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81528" w14:textId="77777777" w:rsidR="003222FB" w:rsidRDefault="006949F9">
      <w:pPr>
        <w:pStyle w:val="Name"/>
      </w:pPr>
      <w:r>
        <w:t>Sarkis sarkissian</w:t>
      </w:r>
    </w:p>
    <w:p w14:paraId="15F09B8A" w14:textId="122B2AE4" w:rsidR="003222FB" w:rsidRDefault="00E93B4F">
      <w:pPr>
        <w:pStyle w:val="ContactInfo"/>
      </w:pPr>
      <w:r>
        <w:t xml:space="preserve">Beirut,Lebanon </w:t>
      </w:r>
      <w:r w:rsidR="00F82C34">
        <w:t>| +961 81</w:t>
      </w:r>
      <w:r w:rsidR="003446F6">
        <w:t xml:space="preserve"> 759 433 </w:t>
      </w:r>
      <w:r w:rsidR="009A788A">
        <w:t>|</w:t>
      </w:r>
      <w:r w:rsidR="00EE1EF7">
        <w:t xml:space="preserve"> </w:t>
      </w:r>
      <w:r w:rsidR="00290A9F">
        <w:t>Sarkissian.sarkis</w:t>
      </w:r>
      <w:r w:rsidR="009A788A">
        <w:t>@outlook.com</w:t>
      </w:r>
      <w:r w:rsidR="003446F6">
        <w:t xml:space="preserve"> </w:t>
      </w:r>
    </w:p>
    <w:sdt>
      <w:sdtPr>
        <w:id w:val="-1179423465"/>
        <w:placeholder>
          <w:docPart w:val="560C4CC54A2EF14BA5EBBF8FA2833915"/>
        </w:placeholder>
        <w:temporary/>
        <w:showingPlcHdr/>
        <w15:appearance w15:val="hidden"/>
      </w:sdtPr>
      <w:sdtEndPr/>
      <w:sdtContent>
        <w:p w14:paraId="4A8BC849" w14:textId="77777777" w:rsidR="003222FB" w:rsidRDefault="001A0D6C">
          <w:pPr>
            <w:pStyle w:val="Heading1"/>
          </w:pPr>
          <w:r>
            <w:t>Objective</w:t>
          </w:r>
        </w:p>
      </w:sdtContent>
    </w:sdt>
    <w:p w14:paraId="6F8F7979" w14:textId="39A6E04A" w:rsidR="003222FB" w:rsidRDefault="00191C13">
      <w:r>
        <w:t xml:space="preserve">As a business student </w:t>
      </w:r>
      <w:r w:rsidR="008D01BB">
        <w:t xml:space="preserve">, I am seeking for a </w:t>
      </w:r>
      <w:r w:rsidR="002953D4">
        <w:t xml:space="preserve">full time Accounting position </w:t>
      </w:r>
      <w:r w:rsidR="004A6D1C">
        <w:t xml:space="preserve">job where I can improve my </w:t>
      </w:r>
      <w:r w:rsidR="002509F7">
        <w:t xml:space="preserve">business </w:t>
      </w:r>
      <w:r w:rsidR="004A6D1C">
        <w:t xml:space="preserve">experience </w:t>
      </w:r>
      <w:r w:rsidR="00AA5AF4">
        <w:t xml:space="preserve">and because I know </w:t>
      </w:r>
      <w:r w:rsidR="002E07F8">
        <w:t>we could both</w:t>
      </w:r>
      <w:r w:rsidR="00E225B5">
        <w:t xml:space="preserve"> </w:t>
      </w:r>
      <w:r w:rsidR="002E07F8">
        <w:t xml:space="preserve">benefit equally from this </w:t>
      </w:r>
      <w:r w:rsidR="003C39F8">
        <w:t>.</w:t>
      </w:r>
    </w:p>
    <w:sdt>
      <w:sdtPr>
        <w:id w:val="1728489637"/>
        <w:placeholder>
          <w:docPart w:val="806C5FEBDFB53C4EB66A05582C0E61EF"/>
        </w:placeholder>
        <w:temporary/>
        <w:showingPlcHdr/>
        <w15:appearance w15:val="hidden"/>
      </w:sdtPr>
      <w:sdtEndPr/>
      <w:sdtContent>
        <w:p w14:paraId="6E3418CE" w14:textId="443BC3EA" w:rsidR="003222FB" w:rsidRDefault="001A0D6C">
          <w:pPr>
            <w:pStyle w:val="Heading1"/>
          </w:pPr>
          <w:r>
            <w:t>Experience</w:t>
          </w:r>
        </w:p>
      </w:sdtContent>
    </w:sdt>
    <w:p w14:paraId="44ECEDC2" w14:textId="77777777" w:rsidR="00DF6444" w:rsidRDefault="00DF6444" w:rsidP="00CC6A9E">
      <w:pPr>
        <w:pStyle w:val="ListBullet"/>
        <w:numPr>
          <w:ilvl w:val="0"/>
          <w:numId w:val="0"/>
        </w:numPr>
        <w:ind w:left="216" w:hanging="216"/>
      </w:pPr>
      <w:r>
        <w:t xml:space="preserve">Telesuppport int. ( UNHCR Project ) </w:t>
      </w:r>
    </w:p>
    <w:p w14:paraId="5069FD73" w14:textId="77777777" w:rsidR="00DF6444" w:rsidRDefault="00DF6444" w:rsidP="00CC6A9E">
      <w:pPr>
        <w:pStyle w:val="ListBullet"/>
        <w:numPr>
          <w:ilvl w:val="0"/>
          <w:numId w:val="0"/>
        </w:numPr>
        <w:ind w:left="216" w:hanging="216"/>
      </w:pPr>
      <w:r>
        <w:t xml:space="preserve">Operator | December 2019 – till present </w:t>
      </w:r>
    </w:p>
    <w:p w14:paraId="0D2CF3AE" w14:textId="77777777" w:rsidR="00DF6444" w:rsidRDefault="00DF6444" w:rsidP="00DF6444">
      <w:pPr>
        <w:pStyle w:val="ListBullet"/>
        <w:numPr>
          <w:ilvl w:val="0"/>
          <w:numId w:val="15"/>
        </w:numPr>
      </w:pPr>
      <w:r>
        <w:t xml:space="preserve">Relaxed , confident telephone manner , and strong communication skills . </w:t>
      </w:r>
    </w:p>
    <w:p w14:paraId="38C6E3E0" w14:textId="77777777" w:rsidR="00F45C92" w:rsidRDefault="00F45C92" w:rsidP="00CC6A9E">
      <w:pPr>
        <w:pStyle w:val="ListBullet"/>
        <w:numPr>
          <w:ilvl w:val="0"/>
          <w:numId w:val="0"/>
        </w:numPr>
      </w:pPr>
    </w:p>
    <w:p w14:paraId="49C45B8C" w14:textId="47FFBB72" w:rsidR="00F45C92" w:rsidRDefault="00F45C92" w:rsidP="00CC6A9E">
      <w:pPr>
        <w:pStyle w:val="ListBullet"/>
        <w:numPr>
          <w:ilvl w:val="0"/>
          <w:numId w:val="0"/>
        </w:numPr>
      </w:pPr>
      <w:r>
        <w:t xml:space="preserve">Telesuppport int ( Touch Project) </w:t>
      </w:r>
    </w:p>
    <w:p w14:paraId="0CF8EECB" w14:textId="77777777" w:rsidR="00F45C92" w:rsidRDefault="00F45C92" w:rsidP="00CC6A9E">
      <w:pPr>
        <w:pStyle w:val="ListBullet"/>
        <w:numPr>
          <w:ilvl w:val="0"/>
          <w:numId w:val="0"/>
        </w:numPr>
      </w:pPr>
      <w:r>
        <w:t xml:space="preserve">Telemarketing Operator | July 2018 – October 2019 </w:t>
      </w:r>
    </w:p>
    <w:p w14:paraId="44ED888F" w14:textId="77777777" w:rsidR="00F45C92" w:rsidRDefault="00F45C92" w:rsidP="00F45C92">
      <w:pPr>
        <w:pStyle w:val="ListBullet"/>
        <w:numPr>
          <w:ilvl w:val="0"/>
          <w:numId w:val="14"/>
        </w:numPr>
      </w:pPr>
      <w:r>
        <w:t>Ability to conduct sales and marketing calls and knowledge of sales techniques .</w:t>
      </w:r>
    </w:p>
    <w:p w14:paraId="43D7B2A3" w14:textId="77777777" w:rsidR="00DF6444" w:rsidRPr="00DF6444" w:rsidRDefault="00DF6444" w:rsidP="00DF6444"/>
    <w:p w14:paraId="5FA88ECB" w14:textId="77777777" w:rsidR="003222FB" w:rsidRDefault="00F2289B">
      <w:r>
        <w:t xml:space="preserve">Cama / Esiters </w:t>
      </w:r>
    </w:p>
    <w:p w14:paraId="607AFA9B" w14:textId="77777777" w:rsidR="003222FB" w:rsidRDefault="00F2289B">
      <w:r>
        <w:t xml:space="preserve">Data entry operator </w:t>
      </w:r>
      <w:r w:rsidR="001A0D6C">
        <w:t xml:space="preserve">| </w:t>
      </w:r>
      <w:r w:rsidR="009837F5">
        <w:t xml:space="preserve">July 2017 – September 2017 </w:t>
      </w:r>
    </w:p>
    <w:p w14:paraId="68ECE59F" w14:textId="55A2A606" w:rsidR="003611EA" w:rsidRDefault="00037E51" w:rsidP="003611EA">
      <w:pPr>
        <w:pStyle w:val="ListBullet"/>
      </w:pPr>
      <w:r>
        <w:t>T</w:t>
      </w:r>
      <w:r w:rsidR="003611EA">
        <w:t xml:space="preserve">ransferring information from paper formats into computer files. </w:t>
      </w:r>
    </w:p>
    <w:p w14:paraId="6331F261" w14:textId="447907D7" w:rsidR="00885ABE" w:rsidRDefault="00885ABE" w:rsidP="003611EA">
      <w:pPr>
        <w:pStyle w:val="ListBullet"/>
      </w:pPr>
      <w:r>
        <w:t>Preparing</w:t>
      </w:r>
      <w:r w:rsidR="00F350C8">
        <w:t xml:space="preserve"> daily report </w:t>
      </w:r>
    </w:p>
    <w:p w14:paraId="62FC582B" w14:textId="77777777" w:rsidR="000C69C5" w:rsidRDefault="000C69C5" w:rsidP="000C69C5">
      <w:pPr>
        <w:pStyle w:val="ListBullet"/>
        <w:numPr>
          <w:ilvl w:val="0"/>
          <w:numId w:val="0"/>
        </w:numPr>
        <w:ind w:left="216" w:hanging="216"/>
      </w:pPr>
    </w:p>
    <w:p w14:paraId="1314A015" w14:textId="77777777" w:rsidR="00D9766A" w:rsidRDefault="00AF05AE" w:rsidP="00D9766A">
      <w:pPr>
        <w:pStyle w:val="ListBullet"/>
        <w:numPr>
          <w:ilvl w:val="0"/>
          <w:numId w:val="0"/>
        </w:numPr>
        <w:ind w:left="216" w:hanging="216"/>
      </w:pPr>
      <w:r>
        <w:t xml:space="preserve">Central Bank of </w:t>
      </w:r>
      <w:r w:rsidR="00EC08DD">
        <w:t xml:space="preserve">Lebanon </w:t>
      </w:r>
      <w:r>
        <w:t xml:space="preserve">– Jounieh </w:t>
      </w:r>
    </w:p>
    <w:p w14:paraId="1CB76D7E" w14:textId="068D1187" w:rsidR="00BF7C1F" w:rsidRDefault="00EC08DD" w:rsidP="00D9766A">
      <w:pPr>
        <w:pStyle w:val="ListBullet"/>
        <w:numPr>
          <w:ilvl w:val="0"/>
          <w:numId w:val="0"/>
        </w:numPr>
        <w:ind w:left="216" w:hanging="216"/>
      </w:pPr>
      <w:r>
        <w:t xml:space="preserve"> </w:t>
      </w:r>
      <w:r w:rsidR="00D9766A">
        <w:t xml:space="preserve">Internship </w:t>
      </w:r>
      <w:r w:rsidR="00EE1EF7">
        <w:t xml:space="preserve">| </w:t>
      </w:r>
      <w:r>
        <w:t xml:space="preserve">July </w:t>
      </w:r>
      <w:r w:rsidR="00BF7C1F">
        <w:t xml:space="preserve">/August 2018 </w:t>
      </w:r>
      <w:r w:rsidR="000C69C5">
        <w:t xml:space="preserve"> </w:t>
      </w:r>
    </w:p>
    <w:sdt>
      <w:sdtPr>
        <w:id w:val="720946933"/>
        <w:placeholder>
          <w:docPart w:val="3F311C36BCCAA548860826C3D4ACD266"/>
        </w:placeholder>
        <w:temporary/>
        <w:showingPlcHdr/>
        <w15:appearance w15:val="hidden"/>
      </w:sdtPr>
      <w:sdtEndPr/>
      <w:sdtContent>
        <w:p w14:paraId="43F0354B" w14:textId="77777777" w:rsidR="003222FB" w:rsidRDefault="001A0D6C">
          <w:pPr>
            <w:pStyle w:val="Heading1"/>
          </w:pPr>
          <w:r>
            <w:t>Education</w:t>
          </w:r>
        </w:p>
      </w:sdtContent>
    </w:sdt>
    <w:p w14:paraId="713952C3" w14:textId="51FCD786" w:rsidR="00BF7C1F" w:rsidRDefault="00BF7C1F" w:rsidP="00BF7C1F"/>
    <w:p w14:paraId="6BE50C83" w14:textId="4D1DFFD1" w:rsidR="00EE1EF7" w:rsidRPr="00BF7C1F" w:rsidRDefault="00EE1EF7" w:rsidP="00EE1EF7">
      <w:pPr>
        <w:pStyle w:val="ListParagraph"/>
        <w:numPr>
          <w:ilvl w:val="0"/>
          <w:numId w:val="19"/>
        </w:numPr>
      </w:pPr>
      <w:r>
        <w:t>Lebanese University – Audit | October 2016 – Till present</w:t>
      </w:r>
    </w:p>
    <w:p w14:paraId="22C595FD" w14:textId="3D106023" w:rsidR="00634E8F" w:rsidRDefault="009C5866" w:rsidP="00EE1EF7">
      <w:pPr>
        <w:pStyle w:val="ListParagraph"/>
        <w:numPr>
          <w:ilvl w:val="0"/>
          <w:numId w:val="16"/>
        </w:numPr>
      </w:pPr>
      <w:r>
        <w:t xml:space="preserve">St Hripsimiantz College </w:t>
      </w:r>
      <w:r w:rsidR="000518BE">
        <w:t xml:space="preserve"> </w:t>
      </w:r>
      <w:r w:rsidR="00531A0F">
        <w:t xml:space="preserve">| October 2001 </w:t>
      </w:r>
      <w:r w:rsidR="00B43806">
        <w:t>–</w:t>
      </w:r>
      <w:r w:rsidR="00531A0F">
        <w:t xml:space="preserve"> Sep</w:t>
      </w:r>
      <w:r w:rsidR="00B43806">
        <w:t xml:space="preserve">tember 2016 </w:t>
      </w:r>
    </w:p>
    <w:p w14:paraId="1117C582" w14:textId="77777777" w:rsidR="00B43806" w:rsidRDefault="00B43806" w:rsidP="000518BE"/>
    <w:p w14:paraId="5800C159" w14:textId="77777777" w:rsidR="003222FB" w:rsidRDefault="00BB54C3">
      <w:pPr>
        <w:pStyle w:val="Heading1"/>
      </w:pPr>
      <w:r>
        <w:t xml:space="preserve">Languages </w:t>
      </w:r>
    </w:p>
    <w:p w14:paraId="30066B38" w14:textId="77777777" w:rsidR="00BF7C1F" w:rsidRPr="00BF7C1F" w:rsidRDefault="00BF7C1F" w:rsidP="00BF7C1F"/>
    <w:p w14:paraId="014C0ECD" w14:textId="77777777" w:rsidR="003222FB" w:rsidRDefault="00BB54C3">
      <w:pPr>
        <w:pStyle w:val="ListBullet"/>
      </w:pPr>
      <w:r>
        <w:t xml:space="preserve">Arabic : </w:t>
      </w:r>
      <w:r w:rsidR="00907830">
        <w:t xml:space="preserve">Full professional proficiency </w:t>
      </w:r>
    </w:p>
    <w:p w14:paraId="5DE07E93" w14:textId="77777777" w:rsidR="00907830" w:rsidRDefault="00907830">
      <w:pPr>
        <w:pStyle w:val="ListBullet"/>
      </w:pPr>
      <w:r>
        <w:t xml:space="preserve">Armenian : </w:t>
      </w:r>
      <w:r w:rsidR="008D4E42">
        <w:t>Professional</w:t>
      </w:r>
      <w:r w:rsidR="00B47613">
        <w:t xml:space="preserve"> working proficiency </w:t>
      </w:r>
    </w:p>
    <w:p w14:paraId="0864BEC6" w14:textId="77777777" w:rsidR="00B47613" w:rsidRDefault="00B47613">
      <w:pPr>
        <w:pStyle w:val="ListBullet"/>
      </w:pPr>
      <w:r>
        <w:t xml:space="preserve">French : Professional working proficiency </w:t>
      </w:r>
    </w:p>
    <w:p w14:paraId="1BF76A0E" w14:textId="77777777" w:rsidR="008D4E42" w:rsidRDefault="008D4E42">
      <w:pPr>
        <w:pStyle w:val="ListBullet"/>
      </w:pPr>
      <w:r>
        <w:t xml:space="preserve">English : Professional working proficiency </w:t>
      </w:r>
    </w:p>
    <w:p w14:paraId="7DAC506E" w14:textId="77777777" w:rsidR="008D4E42" w:rsidRDefault="008D4E42">
      <w:pPr>
        <w:pStyle w:val="ListBullet"/>
      </w:pPr>
      <w:r>
        <w:t xml:space="preserve">German </w:t>
      </w:r>
      <w:r w:rsidR="006A30AE">
        <w:t xml:space="preserve">: Limited working proficiency </w:t>
      </w:r>
    </w:p>
    <w:p w14:paraId="569698C0" w14:textId="77777777" w:rsidR="006A30AE" w:rsidRDefault="006A30AE" w:rsidP="006A30AE">
      <w:pPr>
        <w:pStyle w:val="ListBullet"/>
        <w:numPr>
          <w:ilvl w:val="0"/>
          <w:numId w:val="0"/>
        </w:numPr>
      </w:pPr>
    </w:p>
    <w:p w14:paraId="6A6EE347" w14:textId="77777777" w:rsidR="006A30AE" w:rsidRDefault="00B271DF" w:rsidP="00B271DF">
      <w:pPr>
        <w:pStyle w:val="Heading1"/>
      </w:pPr>
      <w:r>
        <w:t>Skills</w:t>
      </w:r>
    </w:p>
    <w:p w14:paraId="3B11F95A" w14:textId="77777777" w:rsidR="00BF7C1F" w:rsidRPr="00BF7C1F" w:rsidRDefault="00BF7C1F" w:rsidP="00BF7C1F"/>
    <w:p w14:paraId="3B97D460" w14:textId="77777777" w:rsidR="00B91C0B" w:rsidRPr="00A219ED" w:rsidRDefault="00B91C0B" w:rsidP="00A219ED">
      <w:pPr>
        <w:pStyle w:val="ListParagraph"/>
        <w:numPr>
          <w:ilvl w:val="0"/>
          <w:numId w:val="17"/>
        </w:numPr>
        <w:rPr>
          <w:color w:val="E3AB47" w:themeColor="accent1"/>
        </w:rPr>
      </w:pPr>
      <w:r>
        <w:rPr>
          <w:color w:val="808080" w:themeColor="background1" w:themeShade="80"/>
        </w:rPr>
        <w:t xml:space="preserve">Microsoft </w:t>
      </w:r>
      <w:r w:rsidR="002D26C0">
        <w:rPr>
          <w:color w:val="808080" w:themeColor="background1" w:themeShade="80"/>
        </w:rPr>
        <w:t>Office</w:t>
      </w:r>
      <w:r>
        <w:rPr>
          <w:color w:val="808080" w:themeColor="background1" w:themeShade="80"/>
        </w:rPr>
        <w:t xml:space="preserve"> </w:t>
      </w:r>
      <w:r w:rsidR="00A219ED">
        <w:rPr>
          <w:color w:val="808080" w:themeColor="background1" w:themeShade="80"/>
        </w:rPr>
        <w:t xml:space="preserve">| </w:t>
      </w:r>
      <w:r w:rsidRPr="00A219ED">
        <w:rPr>
          <w:color w:val="808080" w:themeColor="background1" w:themeShade="80"/>
        </w:rPr>
        <w:t>Microsoft Outlook</w:t>
      </w:r>
      <w:r w:rsidR="00A219ED">
        <w:rPr>
          <w:color w:val="808080" w:themeColor="background1" w:themeShade="80"/>
        </w:rPr>
        <w:t xml:space="preserve"> | Microsoft Excel </w:t>
      </w:r>
    </w:p>
    <w:p w14:paraId="4ABB492E" w14:textId="77777777" w:rsidR="00A219ED" w:rsidRPr="002D26C0" w:rsidRDefault="00A219ED" w:rsidP="00B91C0B">
      <w:pPr>
        <w:pStyle w:val="ListParagraph"/>
        <w:numPr>
          <w:ilvl w:val="0"/>
          <w:numId w:val="17"/>
        </w:numPr>
        <w:rPr>
          <w:color w:val="E3AB47" w:themeColor="accent1"/>
        </w:rPr>
      </w:pPr>
      <w:r>
        <w:rPr>
          <w:color w:val="808080" w:themeColor="background1" w:themeShade="80"/>
        </w:rPr>
        <w:t xml:space="preserve">Team player </w:t>
      </w:r>
    </w:p>
    <w:p w14:paraId="0DF34F8B" w14:textId="77777777" w:rsidR="002D26C0" w:rsidRPr="002D26C0" w:rsidRDefault="002D26C0" w:rsidP="00B91C0B">
      <w:pPr>
        <w:pStyle w:val="ListParagraph"/>
        <w:numPr>
          <w:ilvl w:val="0"/>
          <w:numId w:val="17"/>
        </w:numPr>
        <w:rPr>
          <w:color w:val="E3AB47" w:themeColor="accent1"/>
        </w:rPr>
      </w:pPr>
      <w:r>
        <w:rPr>
          <w:color w:val="808080" w:themeColor="background1" w:themeShade="80"/>
        </w:rPr>
        <w:t xml:space="preserve">Problem solving </w:t>
      </w:r>
    </w:p>
    <w:p w14:paraId="4A3F3534" w14:textId="77777777" w:rsidR="002D26C0" w:rsidRPr="00B91C0B" w:rsidRDefault="002D26C0" w:rsidP="00B91C0B">
      <w:pPr>
        <w:pStyle w:val="ListParagraph"/>
        <w:numPr>
          <w:ilvl w:val="0"/>
          <w:numId w:val="17"/>
        </w:numPr>
        <w:rPr>
          <w:color w:val="E3AB47" w:themeColor="accent1"/>
        </w:rPr>
      </w:pPr>
      <w:r>
        <w:rPr>
          <w:color w:val="808080" w:themeColor="background1" w:themeShade="80"/>
        </w:rPr>
        <w:t xml:space="preserve">Communication </w:t>
      </w:r>
    </w:p>
    <w:sectPr w:rsidR="002D26C0" w:rsidRPr="00B91C0B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E3437" w14:textId="77777777" w:rsidR="00150D91" w:rsidRDefault="00150D91">
      <w:r>
        <w:separator/>
      </w:r>
    </w:p>
  </w:endnote>
  <w:endnote w:type="continuationSeparator" w:id="0">
    <w:p w14:paraId="44FA6428" w14:textId="77777777" w:rsidR="00150D91" w:rsidRDefault="0015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D7227" w14:textId="77777777" w:rsidR="003222FB" w:rsidRDefault="001A0D6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43B24" w14:textId="77777777" w:rsidR="00150D91" w:rsidRDefault="00150D91">
      <w:r>
        <w:separator/>
      </w:r>
    </w:p>
  </w:footnote>
  <w:footnote w:type="continuationSeparator" w:id="0">
    <w:p w14:paraId="5CAE6272" w14:textId="77777777" w:rsidR="00150D91" w:rsidRDefault="00150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7B058" w14:textId="77777777" w:rsidR="003222FB" w:rsidRDefault="001A0D6C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974F9D" wp14:editId="6FD60509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21ACD5D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0189F" w14:textId="77777777" w:rsidR="003222FB" w:rsidRDefault="001A0D6C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08C23A8" wp14:editId="1B40A16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7C96D5" w14:textId="77777777" w:rsidR="003222FB" w:rsidRDefault="003222FB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008C23A8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NRS0tEnBQAAnw8A&#13;&#10;AA4AAAAAAAAAAAAAAAAALgIAAGRycy9lMm9Eb2MueG1sUEsBAi0AFAAGAAgAAAAhAIDPoPzeAAAA&#13;&#10;CwEAAA8AAAAAAAAAAAAAAAAAgQcAAGRycy9kb3ducmV2LnhtbFBLBQYAAAAABAAEAPMAAACMCAAA&#13;&#10;AAA=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197C96D5" w14:textId="77777777" w:rsidR="003222FB" w:rsidRDefault="003222FB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B164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2AAF"/>
    <w:multiLevelType w:val="hybridMultilevel"/>
    <w:tmpl w:val="11C8AC5A"/>
    <w:lvl w:ilvl="0" w:tplc="6290B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AB47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575AF"/>
    <w:multiLevelType w:val="hybridMultilevel"/>
    <w:tmpl w:val="35242D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587341"/>
    <w:multiLevelType w:val="hybridMultilevel"/>
    <w:tmpl w:val="0DE423C8"/>
    <w:lvl w:ilvl="0" w:tplc="F7A8A2DA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E3AB47" w:themeColor="accent1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C73297"/>
    <w:multiLevelType w:val="hybridMultilevel"/>
    <w:tmpl w:val="DFB232A8"/>
    <w:lvl w:ilvl="0" w:tplc="B930DFC0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  <w:color w:val="E3AB47" w:themeColor="accent1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20027"/>
    <w:multiLevelType w:val="hybridMultilevel"/>
    <w:tmpl w:val="3476EA08"/>
    <w:lvl w:ilvl="0" w:tplc="B5F622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AB47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6753A"/>
    <w:multiLevelType w:val="hybridMultilevel"/>
    <w:tmpl w:val="54F6E31C"/>
    <w:lvl w:ilvl="0" w:tplc="4DE4A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AB47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4"/>
  </w:num>
  <w:num w:numId="15">
    <w:abstractNumId w:val="18"/>
  </w:num>
  <w:num w:numId="16">
    <w:abstractNumId w:val="17"/>
  </w:num>
  <w:num w:numId="17">
    <w:abstractNumId w:val="11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attachedTemplate r:id="rId1"/>
  <w:defaultTabStop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F9"/>
    <w:rsid w:val="00037E51"/>
    <w:rsid w:val="000518BE"/>
    <w:rsid w:val="00061A0E"/>
    <w:rsid w:val="000C69C5"/>
    <w:rsid w:val="00150D91"/>
    <w:rsid w:val="00191C13"/>
    <w:rsid w:val="001A0D6C"/>
    <w:rsid w:val="002428EF"/>
    <w:rsid w:val="0024769B"/>
    <w:rsid w:val="002509F7"/>
    <w:rsid w:val="00290A9F"/>
    <w:rsid w:val="002953D4"/>
    <w:rsid w:val="002D26C0"/>
    <w:rsid w:val="002E07F8"/>
    <w:rsid w:val="00314E56"/>
    <w:rsid w:val="003222FB"/>
    <w:rsid w:val="003446F6"/>
    <w:rsid w:val="003611EA"/>
    <w:rsid w:val="003C39F8"/>
    <w:rsid w:val="00413795"/>
    <w:rsid w:val="004307C7"/>
    <w:rsid w:val="004345BB"/>
    <w:rsid w:val="00443490"/>
    <w:rsid w:val="00443CFF"/>
    <w:rsid w:val="00462C22"/>
    <w:rsid w:val="004A6D1C"/>
    <w:rsid w:val="00531A0F"/>
    <w:rsid w:val="005568DE"/>
    <w:rsid w:val="00634E8F"/>
    <w:rsid w:val="006949F9"/>
    <w:rsid w:val="006A30AE"/>
    <w:rsid w:val="00713C60"/>
    <w:rsid w:val="00885ABE"/>
    <w:rsid w:val="008D01BB"/>
    <w:rsid w:val="008D4E42"/>
    <w:rsid w:val="00907830"/>
    <w:rsid w:val="009837F5"/>
    <w:rsid w:val="00997C19"/>
    <w:rsid w:val="009A788A"/>
    <w:rsid w:val="009C5866"/>
    <w:rsid w:val="009F67B4"/>
    <w:rsid w:val="00A21266"/>
    <w:rsid w:val="00A219ED"/>
    <w:rsid w:val="00A853B3"/>
    <w:rsid w:val="00AA5AF4"/>
    <w:rsid w:val="00AF05AE"/>
    <w:rsid w:val="00B271DF"/>
    <w:rsid w:val="00B43806"/>
    <w:rsid w:val="00B453D2"/>
    <w:rsid w:val="00B47613"/>
    <w:rsid w:val="00B90386"/>
    <w:rsid w:val="00B91C0B"/>
    <w:rsid w:val="00BB54C3"/>
    <w:rsid w:val="00BD5F13"/>
    <w:rsid w:val="00BF7C1F"/>
    <w:rsid w:val="00C123C1"/>
    <w:rsid w:val="00C5267D"/>
    <w:rsid w:val="00C83410"/>
    <w:rsid w:val="00CD274E"/>
    <w:rsid w:val="00D9766A"/>
    <w:rsid w:val="00DC41DD"/>
    <w:rsid w:val="00DF6444"/>
    <w:rsid w:val="00E225B5"/>
    <w:rsid w:val="00E93B4F"/>
    <w:rsid w:val="00EC08DD"/>
    <w:rsid w:val="00EE1EF7"/>
    <w:rsid w:val="00EE2CDC"/>
    <w:rsid w:val="00EE7891"/>
    <w:rsid w:val="00F022FC"/>
    <w:rsid w:val="00F2289B"/>
    <w:rsid w:val="00F350C8"/>
    <w:rsid w:val="00F45C92"/>
    <w:rsid w:val="00F82C34"/>
    <w:rsid w:val="00F9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C2D733"/>
  <w15:chartTrackingRefBased/>
  <w15:docId w15:val="{B3917485-93B7-CD42-80FC-4E3D9FF1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D119319-A44C-1C40-843B-526713F61BC3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60C4CC54A2EF14BA5EBBF8FA2833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7989D-48DB-6E45-AAA7-76B8A9019BF8}"/>
      </w:docPartPr>
      <w:docPartBody>
        <w:p w:rsidR="000E22B3" w:rsidRDefault="000E22B3">
          <w:pPr>
            <w:pStyle w:val="560C4CC54A2EF14BA5EBBF8FA2833915"/>
          </w:pPr>
          <w:r>
            <w:t>Objective</w:t>
          </w:r>
        </w:p>
      </w:docPartBody>
    </w:docPart>
    <w:docPart>
      <w:docPartPr>
        <w:name w:val="806C5FEBDFB53C4EB66A05582C0E6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82C3F-5A6F-1C40-B98B-498960123398}"/>
      </w:docPartPr>
      <w:docPartBody>
        <w:p w:rsidR="000E22B3" w:rsidRDefault="000E22B3">
          <w:pPr>
            <w:pStyle w:val="806C5FEBDFB53C4EB66A05582C0E61EF"/>
          </w:pPr>
          <w:r>
            <w:t>Experience</w:t>
          </w:r>
        </w:p>
      </w:docPartBody>
    </w:docPart>
    <w:docPart>
      <w:docPartPr>
        <w:name w:val="3F311C36BCCAA548860826C3D4ACD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B8E2D-1E34-3142-B3CD-A391F056F079}"/>
      </w:docPartPr>
      <w:docPartBody>
        <w:p w:rsidR="000E22B3" w:rsidRDefault="000E22B3">
          <w:pPr>
            <w:pStyle w:val="3F311C36BCCAA548860826C3D4ACD266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B3"/>
    <w:rsid w:val="000E22B3"/>
    <w:rsid w:val="008963F7"/>
    <w:rsid w:val="00AB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A4F1FA524AEB40903823601D5F0252">
    <w:name w:val="74A4F1FA524AEB40903823601D5F0252"/>
  </w:style>
  <w:style w:type="paragraph" w:customStyle="1" w:styleId="A4971B2887FA5E45AD92BAD40771E94B">
    <w:name w:val="A4971B2887FA5E45AD92BAD40771E94B"/>
  </w:style>
  <w:style w:type="paragraph" w:customStyle="1" w:styleId="560C4CC54A2EF14BA5EBBF8FA2833915">
    <w:name w:val="560C4CC54A2EF14BA5EBBF8FA2833915"/>
  </w:style>
  <w:style w:type="paragraph" w:customStyle="1" w:styleId="46B79A9E9FC68249B22FFFFFD7ED347C">
    <w:name w:val="46B79A9E9FC68249B22FFFFFD7ED347C"/>
  </w:style>
  <w:style w:type="paragraph" w:customStyle="1" w:styleId="806C5FEBDFB53C4EB66A05582C0E61EF">
    <w:name w:val="806C5FEBDFB53C4EB66A05582C0E61EF"/>
  </w:style>
  <w:style w:type="paragraph" w:customStyle="1" w:styleId="00A02693B8FD9B479DDCD45BFAA8A643">
    <w:name w:val="00A02693B8FD9B479DDCD45BFAA8A643"/>
  </w:style>
  <w:style w:type="paragraph" w:customStyle="1" w:styleId="4B9F95BD86724C4A8256D25A5807E8C5">
    <w:name w:val="4B9F95BD86724C4A8256D25A5807E8C5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D5A072CB94BD1941B4280A0AAE3F9AA6">
    <w:name w:val="D5A072CB94BD1941B4280A0AAE3F9AA6"/>
  </w:style>
  <w:style w:type="paragraph" w:customStyle="1" w:styleId="3F311C36BCCAA548860826C3D4ACD266">
    <w:name w:val="3F311C36BCCAA548860826C3D4ACD266"/>
  </w:style>
  <w:style w:type="paragraph" w:customStyle="1" w:styleId="05EEAB7E3E2F61438C764E54EC147F53">
    <w:name w:val="05EEAB7E3E2F61438C764E54EC147F53"/>
  </w:style>
  <w:style w:type="paragraph" w:customStyle="1" w:styleId="7386A987BBD66F47A6BAE3C0AB6C066B">
    <w:name w:val="7386A987BBD66F47A6BAE3C0AB6C066B"/>
  </w:style>
  <w:style w:type="paragraph" w:customStyle="1" w:styleId="21D65BF56F1F274EA02CE1EACB0DD8C1">
    <w:name w:val="21D65BF56F1F274EA02CE1EACB0DD8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42CC-39AB-4D27-8950-7A77C4F72F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%7b6D119319-A44C-1C40-843B-526713F61BC3%7dtf16392110.dotx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sako_sarkisss@outlook.com</dc:creator>
  <cp:keywords/>
  <dc:description/>
  <cp:lastModifiedBy>sarkis sarkissian</cp:lastModifiedBy>
  <cp:revision>2</cp:revision>
  <cp:lastPrinted>2020-06-17T18:58:00Z</cp:lastPrinted>
  <dcterms:created xsi:type="dcterms:W3CDTF">2020-06-18T14:55:00Z</dcterms:created>
  <dcterms:modified xsi:type="dcterms:W3CDTF">2020-06-18T14:55:00Z</dcterms:modified>
</cp:coreProperties>
</file>