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51725C" w:rsidP="0051725C">
            <w:pPr>
              <w:pStyle w:val="Title"/>
            </w:pPr>
            <w:r>
              <w:t>OSAMA</w:t>
            </w:r>
            <w:r>
              <w:rPr>
                <w:rStyle w:val="IntenseEmphasis"/>
              </w:rPr>
              <w:t xml:space="preserve"> BASSAM SHATILA</w:t>
            </w:r>
          </w:p>
          <w:p w:rsidR="00692703" w:rsidRPr="00CF1A49" w:rsidRDefault="0051725C" w:rsidP="0051725C">
            <w:pPr>
              <w:pStyle w:val="ContactInfo"/>
              <w:contextualSpacing w:val="0"/>
            </w:pPr>
            <w:r>
              <w:t>Beirut - Malla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14F9FDACF4C942C1A1C8131042139071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+96176830863</w:t>
            </w:r>
          </w:p>
          <w:p w:rsidR="00692703" w:rsidRPr="00CF1A49" w:rsidRDefault="00D14F69" w:rsidP="00913946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4476CEB4641D4ABCAFBDE790CFB0EB95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A4DB5CFAD52646B48E20CC894CE606C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LinkedIn profile:"/>
                <w:tag w:val="Enter LinkedIn profile:"/>
                <w:id w:val="-1332902444"/>
                <w:placeholder>
                  <w:docPart w:val="9CAB712A4A464FD18924D444058B9F97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LinkedIn Profile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759871761"/>
                <w:placeholder>
                  <w:docPart w:val="59CDE5ED1B954B458C9E211C77A930C6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Twitter/blog/portfolio:"/>
                <w:tag w:val="Enter Twitter/blog/portfolio:"/>
                <w:id w:val="-219367353"/>
                <w:placeholder>
                  <w:docPart w:val="732E00D9F2BB49F59C16BEEA3A344DCF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Twitter/Blog/Portfolio</w:t>
                </w:r>
              </w:sdtContent>
            </w:sdt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1755A8" w:rsidP="0051725C">
            <w:pPr>
              <w:contextualSpacing w:val="0"/>
            </w:pPr>
          </w:p>
        </w:tc>
      </w:tr>
    </w:tbl>
    <w:p w:rsidR="004E01EB" w:rsidRPr="00CF1A49" w:rsidRDefault="00D14F69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BB0EFABE0F2B44A1975DBCF6515D1B6D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51725C">
        <w:tc>
          <w:tcPr>
            <w:tcW w:w="9290" w:type="dxa"/>
          </w:tcPr>
          <w:p w:rsidR="001D0BF1" w:rsidRPr="00CF1A49" w:rsidRDefault="0051725C" w:rsidP="0051725C">
            <w:pPr>
              <w:pStyle w:val="Heading3"/>
              <w:contextualSpacing w:val="0"/>
              <w:outlineLvl w:val="2"/>
            </w:pPr>
            <w:r>
              <w:t>2015</w:t>
            </w:r>
            <w:r w:rsidR="001D0BF1" w:rsidRPr="00CF1A49">
              <w:t xml:space="preserve">– </w:t>
            </w:r>
            <w:r>
              <w:t>2020</w:t>
            </w:r>
          </w:p>
          <w:p w:rsidR="001D0BF1" w:rsidRPr="00CF1A49" w:rsidRDefault="0051725C" w:rsidP="0051725C">
            <w:pPr>
              <w:pStyle w:val="Heading2"/>
              <w:contextualSpacing w:val="0"/>
              <w:outlineLvl w:val="1"/>
            </w:pPr>
            <w:r>
              <w:t>Volunteering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Muslim scouts</w:t>
            </w:r>
          </w:p>
          <w:p w:rsidR="001E3120" w:rsidRPr="00CF1A49" w:rsidRDefault="0051725C" w:rsidP="0051725C">
            <w:pPr>
              <w:contextualSpacing w:val="0"/>
            </w:pPr>
            <w:r>
              <w:t>Leader for a team for more than 3 years which gave me a boost in communication and leading a team.</w:t>
            </w:r>
          </w:p>
        </w:tc>
      </w:tr>
    </w:tbl>
    <w:sdt>
      <w:sdtPr>
        <w:alias w:val="Education:"/>
        <w:tag w:val="Education:"/>
        <w:id w:val="-1908763273"/>
        <w:placeholder>
          <w:docPart w:val="1AA0040429BB49C98857AB48AE91ED1E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1D0BF1" w:rsidP="0051725C">
            <w:pPr>
              <w:pStyle w:val="Heading3"/>
              <w:contextualSpacing w:val="0"/>
              <w:outlineLvl w:val="2"/>
            </w:pPr>
            <w:r w:rsidRPr="00CF1A49">
              <w:t xml:space="preserve"> </w:t>
            </w:r>
            <w:r w:rsidR="0051725C">
              <w:t>2020</w:t>
            </w:r>
          </w:p>
          <w:p w:rsidR="001D0BF1" w:rsidRPr="00CF1A49" w:rsidRDefault="0051725C" w:rsidP="0051725C">
            <w:pPr>
              <w:pStyle w:val="Heading2"/>
              <w:contextualSpacing w:val="0"/>
              <w:outlineLvl w:val="1"/>
            </w:pPr>
            <w:r>
              <w:t>grade 11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shakib arslan school</w:t>
            </w:r>
          </w:p>
          <w:p w:rsidR="007538DC" w:rsidRPr="00CF1A49" w:rsidRDefault="0051725C" w:rsidP="0051725C">
            <w:pPr>
              <w:contextualSpacing w:val="0"/>
            </w:pPr>
            <w:r>
              <w:t>Got a 13.5/20 total grades.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BE4C53FA4F194423AC0E21DF3A059230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51725C" w:rsidP="0051725C">
            <w:pPr>
              <w:pStyle w:val="ListBullet"/>
              <w:contextualSpacing w:val="0"/>
            </w:pPr>
            <w:r>
              <w:t>Leading</w:t>
            </w:r>
          </w:p>
          <w:p w:rsidR="001F4E6D" w:rsidRDefault="0051725C" w:rsidP="0051725C">
            <w:pPr>
              <w:pStyle w:val="ListBullet"/>
              <w:contextualSpacing w:val="0"/>
            </w:pPr>
            <w:r>
              <w:t>Excellent communication skills</w:t>
            </w:r>
          </w:p>
          <w:p w:rsidR="0051725C" w:rsidRPr="006E1507" w:rsidRDefault="0051725C" w:rsidP="0051725C">
            <w:pPr>
              <w:pStyle w:val="ListBullet"/>
              <w:contextualSpacing w:val="0"/>
            </w:pPr>
            <w:r>
              <w:t>Excellent knowledge in computer tools and soft wares.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51725C" w:rsidP="0051725C">
            <w:pPr>
              <w:pStyle w:val="ListBullet"/>
              <w:contextualSpacing w:val="0"/>
            </w:pPr>
            <w:r>
              <w:t>High self confidence</w:t>
            </w:r>
          </w:p>
          <w:p w:rsidR="001E3120" w:rsidRPr="006E1507" w:rsidRDefault="0051725C" w:rsidP="0051725C">
            <w:pPr>
              <w:pStyle w:val="ListBullet"/>
              <w:contextualSpacing w:val="0"/>
            </w:pPr>
            <w:r>
              <w:t>Dynamic</w:t>
            </w:r>
          </w:p>
          <w:p w:rsidR="001E3120" w:rsidRPr="006E1507" w:rsidRDefault="0051725C" w:rsidP="0051725C">
            <w:pPr>
              <w:pStyle w:val="ListBullet"/>
              <w:contextualSpacing w:val="0"/>
            </w:pPr>
            <w:r>
              <w:t>Thinking outside the box</w:t>
            </w:r>
          </w:p>
        </w:tc>
      </w:tr>
    </w:tbl>
    <w:sdt>
      <w:sdtPr>
        <w:alias w:val="Activities:"/>
        <w:tag w:val="Activities:"/>
        <w:id w:val="1223332893"/>
        <w:placeholder>
          <w:docPart w:val="579B0CFFF4E84CD18D3AA78EC4E4BA5D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B51D1B" w:rsidRDefault="00344CE1" w:rsidP="0051725C">
      <w:r>
        <w:t>Entered martial arts since 2017.</w:t>
      </w:r>
    </w:p>
    <w:p w:rsidR="00344CE1" w:rsidRDefault="00344CE1" w:rsidP="0051725C">
      <w:r>
        <w:t>A high passion in volunteering and humanity work.</w:t>
      </w:r>
    </w:p>
    <w:p w:rsidR="00344CE1" w:rsidRDefault="00344CE1" w:rsidP="0051725C">
      <w:r>
        <w:t>Got a British certificate in completing a specific level in English language.</w:t>
      </w:r>
    </w:p>
    <w:p w:rsidR="00344CE1" w:rsidRDefault="00344CE1" w:rsidP="0051725C">
      <w:r>
        <w:t>Got more than 13 honor certificates in scouts for being a good leader.</w:t>
      </w:r>
    </w:p>
    <w:p w:rsidR="00344CE1" w:rsidRPr="006E1507" w:rsidRDefault="00344CE1" w:rsidP="0051725C">
      <w:r>
        <w:t>Joined a lot of workshops in Technology, Leadership, and Team work facilities.</w:t>
      </w:r>
      <w:bookmarkStart w:id="0" w:name="_GoBack"/>
      <w:bookmarkEnd w:id="0"/>
    </w:p>
    <w:sectPr w:rsidR="00344CE1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F69" w:rsidRDefault="00D14F69" w:rsidP="0068194B">
      <w:r>
        <w:separator/>
      </w:r>
    </w:p>
    <w:p w:rsidR="00D14F69" w:rsidRDefault="00D14F69"/>
    <w:p w:rsidR="00D14F69" w:rsidRDefault="00D14F69"/>
  </w:endnote>
  <w:endnote w:type="continuationSeparator" w:id="0">
    <w:p w:rsidR="00D14F69" w:rsidRDefault="00D14F69" w:rsidP="0068194B">
      <w:r>
        <w:continuationSeparator/>
      </w:r>
    </w:p>
    <w:p w:rsidR="00D14F69" w:rsidRDefault="00D14F69"/>
    <w:p w:rsidR="00D14F69" w:rsidRDefault="00D14F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F69" w:rsidRDefault="00D14F69" w:rsidP="0068194B">
      <w:r>
        <w:separator/>
      </w:r>
    </w:p>
    <w:p w:rsidR="00D14F69" w:rsidRDefault="00D14F69"/>
    <w:p w:rsidR="00D14F69" w:rsidRDefault="00D14F69"/>
  </w:footnote>
  <w:footnote w:type="continuationSeparator" w:id="0">
    <w:p w:rsidR="00D14F69" w:rsidRDefault="00D14F69" w:rsidP="0068194B">
      <w:r>
        <w:continuationSeparator/>
      </w:r>
    </w:p>
    <w:p w:rsidR="00D14F69" w:rsidRDefault="00D14F69"/>
    <w:p w:rsidR="00D14F69" w:rsidRDefault="00D14F6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6177BE3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5C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4CE1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1725C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14F69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7C42E"/>
  <w15:chartTrackingRefBased/>
  <w15:docId w15:val="{75192738-31BA-46DA-8ED5-20F6E5D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F9FDACF4C942C1A1C8131042139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1FAA-43BE-419E-8A72-E524E898CF22}"/>
      </w:docPartPr>
      <w:docPartBody>
        <w:p w:rsidR="00000000" w:rsidRDefault="00105CE8">
          <w:pPr>
            <w:pStyle w:val="14F9FDACF4C942C1A1C8131042139071"/>
          </w:pPr>
          <w:r w:rsidRPr="00CF1A49">
            <w:t>·</w:t>
          </w:r>
        </w:p>
      </w:docPartBody>
    </w:docPart>
    <w:docPart>
      <w:docPartPr>
        <w:name w:val="4476CEB4641D4ABCAFBDE790CFB0E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CCCC1-6D7C-47EF-A89A-2E97CE5908C8}"/>
      </w:docPartPr>
      <w:docPartBody>
        <w:p w:rsidR="00000000" w:rsidRDefault="00105CE8">
          <w:pPr>
            <w:pStyle w:val="4476CEB4641D4ABCAFBDE790CFB0EB95"/>
          </w:pPr>
          <w:r w:rsidRPr="00CF1A49">
            <w:t>Email</w:t>
          </w:r>
        </w:p>
      </w:docPartBody>
    </w:docPart>
    <w:docPart>
      <w:docPartPr>
        <w:name w:val="A4DB5CFAD52646B48E20CC894CE60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D6168-E590-45A2-8AB4-C329DA2BED7C}"/>
      </w:docPartPr>
      <w:docPartBody>
        <w:p w:rsidR="00000000" w:rsidRDefault="00105CE8">
          <w:pPr>
            <w:pStyle w:val="A4DB5CFAD52646B48E20CC894CE606CB"/>
          </w:pPr>
          <w:r w:rsidRPr="00CF1A49">
            <w:t>·</w:t>
          </w:r>
        </w:p>
      </w:docPartBody>
    </w:docPart>
    <w:docPart>
      <w:docPartPr>
        <w:name w:val="9CAB712A4A464FD18924D444058B9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E3F4-791B-419D-BD8E-7E05CB10D741}"/>
      </w:docPartPr>
      <w:docPartBody>
        <w:p w:rsidR="00000000" w:rsidRDefault="00105CE8">
          <w:pPr>
            <w:pStyle w:val="9CAB712A4A464FD18924D444058B9F97"/>
          </w:pPr>
          <w:r w:rsidRPr="00CF1A49">
            <w:t>LinkedIn Profile</w:t>
          </w:r>
        </w:p>
      </w:docPartBody>
    </w:docPart>
    <w:docPart>
      <w:docPartPr>
        <w:name w:val="59CDE5ED1B954B458C9E211C77A93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30BF6-C500-4F67-BE0D-CCDDCB86ADFB}"/>
      </w:docPartPr>
      <w:docPartBody>
        <w:p w:rsidR="00000000" w:rsidRDefault="00105CE8">
          <w:pPr>
            <w:pStyle w:val="59CDE5ED1B954B458C9E211C77A930C6"/>
          </w:pPr>
          <w:r w:rsidRPr="00CF1A49">
            <w:t>·</w:t>
          </w:r>
        </w:p>
      </w:docPartBody>
    </w:docPart>
    <w:docPart>
      <w:docPartPr>
        <w:name w:val="732E00D9F2BB49F59C16BEEA3A344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2586-693D-4153-A970-E248B69E8C5C}"/>
      </w:docPartPr>
      <w:docPartBody>
        <w:p w:rsidR="00000000" w:rsidRDefault="00105CE8">
          <w:pPr>
            <w:pStyle w:val="732E00D9F2BB49F59C16BEEA3A344DCF"/>
          </w:pPr>
          <w:r w:rsidRPr="00CF1A49">
            <w:t>Twitter/Blog/Portfolio</w:t>
          </w:r>
        </w:p>
      </w:docPartBody>
    </w:docPart>
    <w:docPart>
      <w:docPartPr>
        <w:name w:val="BB0EFABE0F2B44A1975DBCF6515D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EE41F-48AA-444E-9014-AE0C2A649B7B}"/>
      </w:docPartPr>
      <w:docPartBody>
        <w:p w:rsidR="00000000" w:rsidRDefault="00105CE8">
          <w:pPr>
            <w:pStyle w:val="BB0EFABE0F2B44A1975DBCF6515D1B6D"/>
          </w:pPr>
          <w:r w:rsidRPr="00CF1A49">
            <w:t>Experience</w:t>
          </w:r>
        </w:p>
      </w:docPartBody>
    </w:docPart>
    <w:docPart>
      <w:docPartPr>
        <w:name w:val="1AA0040429BB49C98857AB48AE91E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8BF17-962B-4CCE-8791-45512DD0BC28}"/>
      </w:docPartPr>
      <w:docPartBody>
        <w:p w:rsidR="00000000" w:rsidRDefault="00105CE8">
          <w:pPr>
            <w:pStyle w:val="1AA0040429BB49C98857AB48AE91ED1E"/>
          </w:pPr>
          <w:r w:rsidRPr="00CF1A49">
            <w:t>Education</w:t>
          </w:r>
        </w:p>
      </w:docPartBody>
    </w:docPart>
    <w:docPart>
      <w:docPartPr>
        <w:name w:val="BE4C53FA4F194423AC0E21DF3A05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4668C-A619-4418-9301-484902A5C845}"/>
      </w:docPartPr>
      <w:docPartBody>
        <w:p w:rsidR="00000000" w:rsidRDefault="00105CE8">
          <w:pPr>
            <w:pStyle w:val="BE4C53FA4F194423AC0E21DF3A059230"/>
          </w:pPr>
          <w:r w:rsidRPr="00CF1A49">
            <w:t>Skills</w:t>
          </w:r>
        </w:p>
      </w:docPartBody>
    </w:docPart>
    <w:docPart>
      <w:docPartPr>
        <w:name w:val="579B0CFFF4E84CD18D3AA78EC4E4B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75204-5F7A-4B01-A891-E1A114EC9A95}"/>
      </w:docPartPr>
      <w:docPartBody>
        <w:p w:rsidR="00000000" w:rsidRDefault="00105CE8">
          <w:pPr>
            <w:pStyle w:val="579B0CFFF4E84CD18D3AA78EC4E4BA5D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F0"/>
    <w:rsid w:val="00105CE8"/>
    <w:rsid w:val="006B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4820FD226142F89CD1BDA18AE27B60">
    <w:name w:val="AA4820FD226142F89CD1BDA18AE27B60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4738E3DC6F52488890D90A8026A6BE70">
    <w:name w:val="4738E3DC6F52488890D90A8026A6BE70"/>
  </w:style>
  <w:style w:type="paragraph" w:customStyle="1" w:styleId="19B988C8AAFD424FADD06866B6207308">
    <w:name w:val="19B988C8AAFD424FADD06866B6207308"/>
  </w:style>
  <w:style w:type="paragraph" w:customStyle="1" w:styleId="14F9FDACF4C942C1A1C8131042139071">
    <w:name w:val="14F9FDACF4C942C1A1C8131042139071"/>
  </w:style>
  <w:style w:type="paragraph" w:customStyle="1" w:styleId="86E18A08233E419AB0DDFCFFAD96B5CB">
    <w:name w:val="86E18A08233E419AB0DDFCFFAD96B5CB"/>
  </w:style>
  <w:style w:type="paragraph" w:customStyle="1" w:styleId="4476CEB4641D4ABCAFBDE790CFB0EB95">
    <w:name w:val="4476CEB4641D4ABCAFBDE790CFB0EB95"/>
  </w:style>
  <w:style w:type="paragraph" w:customStyle="1" w:styleId="A4DB5CFAD52646B48E20CC894CE606CB">
    <w:name w:val="A4DB5CFAD52646B48E20CC894CE606CB"/>
  </w:style>
  <w:style w:type="paragraph" w:customStyle="1" w:styleId="9CAB712A4A464FD18924D444058B9F97">
    <w:name w:val="9CAB712A4A464FD18924D444058B9F97"/>
  </w:style>
  <w:style w:type="paragraph" w:customStyle="1" w:styleId="59CDE5ED1B954B458C9E211C77A930C6">
    <w:name w:val="59CDE5ED1B954B458C9E211C77A930C6"/>
  </w:style>
  <w:style w:type="paragraph" w:customStyle="1" w:styleId="732E00D9F2BB49F59C16BEEA3A344DCF">
    <w:name w:val="732E00D9F2BB49F59C16BEEA3A344DCF"/>
  </w:style>
  <w:style w:type="paragraph" w:customStyle="1" w:styleId="4757EBA56DC9401BAD67E14A34A5ED0B">
    <w:name w:val="4757EBA56DC9401BAD67E14A34A5ED0B"/>
  </w:style>
  <w:style w:type="paragraph" w:customStyle="1" w:styleId="BB0EFABE0F2B44A1975DBCF6515D1B6D">
    <w:name w:val="BB0EFABE0F2B44A1975DBCF6515D1B6D"/>
  </w:style>
  <w:style w:type="paragraph" w:customStyle="1" w:styleId="FA97085AF82B47699AAD34783F3B0E56">
    <w:name w:val="FA97085AF82B47699AAD34783F3B0E56"/>
  </w:style>
  <w:style w:type="paragraph" w:customStyle="1" w:styleId="F37C4D8F663741DD8B3AEF976578A57F">
    <w:name w:val="F37C4D8F663741DD8B3AEF976578A57F"/>
  </w:style>
  <w:style w:type="paragraph" w:customStyle="1" w:styleId="5F2085E2DB604684877C674AD264D01E">
    <w:name w:val="5F2085E2DB604684877C674AD264D01E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6A1B2A3A5D147C591937A28DFE75753">
    <w:name w:val="86A1B2A3A5D147C591937A28DFE75753"/>
  </w:style>
  <w:style w:type="paragraph" w:customStyle="1" w:styleId="E2F15E210AE64E6FBDE0F5B92ADB4EBF">
    <w:name w:val="E2F15E210AE64E6FBDE0F5B92ADB4EBF"/>
  </w:style>
  <w:style w:type="paragraph" w:customStyle="1" w:styleId="E5EF221BBEBF4B97BDB9F5D31C0E6845">
    <w:name w:val="E5EF221BBEBF4B97BDB9F5D31C0E6845"/>
  </w:style>
  <w:style w:type="paragraph" w:customStyle="1" w:styleId="F52CE8502495402D8B37269AE0DBF7F8">
    <w:name w:val="F52CE8502495402D8B37269AE0DBF7F8"/>
  </w:style>
  <w:style w:type="paragraph" w:customStyle="1" w:styleId="B861C084159740208C249C4912486507">
    <w:name w:val="B861C084159740208C249C4912486507"/>
  </w:style>
  <w:style w:type="paragraph" w:customStyle="1" w:styleId="9325C1E620164DDFB0434B33F80F8CF4">
    <w:name w:val="9325C1E620164DDFB0434B33F80F8CF4"/>
  </w:style>
  <w:style w:type="paragraph" w:customStyle="1" w:styleId="893DE44D044748B69BE687E95E685830">
    <w:name w:val="893DE44D044748B69BE687E95E685830"/>
  </w:style>
  <w:style w:type="paragraph" w:customStyle="1" w:styleId="1AA0040429BB49C98857AB48AE91ED1E">
    <w:name w:val="1AA0040429BB49C98857AB48AE91ED1E"/>
  </w:style>
  <w:style w:type="paragraph" w:customStyle="1" w:styleId="637CD06707B44A1C8EE4306824C6AF28">
    <w:name w:val="637CD06707B44A1C8EE4306824C6AF28"/>
  </w:style>
  <w:style w:type="paragraph" w:customStyle="1" w:styleId="EB6BA685C1CA4C0791B8EE2C07206FE3">
    <w:name w:val="EB6BA685C1CA4C0791B8EE2C07206FE3"/>
  </w:style>
  <w:style w:type="paragraph" w:customStyle="1" w:styleId="C2C0A8B1A9354D6CA8F2406EF01854CE">
    <w:name w:val="C2C0A8B1A9354D6CA8F2406EF01854CE"/>
  </w:style>
  <w:style w:type="paragraph" w:customStyle="1" w:styleId="905D685B2A9F45B9AD3F3967AFF79BEF">
    <w:name w:val="905D685B2A9F45B9AD3F3967AFF79BEF"/>
  </w:style>
  <w:style w:type="paragraph" w:customStyle="1" w:styleId="27C8FF8604EB4C82AEFD4C77FF59ED87">
    <w:name w:val="27C8FF8604EB4C82AEFD4C77FF59ED87"/>
  </w:style>
  <w:style w:type="paragraph" w:customStyle="1" w:styleId="E2107287A0A54D3DB87DC2A36CCB52E3">
    <w:name w:val="E2107287A0A54D3DB87DC2A36CCB52E3"/>
  </w:style>
  <w:style w:type="paragraph" w:customStyle="1" w:styleId="637B242A71954F1E984F88003C0048D5">
    <w:name w:val="637B242A71954F1E984F88003C0048D5"/>
  </w:style>
  <w:style w:type="paragraph" w:customStyle="1" w:styleId="D2B5A08CFD5F40B6AA8B53A98A7B4E2E">
    <w:name w:val="D2B5A08CFD5F40B6AA8B53A98A7B4E2E"/>
  </w:style>
  <w:style w:type="paragraph" w:customStyle="1" w:styleId="275839FB621B45B68A1F951828F9F6D4">
    <w:name w:val="275839FB621B45B68A1F951828F9F6D4"/>
  </w:style>
  <w:style w:type="paragraph" w:customStyle="1" w:styleId="BF16775D2F804C45822BAE44BDCC9FAD">
    <w:name w:val="BF16775D2F804C45822BAE44BDCC9FAD"/>
  </w:style>
  <w:style w:type="paragraph" w:customStyle="1" w:styleId="BE4C53FA4F194423AC0E21DF3A059230">
    <w:name w:val="BE4C53FA4F194423AC0E21DF3A059230"/>
  </w:style>
  <w:style w:type="paragraph" w:customStyle="1" w:styleId="A9D623F32DC742039E778BC5C4992024">
    <w:name w:val="A9D623F32DC742039E778BC5C4992024"/>
  </w:style>
  <w:style w:type="paragraph" w:customStyle="1" w:styleId="83ED113D0E084D769C43CA547BB8FD5E">
    <w:name w:val="83ED113D0E084D769C43CA547BB8FD5E"/>
  </w:style>
  <w:style w:type="paragraph" w:customStyle="1" w:styleId="8A4B170BF6F3422186C35BED5EE7D286">
    <w:name w:val="8A4B170BF6F3422186C35BED5EE7D286"/>
  </w:style>
  <w:style w:type="paragraph" w:customStyle="1" w:styleId="28192FBD6367438AA2C7A76F1C4BAC3B">
    <w:name w:val="28192FBD6367438AA2C7A76F1C4BAC3B"/>
  </w:style>
  <w:style w:type="paragraph" w:customStyle="1" w:styleId="33E8C3AB928848BB8D8437D5DE75216F">
    <w:name w:val="33E8C3AB928848BB8D8437D5DE75216F"/>
  </w:style>
  <w:style w:type="paragraph" w:customStyle="1" w:styleId="579B0CFFF4E84CD18D3AA78EC4E4BA5D">
    <w:name w:val="579B0CFFF4E84CD18D3AA78EC4E4BA5D"/>
  </w:style>
  <w:style w:type="paragraph" w:customStyle="1" w:styleId="490ECE956FA54095B54ED3F657AF6BCE">
    <w:name w:val="490ECE956FA54095B54ED3F657AF6BCE"/>
  </w:style>
  <w:style w:type="paragraph" w:customStyle="1" w:styleId="A267D1116E7D44E3B726A6873D205672">
    <w:name w:val="A267D1116E7D44E3B726A6873D205672"/>
    <w:rsid w:val="006B0C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2020-08-19T19:28:00Z</dcterms:created>
  <dcterms:modified xsi:type="dcterms:W3CDTF">2020-08-19T19:43:00Z</dcterms:modified>
  <cp:category/>
</cp:coreProperties>
</file>