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3471"/>
        <w:gridCol w:w="5169"/>
      </w:tblGrid>
      <w:tr w:rsidR="007A0F44" w:rsidRPr="0080087E" w:rsidTr="00B07387">
        <w:trPr>
          <w:trHeight w:hRule="exact" w:val="1944"/>
        </w:trPr>
        <w:tc>
          <w:tcPr>
            <w:tcW w:w="3505" w:type="dxa"/>
            <w:tcMar>
              <w:right w:w="144" w:type="dxa"/>
            </w:tcMar>
            <w:vAlign w:val="bottom"/>
          </w:tcPr>
          <w:p w:rsidR="007A0F44" w:rsidRPr="0080087E" w:rsidRDefault="00B07387" w:rsidP="00B07387">
            <w:pPr>
              <w:pStyle w:val="Title"/>
            </w:pPr>
            <w:r w:rsidRPr="0080087E">
              <w:t>Elias</w:t>
            </w:r>
          </w:p>
          <w:p w:rsidR="007A0F44" w:rsidRPr="0080087E" w:rsidRDefault="00B07387" w:rsidP="00B07387">
            <w:pPr>
              <w:pStyle w:val="Subtitle"/>
            </w:pPr>
            <w:r w:rsidRPr="0080087E">
              <w:t>Asmar</w:t>
            </w:r>
          </w:p>
        </w:tc>
        <w:tc>
          <w:tcPr>
            <w:tcW w:w="5220" w:type="dxa"/>
            <w:tcMar>
              <w:left w:w="144" w:type="dxa"/>
            </w:tcMar>
            <w:vAlign w:val="bottom"/>
          </w:tcPr>
          <w:p w:rsidR="007A0F44" w:rsidRPr="0080087E" w:rsidRDefault="00D94931" w:rsidP="00B07387">
            <w:pPr>
              <w:pStyle w:val="ContactInfo"/>
            </w:pPr>
            <w:sdt>
              <w:sdtPr>
                <w:alias w:val="Enter address:"/>
                <w:tag w:val="Enter address:"/>
                <w:id w:val="-989020281"/>
                <w:placeholder>
                  <w:docPart w:val="D1C816BEC4CA4114A1E37E0BC8CB61EF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863794" w:rsidRPr="0080087E">
                  <w:t>Beirut - Le</w:t>
                </w:r>
                <w:r w:rsidR="00B07387" w:rsidRPr="0080087E">
                  <w:t>ban</w:t>
                </w:r>
                <w:r w:rsidR="00863794" w:rsidRPr="0080087E">
                  <w:t>on</w:t>
                </w:r>
              </w:sdtContent>
            </w:sdt>
            <w:r w:rsidR="007A0F44" w:rsidRPr="0080087E">
              <w:t xml:space="preserve">  </w:t>
            </w:r>
            <w:r w:rsidR="007A0F44" w:rsidRPr="0080087E">
              <w:rPr>
                <w:noProof/>
              </w:rPr>
              <mc:AlternateContent>
                <mc:Choice Requires="wps">
                  <w:drawing>
                    <wp:inline distT="0" distB="0" distL="0" distR="0" wp14:anchorId="2B0C8E39" wp14:editId="1BB8DE60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1ED6B16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WJYA4AAHd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Pr="0080087E" w:rsidRDefault="00D94931" w:rsidP="00B07387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E513F8F8BBE0486DA40FA73DF05FF652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B07387" w:rsidRPr="0080087E">
                  <w:t>+961 70</w:t>
                </w:r>
                <w:r w:rsidR="00BC1847" w:rsidRPr="0080087E">
                  <w:t xml:space="preserve"> </w:t>
                </w:r>
                <w:r w:rsidR="00B07387" w:rsidRPr="0080087E">
                  <w:t>919622</w:t>
                </w:r>
              </w:sdtContent>
            </w:sdt>
            <w:r w:rsidR="007A0F44" w:rsidRPr="0080087E">
              <w:t xml:space="preserve">  </w:t>
            </w:r>
            <w:r w:rsidR="007A0F44" w:rsidRPr="0080087E">
              <w:rPr>
                <w:noProof/>
              </w:rPr>
              <mc:AlternateContent>
                <mc:Choice Requires="wps">
                  <w:drawing>
                    <wp:inline distT="0" distB="0" distL="0" distR="0" wp14:anchorId="2C2F1EF7" wp14:editId="26C3A779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6E84485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oa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DPpnoa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Pr="0080087E" w:rsidRDefault="00D94931" w:rsidP="00B07387">
            <w:pPr>
              <w:pStyle w:val="ContactInfo"/>
            </w:pPr>
            <w:sdt>
              <w:sdtPr>
                <w:alias w:val="Enter email:"/>
                <w:tag w:val="Enter email:"/>
                <w:id w:val="479813182"/>
                <w:placeholder>
                  <w:docPart w:val="7AB28551021144F2974AD616319C67E8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B07387" w:rsidRPr="0080087E">
                  <w:t>Eliasasmar22@gmail.com</w:t>
                </w:r>
              </w:sdtContent>
            </w:sdt>
            <w:r w:rsidR="007A0F44" w:rsidRPr="0080087E">
              <w:t xml:space="preserve">  </w:t>
            </w:r>
            <w:r w:rsidR="007A0F44" w:rsidRPr="0080087E">
              <w:rPr>
                <w:noProof/>
              </w:rPr>
              <mc:AlternateContent>
                <mc:Choice Requires="wps">
                  <w:drawing>
                    <wp:inline distT="0" distB="0" distL="0" distR="0" wp14:anchorId="2CA356E6" wp14:editId="11497E17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B973A33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:rsidR="007A0F44" w:rsidRPr="0080087E" w:rsidRDefault="00D94931" w:rsidP="00B07387">
            <w:pPr>
              <w:pStyle w:val="ContactInfo"/>
            </w:pPr>
            <w:sdt>
              <w:sdtPr>
                <w:alias w:val="Enter LinkedIn profile:"/>
                <w:tag w:val="Enter LinkedIn profile:"/>
                <w:id w:val="-1253892234"/>
                <w:placeholder>
                  <w:docPart w:val="6B9E24CD0EF049EFA79E23A887BE56DE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0B55FB" w:rsidRPr="0080087E">
                  <w:t>https:/www.linkedin.com/in/elias-asmar-1a4bbb3a</w:t>
                </w:r>
              </w:sdtContent>
            </w:sdt>
            <w:r w:rsidR="007A0F44" w:rsidRPr="0080087E">
              <w:t xml:space="preserve">  </w:t>
            </w:r>
            <w:r w:rsidR="007A0F44" w:rsidRPr="0080087E">
              <w:rPr>
                <w:noProof/>
              </w:rPr>
              <mc:AlternateContent>
                <mc:Choice Requires="wps">
                  <w:drawing>
                    <wp:inline distT="0" distB="0" distL="0" distR="0" wp14:anchorId="73F341D3" wp14:editId="56312141">
                      <wp:extent cx="109728" cy="109728"/>
                      <wp:effectExtent l="0" t="0" r="5080" b="5080"/>
                      <wp:docPr id="57" name="LinkedIn icon" descr="LinkedIn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390 w 2616"/>
                                  <a:gd name="T1" fmla="*/ 985 h 2610"/>
                                  <a:gd name="T2" fmla="*/ 387 w 2616"/>
                                  <a:gd name="T3" fmla="*/ 2196 h 2610"/>
                                  <a:gd name="T4" fmla="*/ 402 w 2616"/>
                                  <a:gd name="T5" fmla="*/ 2225 h 2610"/>
                                  <a:gd name="T6" fmla="*/ 769 w 2616"/>
                                  <a:gd name="T7" fmla="*/ 2223 h 2610"/>
                                  <a:gd name="T8" fmla="*/ 775 w 2616"/>
                                  <a:gd name="T9" fmla="*/ 1006 h 2610"/>
                                  <a:gd name="T10" fmla="*/ 761 w 2616"/>
                                  <a:gd name="T11" fmla="*/ 978 h 2610"/>
                                  <a:gd name="T12" fmla="*/ 1720 w 2616"/>
                                  <a:gd name="T13" fmla="*/ 949 h 2610"/>
                                  <a:gd name="T14" fmla="*/ 1558 w 2616"/>
                                  <a:gd name="T15" fmla="*/ 994 h 2610"/>
                                  <a:gd name="T16" fmla="*/ 1431 w 2616"/>
                                  <a:gd name="T17" fmla="*/ 1097 h 2610"/>
                                  <a:gd name="T18" fmla="*/ 1392 w 2616"/>
                                  <a:gd name="T19" fmla="*/ 1142 h 2610"/>
                                  <a:gd name="T20" fmla="*/ 1390 w 2616"/>
                                  <a:gd name="T21" fmla="*/ 985 h 2610"/>
                                  <a:gd name="T22" fmla="*/ 1048 w 2616"/>
                                  <a:gd name="T23" fmla="*/ 978 h 2610"/>
                                  <a:gd name="T24" fmla="*/ 1019 w 2616"/>
                                  <a:gd name="T25" fmla="*/ 993 h 2610"/>
                                  <a:gd name="T26" fmla="*/ 1020 w 2616"/>
                                  <a:gd name="T27" fmla="*/ 2219 h 2610"/>
                                  <a:gd name="T28" fmla="*/ 1377 w 2616"/>
                                  <a:gd name="T29" fmla="*/ 2225 h 2610"/>
                                  <a:gd name="T30" fmla="*/ 1406 w 2616"/>
                                  <a:gd name="T31" fmla="*/ 2210 h 2610"/>
                                  <a:gd name="T32" fmla="*/ 1409 w 2616"/>
                                  <a:gd name="T33" fmla="*/ 1533 h 2610"/>
                                  <a:gd name="T34" fmla="*/ 1447 w 2616"/>
                                  <a:gd name="T35" fmla="*/ 1387 h 2610"/>
                                  <a:gd name="T36" fmla="*/ 1525 w 2616"/>
                                  <a:gd name="T37" fmla="*/ 1311 h 2610"/>
                                  <a:gd name="T38" fmla="*/ 1647 w 2616"/>
                                  <a:gd name="T39" fmla="*/ 1290 h 2610"/>
                                  <a:gd name="T40" fmla="*/ 1758 w 2616"/>
                                  <a:gd name="T41" fmla="*/ 1322 h 2610"/>
                                  <a:gd name="T42" fmla="*/ 1821 w 2616"/>
                                  <a:gd name="T43" fmla="*/ 1418 h 2610"/>
                                  <a:gd name="T44" fmla="*/ 1839 w 2616"/>
                                  <a:gd name="T45" fmla="*/ 1578 h 2610"/>
                                  <a:gd name="T46" fmla="*/ 1842 w 2616"/>
                                  <a:gd name="T47" fmla="*/ 2215 h 2610"/>
                                  <a:gd name="T48" fmla="*/ 2207 w 2616"/>
                                  <a:gd name="T49" fmla="*/ 2225 h 2610"/>
                                  <a:gd name="T50" fmla="*/ 2228 w 2616"/>
                                  <a:gd name="T51" fmla="*/ 2203 h 2610"/>
                                  <a:gd name="T52" fmla="*/ 2216 w 2616"/>
                                  <a:gd name="T53" fmla="*/ 1331 h 2610"/>
                                  <a:gd name="T54" fmla="*/ 2148 w 2616"/>
                                  <a:gd name="T55" fmla="*/ 1128 h 2610"/>
                                  <a:gd name="T56" fmla="*/ 2035 w 2616"/>
                                  <a:gd name="T57" fmla="*/ 1011 h 2610"/>
                                  <a:gd name="T58" fmla="*/ 1850 w 2616"/>
                                  <a:gd name="T59" fmla="*/ 951 h 2610"/>
                                  <a:gd name="T60" fmla="*/ 511 w 2616"/>
                                  <a:gd name="T61" fmla="*/ 370 h 2610"/>
                                  <a:gd name="T62" fmla="*/ 401 w 2616"/>
                                  <a:gd name="T63" fmla="*/ 450 h 2610"/>
                                  <a:gd name="T64" fmla="*/ 357 w 2616"/>
                                  <a:gd name="T65" fmla="*/ 582 h 2610"/>
                                  <a:gd name="T66" fmla="*/ 399 w 2616"/>
                                  <a:gd name="T67" fmla="*/ 715 h 2610"/>
                                  <a:gd name="T68" fmla="*/ 508 w 2616"/>
                                  <a:gd name="T69" fmla="*/ 797 h 2610"/>
                                  <a:gd name="T70" fmla="*/ 651 w 2616"/>
                                  <a:gd name="T71" fmla="*/ 797 h 2610"/>
                                  <a:gd name="T72" fmla="*/ 763 w 2616"/>
                                  <a:gd name="T73" fmla="*/ 717 h 2610"/>
                                  <a:gd name="T74" fmla="*/ 806 w 2616"/>
                                  <a:gd name="T75" fmla="*/ 583 h 2610"/>
                                  <a:gd name="T76" fmla="*/ 763 w 2616"/>
                                  <a:gd name="T77" fmla="*/ 452 h 2610"/>
                                  <a:gd name="T78" fmla="*/ 653 w 2616"/>
                                  <a:gd name="T79" fmla="*/ 370 h 2610"/>
                                  <a:gd name="T80" fmla="*/ 2451 w 2616"/>
                                  <a:gd name="T81" fmla="*/ 0 h 2610"/>
                                  <a:gd name="T82" fmla="*/ 2527 w 2616"/>
                                  <a:gd name="T83" fmla="*/ 30 h 2610"/>
                                  <a:gd name="T84" fmla="*/ 2605 w 2616"/>
                                  <a:gd name="T85" fmla="*/ 128 h 2610"/>
                                  <a:gd name="T86" fmla="*/ 2616 w 2616"/>
                                  <a:gd name="T87" fmla="*/ 2425 h 2610"/>
                                  <a:gd name="T88" fmla="*/ 2568 w 2616"/>
                                  <a:gd name="T89" fmla="*/ 2545 h 2610"/>
                                  <a:gd name="T90" fmla="*/ 2458 w 2616"/>
                                  <a:gd name="T91" fmla="*/ 2607 h 2610"/>
                                  <a:gd name="T92" fmla="*/ 132 w 2616"/>
                                  <a:gd name="T93" fmla="*/ 2602 h 2610"/>
                                  <a:gd name="T94" fmla="*/ 41 w 2616"/>
                                  <a:gd name="T95" fmla="*/ 2540 h 2610"/>
                                  <a:gd name="T96" fmla="*/ 0 w 2616"/>
                                  <a:gd name="T97" fmla="*/ 2452 h 2610"/>
                                  <a:gd name="T98" fmla="*/ 30 w 2616"/>
                                  <a:gd name="T99" fmla="*/ 85 h 2610"/>
                                  <a:gd name="T100" fmla="*/ 111 w 2616"/>
                                  <a:gd name="T101" fmla="*/ 17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EE1C68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80087E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:rsidR="000E24AC" w:rsidRPr="0080087E" w:rsidRDefault="00075B13" w:rsidP="009D0878">
            <w:pPr>
              <w:pStyle w:val="Icons"/>
            </w:pPr>
            <w:r w:rsidRPr="0080087E">
              <w:rPr>
                <w:noProof/>
              </w:rPr>
              <mc:AlternateContent>
                <mc:Choice Requires="wpg">
                  <w:drawing>
                    <wp:inline distT="0" distB="0" distL="0" distR="0" wp14:anchorId="0CF46EE2" wp14:editId="6F88DC9D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7CD104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lWGsEA&#10;AADbAAAADwAAAGRycy9kb3ducmV2LnhtbERPS2sCMRC+F/wPYQRvNWsrRbZGEaGwF6W+oL0Nm+lm&#10;dTNZklTTf28Khd7m43vOfJlsJ67kQ+tYwWRcgCCunW65UXA8vD3OQISIrLFzTAp+KMByMXiYY6nd&#10;jXd03cdG5BAOJSowMfallKE2ZDGMXU+cuS/nLcYMfSO1x1sOt518KooXabHl3GCwp7Wh+rL/tgre&#10;P6o0ez55L9Pn9rzZVKa/mJ1So2FavYKIlOK/+M9d6Tx/Cr+/5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JVhr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5d8IA&#10;AADbAAAADwAAAGRycy9kb3ducmV2LnhtbERPTWvCQBC9C/0PyxS8NbsVLJq6SipapBdN2tLrkB2T&#10;0OxsyK4a/71bKHibx/ucxWqwrThT7xvHGp4TBYK4dKbhSsPX5/ZpBsIHZIOtY9JwJQ+r5cNogalx&#10;F87pXIRKxBD2KWqoQ+hSKX1Zk0WfuI44ckfXWwwR9pU0PV5iuG3lRKkXabHh2FBjR+uayt/iZDUc&#10;8mK+f/vO8/ePI/kflandNttoPX4cslcQgYZwF/+7dybOn8LfL/E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5jl3wgAAANsAAAAPAAAAAAAAAAAAAAAAAJgCAABkcnMvZG93&#10;bnJldi54bWxQSwUGAAAAAAQABAD1AAAAhwM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SnAMEA&#10;AADbAAAADwAAAGRycy9kb3ducmV2LnhtbERPTWvCQBC9C/6HZQRvumsPUqOrRKlFeqlJFa9DdkyC&#10;2dmQ3Wr8991Cobd5vM9ZbXrbiDt1vnasYTZVIIgLZ2ouNZy+9pNXED4gG2wck4Ynedish4MVJsY9&#10;OKN7HkoRQ9gnqKEKoU2k9EVFFv3UtcSRu7rOYoiwK6Xp8BHDbSNflJpLizXHhgpb2lVU3PJvq+GY&#10;5YvP7TnL3j+u5C8qVYd9+qb1eNSnSxCB+vAv/nMfTJw/h99f4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0pwDBAAAA2wAAAA8AAAAAAAAAAAAAAAAAmAIAAGRycy9kb3du&#10;cmV2LnhtbFBLBQYAAAAABAAEAPUAAACGAw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pQ1MMA&#10;AADbAAAADwAAAGRycy9kb3ducmV2LnhtbERPTWvCQBC9C/0PyxS81Y0erI2uIqUFSxFt1NDjkJ0m&#10;odnZNbvV+O9doeBtHu9zZovONOJEra8tKxgOEhDEhdU1lwr2u/enCQgfkDU2lknBhTws5g+9Gaba&#10;nvmLTlkoRQxhn6KCKgSXSumLigz6gXXEkfuxrcEQYVtK3eI5hptGjpJkLA3WHBsqdPRaUfGb/RkF&#10;LhsdvvPPztD2+JK7j3y9ad6CUv3HbjkFEagLd/G/e6Xj/Ge4/RIP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pQ1MMAAADbAAAADwAAAAAAAAAAAAAAAACYAgAAZHJzL2Rv&#10;d25yZXYueG1sUEsFBgAAAAAEAAQA9QAAAIgD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0E24AC" w:rsidRPr="0080087E" w:rsidRDefault="00863794" w:rsidP="00B07387">
            <w:pPr>
              <w:pStyle w:val="Heading1"/>
              <w:outlineLvl w:val="0"/>
              <w:rPr>
                <w:b/>
                <w:bCs w:val="0"/>
              </w:rPr>
            </w:pPr>
            <w:r w:rsidRPr="0080087E">
              <w:rPr>
                <w:b/>
                <w:bCs w:val="0"/>
              </w:rPr>
              <w:t>Summary</w:t>
            </w:r>
          </w:p>
        </w:tc>
      </w:tr>
    </w:tbl>
    <w:p w:rsidR="00C77574" w:rsidRPr="0080087E" w:rsidRDefault="00C77574" w:rsidP="00C51B9C">
      <w:pPr>
        <w:rPr>
          <w:rFonts w:cstheme="minorHAnsi"/>
          <w:sz w:val="24"/>
          <w:szCs w:val="24"/>
        </w:rPr>
      </w:pPr>
      <w:r w:rsidRPr="0080087E">
        <w:rPr>
          <w:rFonts w:cstheme="minorHAnsi"/>
          <w:sz w:val="24"/>
          <w:szCs w:val="24"/>
        </w:rPr>
        <w:t>Very good knowledge in web development (</w:t>
      </w:r>
      <w:r w:rsidR="00E34D86" w:rsidRPr="0080087E">
        <w:rPr>
          <w:rFonts w:cstheme="minorHAnsi"/>
          <w:sz w:val="24"/>
          <w:szCs w:val="24"/>
        </w:rPr>
        <w:t>Frontend</w:t>
      </w:r>
      <w:r w:rsidRPr="0080087E">
        <w:rPr>
          <w:rFonts w:cstheme="minorHAnsi"/>
          <w:sz w:val="24"/>
          <w:szCs w:val="24"/>
        </w:rPr>
        <w:t xml:space="preserve"> / Backend) and native mobile applications.</w:t>
      </w:r>
    </w:p>
    <w:p w:rsidR="00C77574" w:rsidRPr="0080087E" w:rsidRDefault="00C77574" w:rsidP="00C51B9C">
      <w:pPr>
        <w:rPr>
          <w:rFonts w:cstheme="minorHAnsi"/>
          <w:sz w:val="24"/>
          <w:szCs w:val="24"/>
        </w:rPr>
      </w:pPr>
      <w:r w:rsidRPr="0080087E">
        <w:rPr>
          <w:rFonts w:cstheme="minorHAnsi"/>
          <w:sz w:val="24"/>
          <w:szCs w:val="24"/>
        </w:rPr>
        <w:t>Strong communication skills with the ability to work under stress and achieve the requested objectives.</w:t>
      </w:r>
    </w:p>
    <w:p w:rsidR="00CF62CF" w:rsidRPr="0080087E" w:rsidRDefault="00C77574" w:rsidP="0080087E">
      <w:pPr>
        <w:rPr>
          <w:rFonts w:cstheme="minorHAnsi"/>
          <w:sz w:val="24"/>
          <w:szCs w:val="24"/>
        </w:rPr>
      </w:pPr>
      <w:r w:rsidRPr="0080087E">
        <w:rPr>
          <w:rFonts w:cstheme="minorHAnsi"/>
          <w:sz w:val="24"/>
          <w:szCs w:val="24"/>
        </w:rPr>
        <w:t>Excellent organizational skills with attention to details and ability to meet deadlines.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80087E" w:rsidTr="00F545E9">
        <w:tc>
          <w:tcPr>
            <w:tcW w:w="725" w:type="dxa"/>
            <w:tcMar>
              <w:right w:w="216" w:type="dxa"/>
            </w:tcMar>
            <w:vAlign w:val="bottom"/>
          </w:tcPr>
          <w:p w:rsidR="00A77B4D" w:rsidRPr="0080087E" w:rsidRDefault="00075B13" w:rsidP="00075B13">
            <w:pPr>
              <w:pStyle w:val="Icons"/>
            </w:pPr>
            <w:r w:rsidRPr="0080087E">
              <w:rPr>
                <w:noProof/>
              </w:rPr>
              <mc:AlternateContent>
                <mc:Choice Requires="wpg">
                  <w:drawing>
                    <wp:inline distT="0" distB="0" distL="0" distR="0" wp14:anchorId="17028F3C" wp14:editId="5EED5B5B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590F1F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h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">
                      <v:shape id="Education icon circle" o:spid="_x0000_s1027" alt="Education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5hMEA&#10;AADbAAAADwAAAGRycy9kb3ducmV2LnhtbERPS2sCMRC+C/6HMEJvNWsLRbdGEUHYi6W+wN6GzXSz&#10;dTNZklTTf98UCt7m43vOfJlsJ67kQ+tYwWRcgCCunW65UXA8bB6nIEJE1tg5JgU/FGC5GA7mWGp3&#10;4x1d97EROYRDiQpMjH0pZagNWQxj1xNn7tN5izFD30jt8ZbDbSefiuJFWmw5NxjsaW2ovuy/rYL3&#10;c5WmzyfvZfp4+9puK9NfzE6ph1FavYKIlOJd/O+udJ4/g7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I+YT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UgMIA&#10;AADbAAAADwAAAGRycy9kb3ducmV2LnhtbERPz2vCMBS+D/wfwhO8rakOnHSNIoIoHsamQ9jt0by1&#10;1ealJJnt+tebw8Djx/c7X/WmETdyvrasYJqkIIgLq2suFXydts8LED4ga2wsk4I/8rBajp5yzLTt&#10;+JNux1CKGMI+QwVVCG0mpS8qMugT2xJH7sc6gyFCV0rtsIvhppGzNJ1LgzXHhgpb2lRUXI+/RoF5&#10;37nz62HA/fclXdfhZdh9nC9KTcb9+g1EoD48xP/uvVYwi+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lSAwgAAANsAAAAPAAAAAAAAAAAAAAAAAJgCAABkcnMvZG93&#10;bnJldi54bWxQSwUGAAAAAAQABAD1AAAAhwM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A77B4D" w:rsidRPr="0080087E" w:rsidRDefault="00D94931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336ED42DC4094F7A8395DBF852E43C51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80087E">
                  <w:t>Education</w:t>
                </w:r>
              </w:sdtContent>
            </w:sdt>
          </w:p>
        </w:tc>
      </w:tr>
    </w:tbl>
    <w:p w:rsidR="00F545E9" w:rsidRPr="0080087E" w:rsidRDefault="00F545E9" w:rsidP="00C77574">
      <w:pPr>
        <w:pStyle w:val="Heading2"/>
      </w:pPr>
      <w:proofErr w:type="spellStart"/>
      <w:r w:rsidRPr="0080087E">
        <w:t>Maitrise</w:t>
      </w:r>
      <w:proofErr w:type="spellEnd"/>
      <w:r w:rsidRPr="0080087E">
        <w:t xml:space="preserve"> </w:t>
      </w:r>
      <w:r w:rsidR="00C77574" w:rsidRPr="0080087E">
        <w:t>in Computer Science</w:t>
      </w:r>
      <w:r w:rsidRPr="0080087E">
        <w:t xml:space="preserve"> | </w:t>
      </w:r>
      <w:r w:rsidR="00C77574" w:rsidRPr="0080087E">
        <w:rPr>
          <w:rStyle w:val="Emphasis"/>
        </w:rPr>
        <w:t>Lebanese University</w:t>
      </w:r>
      <w:r w:rsidRPr="0080087E">
        <w:rPr>
          <w:rStyle w:val="Emphasis"/>
        </w:rPr>
        <w:t xml:space="preserve"> – </w:t>
      </w:r>
      <w:r w:rsidR="00C77574" w:rsidRPr="0080087E">
        <w:rPr>
          <w:rStyle w:val="Emphasis"/>
        </w:rPr>
        <w:t>Faculty of Science</w:t>
      </w:r>
    </w:p>
    <w:p w:rsidR="00F33EA5" w:rsidRPr="0080087E" w:rsidRDefault="00F545E9" w:rsidP="00C77574">
      <w:pPr>
        <w:pStyle w:val="Heading3"/>
      </w:pPr>
      <w:r w:rsidRPr="0080087E">
        <w:t>2003 – 2007</w:t>
      </w:r>
    </w:p>
    <w:p w:rsidR="00C77574" w:rsidRPr="0080087E" w:rsidRDefault="00C77574" w:rsidP="00C77574">
      <w:pPr>
        <w:pStyle w:val="Heading3"/>
      </w:pPr>
    </w:p>
    <w:p w:rsidR="00F33EA5" w:rsidRPr="0080087E" w:rsidRDefault="00C77574" w:rsidP="007D7980">
      <w:pPr>
        <w:pStyle w:val="Heading3"/>
      </w:pPr>
      <w:r w:rsidRPr="0080087E">
        <w:rPr>
          <w:b/>
          <w:caps w:val="0"/>
          <w:color w:val="77448B" w:themeColor="accent1"/>
          <w:sz w:val="26"/>
          <w:szCs w:val="26"/>
        </w:rPr>
        <w:t>Certificate</w:t>
      </w:r>
      <w:r w:rsidR="006778BF" w:rsidRPr="0080087E">
        <w:rPr>
          <w:b/>
          <w:caps w:val="0"/>
          <w:color w:val="77448B" w:themeColor="accent1"/>
          <w:sz w:val="26"/>
          <w:szCs w:val="26"/>
        </w:rPr>
        <w:t xml:space="preserve"> | </w:t>
      </w:r>
      <w:proofErr w:type="spellStart"/>
      <w:r w:rsidR="006778BF" w:rsidRPr="0080087E">
        <w:rPr>
          <w:rStyle w:val="Emphasis"/>
          <w:caps w:val="0"/>
        </w:rPr>
        <w:t>Formatech</w:t>
      </w:r>
      <w:proofErr w:type="spellEnd"/>
      <w:r w:rsidR="006778BF" w:rsidRPr="0080087E">
        <w:rPr>
          <w:rStyle w:val="Emphasis"/>
          <w:caps w:val="0"/>
        </w:rPr>
        <w:t xml:space="preserve"> – </w:t>
      </w:r>
      <w:proofErr w:type="spellStart"/>
      <w:r w:rsidR="006778BF" w:rsidRPr="0080087E">
        <w:rPr>
          <w:rStyle w:val="Emphasis"/>
          <w:caps w:val="0"/>
        </w:rPr>
        <w:t>Sodeco</w:t>
      </w:r>
      <w:proofErr w:type="spellEnd"/>
      <w:r w:rsidR="006778BF" w:rsidRPr="0080087E">
        <w:rPr>
          <w:rStyle w:val="Emphasis"/>
          <w:caps w:val="0"/>
        </w:rPr>
        <w:t xml:space="preserve"> Square - Beirut</w:t>
      </w:r>
      <w:r w:rsidR="00F33EA5" w:rsidRPr="0080087E">
        <w:rPr>
          <w:b/>
          <w:caps w:val="0"/>
          <w:color w:val="77448B" w:themeColor="accent1"/>
          <w:sz w:val="26"/>
          <w:szCs w:val="26"/>
        </w:rPr>
        <w:br/>
      </w:r>
      <w:r w:rsidRPr="0080087E">
        <w:t>ju</w:t>
      </w:r>
      <w:r w:rsidR="00F33EA5" w:rsidRPr="0080087E">
        <w:t>n</w:t>
      </w:r>
      <w:r w:rsidRPr="0080087E">
        <w:t>e</w:t>
      </w:r>
      <w:r w:rsidR="00F33EA5" w:rsidRPr="0080087E">
        <w:t xml:space="preserve"> 2016 – </w:t>
      </w:r>
      <w:r w:rsidRPr="0080087E">
        <w:t>october</w:t>
      </w:r>
      <w:r w:rsidR="00F33EA5" w:rsidRPr="0080087E">
        <w:t xml:space="preserve"> 201</w:t>
      </w:r>
      <w:r w:rsidR="007D7980">
        <w:t>6</w:t>
      </w:r>
    </w:p>
    <w:p w:rsidR="00CF62CF" w:rsidRPr="0080087E" w:rsidRDefault="00CF62CF" w:rsidP="006778BF">
      <w:pPr>
        <w:pStyle w:val="Heading2"/>
        <w:tabs>
          <w:tab w:val="left" w:pos="2268"/>
        </w:tabs>
        <w:rPr>
          <w:rFonts w:asciiTheme="minorHAnsi" w:eastAsiaTheme="minorHAnsi" w:hAnsiTheme="minorHAnsi" w:cstheme="minorBidi"/>
          <w:b w:val="0"/>
          <w:color w:val="4C4C4C" w:themeColor="text2" w:themeTint="BF"/>
          <w:sz w:val="24"/>
          <w:szCs w:val="24"/>
        </w:rPr>
      </w:pPr>
      <w:r w:rsidRPr="0080087E">
        <w:rPr>
          <w:rFonts w:asciiTheme="minorHAnsi" w:eastAsiaTheme="minorHAnsi" w:hAnsiTheme="minorHAnsi" w:cstheme="minorBidi"/>
          <w:b w:val="0"/>
          <w:color w:val="4C4C4C" w:themeColor="text2" w:themeTint="BF"/>
          <w:sz w:val="24"/>
          <w:szCs w:val="24"/>
        </w:rPr>
        <w:t xml:space="preserve">A Certificate of Achievement in IOS Development </w:t>
      </w:r>
    </w:p>
    <w:p w:rsidR="00F33EA5" w:rsidRPr="0080087E" w:rsidRDefault="00CF62CF" w:rsidP="00927D0B">
      <w:pPr>
        <w:pStyle w:val="Heading2"/>
        <w:rPr>
          <w:rFonts w:asciiTheme="minorHAnsi" w:eastAsiaTheme="minorHAnsi" w:hAnsiTheme="minorHAnsi" w:cstheme="minorBidi"/>
          <w:b w:val="0"/>
          <w:color w:val="4C4C4C" w:themeColor="text2" w:themeTint="BF"/>
          <w:sz w:val="24"/>
          <w:szCs w:val="24"/>
        </w:rPr>
      </w:pPr>
      <w:r w:rsidRPr="0080087E">
        <w:rPr>
          <w:rFonts w:asciiTheme="minorHAnsi" w:eastAsiaTheme="minorHAnsi" w:hAnsiTheme="minorHAnsi" w:cstheme="minorBidi"/>
          <w:b w:val="0"/>
          <w:color w:val="4C4C4C" w:themeColor="text2" w:themeTint="BF"/>
          <w:sz w:val="24"/>
          <w:szCs w:val="24"/>
        </w:rPr>
        <w:t>A Certificate of Achievement in Android Development</w:t>
      </w:r>
    </w:p>
    <w:p w:rsidR="00CF62CF" w:rsidRPr="0080087E" w:rsidRDefault="00CF62CF" w:rsidP="00927D0B">
      <w:pPr>
        <w:pStyle w:val="Heading2"/>
      </w:pPr>
    </w:p>
    <w:p w:rsidR="007C0E0E" w:rsidRPr="0080087E" w:rsidRDefault="00CF62CF" w:rsidP="00CF62CF">
      <w:pPr>
        <w:pStyle w:val="Heading2"/>
      </w:pPr>
      <w:r w:rsidRPr="0080087E">
        <w:t>Professional training</w:t>
      </w:r>
    </w:p>
    <w:p w:rsidR="007C0E0E" w:rsidRPr="0080087E" w:rsidRDefault="00CF62CF" w:rsidP="00F909EF">
      <w:pPr>
        <w:pStyle w:val="Heading3"/>
      </w:pPr>
      <w:r w:rsidRPr="0080087E">
        <w:t>April</w:t>
      </w:r>
      <w:r w:rsidR="00927D0B" w:rsidRPr="0080087E">
        <w:t xml:space="preserve"> 2007</w:t>
      </w:r>
      <w:r w:rsidR="007C0E0E" w:rsidRPr="0080087E">
        <w:t xml:space="preserve"> – </w:t>
      </w:r>
      <w:r w:rsidR="00F909EF">
        <w:t>J</w:t>
      </w:r>
      <w:r w:rsidRPr="0080087E">
        <w:t>uly</w:t>
      </w:r>
      <w:r w:rsidR="00927D0B" w:rsidRPr="0080087E">
        <w:t xml:space="preserve"> 2007</w:t>
      </w:r>
    </w:p>
    <w:p w:rsidR="00CF62CF" w:rsidRPr="0080087E" w:rsidRDefault="00CF62CF" w:rsidP="00CF62CF">
      <w:pPr>
        <w:rPr>
          <w:sz w:val="24"/>
          <w:szCs w:val="24"/>
        </w:rPr>
      </w:pPr>
      <w:r w:rsidRPr="0080087E">
        <w:rPr>
          <w:sz w:val="24"/>
          <w:szCs w:val="24"/>
        </w:rPr>
        <w:t xml:space="preserve">Professional training in </w:t>
      </w:r>
      <w:proofErr w:type="spellStart"/>
      <w:r w:rsidRPr="007D7980">
        <w:rPr>
          <w:b/>
          <w:bCs/>
          <w:sz w:val="24"/>
          <w:szCs w:val="24"/>
        </w:rPr>
        <w:t>Smartech</w:t>
      </w:r>
      <w:proofErr w:type="spellEnd"/>
      <w:r w:rsidRPr="007D7980">
        <w:rPr>
          <w:b/>
          <w:bCs/>
          <w:sz w:val="24"/>
          <w:szCs w:val="24"/>
        </w:rPr>
        <w:t xml:space="preserve"> and Technology Company</w:t>
      </w:r>
      <w:r w:rsidR="007D7980">
        <w:rPr>
          <w:b/>
          <w:bCs/>
          <w:sz w:val="24"/>
          <w:szCs w:val="24"/>
        </w:rPr>
        <w:t>,</w:t>
      </w:r>
      <w:r w:rsidRPr="0080087E">
        <w:rPr>
          <w:sz w:val="24"/>
          <w:szCs w:val="24"/>
        </w:rPr>
        <w:t xml:space="preserve"> </w:t>
      </w:r>
      <w:proofErr w:type="spellStart"/>
      <w:r w:rsidRPr="0080087E">
        <w:rPr>
          <w:sz w:val="24"/>
          <w:szCs w:val="24"/>
        </w:rPr>
        <w:t>Ashrafieh</w:t>
      </w:r>
      <w:proofErr w:type="spellEnd"/>
      <w:r w:rsidR="007D7980">
        <w:rPr>
          <w:sz w:val="24"/>
          <w:szCs w:val="24"/>
        </w:rPr>
        <w:t>,</w:t>
      </w:r>
      <w:r w:rsidRPr="0080087E">
        <w:rPr>
          <w:sz w:val="24"/>
          <w:szCs w:val="24"/>
        </w:rPr>
        <w:t xml:space="preserve"> Lebanon</w:t>
      </w:r>
    </w:p>
    <w:p w:rsidR="00C51B9C" w:rsidRPr="0080087E" w:rsidRDefault="00CF62CF" w:rsidP="0080087E">
      <w:pPr>
        <w:rPr>
          <w:sz w:val="24"/>
          <w:szCs w:val="24"/>
        </w:rPr>
      </w:pPr>
      <w:r w:rsidRPr="0080087E">
        <w:rPr>
          <w:sz w:val="24"/>
          <w:szCs w:val="24"/>
        </w:rPr>
        <w:t>Trained in: Software engineering, Building diagrams (sequence diagrams), Asp.net, VB.net and ADO.net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80087E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80087E" w:rsidRDefault="00075B13" w:rsidP="00075B13">
            <w:pPr>
              <w:pStyle w:val="Icons"/>
            </w:pPr>
            <w:r w:rsidRPr="0080087E">
              <w:rPr>
                <w:noProof/>
              </w:rPr>
              <mc:AlternateContent>
                <mc:Choice Requires="wpg">
                  <w:drawing>
                    <wp:inline distT="0" distB="0" distL="0" distR="0" wp14:anchorId="22A968DE" wp14:editId="24E0F5ED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CABB29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rB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">
                      <v:shape id="Experience icon circle" o:spid="_x0000_s1027" alt="Experienc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ChSMMA&#10;AADbAAAADwAAAGRycy9kb3ducmV2LnhtbESPQWsCMRSE74X+h/CE3mrWLRTZGkWEwl4sai20t8fm&#10;uVndvCxJqvHfN4LQ4zAz3zCzRbK9OJMPnWMFk3EBgrhxuuNWwf7z/XkKIkRkjb1jUnClAIv548MM&#10;K+0uvKXzLrYiQzhUqMDEOFRShsaQxTB2A3H2Ds5bjFn6VmqPlwy3vSyL4lVa7DgvGBxoZag57X6t&#10;gs13naYvX97L9PNxXK9rM5zMVqmnUVq+gYiU4n/43q61grKE25f8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ChSMMAAADb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zEcMA&#10;AADbAAAADwAAAGRycy9kb3ducmV2LnhtbESPQWsCMRSE7wX/Q3iCN81WsZbVKKWieO2qxeMjed1s&#10;u3lZNlFXf31TEHocZuYbZrHqXC0u1IbKs4LnUQaCWHtTcangsN8MX0GEiGyw9kwKbhRgtew9LTA3&#10;/sofdCliKRKEQ44KbIxNLmXQlhyGkW+Ik/flW4cxybaUpsVrgrtajrPsRTqsOC1YbOjdkv4pzk7B&#10;+vM0wfX3ttAa7WHq78fZzW2UGvS7tzmISF38Dz/aO6NgPI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azEcMAAADbAAAADwAAAAAAAAAAAAAAAACYAgAAZHJzL2Rv&#10;d25yZXYueG1sUEsFBgAAAAAEAAQA9QAAAIg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5E088C" w:rsidRPr="0080087E" w:rsidRDefault="00CF62CF" w:rsidP="00CF62CF">
            <w:pPr>
              <w:pStyle w:val="Heading1"/>
              <w:outlineLvl w:val="0"/>
            </w:pPr>
            <w:r w:rsidRPr="0080087E">
              <w:t>EXPerience</w:t>
            </w:r>
          </w:p>
        </w:tc>
      </w:tr>
    </w:tbl>
    <w:p w:rsidR="005E088C" w:rsidRPr="0080087E" w:rsidRDefault="00CF62CF" w:rsidP="000131FA">
      <w:pPr>
        <w:pStyle w:val="Heading2"/>
      </w:pPr>
      <w:r w:rsidRPr="0080087E">
        <w:t>Senior Web</w:t>
      </w:r>
      <w:r w:rsidR="009350D2">
        <w:t xml:space="preserve"> and Mobile</w:t>
      </w:r>
      <w:bookmarkStart w:id="0" w:name="_GoBack"/>
      <w:bookmarkEnd w:id="0"/>
      <w:r w:rsidRPr="0080087E">
        <w:t xml:space="preserve"> Developer</w:t>
      </w:r>
      <w:r w:rsidR="005E088C" w:rsidRPr="0080087E">
        <w:t xml:space="preserve"> | </w:t>
      </w:r>
      <w:proofErr w:type="spellStart"/>
      <w:r w:rsidR="000131FA" w:rsidRPr="0080087E">
        <w:rPr>
          <w:rStyle w:val="Emphasis"/>
        </w:rPr>
        <w:t>Globalcom</w:t>
      </w:r>
      <w:proofErr w:type="spellEnd"/>
      <w:r w:rsidR="000131FA" w:rsidRPr="0080087E">
        <w:rPr>
          <w:rStyle w:val="Emphasis"/>
        </w:rPr>
        <w:t xml:space="preserve"> Holding </w:t>
      </w:r>
      <w:proofErr w:type="spellStart"/>
      <w:r w:rsidR="000131FA" w:rsidRPr="0080087E">
        <w:rPr>
          <w:rStyle w:val="Emphasis"/>
        </w:rPr>
        <w:t>s.a.l</w:t>
      </w:r>
      <w:proofErr w:type="spellEnd"/>
    </w:p>
    <w:p w:rsidR="005E088C" w:rsidRPr="0080087E" w:rsidRDefault="00F909EF" w:rsidP="000131FA">
      <w:pPr>
        <w:pStyle w:val="Heading3"/>
      </w:pPr>
      <w:r>
        <w:t>O</w:t>
      </w:r>
      <w:r w:rsidR="00CF62CF" w:rsidRPr="0080087E">
        <w:t>ctober</w:t>
      </w:r>
      <w:r w:rsidR="000131FA" w:rsidRPr="0080087E">
        <w:t xml:space="preserve"> 2012</w:t>
      </w:r>
      <w:r w:rsidR="005E088C" w:rsidRPr="0080087E">
        <w:t xml:space="preserve"> – </w:t>
      </w:r>
      <w:r w:rsidR="000131FA" w:rsidRPr="0080087E">
        <w:t>Present</w:t>
      </w:r>
    </w:p>
    <w:p w:rsidR="00874936" w:rsidRPr="0080087E" w:rsidRDefault="00CF62CF" w:rsidP="00CF62CF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80087E">
        <w:rPr>
          <w:sz w:val="24"/>
          <w:szCs w:val="24"/>
        </w:rPr>
        <w:t>Working on web solutions using</w:t>
      </w:r>
      <w:r w:rsidR="006778BF" w:rsidRPr="0080087E">
        <w:rPr>
          <w:sz w:val="24"/>
          <w:szCs w:val="24"/>
        </w:rPr>
        <w:t>:</w:t>
      </w:r>
    </w:p>
    <w:p w:rsidR="00874936" w:rsidRPr="0080087E" w:rsidRDefault="000131FA" w:rsidP="007D7980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80087E">
        <w:rPr>
          <w:sz w:val="24"/>
          <w:szCs w:val="24"/>
        </w:rPr>
        <w:t xml:space="preserve">Responsive </w:t>
      </w:r>
      <w:r w:rsidR="007D7980">
        <w:rPr>
          <w:sz w:val="24"/>
          <w:szCs w:val="24"/>
        </w:rPr>
        <w:t>HTML</w:t>
      </w:r>
      <w:r w:rsidRPr="0080087E">
        <w:rPr>
          <w:sz w:val="24"/>
          <w:szCs w:val="24"/>
        </w:rPr>
        <w:t xml:space="preserve">, Bootstrap, </w:t>
      </w:r>
      <w:r w:rsidR="007D7980">
        <w:rPr>
          <w:sz w:val="24"/>
          <w:szCs w:val="24"/>
        </w:rPr>
        <w:t>HTML</w:t>
      </w:r>
      <w:r w:rsidR="007D7980" w:rsidRPr="0080087E">
        <w:rPr>
          <w:sz w:val="24"/>
          <w:szCs w:val="24"/>
        </w:rPr>
        <w:t xml:space="preserve"> </w:t>
      </w:r>
      <w:r w:rsidRPr="0080087E">
        <w:rPr>
          <w:sz w:val="24"/>
          <w:szCs w:val="24"/>
        </w:rPr>
        <w:t xml:space="preserve">5, </w:t>
      </w:r>
      <w:proofErr w:type="spellStart"/>
      <w:r w:rsidRPr="0080087E">
        <w:rPr>
          <w:sz w:val="24"/>
          <w:szCs w:val="24"/>
        </w:rPr>
        <w:t>JQuery</w:t>
      </w:r>
      <w:proofErr w:type="spellEnd"/>
      <w:r w:rsidRPr="0080087E">
        <w:rPr>
          <w:sz w:val="24"/>
          <w:szCs w:val="24"/>
        </w:rPr>
        <w:t xml:space="preserve">, </w:t>
      </w:r>
      <w:proofErr w:type="spellStart"/>
      <w:r w:rsidRPr="0080087E">
        <w:rPr>
          <w:sz w:val="24"/>
          <w:szCs w:val="24"/>
        </w:rPr>
        <w:t>css</w:t>
      </w:r>
      <w:proofErr w:type="spellEnd"/>
      <w:r w:rsidRPr="0080087E">
        <w:rPr>
          <w:sz w:val="24"/>
          <w:szCs w:val="24"/>
        </w:rPr>
        <w:t xml:space="preserve"> and Ajax</w:t>
      </w:r>
    </w:p>
    <w:p w:rsidR="00874936" w:rsidRPr="0080087E" w:rsidRDefault="000131FA" w:rsidP="00874936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80087E">
        <w:rPr>
          <w:sz w:val="24"/>
          <w:szCs w:val="24"/>
        </w:rPr>
        <w:t>ASP.Net MVC Framework (Model-View-Controller)</w:t>
      </w:r>
    </w:p>
    <w:p w:rsidR="0053662C" w:rsidRPr="0080087E" w:rsidRDefault="000131FA" w:rsidP="001E0A7C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80087E">
        <w:rPr>
          <w:sz w:val="24"/>
          <w:szCs w:val="24"/>
        </w:rPr>
        <w:t>C# object-oriented programming language</w:t>
      </w:r>
    </w:p>
    <w:p w:rsidR="00874936" w:rsidRPr="0080087E" w:rsidRDefault="00CF62CF" w:rsidP="00CF62CF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80087E">
        <w:rPr>
          <w:sz w:val="24"/>
          <w:szCs w:val="24"/>
        </w:rPr>
        <w:t>Working on Mobile apps solutions using</w:t>
      </w:r>
      <w:r w:rsidR="00874936" w:rsidRPr="0080087E">
        <w:rPr>
          <w:sz w:val="24"/>
          <w:szCs w:val="24"/>
        </w:rPr>
        <w:t>:</w:t>
      </w:r>
    </w:p>
    <w:p w:rsidR="00874936" w:rsidRPr="0080087E" w:rsidRDefault="0053662C" w:rsidP="00CF62CF">
      <w:pPr>
        <w:pStyle w:val="ListParagraph"/>
        <w:numPr>
          <w:ilvl w:val="1"/>
          <w:numId w:val="18"/>
        </w:numPr>
        <w:rPr>
          <w:sz w:val="24"/>
          <w:szCs w:val="24"/>
        </w:rPr>
      </w:pPr>
      <w:proofErr w:type="spellStart"/>
      <w:r w:rsidRPr="0080087E">
        <w:rPr>
          <w:sz w:val="24"/>
          <w:szCs w:val="24"/>
        </w:rPr>
        <w:t>Xcode</w:t>
      </w:r>
      <w:proofErr w:type="spellEnd"/>
      <w:r w:rsidRPr="0080087E">
        <w:rPr>
          <w:sz w:val="24"/>
          <w:szCs w:val="24"/>
        </w:rPr>
        <w:t xml:space="preserve"> </w:t>
      </w:r>
      <w:r w:rsidR="00CF62CF" w:rsidRPr="0080087E">
        <w:rPr>
          <w:sz w:val="24"/>
          <w:szCs w:val="24"/>
        </w:rPr>
        <w:t>and</w:t>
      </w:r>
      <w:r w:rsidRPr="0080087E">
        <w:rPr>
          <w:sz w:val="24"/>
          <w:szCs w:val="24"/>
        </w:rPr>
        <w:t xml:space="preserve"> Swift</w:t>
      </w:r>
      <w:r w:rsidR="00CF62CF" w:rsidRPr="0080087E">
        <w:rPr>
          <w:sz w:val="24"/>
          <w:szCs w:val="24"/>
        </w:rPr>
        <w:t xml:space="preserve"> language for</w:t>
      </w:r>
      <w:r w:rsidRPr="0080087E">
        <w:rPr>
          <w:sz w:val="24"/>
          <w:szCs w:val="24"/>
        </w:rPr>
        <w:t xml:space="preserve"> </w:t>
      </w:r>
      <w:proofErr w:type="spellStart"/>
      <w:r w:rsidRPr="0080087E">
        <w:rPr>
          <w:sz w:val="24"/>
          <w:szCs w:val="24"/>
        </w:rPr>
        <w:t>iOS</w:t>
      </w:r>
      <w:proofErr w:type="spellEnd"/>
    </w:p>
    <w:p w:rsidR="00B666E8" w:rsidRPr="0080087E" w:rsidRDefault="007D7980" w:rsidP="001E0A7C">
      <w:pPr>
        <w:pStyle w:val="ListParagraph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Android Studio and J</w:t>
      </w:r>
      <w:r w:rsidR="00CF62CF" w:rsidRPr="0080087E">
        <w:rPr>
          <w:sz w:val="24"/>
          <w:szCs w:val="24"/>
        </w:rPr>
        <w:t>ava language</w:t>
      </w:r>
      <w:r w:rsidR="0053662C" w:rsidRPr="0080087E">
        <w:rPr>
          <w:sz w:val="24"/>
          <w:szCs w:val="24"/>
        </w:rPr>
        <w:t xml:space="preserve"> </w:t>
      </w:r>
      <w:r w:rsidR="00CF62CF" w:rsidRPr="0080087E">
        <w:rPr>
          <w:sz w:val="24"/>
          <w:szCs w:val="24"/>
        </w:rPr>
        <w:t>for</w:t>
      </w:r>
      <w:r w:rsidR="0053662C" w:rsidRPr="0080087E">
        <w:rPr>
          <w:sz w:val="24"/>
          <w:szCs w:val="24"/>
        </w:rPr>
        <w:t xml:space="preserve"> Android</w:t>
      </w:r>
    </w:p>
    <w:p w:rsidR="00BC14F2" w:rsidRPr="0080087E" w:rsidRDefault="00BC14F2" w:rsidP="00BC14F2"/>
    <w:p w:rsidR="00495EF9" w:rsidRPr="0080087E" w:rsidRDefault="00495EF9" w:rsidP="00BC14F2"/>
    <w:p w:rsidR="00BF0263" w:rsidRPr="0080087E" w:rsidRDefault="00BF0263" w:rsidP="00771771">
      <w:pPr>
        <w:pStyle w:val="Heading2"/>
      </w:pPr>
      <w:r w:rsidRPr="0080087E">
        <w:lastRenderedPageBreak/>
        <w:t>Web</w:t>
      </w:r>
      <w:r w:rsidR="00CF62CF" w:rsidRPr="0080087E">
        <w:t xml:space="preserve"> Developer</w:t>
      </w:r>
      <w:r w:rsidRPr="0080087E">
        <w:t xml:space="preserve"> | </w:t>
      </w:r>
      <w:proofErr w:type="spellStart"/>
      <w:r w:rsidR="00771771" w:rsidRPr="0080087E">
        <w:rPr>
          <w:rStyle w:val="Emphasis"/>
        </w:rPr>
        <w:t>Koein</w:t>
      </w:r>
      <w:proofErr w:type="spellEnd"/>
    </w:p>
    <w:p w:rsidR="00BF0263" w:rsidRPr="0080087E" w:rsidRDefault="00CF62CF" w:rsidP="00771771">
      <w:pPr>
        <w:pStyle w:val="Heading3"/>
      </w:pPr>
      <w:r w:rsidRPr="0080087E">
        <w:t>February</w:t>
      </w:r>
      <w:r w:rsidR="00771771" w:rsidRPr="0080087E">
        <w:t xml:space="preserve"> 2011</w:t>
      </w:r>
      <w:r w:rsidR="00BF0263" w:rsidRPr="0080087E">
        <w:t xml:space="preserve"> – </w:t>
      </w:r>
      <w:r w:rsidRPr="0080087E">
        <w:t>September</w:t>
      </w:r>
      <w:r w:rsidR="00771771" w:rsidRPr="0080087E">
        <w:t xml:space="preserve"> 2012</w:t>
      </w:r>
    </w:p>
    <w:p w:rsidR="00CF62CF" w:rsidRPr="0080087E" w:rsidRDefault="00CF62CF" w:rsidP="00CF62CF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80087E">
        <w:rPr>
          <w:sz w:val="24"/>
          <w:szCs w:val="24"/>
        </w:rPr>
        <w:t>Working on web solutions using:</w:t>
      </w:r>
    </w:p>
    <w:p w:rsidR="00CF62CF" w:rsidRPr="0080087E" w:rsidRDefault="00CF62CF" w:rsidP="007D7980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80087E">
        <w:rPr>
          <w:sz w:val="24"/>
          <w:szCs w:val="24"/>
        </w:rPr>
        <w:t xml:space="preserve">Responsive </w:t>
      </w:r>
      <w:r w:rsidR="007D7980">
        <w:rPr>
          <w:sz w:val="24"/>
          <w:szCs w:val="24"/>
        </w:rPr>
        <w:t>HTML</w:t>
      </w:r>
      <w:r w:rsidRPr="0080087E">
        <w:rPr>
          <w:sz w:val="24"/>
          <w:szCs w:val="24"/>
        </w:rPr>
        <w:t xml:space="preserve">, </w:t>
      </w:r>
      <w:r w:rsidR="007D7980">
        <w:rPr>
          <w:sz w:val="24"/>
          <w:szCs w:val="24"/>
        </w:rPr>
        <w:t>HTML</w:t>
      </w:r>
      <w:r w:rsidR="007D7980" w:rsidRPr="0080087E">
        <w:rPr>
          <w:sz w:val="24"/>
          <w:szCs w:val="24"/>
        </w:rPr>
        <w:t xml:space="preserve"> </w:t>
      </w:r>
      <w:r w:rsidRPr="0080087E">
        <w:rPr>
          <w:sz w:val="24"/>
          <w:szCs w:val="24"/>
        </w:rPr>
        <w:t xml:space="preserve">5, </w:t>
      </w:r>
      <w:proofErr w:type="spellStart"/>
      <w:r w:rsidRPr="0080087E">
        <w:rPr>
          <w:sz w:val="24"/>
          <w:szCs w:val="24"/>
        </w:rPr>
        <w:t>JQuery</w:t>
      </w:r>
      <w:proofErr w:type="spellEnd"/>
      <w:r w:rsidRPr="0080087E">
        <w:rPr>
          <w:sz w:val="24"/>
          <w:szCs w:val="24"/>
        </w:rPr>
        <w:t xml:space="preserve">, </w:t>
      </w:r>
      <w:proofErr w:type="spellStart"/>
      <w:r w:rsidRPr="0080087E">
        <w:rPr>
          <w:sz w:val="24"/>
          <w:szCs w:val="24"/>
        </w:rPr>
        <w:t>css</w:t>
      </w:r>
      <w:proofErr w:type="spellEnd"/>
      <w:r w:rsidRPr="0080087E">
        <w:rPr>
          <w:sz w:val="24"/>
          <w:szCs w:val="24"/>
        </w:rPr>
        <w:t xml:space="preserve"> and Ajax</w:t>
      </w:r>
    </w:p>
    <w:p w:rsidR="00CF62CF" w:rsidRPr="0080087E" w:rsidRDefault="00CF62CF" w:rsidP="00CF62CF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80087E">
        <w:rPr>
          <w:sz w:val="24"/>
          <w:szCs w:val="24"/>
        </w:rPr>
        <w:t>ASP.Net MVC Framework (Model-View-Controller)</w:t>
      </w:r>
    </w:p>
    <w:p w:rsidR="001E0A7C" w:rsidRPr="0080087E" w:rsidRDefault="00CF62CF" w:rsidP="00CF62CF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80087E">
        <w:rPr>
          <w:sz w:val="24"/>
          <w:szCs w:val="24"/>
        </w:rPr>
        <w:t>C# object-oriented programming language</w:t>
      </w:r>
    </w:p>
    <w:p w:rsidR="00495EF9" w:rsidRPr="0080087E" w:rsidRDefault="00495EF9" w:rsidP="00771771"/>
    <w:p w:rsidR="00771771" w:rsidRPr="0080087E" w:rsidRDefault="00771771" w:rsidP="00771771">
      <w:pPr>
        <w:pStyle w:val="Heading2"/>
      </w:pPr>
      <w:r w:rsidRPr="0080087E">
        <w:t>Web</w:t>
      </w:r>
      <w:r w:rsidR="00CF62CF" w:rsidRPr="0080087E">
        <w:t xml:space="preserve"> Developer</w:t>
      </w:r>
      <w:r w:rsidRPr="0080087E">
        <w:t xml:space="preserve"> | </w:t>
      </w:r>
      <w:r w:rsidRPr="0080087E">
        <w:rPr>
          <w:rStyle w:val="Emphasis"/>
        </w:rPr>
        <w:t>Proactive</w:t>
      </w:r>
    </w:p>
    <w:p w:rsidR="00771771" w:rsidRPr="0080087E" w:rsidRDefault="00CF62CF" w:rsidP="00771771">
      <w:pPr>
        <w:pStyle w:val="Heading3"/>
      </w:pPr>
      <w:r w:rsidRPr="0080087E">
        <w:t>July</w:t>
      </w:r>
      <w:r w:rsidR="00771771" w:rsidRPr="0080087E">
        <w:t xml:space="preserve"> 2009 – </w:t>
      </w:r>
      <w:r w:rsidRPr="0080087E">
        <w:t>January</w:t>
      </w:r>
      <w:r w:rsidR="00771771" w:rsidRPr="0080087E">
        <w:t xml:space="preserve"> 2011</w:t>
      </w:r>
    </w:p>
    <w:p w:rsidR="0080087E" w:rsidRPr="0080087E" w:rsidRDefault="0080087E" w:rsidP="007D7980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80087E">
        <w:rPr>
          <w:sz w:val="24"/>
          <w:szCs w:val="24"/>
        </w:rPr>
        <w:t xml:space="preserve">Creating websites using </w:t>
      </w:r>
      <w:r w:rsidR="007D7980" w:rsidRPr="0080087E">
        <w:rPr>
          <w:sz w:val="24"/>
          <w:szCs w:val="24"/>
        </w:rPr>
        <w:t>PHP/</w:t>
      </w:r>
      <w:proofErr w:type="spellStart"/>
      <w:r w:rsidR="007D7980" w:rsidRPr="0080087E">
        <w:rPr>
          <w:sz w:val="24"/>
          <w:szCs w:val="24"/>
        </w:rPr>
        <w:t>MySql</w:t>
      </w:r>
      <w:proofErr w:type="spellEnd"/>
      <w:r w:rsidRPr="0080087E">
        <w:rPr>
          <w:sz w:val="24"/>
          <w:szCs w:val="24"/>
        </w:rPr>
        <w:t xml:space="preserve">, </w:t>
      </w:r>
      <w:proofErr w:type="spellStart"/>
      <w:r w:rsidRPr="0080087E">
        <w:rPr>
          <w:sz w:val="24"/>
          <w:szCs w:val="24"/>
        </w:rPr>
        <w:t>Zend</w:t>
      </w:r>
      <w:proofErr w:type="spellEnd"/>
      <w:r w:rsidRPr="0080087E">
        <w:rPr>
          <w:sz w:val="24"/>
          <w:szCs w:val="24"/>
        </w:rPr>
        <w:t xml:space="preserve"> Framework, Drupal, </w:t>
      </w:r>
      <w:r w:rsidR="007D7980">
        <w:rPr>
          <w:sz w:val="24"/>
          <w:szCs w:val="24"/>
        </w:rPr>
        <w:t xml:space="preserve">HTML, </w:t>
      </w:r>
      <w:r w:rsidRPr="0080087E">
        <w:rPr>
          <w:sz w:val="24"/>
          <w:szCs w:val="24"/>
        </w:rPr>
        <w:t xml:space="preserve">JavaScript, </w:t>
      </w:r>
      <w:proofErr w:type="spellStart"/>
      <w:r w:rsidRPr="0080087E">
        <w:rPr>
          <w:sz w:val="24"/>
          <w:szCs w:val="24"/>
        </w:rPr>
        <w:t>Css</w:t>
      </w:r>
      <w:proofErr w:type="spellEnd"/>
      <w:r w:rsidRPr="0080087E">
        <w:rPr>
          <w:sz w:val="24"/>
          <w:szCs w:val="24"/>
        </w:rPr>
        <w:t xml:space="preserve"> and Ajax.</w:t>
      </w:r>
    </w:p>
    <w:p w:rsidR="00427EDD" w:rsidRPr="0080087E" w:rsidRDefault="0080087E" w:rsidP="0080087E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80087E">
        <w:rPr>
          <w:sz w:val="24"/>
          <w:szCs w:val="24"/>
        </w:rPr>
        <w:t>Web Management services (web development, domain name, hosting &amp; Support)</w:t>
      </w:r>
    </w:p>
    <w:p w:rsidR="00495EF9" w:rsidRPr="0080087E" w:rsidRDefault="00495EF9" w:rsidP="00771771"/>
    <w:p w:rsidR="00771771" w:rsidRPr="00E34D86" w:rsidRDefault="0080087E" w:rsidP="00771771">
      <w:pPr>
        <w:pStyle w:val="Heading2"/>
      </w:pPr>
      <w:r w:rsidRPr="00E34D86">
        <w:t>Software Developer</w:t>
      </w:r>
      <w:r w:rsidR="00771771" w:rsidRPr="00E34D86">
        <w:t xml:space="preserve"> | </w:t>
      </w:r>
      <w:r w:rsidR="00771771" w:rsidRPr="00E34D86">
        <w:rPr>
          <w:rStyle w:val="Emphasis"/>
        </w:rPr>
        <w:t>Dataquest</w:t>
      </w:r>
    </w:p>
    <w:p w:rsidR="00771771" w:rsidRPr="00E34D86" w:rsidRDefault="00771771" w:rsidP="00F909EF">
      <w:pPr>
        <w:pStyle w:val="Heading3"/>
      </w:pPr>
      <w:r w:rsidRPr="00E34D86">
        <w:t>J</w:t>
      </w:r>
      <w:r w:rsidR="00F909EF" w:rsidRPr="00E34D86">
        <w:t>uly</w:t>
      </w:r>
      <w:r w:rsidRPr="00E34D86">
        <w:t xml:space="preserve"> 2007 –</w:t>
      </w:r>
      <w:r w:rsidR="00F909EF" w:rsidRPr="00E34D86">
        <w:t xml:space="preserve"> J</w:t>
      </w:r>
      <w:r w:rsidRPr="00E34D86">
        <w:t>un</w:t>
      </w:r>
      <w:r w:rsidR="00F909EF" w:rsidRPr="00E34D86">
        <w:t>e</w:t>
      </w:r>
      <w:r w:rsidRPr="00E34D86">
        <w:t xml:space="preserve"> 2009</w:t>
      </w:r>
    </w:p>
    <w:p w:rsidR="0080087E" w:rsidRDefault="0080087E" w:rsidP="007D7980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80087E">
        <w:rPr>
          <w:sz w:val="24"/>
          <w:szCs w:val="24"/>
        </w:rPr>
        <w:t xml:space="preserve">Developing system solutions for the </w:t>
      </w:r>
      <w:r w:rsidR="007D7980">
        <w:rPr>
          <w:sz w:val="24"/>
          <w:szCs w:val="24"/>
        </w:rPr>
        <w:t>i</w:t>
      </w:r>
      <w:r w:rsidRPr="0080087E">
        <w:rPr>
          <w:sz w:val="24"/>
          <w:szCs w:val="24"/>
        </w:rPr>
        <w:t>nsurance companies especially Life insurance</w:t>
      </w:r>
    </w:p>
    <w:p w:rsidR="007D7980" w:rsidRPr="0080087E" w:rsidRDefault="007D7980" w:rsidP="007D7980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Building insurance reports</w:t>
      </w:r>
    </w:p>
    <w:p w:rsidR="0080087E" w:rsidRPr="0080087E" w:rsidRDefault="0080087E" w:rsidP="00771771">
      <w:pPr>
        <w:pStyle w:val="Heading3"/>
      </w:pPr>
    </w:p>
    <w:p w:rsidR="00771771" w:rsidRPr="0080087E" w:rsidRDefault="00771771" w:rsidP="00771771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80087E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80087E" w:rsidRDefault="00075B13" w:rsidP="00075B13">
            <w:pPr>
              <w:pStyle w:val="Icons"/>
            </w:pPr>
            <w:r w:rsidRPr="0080087E">
              <w:rPr>
                <w:noProof/>
              </w:rPr>
              <mc:AlternateContent>
                <mc:Choice Requires="wpg">
                  <w:drawing>
                    <wp:inline distT="0" distB="0" distL="0" distR="0" wp14:anchorId="5B1EF38A" wp14:editId="4D71D976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456488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S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">
                      <v:shape id="Skills icon circle" o:spid="_x0000_s102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k5PMQA&#10;AADbAAAADwAAAGRycy9kb3ducmV2LnhtbESPQWsCMRSE7wX/Q3iCt5rVYpGtUUQQ9qJUW8HeHpvX&#10;zdbNy5Kkmv57Uyj0OMzMN8xilWwnruRD61jBZFyAIK6dbrlR8P62fZyDCBFZY+eYFPxQgNVy8LDA&#10;UrsbH+h6jI3IEA4lKjAx9qWUoTZkMYxdT5y9T+ctxix9I7XHW4bbTk6L4llabDkvGOxpY6i+HL+t&#10;gtdzleZPJ+9l+th/7XaV6S/moNRomNYvICKl+B/+a1dawXQGv1/y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OTz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ajcIA&#10;AADbAAAADwAAAGRycy9kb3ducmV2LnhtbESPQYvCMBSE7wv+h/AEb2tqD0WqUVQQvKndBT0+m2db&#10;bF5qE2vdX78RFvY4zMw3zHzZm1p01LrKsoLJOAJBnFtdcaHg+2v7OQXhPLLG2jIpeJGD5WLwMcdU&#10;2ycfqct8IQKEXYoKSu+bVEqXl2TQjW1DHLyrbQ36INtC6hafAW5qGUdRIg1WHBZKbGhTUn7LHkbB&#10;4YzrLL9EN3e6c/ITV/vTddspNRr2qxkIT73/D/+1d1pBnMD7S/g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1qNwgAAANsAAAAPAAAAAAAAAAAAAAAAAJgCAABkcnMvZG93&#10;bnJldi54bWxQSwUGAAAAAAQABAD1AAAAhwM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5V74A&#10;AADbAAAADwAAAGRycy9kb3ducmV2LnhtbESPzQrCMBCE74LvEFbwpqk/iFSjqCDo0VrwujRrW2w2&#10;pYlafXojCB6HmfmGWa5bU4kHNa60rGA0jEAQZ1aXnCtIz/vBHITzyBory6TgRQ7Wq25nibG2Tz7R&#10;I/G5CBB2MSoovK9jKV1WkEE3tDVx8K62MeiDbHKpG3wGuKnkOIpm0mDJYaHAmnYFZbfkbhRY2iO/&#10;s5dOLseR07OD3W7TqVL9XrtZgPDU+n/41z5oBdMJ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yOVe+AAAA2wAAAA8AAAAAAAAAAAAAAAAAmAIAAGRycy9kb3ducmV2&#10;LnhtbFBLBQYAAAAABAAEAPUAAACD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BasQA&#10;AADbAAAADwAAAGRycy9kb3ducmV2LnhtbESPzWrDMBCE74W8g9hAb42cElLjRAmJoTSXUurkARZp&#10;/dNaK8eSHeftq0Khx2FmvmG2+8m2YqTeN44VLBcJCGLtTMOVgsv59SkF4QOywdYxKbiTh/1u9rDF&#10;zLgbf9JYhEpECPsMFdQhdJmUXtdk0S9cRxy90vUWQ5R9JU2Ptwi3rXxOkrW02HBcqLGjvCb9XQxW&#10;Qf5yDbk+vq+Xefp2nYbSf3yVWqnH+XTYgAg0hf/wX/tkFKxW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ggWr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SCMEA&#10;AADbAAAADwAAAGRycy9kb3ducmV2LnhtbESPQWsCMRSE7wX/Q3gFbzXboqJbo7iC4LXqocfH5pms&#10;bl7CJtX13xuh4HGYmW+Yxap3rbhSFxvPCj5HBQji2uuGjYLjYfsxAxETssbWMym4U4TVcvC2wFL7&#10;G//QdZ+MyBCOJSqwKYVSylhbchhHPhBn7+Q7hynLzkjd4S3DXSu/imIqHTacFywG2liqL/s/p2Bj&#10;ToewqybVdh7G59n815o2VUoN3/v1N4hEfXqF/9s7rWA8geeX/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UgjBAAAA2wAAAA8AAAAAAAAAAAAAAAAAmAIAAGRycy9kb3du&#10;cmV2LnhtbFBLBQYAAAAABAAEAPUAAACG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43224" w:rsidRPr="0080087E" w:rsidRDefault="009350D2" w:rsidP="00AD6216">
            <w:pPr>
              <w:pStyle w:val="Heading1"/>
              <w:outlineLvl w:val="0"/>
            </w:pPr>
            <w:r>
              <w:t>skills</w:t>
            </w:r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8010"/>
        <w:gridCol w:w="630"/>
      </w:tblGrid>
      <w:tr w:rsidR="00143224" w:rsidRPr="0080087E" w:rsidTr="0053662C">
        <w:tc>
          <w:tcPr>
            <w:tcW w:w="8010" w:type="dxa"/>
          </w:tcPr>
          <w:p w:rsidR="0053662C" w:rsidRPr="0080087E" w:rsidRDefault="00863794" w:rsidP="00863794">
            <w:pPr>
              <w:pStyle w:val="ListBullet"/>
              <w:rPr>
                <w:sz w:val="24"/>
                <w:szCs w:val="24"/>
              </w:rPr>
            </w:pPr>
            <w:r w:rsidRPr="0080087E">
              <w:rPr>
                <w:b/>
                <w:bCs/>
                <w:sz w:val="24"/>
                <w:szCs w:val="24"/>
              </w:rPr>
              <w:t>Programming languages</w:t>
            </w:r>
            <w:r w:rsidR="00061460" w:rsidRPr="0080087E">
              <w:rPr>
                <w:sz w:val="24"/>
                <w:szCs w:val="24"/>
              </w:rPr>
              <w:t xml:space="preserve">: </w:t>
            </w:r>
            <w:r w:rsidR="00BF0263" w:rsidRPr="0080087E">
              <w:rPr>
                <w:sz w:val="24"/>
                <w:szCs w:val="24"/>
              </w:rPr>
              <w:t xml:space="preserve">HTML5, JavaScript, CSS3, Ajax, </w:t>
            </w:r>
            <w:proofErr w:type="spellStart"/>
            <w:r w:rsidR="00BF0263" w:rsidRPr="0080087E">
              <w:rPr>
                <w:sz w:val="24"/>
                <w:szCs w:val="24"/>
              </w:rPr>
              <w:t>Jquery</w:t>
            </w:r>
            <w:proofErr w:type="spellEnd"/>
            <w:r w:rsidR="00BF0263" w:rsidRPr="0080087E">
              <w:rPr>
                <w:sz w:val="24"/>
                <w:szCs w:val="24"/>
              </w:rPr>
              <w:t>, PHP/</w:t>
            </w:r>
            <w:proofErr w:type="spellStart"/>
            <w:r w:rsidR="00BF0263" w:rsidRPr="0080087E">
              <w:rPr>
                <w:sz w:val="24"/>
                <w:szCs w:val="24"/>
              </w:rPr>
              <w:t>MySql</w:t>
            </w:r>
            <w:proofErr w:type="spellEnd"/>
            <w:r w:rsidR="00BF0263" w:rsidRPr="0080087E">
              <w:rPr>
                <w:sz w:val="24"/>
                <w:szCs w:val="24"/>
              </w:rPr>
              <w:t>, C#, ASP.net, ADO.net/</w:t>
            </w:r>
            <w:proofErr w:type="spellStart"/>
            <w:r w:rsidR="00BF0263" w:rsidRPr="0080087E">
              <w:rPr>
                <w:sz w:val="24"/>
                <w:szCs w:val="24"/>
              </w:rPr>
              <w:t>Sql</w:t>
            </w:r>
            <w:proofErr w:type="spellEnd"/>
            <w:r w:rsidR="00BF0263" w:rsidRPr="0080087E">
              <w:rPr>
                <w:sz w:val="24"/>
                <w:szCs w:val="24"/>
              </w:rPr>
              <w:t xml:space="preserve"> Server, Java-C/C++, Java/Android, Swift/</w:t>
            </w:r>
            <w:proofErr w:type="spellStart"/>
            <w:r w:rsidR="00BF0263" w:rsidRPr="0080087E">
              <w:rPr>
                <w:sz w:val="24"/>
                <w:szCs w:val="24"/>
              </w:rPr>
              <w:t>Xcode</w:t>
            </w:r>
            <w:proofErr w:type="spellEnd"/>
            <w:r w:rsidR="000F68B8" w:rsidRPr="0080087E">
              <w:rPr>
                <w:sz w:val="24"/>
                <w:szCs w:val="24"/>
              </w:rPr>
              <w:t xml:space="preserve">, </w:t>
            </w:r>
            <w:proofErr w:type="spellStart"/>
            <w:r w:rsidR="000F68B8" w:rsidRPr="0080087E">
              <w:rPr>
                <w:sz w:val="24"/>
                <w:szCs w:val="24"/>
              </w:rPr>
              <w:t>Wordpress</w:t>
            </w:r>
            <w:proofErr w:type="spellEnd"/>
          </w:p>
          <w:p w:rsidR="00863794" w:rsidRPr="0080087E" w:rsidRDefault="00863794" w:rsidP="00863794">
            <w:pPr>
              <w:pStyle w:val="ListBullet"/>
              <w:rPr>
                <w:sz w:val="24"/>
                <w:szCs w:val="24"/>
              </w:rPr>
            </w:pPr>
            <w:r w:rsidRPr="0080087E">
              <w:rPr>
                <w:b/>
                <w:bCs/>
                <w:sz w:val="24"/>
                <w:szCs w:val="24"/>
              </w:rPr>
              <w:t>Operating System</w:t>
            </w:r>
            <w:r w:rsidR="0053662C" w:rsidRPr="0080087E">
              <w:rPr>
                <w:sz w:val="24"/>
                <w:szCs w:val="24"/>
              </w:rPr>
              <w:t xml:space="preserve">: Windows, </w:t>
            </w:r>
            <w:proofErr w:type="spellStart"/>
            <w:r w:rsidR="00BF0263" w:rsidRPr="0080087E">
              <w:rPr>
                <w:sz w:val="24"/>
                <w:szCs w:val="24"/>
              </w:rPr>
              <w:t>MacOs</w:t>
            </w:r>
            <w:proofErr w:type="spellEnd"/>
          </w:p>
          <w:p w:rsidR="00316CE4" w:rsidRPr="0080087E" w:rsidRDefault="00863794" w:rsidP="00863794">
            <w:pPr>
              <w:pStyle w:val="ListBullet"/>
              <w:rPr>
                <w:sz w:val="24"/>
                <w:szCs w:val="24"/>
              </w:rPr>
            </w:pPr>
            <w:r w:rsidRPr="0080087E">
              <w:rPr>
                <w:b/>
                <w:bCs/>
                <w:sz w:val="24"/>
                <w:szCs w:val="24"/>
              </w:rPr>
              <w:t>Database</w:t>
            </w:r>
            <w:r w:rsidR="00BF0263" w:rsidRPr="0080087E">
              <w:rPr>
                <w:sz w:val="24"/>
                <w:szCs w:val="24"/>
              </w:rPr>
              <w:t xml:space="preserve"> : SQL Server, MySQL</w:t>
            </w:r>
          </w:p>
        </w:tc>
        <w:tc>
          <w:tcPr>
            <w:tcW w:w="630" w:type="dxa"/>
            <w:tcMar>
              <w:left w:w="576" w:type="dxa"/>
            </w:tcMar>
          </w:tcPr>
          <w:p w:rsidR="00F904FC" w:rsidRPr="0080087E" w:rsidRDefault="00F904FC" w:rsidP="0053662C">
            <w:pPr>
              <w:pStyle w:val="ListBullet"/>
              <w:numPr>
                <w:ilvl w:val="0"/>
                <w:numId w:val="0"/>
              </w:numPr>
              <w:spacing w:after="80"/>
              <w:ind w:left="360"/>
              <w:rPr>
                <w:sz w:val="24"/>
                <w:szCs w:val="24"/>
              </w:rPr>
            </w:pPr>
          </w:p>
        </w:tc>
      </w:tr>
    </w:tbl>
    <w:p w:rsidR="007A0F44" w:rsidRPr="0080087E" w:rsidRDefault="007A0F44" w:rsidP="00316CE4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E0A7C" w:rsidRPr="0080087E" w:rsidTr="009665DA">
        <w:tc>
          <w:tcPr>
            <w:tcW w:w="720" w:type="dxa"/>
            <w:tcMar>
              <w:right w:w="216" w:type="dxa"/>
            </w:tcMar>
            <w:vAlign w:val="bottom"/>
          </w:tcPr>
          <w:p w:rsidR="001E0A7C" w:rsidRPr="0080087E" w:rsidRDefault="000F68B8" w:rsidP="009665DA">
            <w:pPr>
              <w:pStyle w:val="Icons"/>
            </w:pPr>
            <w:r w:rsidRPr="0080087E">
              <w:rPr>
                <w:noProof/>
              </w:rPr>
              <mc:AlternateContent>
                <mc:Choice Requires="wpg">
                  <w:drawing>
                    <wp:inline distT="0" distB="0" distL="0" distR="0" wp14:anchorId="5CD7E70E" wp14:editId="61C7F8AC">
                      <wp:extent cx="274320" cy="274320"/>
                      <wp:effectExtent l="0" t="0" r="0" b="0"/>
                      <wp:docPr id="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BB67BA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">
                      <v:shape id="Education icon circle" o:spid="_x0000_s1027" alt="Education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zkCcMA&#10;AADaAAAADwAAAGRycy9kb3ducmV2LnhtbESPT2sCMRTE74LfITyht5q1haJbo4gg7MVS/4G9PTav&#10;m62blyVJNf32TaHgcZiZ3zDzZbKduJIPrWMFk3EBgrh2uuVGwfGweZyCCBFZY+eYFPxQgOViOJhj&#10;qd2Nd3Tdx0ZkCIcSFZgY+1LKUBuyGMauJ87ep/MWY5a+kdrjLcNtJ5+K4kVabDkvGOxpbai+7L+t&#10;gvdzlabPJ+9l+nj72m4r01/MTqmHUVq9goiU4j383660ghn8Xck3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zkCcMAAADa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6ePcYA&#10;AADbAAAADwAAAGRycy9kb3ducmV2LnhtbESPT2sCQQzF74V+hyFCb3XWFrRsHUUKRelB/FOE3sJO&#10;3F3dySwzU1399OYgeEt4L+/9Mp52rlEnCrH2bGDQz0ARF97WXBr43X6/foCKCdli45kMXCjCdPL8&#10;NMbc+jOv6bRJpZIQjjkaqFJqc61jUZHD2PctsWh7HxwmWUOpbcCzhLtGv2XZUDusWRoqbOmrouK4&#10;+XcG3HIedqOfKy7+DtmsTu/X+Wp3MOal180+QSXq0sN8v15YwRd6+UUG0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6ePcYAAADbAAAADwAAAAAAAAAAAAAAAACYAgAAZHJz&#10;L2Rvd25yZXYueG1sUEsFBgAAAAAEAAQA9QAAAIsDAAAAAA==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E0A7C" w:rsidRPr="0080087E" w:rsidRDefault="00863794" w:rsidP="009665DA">
            <w:pPr>
              <w:pStyle w:val="Heading1"/>
              <w:outlineLvl w:val="0"/>
            </w:pPr>
            <w:r w:rsidRPr="0080087E">
              <w:t>languages</w:t>
            </w:r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8010"/>
        <w:gridCol w:w="630"/>
      </w:tblGrid>
      <w:tr w:rsidR="001E0A7C" w:rsidRPr="0080087E" w:rsidTr="000F68B8">
        <w:trPr>
          <w:trHeight w:val="261"/>
        </w:trPr>
        <w:tc>
          <w:tcPr>
            <w:tcW w:w="8010" w:type="dxa"/>
          </w:tcPr>
          <w:p w:rsidR="001E0A7C" w:rsidRPr="0080087E" w:rsidRDefault="00863794" w:rsidP="000F68B8">
            <w:pPr>
              <w:pStyle w:val="ListBullet"/>
              <w:rPr>
                <w:sz w:val="24"/>
                <w:szCs w:val="24"/>
              </w:rPr>
            </w:pPr>
            <w:r w:rsidRPr="0080087E">
              <w:rPr>
                <w:b/>
                <w:bCs/>
                <w:sz w:val="24"/>
                <w:szCs w:val="24"/>
              </w:rPr>
              <w:t>Arabic</w:t>
            </w:r>
          </w:p>
          <w:p w:rsidR="000F68B8" w:rsidRPr="00F909EF" w:rsidRDefault="00863794" w:rsidP="00863794">
            <w:pPr>
              <w:pStyle w:val="ListBullet"/>
              <w:rPr>
                <w:sz w:val="24"/>
                <w:szCs w:val="24"/>
              </w:rPr>
            </w:pPr>
            <w:r w:rsidRPr="0080087E">
              <w:rPr>
                <w:b/>
                <w:bCs/>
                <w:sz w:val="24"/>
                <w:szCs w:val="24"/>
              </w:rPr>
              <w:t>English</w:t>
            </w:r>
          </w:p>
          <w:p w:rsidR="00F909EF" w:rsidRPr="0080087E" w:rsidRDefault="00F909EF" w:rsidP="00F909EF">
            <w:pPr>
              <w:pStyle w:val="ListBullet"/>
              <w:rPr>
                <w:sz w:val="24"/>
                <w:szCs w:val="24"/>
              </w:rPr>
            </w:pPr>
            <w:r w:rsidRPr="0080087E">
              <w:rPr>
                <w:b/>
                <w:bCs/>
                <w:sz w:val="24"/>
                <w:szCs w:val="24"/>
              </w:rPr>
              <w:t>French</w:t>
            </w:r>
          </w:p>
          <w:p w:rsidR="00F909EF" w:rsidRPr="0080087E" w:rsidRDefault="00F909EF" w:rsidP="00F909E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630" w:type="dxa"/>
            <w:tcMar>
              <w:left w:w="576" w:type="dxa"/>
            </w:tcMar>
          </w:tcPr>
          <w:p w:rsidR="001E0A7C" w:rsidRPr="0080087E" w:rsidRDefault="001E0A7C" w:rsidP="009665DA">
            <w:pPr>
              <w:pStyle w:val="ListBullet"/>
              <w:numPr>
                <w:ilvl w:val="0"/>
                <w:numId w:val="0"/>
              </w:numPr>
              <w:spacing w:after="80"/>
              <w:ind w:left="360"/>
              <w:rPr>
                <w:sz w:val="24"/>
                <w:szCs w:val="24"/>
              </w:rPr>
            </w:pPr>
          </w:p>
        </w:tc>
      </w:tr>
    </w:tbl>
    <w:p w:rsidR="001E0A7C" w:rsidRPr="0080087E" w:rsidRDefault="001E0A7C" w:rsidP="00316CE4"/>
    <w:sectPr w:rsidR="001E0A7C" w:rsidRPr="0080087E" w:rsidSect="00FE18B2">
      <w:footerReference w:type="default" r:id="rId11"/>
      <w:headerReference w:type="first" r:id="rId12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931" w:rsidRDefault="00D94931" w:rsidP="00F534FB">
      <w:pPr>
        <w:spacing w:after="0"/>
      </w:pPr>
      <w:r>
        <w:separator/>
      </w:r>
    </w:p>
  </w:endnote>
  <w:endnote w:type="continuationSeparator" w:id="0">
    <w:p w:rsidR="00D94931" w:rsidRDefault="00D94931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0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931" w:rsidRDefault="00D94931" w:rsidP="00F534FB">
      <w:pPr>
        <w:spacing w:after="0"/>
      </w:pPr>
      <w:r>
        <w:separator/>
      </w:r>
    </w:p>
  </w:footnote>
  <w:footnote w:type="continuationSeparator" w:id="0">
    <w:p w:rsidR="00D94931" w:rsidRDefault="00D94931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47D74FC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FB8855" id="Rectangle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A83AF0"/>
    <w:multiLevelType w:val="hybridMultilevel"/>
    <w:tmpl w:val="6C845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0D0600"/>
    <w:multiLevelType w:val="hybridMultilevel"/>
    <w:tmpl w:val="D8304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314C81"/>
    <w:multiLevelType w:val="hybridMultilevel"/>
    <w:tmpl w:val="52005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6B21D3"/>
    <w:multiLevelType w:val="hybridMultilevel"/>
    <w:tmpl w:val="88DA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832335"/>
    <w:multiLevelType w:val="hybridMultilevel"/>
    <w:tmpl w:val="9460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834C00"/>
    <w:multiLevelType w:val="hybridMultilevel"/>
    <w:tmpl w:val="AFC6E2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FD674C"/>
    <w:multiLevelType w:val="hybridMultilevel"/>
    <w:tmpl w:val="0BCC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9"/>
  </w:num>
  <w:num w:numId="17">
    <w:abstractNumId w:val="14"/>
  </w:num>
  <w:num w:numId="18">
    <w:abstractNumId w:val="18"/>
  </w:num>
  <w:num w:numId="19">
    <w:abstractNumId w:val="16"/>
  </w:num>
  <w:num w:numId="20">
    <w:abstractNumId w:val="15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0"/>
    <w:rsid w:val="00002750"/>
    <w:rsid w:val="00004D4E"/>
    <w:rsid w:val="00011895"/>
    <w:rsid w:val="000131FA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460"/>
    <w:rsid w:val="00061C1E"/>
    <w:rsid w:val="0006454B"/>
    <w:rsid w:val="000744D7"/>
    <w:rsid w:val="00075B13"/>
    <w:rsid w:val="00092692"/>
    <w:rsid w:val="00096203"/>
    <w:rsid w:val="000A0229"/>
    <w:rsid w:val="000A6CF1"/>
    <w:rsid w:val="000B266E"/>
    <w:rsid w:val="000B55FB"/>
    <w:rsid w:val="000E24AC"/>
    <w:rsid w:val="000E4A73"/>
    <w:rsid w:val="000F68B8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1E0A7C"/>
    <w:rsid w:val="0020735F"/>
    <w:rsid w:val="002146F8"/>
    <w:rsid w:val="00215593"/>
    <w:rsid w:val="00217917"/>
    <w:rsid w:val="00222ECF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C4355"/>
    <w:rsid w:val="003E5D64"/>
    <w:rsid w:val="00403149"/>
    <w:rsid w:val="004037EF"/>
    <w:rsid w:val="00405BAD"/>
    <w:rsid w:val="004113D8"/>
    <w:rsid w:val="00416463"/>
    <w:rsid w:val="00423827"/>
    <w:rsid w:val="00427EDD"/>
    <w:rsid w:val="00435DDE"/>
    <w:rsid w:val="00437B8B"/>
    <w:rsid w:val="00465113"/>
    <w:rsid w:val="00467F3F"/>
    <w:rsid w:val="004727C2"/>
    <w:rsid w:val="00476144"/>
    <w:rsid w:val="004915EA"/>
    <w:rsid w:val="00495EF9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662C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778BF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0AF8"/>
    <w:rsid w:val="00755346"/>
    <w:rsid w:val="00771771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D7980"/>
    <w:rsid w:val="007E7052"/>
    <w:rsid w:val="007F71A4"/>
    <w:rsid w:val="0080087E"/>
    <w:rsid w:val="008030EE"/>
    <w:rsid w:val="00812148"/>
    <w:rsid w:val="00814B43"/>
    <w:rsid w:val="00814FA5"/>
    <w:rsid w:val="0083016A"/>
    <w:rsid w:val="00846AAE"/>
    <w:rsid w:val="00863794"/>
    <w:rsid w:val="00867081"/>
    <w:rsid w:val="00874936"/>
    <w:rsid w:val="008978E8"/>
    <w:rsid w:val="008A02C4"/>
    <w:rsid w:val="008A49A0"/>
    <w:rsid w:val="008A6538"/>
    <w:rsid w:val="008D4FC8"/>
    <w:rsid w:val="008D5A80"/>
    <w:rsid w:val="008E5483"/>
    <w:rsid w:val="008F4532"/>
    <w:rsid w:val="00927D0B"/>
    <w:rsid w:val="00933CCA"/>
    <w:rsid w:val="009350D2"/>
    <w:rsid w:val="0093795C"/>
    <w:rsid w:val="009411E8"/>
    <w:rsid w:val="00952C89"/>
    <w:rsid w:val="009540F4"/>
    <w:rsid w:val="00956B75"/>
    <w:rsid w:val="0098283A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07387"/>
    <w:rsid w:val="00B112B1"/>
    <w:rsid w:val="00B1221A"/>
    <w:rsid w:val="00B204FE"/>
    <w:rsid w:val="00B25746"/>
    <w:rsid w:val="00B47E1E"/>
    <w:rsid w:val="00B54661"/>
    <w:rsid w:val="00B55487"/>
    <w:rsid w:val="00B666E8"/>
    <w:rsid w:val="00B763B5"/>
    <w:rsid w:val="00B90654"/>
    <w:rsid w:val="00B91175"/>
    <w:rsid w:val="00BA71B3"/>
    <w:rsid w:val="00BB34BE"/>
    <w:rsid w:val="00BC0E1A"/>
    <w:rsid w:val="00BC1472"/>
    <w:rsid w:val="00BC14F2"/>
    <w:rsid w:val="00BC1847"/>
    <w:rsid w:val="00BD2DD6"/>
    <w:rsid w:val="00BD55EE"/>
    <w:rsid w:val="00BF0263"/>
    <w:rsid w:val="00C0155C"/>
    <w:rsid w:val="00C3233C"/>
    <w:rsid w:val="00C3763A"/>
    <w:rsid w:val="00C51B9C"/>
    <w:rsid w:val="00C60281"/>
    <w:rsid w:val="00C77574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CF62CF"/>
    <w:rsid w:val="00D046EF"/>
    <w:rsid w:val="00D22E33"/>
    <w:rsid w:val="00D35BBD"/>
    <w:rsid w:val="00D37FAD"/>
    <w:rsid w:val="00D43BF0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94931"/>
    <w:rsid w:val="00DB0B61"/>
    <w:rsid w:val="00DC693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4D86"/>
    <w:rsid w:val="00E379DC"/>
    <w:rsid w:val="00E46808"/>
    <w:rsid w:val="00E5521B"/>
    <w:rsid w:val="00E61D86"/>
    <w:rsid w:val="00E61FB1"/>
    <w:rsid w:val="00E63862"/>
    <w:rsid w:val="00E665C1"/>
    <w:rsid w:val="00E72DA3"/>
    <w:rsid w:val="00E92E95"/>
    <w:rsid w:val="00E97BD9"/>
    <w:rsid w:val="00EE0848"/>
    <w:rsid w:val="00F03B1E"/>
    <w:rsid w:val="00F03F2C"/>
    <w:rsid w:val="00F1202D"/>
    <w:rsid w:val="00F217AB"/>
    <w:rsid w:val="00F33EA5"/>
    <w:rsid w:val="00F35A06"/>
    <w:rsid w:val="00F435D3"/>
    <w:rsid w:val="00F46425"/>
    <w:rsid w:val="00F5078D"/>
    <w:rsid w:val="00F534FB"/>
    <w:rsid w:val="00F545E9"/>
    <w:rsid w:val="00F56FFE"/>
    <w:rsid w:val="00F85F13"/>
    <w:rsid w:val="00F904FC"/>
    <w:rsid w:val="00F909EF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ListParagraph">
    <w:name w:val="List Paragraph"/>
    <w:basedOn w:val="Normal"/>
    <w:uiPriority w:val="34"/>
    <w:unhideWhenUsed/>
    <w:rsid w:val="00B66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e%20Asmar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C816BEC4CA4114A1E37E0BC8CB6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A606F-8CA3-451E-8FEB-18B2D5F37309}"/>
      </w:docPartPr>
      <w:docPartBody>
        <w:p w:rsidR="00105223" w:rsidRDefault="00743BA5">
          <w:pPr>
            <w:pStyle w:val="D1C816BEC4CA4114A1E37E0BC8CB61EF"/>
          </w:pPr>
          <w:r w:rsidRPr="009D0878">
            <w:t>Address</w:t>
          </w:r>
        </w:p>
      </w:docPartBody>
    </w:docPart>
    <w:docPart>
      <w:docPartPr>
        <w:name w:val="E513F8F8BBE0486DA40FA73DF05FF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96A79-3D2E-49D0-87F2-860C322BF295}"/>
      </w:docPartPr>
      <w:docPartBody>
        <w:p w:rsidR="00105223" w:rsidRDefault="00743BA5">
          <w:pPr>
            <w:pStyle w:val="E513F8F8BBE0486DA40FA73DF05FF652"/>
          </w:pPr>
          <w:r w:rsidRPr="009D0878">
            <w:t>Phone</w:t>
          </w:r>
        </w:p>
      </w:docPartBody>
    </w:docPart>
    <w:docPart>
      <w:docPartPr>
        <w:name w:val="7AB28551021144F2974AD616319C6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FDFE-262F-4883-8D85-A568137A4819}"/>
      </w:docPartPr>
      <w:docPartBody>
        <w:p w:rsidR="00105223" w:rsidRDefault="00743BA5">
          <w:pPr>
            <w:pStyle w:val="7AB28551021144F2974AD616319C67E8"/>
          </w:pPr>
          <w:r w:rsidRPr="009D0878">
            <w:t>Email</w:t>
          </w:r>
        </w:p>
      </w:docPartBody>
    </w:docPart>
    <w:docPart>
      <w:docPartPr>
        <w:name w:val="6B9E24CD0EF049EFA79E23A887BE5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1EFF1-0745-4421-A301-038E6AB6B5C1}"/>
      </w:docPartPr>
      <w:docPartBody>
        <w:p w:rsidR="00105223" w:rsidRDefault="00743BA5">
          <w:pPr>
            <w:pStyle w:val="6B9E24CD0EF049EFA79E23A887BE56DE"/>
          </w:pPr>
          <w:r w:rsidRPr="009D0878">
            <w:t>LinkedIn Profile</w:t>
          </w:r>
        </w:p>
      </w:docPartBody>
    </w:docPart>
    <w:docPart>
      <w:docPartPr>
        <w:name w:val="336ED42DC4094F7A8395DBF852E43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25974-36F6-4A6C-89C2-43B7EAE3CEB1}"/>
      </w:docPartPr>
      <w:docPartBody>
        <w:p w:rsidR="00105223" w:rsidRDefault="00743BA5">
          <w:pPr>
            <w:pStyle w:val="336ED42DC4094F7A8395DBF852E43C51"/>
          </w:pPr>
          <w:r w:rsidRPr="00565B0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A5"/>
    <w:rsid w:val="00105223"/>
    <w:rsid w:val="00157AF3"/>
    <w:rsid w:val="003F591F"/>
    <w:rsid w:val="006773B4"/>
    <w:rsid w:val="00743BA5"/>
    <w:rsid w:val="00967BE9"/>
    <w:rsid w:val="00AD2AD1"/>
    <w:rsid w:val="00DC5266"/>
    <w:rsid w:val="00E2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49859C165D46B2B9A38CF4D90E79AF">
    <w:name w:val="0549859C165D46B2B9A38CF4D90E79AF"/>
  </w:style>
  <w:style w:type="paragraph" w:customStyle="1" w:styleId="41DBAE32AF64414187D970B4E82FB9EC">
    <w:name w:val="41DBAE32AF64414187D970B4E82FB9EC"/>
  </w:style>
  <w:style w:type="paragraph" w:customStyle="1" w:styleId="D1C816BEC4CA4114A1E37E0BC8CB61EF">
    <w:name w:val="D1C816BEC4CA4114A1E37E0BC8CB61EF"/>
  </w:style>
  <w:style w:type="paragraph" w:customStyle="1" w:styleId="E513F8F8BBE0486DA40FA73DF05FF652">
    <w:name w:val="E513F8F8BBE0486DA40FA73DF05FF652"/>
  </w:style>
  <w:style w:type="paragraph" w:customStyle="1" w:styleId="7AB28551021144F2974AD616319C67E8">
    <w:name w:val="7AB28551021144F2974AD616319C67E8"/>
  </w:style>
  <w:style w:type="paragraph" w:customStyle="1" w:styleId="6B9E24CD0EF049EFA79E23A887BE56DE">
    <w:name w:val="6B9E24CD0EF049EFA79E23A887BE56DE"/>
  </w:style>
  <w:style w:type="paragraph" w:customStyle="1" w:styleId="EB6D65BC356B47EB8A01F98B30A0BA98">
    <w:name w:val="EB6D65BC356B47EB8A01F98B30A0BA98"/>
  </w:style>
  <w:style w:type="paragraph" w:customStyle="1" w:styleId="CE6B7A1B6FBA4603B5F09AB29D71256A">
    <w:name w:val="CE6B7A1B6FBA4603B5F09AB29D71256A"/>
  </w:style>
  <w:style w:type="paragraph" w:customStyle="1" w:styleId="E16EE5458C274302B53EE5CC8222CC3F">
    <w:name w:val="E16EE5458C274302B53EE5CC8222CC3F"/>
  </w:style>
  <w:style w:type="paragraph" w:customStyle="1" w:styleId="336ED42DC4094F7A8395DBF852E43C51">
    <w:name w:val="336ED42DC4094F7A8395DBF852E43C51"/>
  </w:style>
  <w:style w:type="paragraph" w:customStyle="1" w:styleId="044CA1F267984554B0971F21774888C1">
    <w:name w:val="044CA1F267984554B0971F21774888C1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FA429FF3F15741959005004D312EE3CA">
    <w:name w:val="FA429FF3F15741959005004D312EE3CA"/>
  </w:style>
  <w:style w:type="paragraph" w:customStyle="1" w:styleId="B8AE3F1BD9344F2B8AC127C4EC2294D1">
    <w:name w:val="B8AE3F1BD9344F2B8AC127C4EC2294D1"/>
  </w:style>
  <w:style w:type="paragraph" w:customStyle="1" w:styleId="139A551395734FDDBB7338D937300105">
    <w:name w:val="139A551395734FDDBB7338D937300105"/>
  </w:style>
  <w:style w:type="paragraph" w:customStyle="1" w:styleId="92CB6EDEDC2043AEB676E1331AD556FC">
    <w:name w:val="92CB6EDEDC2043AEB676E1331AD556FC"/>
  </w:style>
  <w:style w:type="paragraph" w:customStyle="1" w:styleId="EF916E2797D34786BF03DB80A740FBCA">
    <w:name w:val="EF916E2797D34786BF03DB80A740FBCA"/>
  </w:style>
  <w:style w:type="paragraph" w:customStyle="1" w:styleId="0A491E7319994E6BB6A92F7195844FEB">
    <w:name w:val="0A491E7319994E6BB6A92F7195844FEB"/>
  </w:style>
  <w:style w:type="paragraph" w:customStyle="1" w:styleId="4C4A827CF3E44CEBA4092C34795DF951">
    <w:name w:val="4C4A827CF3E44CEBA4092C34795DF951"/>
  </w:style>
  <w:style w:type="paragraph" w:customStyle="1" w:styleId="206EBEA1210742E9A8EC2D9321B3CA71">
    <w:name w:val="206EBEA1210742E9A8EC2D9321B3CA71"/>
  </w:style>
  <w:style w:type="paragraph" w:customStyle="1" w:styleId="EBED62FA106142AAADD5E473F09A7351">
    <w:name w:val="EBED62FA106142AAADD5E473F09A7351"/>
  </w:style>
  <w:style w:type="paragraph" w:customStyle="1" w:styleId="C30B379F8586411680643C845584D206">
    <w:name w:val="C30B379F8586411680643C845584D206"/>
  </w:style>
  <w:style w:type="paragraph" w:customStyle="1" w:styleId="C392BB86F4AB478FB05768D7EC5836F5">
    <w:name w:val="C392BB86F4AB478FB05768D7EC5836F5"/>
  </w:style>
  <w:style w:type="paragraph" w:customStyle="1" w:styleId="7C192185449E42EDA083364E2926D8CA">
    <w:name w:val="7C192185449E42EDA083364E2926D8CA"/>
  </w:style>
  <w:style w:type="paragraph" w:customStyle="1" w:styleId="B58F13DD12A54A48B37FE33404CBBF27">
    <w:name w:val="B58F13DD12A54A48B37FE33404CBBF27"/>
  </w:style>
  <w:style w:type="paragraph" w:customStyle="1" w:styleId="18C92318D0B940B6BECF91BBCD81E2CB">
    <w:name w:val="18C92318D0B940B6BECF91BBCD81E2CB"/>
  </w:style>
  <w:style w:type="paragraph" w:customStyle="1" w:styleId="3CC396728B9B4D8A8A1B9540F3536976">
    <w:name w:val="3CC396728B9B4D8A8A1B9540F3536976"/>
  </w:style>
  <w:style w:type="paragraph" w:customStyle="1" w:styleId="4F82306E75B94A2CAEC6B8CF96AF34D1">
    <w:name w:val="4F82306E75B94A2CAEC6B8CF96AF34D1"/>
  </w:style>
  <w:style w:type="paragraph" w:customStyle="1" w:styleId="616BBAA285F34F01A83B078D4FF6972F">
    <w:name w:val="616BBAA285F34F01A83B078D4FF6972F"/>
  </w:style>
  <w:style w:type="paragraph" w:customStyle="1" w:styleId="CB6FF25058594B6D93CBE9305B833E2C">
    <w:name w:val="CB6FF25058594B6D93CBE9305B833E2C"/>
  </w:style>
  <w:style w:type="paragraph" w:customStyle="1" w:styleId="A192E2CCEF654DE3B915B001CF3E46EF">
    <w:name w:val="A192E2CCEF654DE3B915B001CF3E46EF"/>
  </w:style>
  <w:style w:type="paragraph" w:customStyle="1" w:styleId="E49B8E4E190D42C8ADC8EF1FC7EE1407">
    <w:name w:val="E49B8E4E190D42C8ADC8EF1FC7EE1407"/>
  </w:style>
  <w:style w:type="paragraph" w:customStyle="1" w:styleId="C5E1A983C6E64B0FA4ADE29FA0D9158A">
    <w:name w:val="C5E1A983C6E64B0FA4ADE29FA0D9158A"/>
  </w:style>
  <w:style w:type="paragraph" w:customStyle="1" w:styleId="47514C0C6D6A41EC804BE272340AFDC2">
    <w:name w:val="47514C0C6D6A41EC804BE272340AFDC2"/>
  </w:style>
  <w:style w:type="paragraph" w:customStyle="1" w:styleId="C00C942CDACA46AA977A61F73FD452AC">
    <w:name w:val="C00C942CDACA46AA977A61F73FD452AC"/>
  </w:style>
  <w:style w:type="paragraph" w:customStyle="1" w:styleId="85DF381BF07548CFBE1285DB26A41217">
    <w:name w:val="85DF381BF07548CFBE1285DB26A41217"/>
  </w:style>
  <w:style w:type="paragraph" w:customStyle="1" w:styleId="0596C142FC8C49409601AFEA7E62D09A">
    <w:name w:val="0596C142FC8C49409601AFEA7E62D09A"/>
  </w:style>
  <w:style w:type="paragraph" w:customStyle="1" w:styleId="5EC9310D0A1F406C9E7636090968ADE5">
    <w:name w:val="5EC9310D0A1F406C9E7636090968ADE5"/>
  </w:style>
  <w:style w:type="paragraph" w:customStyle="1" w:styleId="87FA3F608DC04A0D86C5709121F37183">
    <w:name w:val="87FA3F608DC04A0D86C5709121F37183"/>
  </w:style>
  <w:style w:type="paragraph" w:customStyle="1" w:styleId="3288495EE0F3485BB0A09D0689B1AB9C">
    <w:name w:val="3288495EE0F3485BB0A09D0689B1AB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Beirut - Lebanon</CompanyAddress>
  <CompanyPhone>+961 70 919622</CompanyPhone>
  <CompanyFax/>
  <CompanyEmail>Eliasasmar22@gmail.com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design).dotx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https:/www.linkedin.com/in/elias-asmar-1a4bbb3a</cp:keywords>
  <dc:description/>
  <cp:lastModifiedBy/>
  <cp:revision>1</cp:revision>
  <dcterms:created xsi:type="dcterms:W3CDTF">2020-08-28T18:31:00Z</dcterms:created>
  <dcterms:modified xsi:type="dcterms:W3CDTF">2020-09-04T07:01:00Z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