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BE97F25" w14:textId="77777777" w:rsidTr="006156F0">
        <w:trPr>
          <w:trHeight w:hRule="exact" w:val="1405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8F35345" w14:textId="77777777" w:rsidR="00692703" w:rsidRPr="00790F4A" w:rsidRDefault="00790F4A" w:rsidP="00913946">
            <w:pPr>
              <w:pStyle w:val="Title"/>
              <w:rPr>
                <w:rFonts w:asciiTheme="majorBidi" w:hAnsiTheme="majorBidi"/>
              </w:rPr>
            </w:pPr>
            <w:r w:rsidRPr="00790F4A">
              <w:rPr>
                <w:rFonts w:asciiTheme="majorBidi" w:hAnsiTheme="majorBidi"/>
              </w:rPr>
              <w:t>yara</w:t>
            </w:r>
            <w:r w:rsidR="00692703" w:rsidRPr="00790F4A">
              <w:rPr>
                <w:rFonts w:asciiTheme="majorBidi" w:hAnsiTheme="majorBidi"/>
              </w:rPr>
              <w:t xml:space="preserve"> </w:t>
            </w:r>
            <w:r w:rsidRPr="00790F4A">
              <w:rPr>
                <w:rStyle w:val="IntenseEmphasis"/>
                <w:rFonts w:asciiTheme="majorBidi" w:hAnsiTheme="majorBidi"/>
              </w:rPr>
              <w:t>hassanieh</w:t>
            </w:r>
          </w:p>
          <w:p w14:paraId="59CE7D85" w14:textId="7AF3CA3C" w:rsidR="00692703" w:rsidRPr="001971AC" w:rsidRDefault="00DA289C" w:rsidP="00913946">
            <w:pPr>
              <w:pStyle w:val="ContactInfo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1971AC">
              <w:rPr>
                <w:rFonts w:asciiTheme="majorBidi" w:hAnsiTheme="majorBidi" w:cstheme="majorBidi"/>
                <w:sz w:val="24"/>
                <w:szCs w:val="24"/>
              </w:rPr>
              <w:t>Beiru</w:t>
            </w:r>
            <w:r w:rsidR="001971AC" w:rsidRPr="001971AC">
              <w:rPr>
                <w:rFonts w:asciiTheme="majorBidi" w:hAnsiTheme="majorBidi" w:cstheme="majorBidi"/>
                <w:sz w:val="24"/>
                <w:szCs w:val="24"/>
              </w:rPr>
              <w:t xml:space="preserve">t, </w:t>
            </w:r>
            <w:r w:rsidR="0052370E">
              <w:rPr>
                <w:rFonts w:asciiTheme="majorBidi" w:hAnsiTheme="majorBidi" w:cstheme="majorBidi"/>
                <w:sz w:val="24"/>
                <w:szCs w:val="24"/>
              </w:rPr>
              <w:t>Lebanon</w:t>
            </w:r>
            <w:r w:rsidR="00692703" w:rsidRPr="001971A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alias w:val="Divider dot:"/>
                <w:tag w:val="Divider dot:"/>
                <w:id w:val="-1459182552"/>
                <w:placeholder>
                  <w:docPart w:val="E8E14ADFF293BD4D9E1DE45D3E17C57E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1971AC">
                  <w:rPr>
                    <w:rFonts w:asciiTheme="majorBidi" w:hAnsiTheme="majorBidi" w:cstheme="majorBidi"/>
                    <w:sz w:val="24"/>
                    <w:szCs w:val="24"/>
                  </w:rPr>
                  <w:t>·</w:t>
                </w:r>
              </w:sdtContent>
            </w:sdt>
            <w:r w:rsidR="00692703" w:rsidRPr="001971A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1971AC">
              <w:rPr>
                <w:rFonts w:asciiTheme="majorBidi" w:hAnsiTheme="majorBidi" w:cstheme="majorBidi"/>
                <w:sz w:val="24"/>
                <w:szCs w:val="24"/>
              </w:rPr>
              <w:t>(961) 71660080</w:t>
            </w:r>
          </w:p>
          <w:p w14:paraId="61B23008" w14:textId="2AC0FD62" w:rsidR="00692703" w:rsidRPr="00CF1A49" w:rsidRDefault="00621181" w:rsidP="00913946">
            <w:pPr>
              <w:pStyle w:val="ContactInfoEmphasis"/>
              <w:contextualSpacing w:val="0"/>
            </w:pPr>
            <w:hyperlink r:id="rId7" w:history="1">
              <w:r w:rsidR="00E639AB" w:rsidRPr="00E639AB">
                <w:rPr>
                  <w:rStyle w:val="Hyperlink"/>
                  <w:rFonts w:asciiTheme="majorBidi" w:hAnsiTheme="majorBidi" w:cstheme="majorBidi"/>
                  <w:color w:val="1D824C" w:themeColor="accent1"/>
                  <w:sz w:val="24"/>
                  <w:szCs w:val="24"/>
                  <w:u w:val="none"/>
                </w:rPr>
                <w:t>yarahasaniyeh@hotmail.com</w:t>
              </w:r>
            </w:hyperlink>
            <w:r w:rsidR="00E639AB" w:rsidRPr="00E639A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639AB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hyperlink r:id="rId8" w:history="1">
              <w:r w:rsidR="00E639AB" w:rsidRPr="00E639AB">
                <w:rPr>
                  <w:rFonts w:asciiTheme="majorBidi" w:hAnsiTheme="majorBidi" w:cstheme="majorBidi"/>
                  <w:sz w:val="24"/>
                  <w:szCs w:val="24"/>
                </w:rPr>
                <w:t>linkedin.com/in/</w:t>
              </w:r>
              <w:proofErr w:type="spellStart"/>
              <w:r w:rsidR="00E639AB" w:rsidRPr="00E639AB">
                <w:rPr>
                  <w:rFonts w:asciiTheme="majorBidi" w:hAnsiTheme="majorBidi" w:cstheme="majorBidi"/>
                  <w:sz w:val="24"/>
                  <w:szCs w:val="24"/>
                </w:rPr>
                <w:t>yarahassanieh</w:t>
              </w:r>
              <w:proofErr w:type="spellEnd"/>
            </w:hyperlink>
          </w:p>
        </w:tc>
      </w:tr>
      <w:tr w:rsidR="009571D8" w:rsidRPr="001971AC" w14:paraId="278EBE57" w14:textId="77777777" w:rsidTr="00692703">
        <w:tc>
          <w:tcPr>
            <w:tcW w:w="9360" w:type="dxa"/>
            <w:tcMar>
              <w:top w:w="432" w:type="dxa"/>
            </w:tcMar>
          </w:tcPr>
          <w:p w14:paraId="17BF78EC" w14:textId="1D61A6CB" w:rsidR="001755A8" w:rsidRPr="00710EAD" w:rsidRDefault="00490F9F" w:rsidP="00913946">
            <w:pPr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10EAD">
              <w:rPr>
                <w:rFonts w:asciiTheme="majorBidi" w:hAnsiTheme="majorBidi" w:cstheme="majorBidi"/>
                <w:sz w:val="24"/>
                <w:szCs w:val="24"/>
              </w:rPr>
              <w:t xml:space="preserve">Business administration graduate looking forward to start a </w:t>
            </w:r>
            <w:r w:rsidR="00710EAD" w:rsidRPr="00710EAD">
              <w:rPr>
                <w:rFonts w:asciiTheme="majorBidi" w:hAnsiTheme="majorBidi" w:cstheme="majorBidi"/>
                <w:sz w:val="24"/>
                <w:szCs w:val="24"/>
              </w:rPr>
              <w:t>career in</w:t>
            </w:r>
            <w:r w:rsidRPr="00710EAD">
              <w:rPr>
                <w:rFonts w:asciiTheme="majorBidi" w:hAnsiTheme="majorBidi" w:cstheme="majorBidi"/>
                <w:sz w:val="24"/>
                <w:szCs w:val="24"/>
              </w:rPr>
              <w:t xml:space="preserve"> the business workforce</w:t>
            </w:r>
            <w:r w:rsidR="00710EAD">
              <w:rPr>
                <w:rFonts w:asciiTheme="majorBidi" w:hAnsiTheme="majorBidi" w:cstheme="majorBidi"/>
                <w:sz w:val="24"/>
                <w:szCs w:val="24"/>
              </w:rPr>
              <w:t xml:space="preserve"> to </w:t>
            </w:r>
            <w:r w:rsidRPr="00710EAD">
              <w:rPr>
                <w:rFonts w:asciiTheme="majorBidi" w:hAnsiTheme="majorBidi" w:cstheme="majorBidi"/>
                <w:sz w:val="24"/>
                <w:szCs w:val="24"/>
              </w:rPr>
              <w:t>discover its different aspects</w:t>
            </w:r>
            <w:r w:rsidR="00710EAD">
              <w:rPr>
                <w:rFonts w:asciiTheme="majorBidi" w:hAnsiTheme="majorBidi" w:cstheme="majorBidi"/>
                <w:sz w:val="24"/>
                <w:szCs w:val="24"/>
              </w:rPr>
              <w:t xml:space="preserve"> and gain exper</w:t>
            </w:r>
            <w:r w:rsidR="005909DD">
              <w:rPr>
                <w:rFonts w:asciiTheme="majorBidi" w:hAnsiTheme="majorBidi" w:cstheme="majorBidi"/>
                <w:sz w:val="24"/>
                <w:szCs w:val="24"/>
              </w:rPr>
              <w:t>tise</w:t>
            </w:r>
            <w:r w:rsidR="00710EAD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</w:tbl>
    <w:p w14:paraId="2A28E9D2" w14:textId="77777777" w:rsidR="004E01EB" w:rsidRPr="001971AC" w:rsidRDefault="00621181" w:rsidP="004E01EB">
      <w:pPr>
        <w:pStyle w:val="Heading1"/>
        <w:rPr>
          <w:rFonts w:asciiTheme="majorBidi" w:hAnsiTheme="majorBidi"/>
        </w:rPr>
      </w:pPr>
      <w:sdt>
        <w:sdtPr>
          <w:rPr>
            <w:rFonts w:asciiTheme="majorBidi" w:hAnsiTheme="majorBidi"/>
          </w:rPr>
          <w:alias w:val="Experience:"/>
          <w:tag w:val="Experience:"/>
          <w:id w:val="-1983300934"/>
          <w:placeholder>
            <w:docPart w:val="2861895FE3AB6F4F9E13FB1EF017093D"/>
          </w:placeholder>
          <w:temporary/>
          <w:showingPlcHdr/>
          <w15:appearance w15:val="hidden"/>
        </w:sdtPr>
        <w:sdtEndPr/>
        <w:sdtContent>
          <w:r w:rsidR="004E01EB" w:rsidRPr="001971AC">
            <w:rPr>
              <w:rFonts w:asciiTheme="majorBidi" w:hAnsiTheme="majorBidi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1971AC" w14:paraId="3A11B75B" w14:textId="77777777" w:rsidTr="00CA164E">
        <w:trPr>
          <w:trHeight w:val="91"/>
        </w:trPr>
        <w:tc>
          <w:tcPr>
            <w:tcW w:w="9290" w:type="dxa"/>
          </w:tcPr>
          <w:p w14:paraId="7E9EEB70" w14:textId="77777777" w:rsidR="001D0BF1" w:rsidRPr="001971AC" w:rsidRDefault="00DA289C" w:rsidP="001D0BF1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 w:rsidRPr="001971AC">
              <w:rPr>
                <w:rFonts w:asciiTheme="majorBidi" w:hAnsiTheme="majorBidi"/>
              </w:rPr>
              <w:t>june 2019</w:t>
            </w:r>
            <w:r w:rsidR="001D0BF1" w:rsidRPr="001971AC">
              <w:rPr>
                <w:rFonts w:asciiTheme="majorBidi" w:hAnsiTheme="majorBidi"/>
              </w:rPr>
              <w:t xml:space="preserve"> – </w:t>
            </w:r>
            <w:r w:rsidRPr="001971AC">
              <w:rPr>
                <w:rFonts w:asciiTheme="majorBidi" w:hAnsiTheme="majorBidi"/>
              </w:rPr>
              <w:t>august 2019</w:t>
            </w:r>
          </w:p>
          <w:p w14:paraId="70CE6BFD" w14:textId="4E8A7AC5" w:rsidR="001E3120" w:rsidRPr="006156F0" w:rsidRDefault="00DA289C" w:rsidP="006156F0">
            <w:pPr>
              <w:pStyle w:val="Heading2"/>
              <w:contextualSpacing w:val="0"/>
              <w:outlineLvl w:val="1"/>
              <w:rPr>
                <w:rFonts w:asciiTheme="majorBidi" w:hAnsiTheme="majorBidi"/>
                <w:sz w:val="24"/>
                <w:szCs w:val="24"/>
              </w:rPr>
            </w:pPr>
            <w:r w:rsidRPr="001971AC">
              <w:rPr>
                <w:rFonts w:asciiTheme="majorBidi" w:hAnsiTheme="majorBidi"/>
                <w:sz w:val="24"/>
                <w:szCs w:val="24"/>
              </w:rPr>
              <w:t>intern</w:t>
            </w:r>
            <w:r w:rsidR="001D0BF1" w:rsidRPr="001971AC">
              <w:rPr>
                <w:rFonts w:asciiTheme="majorBidi" w:hAnsiTheme="majorBidi"/>
                <w:sz w:val="24"/>
                <w:szCs w:val="24"/>
              </w:rPr>
              <w:t xml:space="preserve">, </w:t>
            </w:r>
            <w:r w:rsidRPr="001971AC">
              <w:rPr>
                <w:rStyle w:val="SubtleReference"/>
                <w:rFonts w:asciiTheme="majorBidi" w:hAnsiTheme="majorBidi"/>
                <w:sz w:val="24"/>
                <w:szCs w:val="24"/>
              </w:rPr>
              <w:t>bank of beirut</w:t>
            </w:r>
          </w:p>
        </w:tc>
      </w:tr>
    </w:tbl>
    <w:sdt>
      <w:sdtPr>
        <w:rPr>
          <w:rFonts w:asciiTheme="majorBidi" w:hAnsiTheme="majorBidi"/>
        </w:rPr>
        <w:alias w:val="Education:"/>
        <w:tag w:val="Education:"/>
        <w:id w:val="-1908763273"/>
        <w:placeholder>
          <w:docPart w:val="95E8972F47BD8042A4F6FE1FF863659A"/>
        </w:placeholder>
        <w:temporary/>
        <w:showingPlcHdr/>
        <w15:appearance w15:val="hidden"/>
      </w:sdtPr>
      <w:sdtEndPr/>
      <w:sdtContent>
        <w:p w14:paraId="54B3EE02" w14:textId="77777777" w:rsidR="00DA59AA" w:rsidRPr="001971AC" w:rsidRDefault="00DA59AA" w:rsidP="0097790C">
          <w:pPr>
            <w:pStyle w:val="Heading1"/>
            <w:rPr>
              <w:rFonts w:asciiTheme="majorBidi" w:hAnsiTheme="majorBidi"/>
            </w:rPr>
          </w:pPr>
          <w:r w:rsidRPr="001971AC">
            <w:rPr>
              <w:rFonts w:asciiTheme="majorBidi" w:hAnsiTheme="majorBidi"/>
            </w:rPr>
            <w:t>Education</w:t>
          </w:r>
        </w:p>
      </w:sdtContent>
    </w:sdt>
    <w:tbl>
      <w:tblPr>
        <w:tblStyle w:val="TableGrid"/>
        <w:tblW w:w="537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035"/>
      </w:tblGrid>
      <w:tr w:rsidR="001D0BF1" w:rsidRPr="001971AC" w14:paraId="44D02EC4" w14:textId="77777777" w:rsidTr="00CA164E">
        <w:trPr>
          <w:trHeight w:val="485"/>
        </w:trPr>
        <w:tc>
          <w:tcPr>
            <w:tcW w:w="10035" w:type="dxa"/>
          </w:tcPr>
          <w:p w14:paraId="15BE954D" w14:textId="5492181E" w:rsidR="001D0BF1" w:rsidRPr="001971AC" w:rsidRDefault="005F5749" w:rsidP="001D0BF1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june</w:t>
            </w:r>
            <w:r w:rsidR="00C9586A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2020</w:t>
            </w:r>
          </w:p>
          <w:p w14:paraId="7E956853" w14:textId="561A22A3" w:rsidR="00990E7B" w:rsidRPr="00CE3B82" w:rsidRDefault="008A210B" w:rsidP="00CE3B82">
            <w:pPr>
              <w:pStyle w:val="Heading2"/>
              <w:contextualSpacing w:val="0"/>
              <w:outlineLvl w:val="1"/>
              <w:rPr>
                <w:rFonts w:asciiTheme="majorBidi" w:hAnsiTheme="majorBidi"/>
                <w:b w:val="0"/>
                <w:smallCaps/>
                <w:color w:val="595959" w:themeColor="text1" w:themeTint="A6"/>
              </w:rPr>
            </w:pPr>
            <w:r>
              <w:rPr>
                <w:rFonts w:asciiTheme="majorBidi" w:hAnsiTheme="majorBidi"/>
              </w:rPr>
              <w:t>Bachelor in business administration</w:t>
            </w:r>
            <w:r w:rsidR="001D0BF1" w:rsidRPr="001971AC">
              <w:rPr>
                <w:rFonts w:asciiTheme="majorBidi" w:hAnsiTheme="majorBidi"/>
              </w:rPr>
              <w:t xml:space="preserve">, </w:t>
            </w:r>
            <w:r w:rsidR="005F5749">
              <w:rPr>
                <w:rStyle w:val="SubtleReference"/>
                <w:rFonts w:asciiTheme="majorBidi" w:hAnsiTheme="majorBidi"/>
              </w:rPr>
              <w:t>saint-joseph university</w:t>
            </w:r>
          </w:p>
        </w:tc>
      </w:tr>
      <w:tr w:rsidR="00F61DF9" w:rsidRPr="001971AC" w14:paraId="08BF9A6E" w14:textId="77777777" w:rsidTr="00CA164E">
        <w:trPr>
          <w:trHeight w:val="70"/>
        </w:trPr>
        <w:tc>
          <w:tcPr>
            <w:tcW w:w="10035" w:type="dxa"/>
            <w:tcMar>
              <w:top w:w="216" w:type="dxa"/>
            </w:tcMar>
          </w:tcPr>
          <w:p w14:paraId="019EDD5D" w14:textId="77920A7B" w:rsidR="00F61DF9" w:rsidRPr="001971AC" w:rsidRDefault="005F5749" w:rsidP="00F61DF9">
            <w:pPr>
              <w:pStyle w:val="Heading3"/>
              <w:contextualSpacing w:val="0"/>
              <w:outlineLvl w:val="2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june</w:t>
            </w:r>
            <w:r w:rsidR="00C9586A">
              <w:rPr>
                <w:rFonts w:asciiTheme="majorBidi" w:hAnsiTheme="majorBidi"/>
              </w:rPr>
              <w:t xml:space="preserve"> </w:t>
            </w:r>
            <w:r>
              <w:rPr>
                <w:rFonts w:asciiTheme="majorBidi" w:hAnsiTheme="majorBidi"/>
              </w:rPr>
              <w:t>2017</w:t>
            </w:r>
          </w:p>
          <w:p w14:paraId="5964BD50" w14:textId="5BB89F08" w:rsidR="00F61DF9" w:rsidRPr="001971AC" w:rsidRDefault="006156F0" w:rsidP="005F5749">
            <w:pPr>
              <w:pStyle w:val="Heading2"/>
              <w:contextualSpacing w:val="0"/>
              <w:outlineLvl w:val="1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lebanese baccalaureate Part ii</w:t>
            </w:r>
            <w:r w:rsidR="00F17515">
              <w:rPr>
                <w:rFonts w:asciiTheme="majorBidi" w:hAnsiTheme="majorBidi"/>
              </w:rPr>
              <w:t xml:space="preserve"> (Sociology and economics)</w:t>
            </w:r>
            <w:r w:rsidR="00F61DF9" w:rsidRPr="001971AC">
              <w:rPr>
                <w:rFonts w:asciiTheme="majorBidi" w:hAnsiTheme="majorBidi"/>
              </w:rPr>
              <w:t xml:space="preserve">, </w:t>
            </w:r>
            <w:r w:rsidR="005F5749">
              <w:rPr>
                <w:rStyle w:val="SubtleReference"/>
                <w:rFonts w:asciiTheme="majorBidi" w:hAnsiTheme="majorBidi"/>
              </w:rPr>
              <w:t>saint mary’s orthodox college</w:t>
            </w:r>
          </w:p>
        </w:tc>
      </w:tr>
    </w:tbl>
    <w:sdt>
      <w:sdtPr>
        <w:rPr>
          <w:rFonts w:asciiTheme="majorBidi" w:hAnsiTheme="majorBidi"/>
        </w:rPr>
        <w:alias w:val="Skills:"/>
        <w:tag w:val="Skills:"/>
        <w:id w:val="-1392877668"/>
        <w:placeholder>
          <w:docPart w:val="73C971FDFCF9924E865FA9CF1933FFB1"/>
        </w:placeholder>
        <w:temporary/>
        <w:showingPlcHdr/>
        <w15:appearance w15:val="hidden"/>
      </w:sdtPr>
      <w:sdtEndPr/>
      <w:sdtContent>
        <w:p w14:paraId="399424CF" w14:textId="77777777" w:rsidR="00486277" w:rsidRPr="001971AC" w:rsidRDefault="00486277" w:rsidP="00486277">
          <w:pPr>
            <w:pStyle w:val="Heading1"/>
            <w:rPr>
              <w:rFonts w:asciiTheme="majorBidi" w:hAnsiTheme="majorBidi"/>
            </w:rPr>
          </w:pPr>
          <w:r w:rsidRPr="001971AC">
            <w:rPr>
              <w:rFonts w:asciiTheme="majorBidi" w:hAnsiTheme="majorBidi"/>
            </w:rPr>
            <w:t>Skills</w:t>
          </w:r>
        </w:p>
      </w:sdtContent>
    </w:sdt>
    <w:tbl>
      <w:tblPr>
        <w:tblStyle w:val="TableGrid"/>
        <w:tblW w:w="401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3754"/>
        <w:gridCol w:w="3755"/>
      </w:tblGrid>
      <w:tr w:rsidR="003A0632" w:rsidRPr="001971AC" w14:paraId="26BC0F92" w14:textId="77777777" w:rsidTr="00CA164E">
        <w:trPr>
          <w:trHeight w:val="493"/>
        </w:trPr>
        <w:tc>
          <w:tcPr>
            <w:tcW w:w="3754" w:type="dxa"/>
          </w:tcPr>
          <w:p w14:paraId="60A11DBA" w14:textId="12B37860" w:rsidR="005F5749" w:rsidRPr="00F17515" w:rsidRDefault="005F5749" w:rsidP="005F5749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>Languages: English, Arabic, French</w:t>
            </w:r>
          </w:p>
          <w:p w14:paraId="78FD278E" w14:textId="45442F6A" w:rsidR="001F4E6D" w:rsidRPr="00F17515" w:rsidRDefault="00622F8F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>Computer skills</w:t>
            </w:r>
            <w:r w:rsidR="008E7B85"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: Microsoft Word, </w:t>
            </w:r>
            <w:r w:rsidR="00077369" w:rsidRPr="00F17515">
              <w:rPr>
                <w:rFonts w:asciiTheme="majorBidi" w:hAnsiTheme="majorBidi" w:cstheme="majorBidi"/>
                <w:sz w:val="24"/>
                <w:szCs w:val="24"/>
              </w:rPr>
              <w:t>PowerPoint</w:t>
            </w:r>
            <w:r w:rsidR="0064779A" w:rsidRPr="00F17515">
              <w:rPr>
                <w:rFonts w:asciiTheme="majorBidi" w:hAnsiTheme="majorBidi" w:cstheme="majorBidi"/>
                <w:sz w:val="24"/>
                <w:szCs w:val="24"/>
              </w:rPr>
              <w:t>, E</w:t>
            </w:r>
            <w:r w:rsidR="00077369" w:rsidRPr="00F17515">
              <w:rPr>
                <w:rFonts w:asciiTheme="majorBidi" w:hAnsiTheme="majorBidi" w:cstheme="majorBidi"/>
                <w:sz w:val="24"/>
                <w:szCs w:val="24"/>
              </w:rPr>
              <w:t>xcel</w:t>
            </w:r>
            <w:r w:rsidR="0064779A"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 and Access </w:t>
            </w:r>
          </w:p>
          <w:p w14:paraId="5DF3E7F6" w14:textId="77777777" w:rsidR="003578FC" w:rsidRPr="00F17515" w:rsidRDefault="003578FC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Organized </w:t>
            </w:r>
          </w:p>
          <w:p w14:paraId="6CC31AE4" w14:textId="52B300A8" w:rsidR="001728F6" w:rsidRPr="00F17515" w:rsidRDefault="001728F6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>Interpersonal skills</w:t>
            </w:r>
          </w:p>
        </w:tc>
        <w:tc>
          <w:tcPr>
            <w:tcW w:w="3754" w:type="dxa"/>
            <w:tcMar>
              <w:left w:w="360" w:type="dxa"/>
            </w:tcMar>
          </w:tcPr>
          <w:p w14:paraId="13EB7BEB" w14:textId="3B3C0AAC" w:rsidR="003A0632" w:rsidRPr="00F17515" w:rsidRDefault="00622F8F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>Time management</w:t>
            </w:r>
          </w:p>
          <w:p w14:paraId="4BFD9DBE" w14:textId="1B3B78A2" w:rsidR="001E3120" w:rsidRPr="00F17515" w:rsidRDefault="00622F8F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Innovative </w:t>
            </w:r>
          </w:p>
          <w:p w14:paraId="67D1F436" w14:textId="77777777" w:rsidR="001E3120" w:rsidRPr="00F17515" w:rsidRDefault="006156F0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Determined </w:t>
            </w:r>
          </w:p>
          <w:p w14:paraId="5B9964C7" w14:textId="40E6DD74" w:rsidR="001975E0" w:rsidRPr="00F17515" w:rsidRDefault="001975E0" w:rsidP="006E1507">
            <w:pPr>
              <w:pStyle w:val="ListBullet"/>
              <w:contextualSpacing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F17515">
              <w:rPr>
                <w:rFonts w:asciiTheme="majorBidi" w:hAnsiTheme="majorBidi" w:cstheme="majorBidi"/>
                <w:sz w:val="24"/>
                <w:szCs w:val="24"/>
              </w:rPr>
              <w:t xml:space="preserve">Ability to work under pressure </w:t>
            </w:r>
          </w:p>
        </w:tc>
      </w:tr>
    </w:tbl>
    <w:p w14:paraId="17AE0F63" w14:textId="6D8D9DFA" w:rsidR="00AD782D" w:rsidRPr="001971AC" w:rsidRDefault="00CA164E" w:rsidP="0062312F">
      <w:pPr>
        <w:pStyle w:val="Heading1"/>
        <w:rPr>
          <w:rFonts w:asciiTheme="majorBidi" w:hAnsiTheme="majorBidi"/>
        </w:rPr>
      </w:pPr>
      <w:r>
        <w:rPr>
          <w:rFonts w:asciiTheme="majorBidi" w:hAnsiTheme="majorBidi"/>
        </w:rPr>
        <w:t>volunteer experience or leadership</w:t>
      </w:r>
    </w:p>
    <w:p w14:paraId="0B90F70D" w14:textId="77777777" w:rsidR="00702665" w:rsidRDefault="00702665" w:rsidP="00702665">
      <w:pPr>
        <w:pStyle w:val="Heading3"/>
        <w:numPr>
          <w:ilvl w:val="0"/>
          <w:numId w:val="15"/>
        </w:numPr>
        <w:rPr>
          <w:rFonts w:asciiTheme="majorBidi" w:hAnsiTheme="majorBidi"/>
        </w:rPr>
      </w:pPr>
      <w:r>
        <w:rPr>
          <w:rFonts w:asciiTheme="majorBidi" w:hAnsiTheme="majorBidi"/>
        </w:rPr>
        <w:t xml:space="preserve">Summer of </w:t>
      </w:r>
      <w:r w:rsidRPr="001971AC">
        <w:rPr>
          <w:rFonts w:asciiTheme="majorBidi" w:hAnsiTheme="majorBidi"/>
        </w:rPr>
        <w:t>201</w:t>
      </w:r>
      <w:r>
        <w:rPr>
          <w:rFonts w:asciiTheme="majorBidi" w:hAnsiTheme="majorBidi"/>
        </w:rPr>
        <w:t>5</w:t>
      </w:r>
      <w:r w:rsidRPr="001971AC">
        <w:rPr>
          <w:rFonts w:asciiTheme="majorBidi" w:hAnsiTheme="majorBidi"/>
        </w:rPr>
        <w:t xml:space="preserve"> –</w:t>
      </w:r>
      <w:r>
        <w:rPr>
          <w:rFonts w:asciiTheme="majorBidi" w:hAnsiTheme="majorBidi"/>
        </w:rPr>
        <w:t xml:space="preserve"> </w:t>
      </w:r>
      <w:r w:rsidRPr="001971AC">
        <w:rPr>
          <w:rFonts w:asciiTheme="majorBidi" w:hAnsiTheme="majorBidi"/>
        </w:rPr>
        <w:t>201</w:t>
      </w:r>
      <w:r>
        <w:rPr>
          <w:rFonts w:asciiTheme="majorBidi" w:hAnsiTheme="majorBidi"/>
        </w:rPr>
        <w:t>6</w:t>
      </w:r>
    </w:p>
    <w:p w14:paraId="53625609" w14:textId="77777777" w:rsidR="00702665" w:rsidRPr="00702665" w:rsidRDefault="00702665" w:rsidP="00702665">
      <w:pPr>
        <w:pStyle w:val="Heading3"/>
        <w:ind w:left="720"/>
        <w:rPr>
          <w:rFonts w:asciiTheme="majorBidi" w:hAnsiTheme="majorBidi"/>
          <w:b w:val="0"/>
          <w:smallCaps/>
          <w:sz w:val="24"/>
        </w:rPr>
      </w:pPr>
      <w:r w:rsidRPr="00702665">
        <w:rPr>
          <w:rFonts w:asciiTheme="majorBidi" w:hAnsiTheme="majorBidi"/>
          <w:color w:val="1D824C" w:themeColor="accent1"/>
          <w:sz w:val="24"/>
        </w:rPr>
        <w:t>volunteer</w:t>
      </w:r>
      <w:r w:rsidRPr="00702665">
        <w:rPr>
          <w:rFonts w:asciiTheme="majorBidi" w:hAnsiTheme="majorBidi"/>
          <w:sz w:val="24"/>
        </w:rPr>
        <w:t xml:space="preserve">, </w:t>
      </w:r>
      <w:r w:rsidRPr="00702665">
        <w:rPr>
          <w:rStyle w:val="SubtleReference"/>
          <w:rFonts w:asciiTheme="majorBidi" w:hAnsiTheme="majorBidi"/>
          <w:sz w:val="24"/>
        </w:rPr>
        <w:t>American Uninersity of beirut medical center</w:t>
      </w:r>
    </w:p>
    <w:p w14:paraId="7503D45A" w14:textId="544004B3" w:rsidR="00B51D1B" w:rsidRDefault="00702665" w:rsidP="005F5749">
      <w:pPr>
        <w:pStyle w:val="ListParagraph"/>
        <w:rPr>
          <w:rFonts w:asciiTheme="majorBidi" w:hAnsiTheme="majorBidi" w:cstheme="majorBidi"/>
        </w:rPr>
      </w:pPr>
      <w:r w:rsidRPr="00702665">
        <w:rPr>
          <w:rFonts w:asciiTheme="majorBidi" w:hAnsiTheme="majorBidi" w:cstheme="majorBidi"/>
        </w:rPr>
        <w:t xml:space="preserve">Accomplished 150 hours of volunteering in AUBMC whereby I </w:t>
      </w:r>
      <w:r w:rsidR="00222073" w:rsidRPr="00702665">
        <w:rPr>
          <w:rFonts w:asciiTheme="majorBidi" w:hAnsiTheme="majorBidi" w:cstheme="majorBidi"/>
        </w:rPr>
        <w:t>helped</w:t>
      </w:r>
      <w:r w:rsidRPr="00702665">
        <w:rPr>
          <w:rFonts w:asciiTheme="majorBidi" w:hAnsiTheme="majorBidi" w:cstheme="majorBidi"/>
        </w:rPr>
        <w:t xml:space="preserve"> patients and visitors    throughout the hospital and its different buildings.</w:t>
      </w:r>
    </w:p>
    <w:p w14:paraId="74492344" w14:textId="48E87D9A" w:rsidR="005F5749" w:rsidRDefault="005F5749" w:rsidP="005F5749">
      <w:pPr>
        <w:pStyle w:val="Heading1"/>
        <w:rPr>
          <w:rFonts w:asciiTheme="majorBidi" w:hAnsiTheme="majorBidi"/>
        </w:rPr>
      </w:pPr>
      <w:r>
        <w:rPr>
          <w:rFonts w:asciiTheme="majorBidi" w:hAnsiTheme="majorBidi"/>
        </w:rPr>
        <w:t>references</w:t>
      </w:r>
    </w:p>
    <w:p w14:paraId="1A27682C" w14:textId="35FE7CF9" w:rsidR="005F5749" w:rsidRPr="001971AC" w:rsidRDefault="005F5749" w:rsidP="005F5749">
      <w:pPr>
        <w:pStyle w:val="Heading1"/>
        <w:rPr>
          <w:rFonts w:asciiTheme="majorBidi" w:hAnsiTheme="majorBidi"/>
        </w:rPr>
      </w:pPr>
      <w:r>
        <w:rPr>
          <w:rFonts w:asciiTheme="majorBidi" w:hAnsiTheme="majorBidi"/>
          <w:color w:val="1D824C" w:themeColor="accent1"/>
          <w:sz w:val="24"/>
          <w:szCs w:val="24"/>
        </w:rPr>
        <w:t>Available upon request</w:t>
      </w:r>
    </w:p>
    <w:p w14:paraId="0C500C7B" w14:textId="77777777" w:rsidR="005F5749" w:rsidRPr="005F5749" w:rsidRDefault="005F5749" w:rsidP="005F5749">
      <w:pPr>
        <w:rPr>
          <w:rFonts w:asciiTheme="majorBidi" w:hAnsiTheme="majorBidi" w:cstheme="majorBidi"/>
        </w:rPr>
      </w:pPr>
    </w:p>
    <w:sectPr w:rsidR="005F5749" w:rsidRPr="005F5749" w:rsidSect="005A1B10">
      <w:footerReference w:type="default" r:id="rId9"/>
      <w:headerReference w:type="first" r:id="rId10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E751D" w14:textId="77777777" w:rsidR="00621181" w:rsidRDefault="00621181" w:rsidP="0068194B">
      <w:r>
        <w:separator/>
      </w:r>
    </w:p>
    <w:p w14:paraId="113FA00C" w14:textId="77777777" w:rsidR="00621181" w:rsidRDefault="00621181"/>
    <w:p w14:paraId="50EB9CEA" w14:textId="77777777" w:rsidR="00621181" w:rsidRDefault="00621181"/>
  </w:endnote>
  <w:endnote w:type="continuationSeparator" w:id="0">
    <w:p w14:paraId="75C5E829" w14:textId="77777777" w:rsidR="00621181" w:rsidRDefault="00621181" w:rsidP="0068194B">
      <w:r>
        <w:continuationSeparator/>
      </w:r>
    </w:p>
    <w:p w14:paraId="44685306" w14:textId="77777777" w:rsidR="00621181" w:rsidRDefault="00621181"/>
    <w:p w14:paraId="7145D6D5" w14:textId="77777777" w:rsidR="00621181" w:rsidRDefault="00621181"/>
  </w:endnote>
  <w:endnote w:type="continuationNotice" w:id="1">
    <w:p w14:paraId="4B974891" w14:textId="77777777" w:rsidR="00621181" w:rsidRDefault="006211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99CF8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91D27" w14:textId="77777777" w:rsidR="00621181" w:rsidRDefault="00621181" w:rsidP="0068194B">
      <w:r>
        <w:separator/>
      </w:r>
    </w:p>
    <w:p w14:paraId="5E603383" w14:textId="77777777" w:rsidR="00621181" w:rsidRDefault="00621181"/>
    <w:p w14:paraId="2BA51A55" w14:textId="77777777" w:rsidR="00621181" w:rsidRDefault="00621181"/>
  </w:footnote>
  <w:footnote w:type="continuationSeparator" w:id="0">
    <w:p w14:paraId="4CFE9E5D" w14:textId="77777777" w:rsidR="00621181" w:rsidRDefault="00621181" w:rsidP="0068194B">
      <w:r>
        <w:continuationSeparator/>
      </w:r>
    </w:p>
    <w:p w14:paraId="5F0E286E" w14:textId="77777777" w:rsidR="00621181" w:rsidRDefault="00621181"/>
    <w:p w14:paraId="3D31EB36" w14:textId="77777777" w:rsidR="00621181" w:rsidRDefault="00621181"/>
  </w:footnote>
  <w:footnote w:type="continuationNotice" w:id="1">
    <w:p w14:paraId="4AEB1642" w14:textId="77777777" w:rsidR="00621181" w:rsidRDefault="006211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8124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A586E27" wp14:editId="7D867FC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C93E302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&#13;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A2D2FC7"/>
    <w:multiLevelType w:val="hybridMultilevel"/>
    <w:tmpl w:val="50E4D394"/>
    <w:lvl w:ilvl="0" w:tplc="6266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4E0854"/>
    <w:multiLevelType w:val="hybridMultilevel"/>
    <w:tmpl w:val="71BC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3B4742E"/>
    <w:multiLevelType w:val="hybridMultilevel"/>
    <w:tmpl w:val="BFDAA9DE"/>
    <w:lvl w:ilvl="0" w:tplc="62666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824C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3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4A"/>
    <w:rsid w:val="000001EF"/>
    <w:rsid w:val="00007322"/>
    <w:rsid w:val="00007728"/>
    <w:rsid w:val="00024584"/>
    <w:rsid w:val="00024730"/>
    <w:rsid w:val="00055E95"/>
    <w:rsid w:val="0007021F"/>
    <w:rsid w:val="00077369"/>
    <w:rsid w:val="000B2BA5"/>
    <w:rsid w:val="000F2F8C"/>
    <w:rsid w:val="0010006E"/>
    <w:rsid w:val="001045A8"/>
    <w:rsid w:val="00114A91"/>
    <w:rsid w:val="001427E1"/>
    <w:rsid w:val="00163668"/>
    <w:rsid w:val="00171566"/>
    <w:rsid w:val="001728F6"/>
    <w:rsid w:val="00174676"/>
    <w:rsid w:val="001755A8"/>
    <w:rsid w:val="00184014"/>
    <w:rsid w:val="00192008"/>
    <w:rsid w:val="001971AC"/>
    <w:rsid w:val="001975E0"/>
    <w:rsid w:val="001C0E68"/>
    <w:rsid w:val="001C107E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2073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578FC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0C06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0F9F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370E"/>
    <w:rsid w:val="00566A35"/>
    <w:rsid w:val="0056701E"/>
    <w:rsid w:val="005740D7"/>
    <w:rsid w:val="005909DD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5F5749"/>
    <w:rsid w:val="006156F0"/>
    <w:rsid w:val="00621181"/>
    <w:rsid w:val="00622F8F"/>
    <w:rsid w:val="0062312F"/>
    <w:rsid w:val="00625F2C"/>
    <w:rsid w:val="0064779A"/>
    <w:rsid w:val="006618E9"/>
    <w:rsid w:val="0068194B"/>
    <w:rsid w:val="00692703"/>
    <w:rsid w:val="006A1962"/>
    <w:rsid w:val="006B5D48"/>
    <w:rsid w:val="006B7D7B"/>
    <w:rsid w:val="006C1A5E"/>
    <w:rsid w:val="006E1507"/>
    <w:rsid w:val="00702665"/>
    <w:rsid w:val="00710EAD"/>
    <w:rsid w:val="00712D8B"/>
    <w:rsid w:val="007273B7"/>
    <w:rsid w:val="00733E0A"/>
    <w:rsid w:val="0074403D"/>
    <w:rsid w:val="00746D44"/>
    <w:rsid w:val="007538DC"/>
    <w:rsid w:val="00755EE6"/>
    <w:rsid w:val="00757803"/>
    <w:rsid w:val="00790F4A"/>
    <w:rsid w:val="0079206B"/>
    <w:rsid w:val="00796076"/>
    <w:rsid w:val="007B2685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210B"/>
    <w:rsid w:val="008A6538"/>
    <w:rsid w:val="008C7056"/>
    <w:rsid w:val="008E7B85"/>
    <w:rsid w:val="008F3B14"/>
    <w:rsid w:val="00901899"/>
    <w:rsid w:val="0090344B"/>
    <w:rsid w:val="00905715"/>
    <w:rsid w:val="009101AB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E7B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9586A"/>
    <w:rsid w:val="00CA164E"/>
    <w:rsid w:val="00CA4B4D"/>
    <w:rsid w:val="00CB35C3"/>
    <w:rsid w:val="00CD3194"/>
    <w:rsid w:val="00CD323D"/>
    <w:rsid w:val="00CE3B82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0C7E"/>
    <w:rsid w:val="00D9521A"/>
    <w:rsid w:val="00DA289C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39AB"/>
    <w:rsid w:val="00E70240"/>
    <w:rsid w:val="00E70477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17515"/>
    <w:rsid w:val="00F24884"/>
    <w:rsid w:val="00F476C4"/>
    <w:rsid w:val="00F61DF9"/>
    <w:rsid w:val="00F81960"/>
    <w:rsid w:val="00F86C2A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1D13B"/>
  <w15:chartTrackingRefBased/>
  <w15:docId w15:val="{335AD777-91EA-6C48-BE0A-A8B8F10C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E6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kedin.com/in/yarahassanie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yarahasaniyeh@hotmail.com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ra/Library/Containers/com.microsoft.Word/Data/Library/Application%20Support/Microsoft/Office/16.0/DTS/Search/%7bCD4C7293-245D-5F4D-B723-2930D003C1BA%7dtf164024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8E14ADFF293BD4D9E1DE45D3E17C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D8C5-A82B-4C41-9592-F8A7BA28F6EE}"/>
      </w:docPartPr>
      <w:docPartBody>
        <w:p w:rsidR="00E9124E" w:rsidRDefault="00553F32">
          <w:pPr>
            <w:pStyle w:val="E8E14ADFF293BD4D9E1DE45D3E17C57E"/>
          </w:pPr>
          <w:r w:rsidRPr="00CF1A49">
            <w:t>·</w:t>
          </w:r>
        </w:p>
      </w:docPartBody>
    </w:docPart>
    <w:docPart>
      <w:docPartPr>
        <w:name w:val="2861895FE3AB6F4F9E13FB1EF01709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C071A-DA11-914D-9F4F-F95F23264BA9}"/>
      </w:docPartPr>
      <w:docPartBody>
        <w:p w:rsidR="00E9124E" w:rsidRDefault="00553F32">
          <w:pPr>
            <w:pStyle w:val="2861895FE3AB6F4F9E13FB1EF017093D"/>
          </w:pPr>
          <w:r w:rsidRPr="00CF1A49">
            <w:t>Experience</w:t>
          </w:r>
        </w:p>
      </w:docPartBody>
    </w:docPart>
    <w:docPart>
      <w:docPartPr>
        <w:name w:val="95E8972F47BD8042A4F6FE1FF8636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ADD2D-9229-6F47-9B0F-7854563C8EDC}"/>
      </w:docPartPr>
      <w:docPartBody>
        <w:p w:rsidR="00E9124E" w:rsidRDefault="00553F32">
          <w:pPr>
            <w:pStyle w:val="95E8972F47BD8042A4F6FE1FF863659A"/>
          </w:pPr>
          <w:r w:rsidRPr="00CF1A49">
            <w:t>Education</w:t>
          </w:r>
        </w:p>
      </w:docPartBody>
    </w:docPart>
    <w:docPart>
      <w:docPartPr>
        <w:name w:val="73C971FDFCF9924E865FA9CF1933F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47CE2D-B237-E54E-A08C-EE9447813627}"/>
      </w:docPartPr>
      <w:docPartBody>
        <w:p w:rsidR="00E9124E" w:rsidRDefault="00553F32">
          <w:pPr>
            <w:pStyle w:val="73C971FDFCF9924E865FA9CF1933FFB1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32"/>
    <w:rsid w:val="004F0E9C"/>
    <w:rsid w:val="00553F32"/>
    <w:rsid w:val="00C75A4F"/>
    <w:rsid w:val="00CB5006"/>
    <w:rsid w:val="00E9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17CD003632C041B10CC8DE7729A862">
    <w:name w:val="AA17CD003632C041B10CC8DE7729A862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F56CDB9C75DA84191DC56D82E3F28B5">
    <w:name w:val="FF56CDB9C75DA84191DC56D82E3F28B5"/>
  </w:style>
  <w:style w:type="paragraph" w:customStyle="1" w:styleId="C1E59011B3B0384A864832D1D3F8EBD7">
    <w:name w:val="C1E59011B3B0384A864832D1D3F8EBD7"/>
  </w:style>
  <w:style w:type="paragraph" w:customStyle="1" w:styleId="E8E14ADFF293BD4D9E1DE45D3E17C57E">
    <w:name w:val="E8E14ADFF293BD4D9E1DE45D3E17C57E"/>
  </w:style>
  <w:style w:type="paragraph" w:customStyle="1" w:styleId="D8CF8EF3EA45F041B39FFDC0D964B9D4">
    <w:name w:val="D8CF8EF3EA45F041B39FFDC0D964B9D4"/>
  </w:style>
  <w:style w:type="paragraph" w:customStyle="1" w:styleId="E2BF70CBB47A2D449C515A7E1E1DCA6A">
    <w:name w:val="E2BF70CBB47A2D449C515A7E1E1DCA6A"/>
  </w:style>
  <w:style w:type="paragraph" w:customStyle="1" w:styleId="6F3026159D7A304289D3370825D209A0">
    <w:name w:val="6F3026159D7A304289D3370825D209A0"/>
  </w:style>
  <w:style w:type="paragraph" w:customStyle="1" w:styleId="510FCF34BECBF940A74A407A16294724">
    <w:name w:val="510FCF34BECBF940A74A407A16294724"/>
  </w:style>
  <w:style w:type="paragraph" w:customStyle="1" w:styleId="7795729CB4673447B392CF7B88E16984">
    <w:name w:val="7795729CB4673447B392CF7B88E16984"/>
  </w:style>
  <w:style w:type="paragraph" w:customStyle="1" w:styleId="707472C0688DAE4288AF6848035C0175">
    <w:name w:val="707472C0688DAE4288AF6848035C0175"/>
  </w:style>
  <w:style w:type="paragraph" w:customStyle="1" w:styleId="C21F533541DBF04598112505B440906B">
    <w:name w:val="C21F533541DBF04598112505B440906B"/>
  </w:style>
  <w:style w:type="paragraph" w:customStyle="1" w:styleId="2861895FE3AB6F4F9E13FB1EF017093D">
    <w:name w:val="2861895FE3AB6F4F9E13FB1EF017093D"/>
  </w:style>
  <w:style w:type="paragraph" w:customStyle="1" w:styleId="988B1AA7FCD94F45ADFFCA3508C0ECDC">
    <w:name w:val="988B1AA7FCD94F45ADFFCA3508C0ECDC"/>
  </w:style>
  <w:style w:type="paragraph" w:customStyle="1" w:styleId="E9DD4342D7E1954790DBADE307E8A226">
    <w:name w:val="E9DD4342D7E1954790DBADE307E8A226"/>
  </w:style>
  <w:style w:type="paragraph" w:customStyle="1" w:styleId="E2CCB404B75ECA4488BE23F38803FD22">
    <w:name w:val="E2CCB404B75ECA4488BE23F38803FD22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17D50AF656680549AAEA9E409047F8B6">
    <w:name w:val="17D50AF656680549AAEA9E409047F8B6"/>
  </w:style>
  <w:style w:type="paragraph" w:customStyle="1" w:styleId="F230C768AD389A42AF96FD40C0772F5E">
    <w:name w:val="F230C768AD389A42AF96FD40C0772F5E"/>
  </w:style>
  <w:style w:type="paragraph" w:customStyle="1" w:styleId="65E2CB474623424D9D93931E14306142">
    <w:name w:val="65E2CB474623424D9D93931E14306142"/>
  </w:style>
  <w:style w:type="paragraph" w:customStyle="1" w:styleId="8FE1815A6C204843AD483DF01A2D270A">
    <w:name w:val="8FE1815A6C204843AD483DF01A2D270A"/>
  </w:style>
  <w:style w:type="paragraph" w:customStyle="1" w:styleId="EFCE77261BDC8C459EB7156A023765AD">
    <w:name w:val="EFCE77261BDC8C459EB7156A023765AD"/>
  </w:style>
  <w:style w:type="paragraph" w:customStyle="1" w:styleId="C8CCAA6D0D918745856EB586ADF24E5F">
    <w:name w:val="C8CCAA6D0D918745856EB586ADF24E5F"/>
  </w:style>
  <w:style w:type="paragraph" w:customStyle="1" w:styleId="D39FFB3CC357F24D97D0A46EE6580132">
    <w:name w:val="D39FFB3CC357F24D97D0A46EE6580132"/>
  </w:style>
  <w:style w:type="paragraph" w:customStyle="1" w:styleId="95E8972F47BD8042A4F6FE1FF863659A">
    <w:name w:val="95E8972F47BD8042A4F6FE1FF863659A"/>
  </w:style>
  <w:style w:type="paragraph" w:customStyle="1" w:styleId="41F5D69B3E1ABA47B6AD044ABACD3E19">
    <w:name w:val="41F5D69B3E1ABA47B6AD044ABACD3E19"/>
  </w:style>
  <w:style w:type="paragraph" w:customStyle="1" w:styleId="DE43520C65376D4FAEDE46D54FAE0DC5">
    <w:name w:val="DE43520C65376D4FAEDE46D54FAE0DC5"/>
  </w:style>
  <w:style w:type="paragraph" w:customStyle="1" w:styleId="0350E95F90AA0F4DB7B953E84C43BB60">
    <w:name w:val="0350E95F90AA0F4DB7B953E84C43BB60"/>
  </w:style>
  <w:style w:type="paragraph" w:customStyle="1" w:styleId="78CE28ACCC8F3A44A571C108A8E49A88">
    <w:name w:val="78CE28ACCC8F3A44A571C108A8E49A88"/>
  </w:style>
  <w:style w:type="paragraph" w:customStyle="1" w:styleId="8D1CA28F946438429C7D4DCF1B3559D8">
    <w:name w:val="8D1CA28F946438429C7D4DCF1B3559D8"/>
  </w:style>
  <w:style w:type="paragraph" w:customStyle="1" w:styleId="B5AA8D1FBB29DA46B8660E1120F016F0">
    <w:name w:val="B5AA8D1FBB29DA46B8660E1120F016F0"/>
  </w:style>
  <w:style w:type="paragraph" w:customStyle="1" w:styleId="3B916F06DF226F498C00EC712DF5840C">
    <w:name w:val="3B916F06DF226F498C00EC712DF5840C"/>
  </w:style>
  <w:style w:type="paragraph" w:customStyle="1" w:styleId="6131F43FD1BDCA4C90DC23EC528E10C2">
    <w:name w:val="6131F43FD1BDCA4C90DC23EC528E10C2"/>
  </w:style>
  <w:style w:type="paragraph" w:customStyle="1" w:styleId="9F7F3AA61D268545B0653E246AC76D67">
    <w:name w:val="9F7F3AA61D268545B0653E246AC76D67"/>
  </w:style>
  <w:style w:type="paragraph" w:customStyle="1" w:styleId="D015701D180E31438DA0EA162107713A">
    <w:name w:val="D015701D180E31438DA0EA162107713A"/>
  </w:style>
  <w:style w:type="paragraph" w:customStyle="1" w:styleId="73C971FDFCF9924E865FA9CF1933FFB1">
    <w:name w:val="73C971FDFCF9924E865FA9CF1933FFB1"/>
  </w:style>
  <w:style w:type="paragraph" w:customStyle="1" w:styleId="48834EC1813CBD428E63BDB6E6917591">
    <w:name w:val="48834EC1813CBD428E63BDB6E6917591"/>
  </w:style>
  <w:style w:type="paragraph" w:customStyle="1" w:styleId="8E608A310FFBA04CAAF16E443867165C">
    <w:name w:val="8E608A310FFBA04CAAF16E443867165C"/>
  </w:style>
  <w:style w:type="paragraph" w:customStyle="1" w:styleId="9E8C0F6E72A7F145A348D5EF3DE7D02C">
    <w:name w:val="9E8C0F6E72A7F145A348D5EF3DE7D02C"/>
  </w:style>
  <w:style w:type="paragraph" w:customStyle="1" w:styleId="0B1D17BE7E50CD42938616CE0073D3C2">
    <w:name w:val="0B1D17BE7E50CD42938616CE0073D3C2"/>
  </w:style>
  <w:style w:type="paragraph" w:customStyle="1" w:styleId="BEBF6EE5D47881459AE64C4BF31C1EE9">
    <w:name w:val="BEBF6EE5D47881459AE64C4BF31C1EE9"/>
  </w:style>
  <w:style w:type="paragraph" w:customStyle="1" w:styleId="22D461D5AF22E0478B460EB4725D640E">
    <w:name w:val="22D461D5AF22E0478B460EB4725D640E"/>
  </w:style>
  <w:style w:type="paragraph" w:customStyle="1" w:styleId="78B55B0D7F93E24D8CB5B2CEE83C20AA">
    <w:name w:val="78B55B0D7F93E24D8CB5B2CEE83C20AA"/>
  </w:style>
  <w:style w:type="paragraph" w:customStyle="1" w:styleId="B1C489ED838E274C832E17563A4F1341">
    <w:name w:val="B1C489ED838E274C832E17563A4F1341"/>
    <w:rsid w:val="00553F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{CD4C7293-245D-5F4D-B723-2930D003C1BA}tf16402488.dotx</Template>
  <TotalTime>110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Yara Hassanieh</cp:lastModifiedBy>
  <cp:revision>36</cp:revision>
  <dcterms:created xsi:type="dcterms:W3CDTF">2020-02-11T21:22:00Z</dcterms:created>
  <dcterms:modified xsi:type="dcterms:W3CDTF">2020-07-16T01:08:00Z</dcterms:modified>
  <cp:category/>
</cp:coreProperties>
</file>