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C47F6" w14:textId="77777777" w:rsidR="00816216" w:rsidRDefault="00C72DA8" w:rsidP="00141A4C">
      <w:pPr>
        <w:pStyle w:val="Title"/>
      </w:pPr>
      <w:r>
        <w:t xml:space="preserve">Jean </w:t>
      </w:r>
      <w:proofErr w:type="spellStart"/>
      <w:r>
        <w:t>Demirdjian</w:t>
      </w:r>
      <w:proofErr w:type="spellEnd"/>
    </w:p>
    <w:p w14:paraId="07218E46" w14:textId="77777777" w:rsidR="00141A4C" w:rsidRDefault="00C72DA8" w:rsidP="00141A4C">
      <w:proofErr w:type="spellStart"/>
      <w:r>
        <w:t>Naccache</w:t>
      </w:r>
      <w:proofErr w:type="spellEnd"/>
      <w:r>
        <w:t xml:space="preserve">, </w:t>
      </w:r>
      <w:proofErr w:type="spellStart"/>
      <w:r>
        <w:t>Talet</w:t>
      </w:r>
      <w:proofErr w:type="spellEnd"/>
      <w:r>
        <w:t xml:space="preserve"> </w:t>
      </w:r>
      <w:proofErr w:type="spellStart"/>
      <w:r>
        <w:t>Srour</w:t>
      </w:r>
      <w:proofErr w:type="spellEnd"/>
      <w:r>
        <w:t xml:space="preserve">, </w:t>
      </w:r>
      <w:proofErr w:type="spellStart"/>
      <w:r>
        <w:t>Tamasil</w:t>
      </w:r>
      <w:proofErr w:type="spellEnd"/>
      <w:r>
        <w:t xml:space="preserve"> Street, Building 47</w:t>
      </w:r>
      <w:r w:rsidR="00141A4C">
        <w:t> | </w:t>
      </w:r>
      <w:r>
        <w:t>71134660</w:t>
      </w:r>
      <w:r w:rsidR="00141A4C">
        <w:t> | </w:t>
      </w:r>
      <w:r>
        <w:t>johnnydemirdjian3@gmail.com</w:t>
      </w:r>
    </w:p>
    <w:p w14:paraId="2D5BC81B" w14:textId="77777777" w:rsidR="006270A9" w:rsidRDefault="003807B0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0FFCDEADB1E34D4E8CFABEE4304EAD51"/>
          </w:placeholder>
          <w:temporary/>
          <w:showingPlcHdr/>
        </w:sdtPr>
        <w:sdtEndPr/>
        <w:sdtContent>
          <w:r w:rsidR="009D5933">
            <w:t>Objective</w:t>
          </w:r>
        </w:sdtContent>
      </w:sdt>
    </w:p>
    <w:p w14:paraId="351881E3" w14:textId="50B16A7D" w:rsidR="006270A9" w:rsidRDefault="00D96293">
      <w:r>
        <w:t xml:space="preserve">Seeking </w:t>
      </w:r>
      <w:r w:rsidR="00551EA7">
        <w:t>a job opportunity where I can start my career, learn new things, and prosper in the world of finance and accounting.</w:t>
      </w:r>
    </w:p>
    <w:sdt>
      <w:sdtPr>
        <w:alias w:val="Education:"/>
        <w:tag w:val="Education:"/>
        <w:id w:val="807127995"/>
        <w:placeholder>
          <w:docPart w:val="81431C70049D4DDD94E6CD0CA1ABA84E"/>
        </w:placeholder>
        <w:temporary/>
        <w:showingPlcHdr/>
      </w:sdtPr>
      <w:sdtEndPr/>
      <w:sdtContent>
        <w:p w14:paraId="083B9F49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725A615F" w14:textId="69A56849" w:rsidR="006270A9" w:rsidRDefault="00C72DA8">
      <w:pPr>
        <w:pStyle w:val="Heading2"/>
      </w:pPr>
      <w:r>
        <w:t>BA Banking and finance</w:t>
      </w:r>
      <w:r w:rsidR="009D5933">
        <w:t> | </w:t>
      </w:r>
      <w:r>
        <w:t xml:space="preserve">2016 </w:t>
      </w:r>
      <w:r w:rsidR="004E079E">
        <w:t>–</w:t>
      </w:r>
      <w:r w:rsidR="009D5933">
        <w:t> </w:t>
      </w:r>
      <w:r w:rsidR="004E079E">
        <w:t xml:space="preserve">2020 </w:t>
      </w:r>
      <w:r w:rsidR="009D5933">
        <w:t>| </w:t>
      </w:r>
      <w:r>
        <w:t>NDU</w:t>
      </w:r>
    </w:p>
    <w:p w14:paraId="10568003" w14:textId="77777777" w:rsidR="00C72DA8" w:rsidRDefault="00C72DA8">
      <w:pPr>
        <w:pStyle w:val="Heading2"/>
      </w:pPr>
    </w:p>
    <w:p w14:paraId="6179A85D" w14:textId="77777777" w:rsidR="006270A9" w:rsidRDefault="00C72DA8">
      <w:pPr>
        <w:pStyle w:val="Heading2"/>
      </w:pPr>
      <w:r>
        <w:t>Economics and sociology</w:t>
      </w:r>
      <w:r w:rsidR="009D5933">
        <w:t> | </w:t>
      </w:r>
      <w:r>
        <w:t>2016</w:t>
      </w:r>
      <w:r w:rsidR="009D5933">
        <w:t> | </w:t>
      </w:r>
      <w:r>
        <w:t>Saint joseph school cornet chehwan</w:t>
      </w:r>
    </w:p>
    <w:p w14:paraId="133CD73F" w14:textId="77777777" w:rsidR="006270A9" w:rsidRDefault="006270A9" w:rsidP="00C72DA8">
      <w:pPr>
        <w:pStyle w:val="ListBullet"/>
        <w:numPr>
          <w:ilvl w:val="0"/>
          <w:numId w:val="0"/>
        </w:numPr>
        <w:ind w:left="216"/>
      </w:pPr>
    </w:p>
    <w:sdt>
      <w:sdtPr>
        <w:alias w:val="Skills &amp; Abilities:"/>
        <w:tag w:val="Skills &amp; Abilities:"/>
        <w:id w:val="458624136"/>
        <w:placeholder>
          <w:docPart w:val="1748C666CF484553ABCEB41C22A6F8D8"/>
        </w:placeholder>
        <w:temporary/>
        <w:showingPlcHdr/>
      </w:sdtPr>
      <w:sdtEndPr/>
      <w:sdtContent>
        <w:p w14:paraId="201A4F1A" w14:textId="77777777" w:rsidR="006270A9" w:rsidRDefault="009D5933" w:rsidP="00C72DA8">
          <w:pPr>
            <w:pStyle w:val="Heading1"/>
          </w:pPr>
          <w:r>
            <w:t>Skills &amp; Abilities</w:t>
          </w:r>
        </w:p>
      </w:sdtContent>
    </w:sdt>
    <w:sdt>
      <w:sdtPr>
        <w:alias w:val="Sales:"/>
        <w:tag w:val="Sales:"/>
        <w:id w:val="-2126221975"/>
        <w:placeholder>
          <w:docPart w:val="74B49D51F1CA4F6A875F4F252F155E2C"/>
        </w:placeholder>
        <w:temporary/>
        <w:showingPlcHdr/>
      </w:sdtPr>
      <w:sdtEndPr/>
      <w:sdtContent>
        <w:p w14:paraId="2C59494D" w14:textId="77777777" w:rsidR="006270A9" w:rsidRDefault="009D5933">
          <w:pPr>
            <w:pStyle w:val="Heading2"/>
          </w:pPr>
          <w:r>
            <w:t>Sales</w:t>
          </w:r>
        </w:p>
      </w:sdtContent>
    </w:sdt>
    <w:p w14:paraId="4271EAFF" w14:textId="0CE910DB" w:rsidR="00A2014E" w:rsidRDefault="00C72DA8" w:rsidP="007E5FD8">
      <w:pPr>
        <w:pStyle w:val="ListBullet"/>
      </w:pPr>
      <w:r>
        <w:t>Mastering in sa</w:t>
      </w:r>
      <w:r w:rsidR="00A2014E">
        <w:t>les ability due to prior work at</w:t>
      </w:r>
      <w:r>
        <w:t xml:space="preserve"> Mike Sport Co</w:t>
      </w:r>
      <w:r w:rsidR="007E5FD8">
        <w:t xml:space="preserve"> and AGBU </w:t>
      </w:r>
      <w:proofErr w:type="spellStart"/>
      <w:r w:rsidR="007E5FD8">
        <w:t>Demirdjian</w:t>
      </w:r>
      <w:proofErr w:type="spellEnd"/>
      <w:r w:rsidR="007E5FD8">
        <w:t xml:space="preserve"> Center.</w:t>
      </w:r>
    </w:p>
    <w:sdt>
      <w:sdtPr>
        <w:alias w:val="Communication:"/>
        <w:tag w:val="Communication:"/>
        <w:id w:val="-1153840069"/>
        <w:placeholder>
          <w:docPart w:val="DB091D0CF0F54D0B9C6BC700EA959067"/>
        </w:placeholder>
        <w:temporary/>
        <w:showingPlcHdr/>
      </w:sdtPr>
      <w:sdtEndPr/>
      <w:sdtContent>
        <w:p w14:paraId="27512044" w14:textId="77777777" w:rsidR="006270A9" w:rsidRDefault="009D5933">
          <w:pPr>
            <w:pStyle w:val="Heading2"/>
          </w:pPr>
          <w:r>
            <w:t>Communication</w:t>
          </w:r>
        </w:p>
      </w:sdtContent>
    </w:sdt>
    <w:p w14:paraId="0EBAE08E" w14:textId="7164CB9F" w:rsidR="009752A4" w:rsidRDefault="00C72DA8" w:rsidP="009752A4">
      <w:pPr>
        <w:pStyle w:val="ListBullet"/>
      </w:pPr>
      <w:r>
        <w:t>In charge of constant customer service and making the customer happy at all times while mastering 3+ languages which entitles the customer to speak the language he’s most comfortable with.</w:t>
      </w:r>
    </w:p>
    <w:p w14:paraId="6769A50B" w14:textId="700E5E82" w:rsidR="00391DE0" w:rsidRDefault="00391DE0" w:rsidP="00391DE0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Computer Skills</w:t>
      </w:r>
    </w:p>
    <w:p w14:paraId="5E17E37A" w14:textId="01140DD6" w:rsidR="007E5FD8" w:rsidRDefault="004262A7" w:rsidP="00A62C69">
      <w:pPr>
        <w:pStyle w:val="ListBullet"/>
      </w:pPr>
      <w:r>
        <w:t>Mastering MS Excel</w:t>
      </w:r>
      <w:r w:rsidR="007E5FD8">
        <w:t xml:space="preserve"> and MS Word</w:t>
      </w:r>
      <w:r>
        <w:t xml:space="preserve"> basics due to experience grasped at AGBU </w:t>
      </w:r>
      <w:proofErr w:type="spellStart"/>
      <w:r>
        <w:t>Demirdjian</w:t>
      </w:r>
      <w:proofErr w:type="spellEnd"/>
      <w:r>
        <w:t xml:space="preserve"> </w:t>
      </w:r>
      <w:r w:rsidR="007E5FD8">
        <w:t>Center</w:t>
      </w:r>
      <w:r>
        <w:t>.</w:t>
      </w:r>
      <w:r w:rsidR="007E5FD8">
        <w:t xml:space="preserve"> </w:t>
      </w:r>
    </w:p>
    <w:p w14:paraId="5599C815" w14:textId="4BEF2CC3" w:rsidR="007E5FD8" w:rsidRDefault="00A62C69" w:rsidP="00A46E02">
      <w:pPr>
        <w:keepNext/>
        <w:keepLines/>
        <w:spacing w:before="60" w:after="40"/>
        <w:contextualSpacing/>
        <w:outlineLvl w:val="1"/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Analytical Thinking</w:t>
      </w:r>
    </w:p>
    <w:p w14:paraId="77DFE7DF" w14:textId="5E07982A" w:rsidR="007E5FD8" w:rsidRDefault="00A1144F" w:rsidP="004C4F8D">
      <w:pPr>
        <w:pStyle w:val="ListBullet"/>
      </w:pPr>
      <w:r>
        <w:t>Gifted with analytical thinking and problem solving abilities. Fast</w:t>
      </w:r>
      <w:r w:rsidR="007C283A">
        <w:t xml:space="preserve"> thinker due to my </w:t>
      </w:r>
      <w:r w:rsidR="00ED2D56">
        <w:t>sales experience and being ready for everything at any time.</w:t>
      </w:r>
    </w:p>
    <w:sdt>
      <w:sdtPr>
        <w:alias w:val="Experience:"/>
        <w:tag w:val="Experience:"/>
        <w:id w:val="171684534"/>
        <w:placeholder>
          <w:docPart w:val="4FE31AB3DC3E489BB3F559C02C915292"/>
        </w:placeholder>
        <w:temporary/>
        <w:showingPlcHdr/>
      </w:sdtPr>
      <w:sdtEndPr/>
      <w:sdtContent>
        <w:p w14:paraId="7CC23C8B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42998D5E" w14:textId="77777777" w:rsidR="006270A9" w:rsidRDefault="00C72DA8">
      <w:pPr>
        <w:pStyle w:val="Heading2"/>
      </w:pPr>
      <w:r>
        <w:t>Sales consultant</w:t>
      </w:r>
      <w:r w:rsidR="009D5933">
        <w:t> | </w:t>
      </w:r>
      <w:r>
        <w:t>Mike sport co.</w:t>
      </w:r>
      <w:r w:rsidR="009D5933">
        <w:t> | </w:t>
      </w:r>
      <w:r>
        <w:t>1/2/2017-27/6/2017</w:t>
      </w:r>
    </w:p>
    <w:p w14:paraId="17D12625" w14:textId="7912A202" w:rsidR="001B29CF" w:rsidRDefault="00C72DA8" w:rsidP="003715EF">
      <w:pPr>
        <w:pStyle w:val="ListBullet"/>
      </w:pPr>
      <w:r>
        <w:t xml:space="preserve">In charge of helping the </w:t>
      </w:r>
      <w:r w:rsidR="00A2014E">
        <w:t>customers find</w:t>
      </w:r>
      <w:r>
        <w:t xml:space="preserve"> what he</w:t>
      </w:r>
      <w:r w:rsidR="003458BD">
        <w:t xml:space="preserve">/she </w:t>
      </w:r>
      <w:r>
        <w:t>wants and aiding them in their purchase. In addition,</w:t>
      </w:r>
      <w:r w:rsidR="00A2014E">
        <w:t xml:space="preserve"> in charge</w:t>
      </w:r>
      <w:r>
        <w:t xml:space="preserve"> of keeping the store well organized and presentable at all times</w:t>
      </w:r>
      <w:r w:rsidR="003715EF">
        <w:t>. Finally, by my third month, I was the employee with the highest selling rate in our branch.</w:t>
      </w:r>
    </w:p>
    <w:p w14:paraId="4DB1087F" w14:textId="77777777" w:rsidR="00A2014E" w:rsidRDefault="00A2014E" w:rsidP="00A2014E">
      <w:pPr>
        <w:pStyle w:val="Heading2"/>
      </w:pPr>
      <w:r>
        <w:t>Front desk agent | AGBU Demirdjian Center | 19/10/2017-current</w:t>
      </w:r>
    </w:p>
    <w:p w14:paraId="1B9FCCAD" w14:textId="68A583AE" w:rsidR="00A2014E" w:rsidRDefault="00A2014E" w:rsidP="00A2014E">
      <w:pPr>
        <w:pStyle w:val="ListBullet"/>
      </w:pPr>
      <w:r>
        <w:t>Mainly in charge of transactions and taking the classes’ attendance,</w:t>
      </w:r>
      <w:r w:rsidR="00CB49E7">
        <w:t xml:space="preserve"> </w:t>
      </w:r>
      <w:r w:rsidR="003807B0">
        <w:t xml:space="preserve">and </w:t>
      </w:r>
      <w:r w:rsidR="00CB49E7">
        <w:t>petty cash management</w:t>
      </w:r>
      <w:r w:rsidR="00B24107">
        <w:t xml:space="preserve">. My </w:t>
      </w:r>
      <w:r>
        <w:t xml:space="preserve"> main </w:t>
      </w:r>
      <w:r w:rsidR="008F1208">
        <w:t>duty</w:t>
      </w:r>
      <w:r>
        <w:t xml:space="preserve"> was to be whatever the management needed me to be. To explain, if they have a problem that needs solving or a shortage of staff in whatever department, I would be their go-to person. </w:t>
      </w:r>
    </w:p>
    <w:p w14:paraId="5C7BC8D6" w14:textId="77777777" w:rsidR="00A2014E" w:rsidRPr="001B29CF" w:rsidRDefault="00A2014E" w:rsidP="00A2014E">
      <w:pPr>
        <w:pStyle w:val="ListBullet"/>
        <w:numPr>
          <w:ilvl w:val="0"/>
          <w:numId w:val="0"/>
        </w:numPr>
        <w:ind w:left="936"/>
      </w:pPr>
    </w:p>
    <w:sectPr w:rsidR="00A2014E" w:rsidRPr="001B29CF" w:rsidSect="00617B26">
      <w:footerReference w:type="default" r:id="rId8"/>
      <w:footerReference w:type="firs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246D5" w14:textId="77777777" w:rsidR="003017E4" w:rsidRDefault="003017E4">
      <w:pPr>
        <w:spacing w:after="0"/>
      </w:pPr>
      <w:r>
        <w:separator/>
      </w:r>
    </w:p>
  </w:endnote>
  <w:endnote w:type="continuationSeparator" w:id="0">
    <w:p w14:paraId="653A2F41" w14:textId="77777777" w:rsidR="003017E4" w:rsidRDefault="003017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E0B98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A7A73" w14:textId="4F69297D" w:rsidR="004E079E" w:rsidRDefault="004E079E" w:rsidP="004E079E">
    <w:pPr>
      <w:pStyle w:val="Footer"/>
      <w:tabs>
        <w:tab w:val="left" w:pos="2422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94260" w14:textId="77777777" w:rsidR="003017E4" w:rsidRDefault="003017E4">
      <w:pPr>
        <w:spacing w:after="0"/>
      </w:pPr>
      <w:r>
        <w:separator/>
      </w:r>
    </w:p>
  </w:footnote>
  <w:footnote w:type="continuationSeparator" w:id="0">
    <w:p w14:paraId="00F106B0" w14:textId="77777777" w:rsidR="003017E4" w:rsidRDefault="003017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D4B1E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BB3D30"/>
    <w:multiLevelType w:val="hybridMultilevel"/>
    <w:tmpl w:val="202CC2D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F24E1C"/>
    <w:multiLevelType w:val="hybridMultilevel"/>
    <w:tmpl w:val="85F8092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3"/>
  </w:num>
  <w:num w:numId="17">
    <w:abstractNumId w:val="16"/>
  </w:num>
  <w:num w:numId="18">
    <w:abstractNumId w:val="11"/>
  </w:num>
  <w:num w:numId="19">
    <w:abstractNumId w:val="21"/>
  </w:num>
  <w:num w:numId="20">
    <w:abstractNumId w:val="19"/>
  </w:num>
  <w:num w:numId="21">
    <w:abstractNumId w:val="12"/>
  </w:num>
  <w:num w:numId="22">
    <w:abstractNumId w:val="15"/>
  </w:num>
  <w:num w:numId="23">
    <w:abstractNumId w:val="20"/>
  </w:num>
  <w:num w:numId="24">
    <w:abstractNumId w:val="1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DA8"/>
    <w:rsid w:val="000A4F59"/>
    <w:rsid w:val="00141A4C"/>
    <w:rsid w:val="001B29CF"/>
    <w:rsid w:val="001F02C7"/>
    <w:rsid w:val="0028220F"/>
    <w:rsid w:val="003017E4"/>
    <w:rsid w:val="003458BD"/>
    <w:rsid w:val="00356C14"/>
    <w:rsid w:val="003715EF"/>
    <w:rsid w:val="00371DE7"/>
    <w:rsid w:val="003807B0"/>
    <w:rsid w:val="00391DE0"/>
    <w:rsid w:val="004262A7"/>
    <w:rsid w:val="00450D21"/>
    <w:rsid w:val="004C4F8D"/>
    <w:rsid w:val="004E079E"/>
    <w:rsid w:val="00551EA7"/>
    <w:rsid w:val="00617B26"/>
    <w:rsid w:val="006270A9"/>
    <w:rsid w:val="00647914"/>
    <w:rsid w:val="00675956"/>
    <w:rsid w:val="00681034"/>
    <w:rsid w:val="007C283A"/>
    <w:rsid w:val="007E5FD8"/>
    <w:rsid w:val="00806E1B"/>
    <w:rsid w:val="00816216"/>
    <w:rsid w:val="0087734B"/>
    <w:rsid w:val="008F1208"/>
    <w:rsid w:val="009752A4"/>
    <w:rsid w:val="009D5933"/>
    <w:rsid w:val="00A1144F"/>
    <w:rsid w:val="00A2014E"/>
    <w:rsid w:val="00A62C69"/>
    <w:rsid w:val="00B24107"/>
    <w:rsid w:val="00BD768D"/>
    <w:rsid w:val="00C61F8E"/>
    <w:rsid w:val="00C72DA8"/>
    <w:rsid w:val="00C83088"/>
    <w:rsid w:val="00CB49E7"/>
    <w:rsid w:val="00CE6AD1"/>
    <w:rsid w:val="00D96293"/>
    <w:rsid w:val="00E83E4B"/>
    <w:rsid w:val="00ED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BC37FC"/>
  <w15:docId w15:val="{F6806D9E-7BEE-D941-B82B-27AD380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4E079E"/>
  </w:style>
  <w:style w:type="paragraph" w:styleId="ListParagraph">
    <w:name w:val="List Paragraph"/>
    <w:basedOn w:val="Normal"/>
    <w:uiPriority w:val="34"/>
    <w:qFormat/>
    <w:rsid w:val="00391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FCDEADB1E34D4E8CFABEE4304EA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4BE1E-84AA-4866-B18A-1B92DBF3E996}"/>
      </w:docPartPr>
      <w:docPartBody>
        <w:p w:rsidR="00B8351A" w:rsidRDefault="00721B07">
          <w:pPr>
            <w:pStyle w:val="0FFCDEADB1E34D4E8CFABEE4304EAD51"/>
          </w:pPr>
          <w:r>
            <w:t>Objective</w:t>
          </w:r>
        </w:p>
      </w:docPartBody>
    </w:docPart>
    <w:docPart>
      <w:docPartPr>
        <w:name w:val="81431C70049D4DDD94E6CD0CA1ABA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E781D-D87F-48CC-8A0D-CFDD1DD2A939}"/>
      </w:docPartPr>
      <w:docPartBody>
        <w:p w:rsidR="00B8351A" w:rsidRDefault="00721B07">
          <w:pPr>
            <w:pStyle w:val="81431C70049D4DDD94E6CD0CA1ABA84E"/>
          </w:pPr>
          <w:r>
            <w:t>Education</w:t>
          </w:r>
        </w:p>
      </w:docPartBody>
    </w:docPart>
    <w:docPart>
      <w:docPartPr>
        <w:name w:val="1748C666CF484553ABCEB41C22A6F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70B4-F92B-41C8-B854-F64B70AB2D17}"/>
      </w:docPartPr>
      <w:docPartBody>
        <w:p w:rsidR="00B8351A" w:rsidRDefault="00721B07">
          <w:pPr>
            <w:pStyle w:val="1748C666CF484553ABCEB41C22A6F8D8"/>
          </w:pPr>
          <w:r>
            <w:t>Skills &amp; Abilities</w:t>
          </w:r>
        </w:p>
      </w:docPartBody>
    </w:docPart>
    <w:docPart>
      <w:docPartPr>
        <w:name w:val="74B49D51F1CA4F6A875F4F252F15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57E57-1F3D-40DB-A874-48B78AAE8985}"/>
      </w:docPartPr>
      <w:docPartBody>
        <w:p w:rsidR="00B8351A" w:rsidRDefault="00721B07">
          <w:pPr>
            <w:pStyle w:val="74B49D51F1CA4F6A875F4F252F155E2C"/>
          </w:pPr>
          <w:r>
            <w:t>Sales</w:t>
          </w:r>
        </w:p>
      </w:docPartBody>
    </w:docPart>
    <w:docPart>
      <w:docPartPr>
        <w:name w:val="DB091D0CF0F54D0B9C6BC700EA95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5DE6-7ACD-4129-A88B-7A6685C87FB9}"/>
      </w:docPartPr>
      <w:docPartBody>
        <w:p w:rsidR="00B8351A" w:rsidRDefault="00721B07">
          <w:pPr>
            <w:pStyle w:val="DB091D0CF0F54D0B9C6BC700EA959067"/>
          </w:pPr>
          <w:r>
            <w:t>Communication</w:t>
          </w:r>
        </w:p>
      </w:docPartBody>
    </w:docPart>
    <w:docPart>
      <w:docPartPr>
        <w:name w:val="4FE31AB3DC3E489BB3F559C02C915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A979-085A-4DF3-8086-3E44EF1777C2}"/>
      </w:docPartPr>
      <w:docPartBody>
        <w:p w:rsidR="00B8351A" w:rsidRDefault="00721B07">
          <w:pPr>
            <w:pStyle w:val="4FE31AB3DC3E489BB3F559C02C915292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B07"/>
    <w:rsid w:val="00334E5D"/>
    <w:rsid w:val="00350D65"/>
    <w:rsid w:val="00721B07"/>
    <w:rsid w:val="00764C4C"/>
    <w:rsid w:val="007850EA"/>
    <w:rsid w:val="00B8351A"/>
    <w:rsid w:val="00F7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FCDEADB1E34D4E8CFABEE4304EAD51">
    <w:name w:val="0FFCDEADB1E34D4E8CFABEE4304EAD51"/>
  </w:style>
  <w:style w:type="paragraph" w:customStyle="1" w:styleId="81431C70049D4DDD94E6CD0CA1ABA84E">
    <w:name w:val="81431C70049D4DDD94E6CD0CA1ABA84E"/>
  </w:style>
  <w:style w:type="paragraph" w:customStyle="1" w:styleId="1748C666CF484553ABCEB41C22A6F8D8">
    <w:name w:val="1748C666CF484553ABCEB41C22A6F8D8"/>
  </w:style>
  <w:style w:type="paragraph" w:customStyle="1" w:styleId="74B49D51F1CA4F6A875F4F252F155E2C">
    <w:name w:val="74B49D51F1CA4F6A875F4F252F155E2C"/>
  </w:style>
  <w:style w:type="paragraph" w:customStyle="1" w:styleId="DB091D0CF0F54D0B9C6BC700EA959067">
    <w:name w:val="DB091D0CF0F54D0B9C6BC700EA959067"/>
  </w:style>
  <w:style w:type="paragraph" w:customStyle="1" w:styleId="4FE31AB3DC3E489BB3F559C02C915292">
    <w:name w:val="4FE31AB3DC3E489BB3F559C02C9152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E6C8-072B-4C1A-BCD6-6EF397C966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Resume%20(color).dotx</Template>
  <TotalTime>40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johnnydemirdjian3@gmail.com</cp:lastModifiedBy>
  <cp:revision>22</cp:revision>
  <dcterms:created xsi:type="dcterms:W3CDTF">2017-10-01T15:24:00Z</dcterms:created>
  <dcterms:modified xsi:type="dcterms:W3CDTF">2020-10-15T14:47:00Z</dcterms:modified>
  <cp:version/>
</cp:coreProperties>
</file>