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48" w:type="pct"/>
        <w:tblLook w:val="04A0" w:firstRow="1" w:lastRow="0" w:firstColumn="1" w:lastColumn="0" w:noHBand="0" w:noVBand="1"/>
        <w:tblDescription w:val="Layout table for name, contact info, and objective"/>
      </w:tblPr>
      <w:tblGrid>
        <w:gridCol w:w="9450"/>
      </w:tblGrid>
      <w:tr w:rsidR="00692703" w:rsidRPr="00CF1A49" w:rsidTr="00EB7B55">
        <w:trPr>
          <w:trHeight w:hRule="exact" w:val="2074"/>
        </w:trPr>
        <w:tc>
          <w:tcPr>
            <w:tcW w:w="9450" w:type="dxa"/>
          </w:tcPr>
          <w:p w:rsidR="00692703" w:rsidRPr="00CF1A49" w:rsidRDefault="007F4E57" w:rsidP="007F4E57">
            <w:pPr>
              <w:pStyle w:val="Heading1"/>
              <w:outlineLvl w:val="0"/>
            </w:pPr>
            <w:r>
              <w:t>maria-elissa dib</w:t>
            </w:r>
            <w:r w:rsidR="00692703" w:rsidRPr="00CF1A49">
              <w:t xml:space="preserve"> </w:t>
            </w:r>
          </w:p>
          <w:p w:rsidR="00692703" w:rsidRDefault="007F4E57" w:rsidP="007F4E57">
            <w:pPr>
              <w:pStyle w:val="ContactInfo"/>
              <w:contextualSpacing w:val="0"/>
              <w:jc w:val="left"/>
            </w:pPr>
            <w:r>
              <w:t xml:space="preserve">Beit El </w:t>
            </w:r>
            <w:proofErr w:type="spellStart"/>
            <w:r>
              <w:t>Chaar</w:t>
            </w:r>
            <w:proofErr w:type="spellEnd"/>
            <w:r>
              <w:t xml:space="preserve">; Street Belle </w:t>
            </w:r>
            <w:proofErr w:type="spellStart"/>
            <w:r>
              <w:t>Vue</w:t>
            </w:r>
            <w:proofErr w:type="spellEnd"/>
            <w:r>
              <w:t xml:space="preserve">/ Building St </w:t>
            </w:r>
            <w:proofErr w:type="spellStart"/>
            <w:r>
              <w:t>Elie</w:t>
            </w:r>
            <w:proofErr w:type="spellEnd"/>
          </w:p>
          <w:p w:rsidR="00910A59" w:rsidRDefault="007F4E57" w:rsidP="00910A59">
            <w:pPr>
              <w:pStyle w:val="ContactInfo"/>
              <w:contextualSpacing w:val="0"/>
              <w:jc w:val="left"/>
            </w:pPr>
            <w:r>
              <w:t>Phone Number: 71/413361</w:t>
            </w:r>
            <w:r w:rsidR="00910A59">
              <w:t xml:space="preserve">; </w:t>
            </w:r>
            <w:r>
              <w:t xml:space="preserve">Email: </w:t>
            </w:r>
            <w:hyperlink r:id="rId7" w:history="1">
              <w:r w:rsidR="00910A59" w:rsidRPr="00A80171">
                <w:rPr>
                  <w:rStyle w:val="Hyperlink"/>
                </w:rPr>
                <w:t>dibmaria28@gmail.com</w:t>
              </w:r>
            </w:hyperlink>
          </w:p>
          <w:p w:rsidR="00910A59" w:rsidRDefault="00910A59" w:rsidP="00910A59">
            <w:pPr>
              <w:pStyle w:val="ContactInfo"/>
              <w:contextualSpacing w:val="0"/>
              <w:jc w:val="left"/>
            </w:pPr>
            <w:r>
              <w:t>DOB: 28 September 1997</w:t>
            </w:r>
          </w:p>
          <w:p w:rsidR="00910A59" w:rsidRDefault="00910A59" w:rsidP="007F4E57">
            <w:pPr>
              <w:pStyle w:val="ContactInfo"/>
              <w:contextualSpacing w:val="0"/>
              <w:jc w:val="left"/>
            </w:pPr>
          </w:p>
          <w:p w:rsidR="00910A59" w:rsidRPr="00CF1A49" w:rsidRDefault="00910A59" w:rsidP="007F4E57">
            <w:pPr>
              <w:pStyle w:val="ContactInfo"/>
              <w:contextualSpacing w:val="0"/>
              <w:jc w:val="left"/>
            </w:pPr>
          </w:p>
        </w:tc>
      </w:tr>
      <w:tr w:rsidR="009571D8" w:rsidRPr="00CF1A49" w:rsidTr="00EB7B55">
        <w:trPr>
          <w:trHeight w:val="634"/>
        </w:trPr>
        <w:tc>
          <w:tcPr>
            <w:tcW w:w="9450" w:type="dxa"/>
          </w:tcPr>
          <w:p w:rsidR="001755A8" w:rsidRPr="00CF1A49" w:rsidRDefault="001755A8" w:rsidP="007F4E57">
            <w:pPr>
              <w:contextualSpacing w:val="0"/>
            </w:pPr>
          </w:p>
        </w:tc>
      </w:tr>
    </w:tbl>
    <w:p w:rsidR="004E01EB" w:rsidRPr="00CF1A49" w:rsidRDefault="005D07C3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A46631CCA4544A7CB3D5AF150E5F2E7A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Default="007F4E57" w:rsidP="007F4E57">
            <w:pPr>
              <w:pStyle w:val="Heading3"/>
              <w:numPr>
                <w:ilvl w:val="0"/>
                <w:numId w:val="14"/>
              </w:numPr>
              <w:contextualSpacing w:val="0"/>
              <w:outlineLvl w:val="2"/>
            </w:pPr>
            <w:r>
              <w:t>january 2014- Internship for 6 months</w:t>
            </w:r>
          </w:p>
          <w:p w:rsidR="007F4E57" w:rsidRDefault="007F4E57" w:rsidP="007F4E57">
            <w:pPr>
              <w:pStyle w:val="Heading3"/>
              <w:ind w:left="720"/>
              <w:contextualSpacing w:val="0"/>
              <w:outlineLvl w:val="2"/>
            </w:pPr>
            <w:r>
              <w:t xml:space="preserve">bourjois </w:t>
            </w:r>
          </w:p>
          <w:p w:rsidR="007F4E57" w:rsidRPr="00CF1A49" w:rsidRDefault="007F4E57" w:rsidP="007F4E57">
            <w:pPr>
              <w:pStyle w:val="Heading3"/>
              <w:outlineLvl w:val="2"/>
            </w:pPr>
            <w:r>
              <w:t xml:space="preserve">              CITYMALL DORA (Bhv), abc dbayeh</w:t>
            </w:r>
          </w:p>
          <w:p w:rsidR="001E3120" w:rsidRPr="00CF1A49" w:rsidRDefault="007F4E57" w:rsidP="007F4E57">
            <w:pPr>
              <w:contextualSpacing w:val="0"/>
            </w:pPr>
            <w:r>
              <w:t xml:space="preserve">     </w:t>
            </w:r>
            <w:bookmarkStart w:id="0" w:name="_GoBack"/>
            <w:bookmarkEnd w:id="0"/>
            <w:r>
              <w:t xml:space="preserve">         Promo </w:t>
            </w:r>
            <w:proofErr w:type="gramStart"/>
            <w:r>
              <w:t xml:space="preserve">lady </w:t>
            </w:r>
            <w:r w:rsidR="002F221D">
              <w:t>:</w:t>
            </w:r>
            <w:proofErr w:type="gramEnd"/>
            <w:r w:rsidR="002F221D">
              <w:t xml:space="preserve"> responsible for promoting </w:t>
            </w:r>
            <w:proofErr w:type="spellStart"/>
            <w:r w:rsidR="002F221D">
              <w:t>Bourjois</w:t>
            </w:r>
            <w:proofErr w:type="spellEnd"/>
            <w:r w:rsidR="002F221D">
              <w:t xml:space="preserve"> make up and beauty products. </w:t>
            </w:r>
          </w:p>
        </w:tc>
      </w:tr>
      <w:tr w:rsidR="00F61DF9" w:rsidRPr="00CF1A49" w:rsidTr="00F41A5E">
        <w:trPr>
          <w:trHeight w:val="2461"/>
        </w:trPr>
        <w:tc>
          <w:tcPr>
            <w:tcW w:w="9355" w:type="dxa"/>
            <w:tcMar>
              <w:top w:w="216" w:type="dxa"/>
            </w:tcMar>
          </w:tcPr>
          <w:p w:rsidR="00F61DF9" w:rsidRPr="00CF1A49" w:rsidRDefault="002F221D" w:rsidP="002F221D">
            <w:pPr>
              <w:pStyle w:val="Heading3"/>
              <w:numPr>
                <w:ilvl w:val="0"/>
                <w:numId w:val="14"/>
              </w:numPr>
              <w:contextualSpacing w:val="0"/>
              <w:outlineLvl w:val="2"/>
            </w:pPr>
            <w:r>
              <w:t>September 2014- may 2015</w:t>
            </w:r>
          </w:p>
          <w:p w:rsidR="00F61DF9" w:rsidRDefault="002F221D" w:rsidP="002F221D">
            <w:pPr>
              <w:pStyle w:val="Heading2"/>
              <w:contextualSpacing w:val="0"/>
              <w:outlineLvl w:val="1"/>
              <w:rPr>
                <w:color w:val="595959" w:themeColor="text1" w:themeTint="A6"/>
                <w:sz w:val="22"/>
                <w:szCs w:val="22"/>
              </w:rPr>
            </w:pPr>
            <w:r>
              <w:t xml:space="preserve">             </w:t>
            </w:r>
            <w:r w:rsidRPr="002F221D">
              <w:rPr>
                <w:color w:val="595959" w:themeColor="text1" w:themeTint="A6"/>
                <w:sz w:val="22"/>
                <w:szCs w:val="22"/>
              </w:rPr>
              <w:t>magenta group</w:t>
            </w:r>
          </w:p>
          <w:p w:rsidR="002F221D" w:rsidRPr="002F221D" w:rsidRDefault="002F221D" w:rsidP="002F221D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>
              <w:rPr>
                <w:color w:val="595959" w:themeColor="text1" w:themeTint="A6"/>
                <w:sz w:val="22"/>
                <w:szCs w:val="22"/>
              </w:rPr>
              <w:t xml:space="preserve">               Chedid food, fahed rabieh, storium saliba</w:t>
            </w:r>
          </w:p>
          <w:p w:rsidR="00EB7B55" w:rsidRDefault="002F221D" w:rsidP="002F221D">
            <w:r>
              <w:t xml:space="preserve">              </w:t>
            </w:r>
            <w:r w:rsidR="00B60B95">
              <w:t>-</w:t>
            </w:r>
            <w:r>
              <w:t xml:space="preserve"> Representative for cote </w:t>
            </w:r>
            <w:proofErr w:type="spellStart"/>
            <w:r>
              <w:t>D’or</w:t>
            </w:r>
            <w:proofErr w:type="spellEnd"/>
            <w:r w:rsidR="00F41A5E">
              <w:t xml:space="preserve"> chocolate and President cheese.</w:t>
            </w:r>
          </w:p>
          <w:p w:rsidR="00F41A5E" w:rsidRDefault="00EB7B55" w:rsidP="002F221D">
            <w:r>
              <w:t xml:space="preserve">              </w:t>
            </w:r>
            <w:r w:rsidR="00B60B95">
              <w:t>-</w:t>
            </w:r>
            <w:r w:rsidR="00F41A5E">
              <w:t xml:space="preserve"> Helped in boosting sales especially during Christmas and New Year. </w:t>
            </w:r>
          </w:p>
          <w:p w:rsidR="00F41A5E" w:rsidRDefault="00F41A5E" w:rsidP="00F41A5E"/>
          <w:p w:rsidR="00F41A5E" w:rsidRPr="00F41A5E" w:rsidRDefault="00F41A5E" w:rsidP="00F41A5E">
            <w:pPr>
              <w:pStyle w:val="ListParagraph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b/>
                <w:bCs/>
              </w:rPr>
              <w:t>JUNE 2015-PRESENT</w:t>
            </w:r>
          </w:p>
          <w:p w:rsidR="00F41A5E" w:rsidRPr="00F41A5E" w:rsidRDefault="00F41A5E" w:rsidP="00F41A5E">
            <w:pPr>
              <w:pStyle w:val="ListParagraph"/>
              <w:rPr>
                <w:b/>
                <w:bCs/>
              </w:rPr>
            </w:pPr>
            <w:r w:rsidRPr="00F41A5E">
              <w:rPr>
                <w:b/>
                <w:bCs/>
              </w:rPr>
              <w:t xml:space="preserve">UNITED COMPANY FOR CENTRAL MARKET </w:t>
            </w:r>
          </w:p>
          <w:p w:rsidR="00F61DF9" w:rsidRDefault="00F41A5E" w:rsidP="00F41A5E">
            <w:pPr>
              <w:pStyle w:val="ListParagraph"/>
            </w:pPr>
            <w:r w:rsidRPr="00F41A5E">
              <w:rPr>
                <w:b/>
                <w:bCs/>
              </w:rPr>
              <w:t>COOP AWKAR BRANCH</w:t>
            </w:r>
            <w:r w:rsidR="002F221D">
              <w:t xml:space="preserve"> </w:t>
            </w:r>
          </w:p>
          <w:p w:rsidR="00F41A5E" w:rsidRDefault="00F41A5E" w:rsidP="00F41A5E">
            <w:pPr>
              <w:pStyle w:val="ListParagraph"/>
            </w:pPr>
            <w:r>
              <w:t xml:space="preserve">Started as head cashier and then promoted as assistant branch manager. </w:t>
            </w:r>
          </w:p>
          <w:p w:rsidR="00F41A5E" w:rsidRDefault="00F41A5E" w:rsidP="00F41A5E">
            <w:pPr>
              <w:pStyle w:val="ListParagraph"/>
            </w:pPr>
            <w:r>
              <w:t>Responsibilities:</w:t>
            </w:r>
          </w:p>
          <w:p w:rsidR="00F41A5E" w:rsidRDefault="00F41A5E" w:rsidP="00F41A5E">
            <w:pPr>
              <w:pStyle w:val="ListParagraph"/>
              <w:numPr>
                <w:ilvl w:val="0"/>
                <w:numId w:val="16"/>
              </w:numPr>
            </w:pPr>
            <w:r>
              <w:t>Leading and motivating the team.</w:t>
            </w:r>
          </w:p>
          <w:p w:rsidR="00F41A5E" w:rsidRDefault="00F41A5E" w:rsidP="00F41A5E">
            <w:pPr>
              <w:pStyle w:val="ListParagraph"/>
              <w:numPr>
                <w:ilvl w:val="0"/>
                <w:numId w:val="16"/>
              </w:numPr>
            </w:pPr>
            <w:r>
              <w:t xml:space="preserve">Replenishment </w:t>
            </w:r>
          </w:p>
          <w:p w:rsidR="00F41A5E" w:rsidRDefault="00F41A5E" w:rsidP="00F41A5E">
            <w:pPr>
              <w:pStyle w:val="ListParagraph"/>
              <w:numPr>
                <w:ilvl w:val="0"/>
                <w:numId w:val="16"/>
              </w:numPr>
            </w:pPr>
            <w:r>
              <w:t>Data Entry</w:t>
            </w:r>
          </w:p>
          <w:p w:rsidR="00F41A5E" w:rsidRDefault="00F41A5E" w:rsidP="00F41A5E">
            <w:r>
              <w:t xml:space="preserve"> </w:t>
            </w:r>
          </w:p>
        </w:tc>
      </w:tr>
    </w:tbl>
    <w:sdt>
      <w:sdtPr>
        <w:alias w:val="Education:"/>
        <w:tag w:val="Education:"/>
        <w:id w:val="-1908763273"/>
        <w:placeholder>
          <w:docPart w:val="877BB22AEB6E4685B9318FC02D4028E9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94563D" w:rsidRDefault="00F41A5E" w:rsidP="00F41A5E">
            <w:pPr>
              <w:pStyle w:val="Heading2"/>
              <w:contextualSpacing w:val="0"/>
              <w:outlineLvl w:val="1"/>
              <w:rPr>
                <w:color w:val="595959" w:themeColor="text1" w:themeTint="A6"/>
                <w:sz w:val="22"/>
                <w:szCs w:val="22"/>
              </w:rPr>
            </w:pPr>
            <w:r w:rsidRPr="0094563D">
              <w:rPr>
                <w:color w:val="595959" w:themeColor="text1" w:themeTint="A6"/>
                <w:sz w:val="22"/>
                <w:szCs w:val="22"/>
              </w:rPr>
              <w:t>mazraat yachouh High school</w:t>
            </w:r>
          </w:p>
          <w:p w:rsidR="0094563D" w:rsidRPr="0094563D" w:rsidRDefault="0094563D" w:rsidP="00F41A5E">
            <w:pPr>
              <w:pStyle w:val="Heading2"/>
              <w:contextualSpacing w:val="0"/>
              <w:outlineLvl w:val="1"/>
              <w:rPr>
                <w:color w:val="595959" w:themeColor="text1" w:themeTint="A6"/>
                <w:sz w:val="22"/>
                <w:szCs w:val="22"/>
              </w:rPr>
            </w:pPr>
            <w:r w:rsidRPr="0094563D">
              <w:rPr>
                <w:color w:val="595959" w:themeColor="text1" w:themeTint="A6"/>
                <w:sz w:val="22"/>
                <w:szCs w:val="22"/>
              </w:rPr>
              <w:t>2015</w:t>
            </w:r>
          </w:p>
          <w:p w:rsidR="007538DC" w:rsidRPr="00CF1A49" w:rsidRDefault="0094563D" w:rsidP="0094563D">
            <w:pPr>
              <w:contextualSpacing w:val="0"/>
            </w:pPr>
            <w:r>
              <w:t>Certificate in Life Science Branch (SV)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94563D" w:rsidRDefault="0094563D" w:rsidP="0094563D">
            <w:pPr>
              <w:pStyle w:val="Heading3"/>
              <w:contextualSpacing w:val="0"/>
              <w:outlineLvl w:val="2"/>
            </w:pPr>
            <w:r>
              <w:t>ARAB OPEN UNIVERSITY (AOU)</w:t>
            </w:r>
          </w:p>
          <w:p w:rsidR="0094563D" w:rsidRPr="00CF1A49" w:rsidRDefault="0094563D" w:rsidP="0094563D">
            <w:pPr>
              <w:pStyle w:val="Heading3"/>
              <w:contextualSpacing w:val="0"/>
              <w:outlineLvl w:val="2"/>
            </w:pPr>
            <w:r>
              <w:t>2019</w:t>
            </w:r>
          </w:p>
          <w:p w:rsidR="00F61DF9" w:rsidRDefault="0094563D" w:rsidP="0094563D">
            <w:r>
              <w:t xml:space="preserve">Bachelor in Human Resource Management. </w:t>
            </w:r>
          </w:p>
          <w:p w:rsidR="0094563D" w:rsidRDefault="0094563D" w:rsidP="0094563D">
            <w:pPr>
              <w:pStyle w:val="Heading3"/>
              <w:outlineLvl w:val="2"/>
            </w:pPr>
          </w:p>
          <w:p w:rsidR="0094563D" w:rsidRDefault="00EB7B55" w:rsidP="00EB7B55">
            <w:pPr>
              <w:pStyle w:val="Heading3"/>
              <w:outlineLvl w:val="2"/>
            </w:pPr>
            <w:r>
              <w:t>arab open university (aou)</w:t>
            </w:r>
          </w:p>
          <w:p w:rsidR="00EB7B55" w:rsidRDefault="00EB7B55" w:rsidP="00EB7B55">
            <w:pPr>
              <w:pStyle w:val="Heading3"/>
              <w:outlineLvl w:val="2"/>
            </w:pPr>
            <w:r>
              <w:t>october 2017</w:t>
            </w:r>
          </w:p>
          <w:p w:rsidR="00EB7B55" w:rsidRDefault="00EB7B55" w:rsidP="00EB7B55">
            <w:r>
              <w:t xml:space="preserve">Certificate of participation and completion: Interviewing skills workshop. </w:t>
            </w:r>
          </w:p>
        </w:tc>
      </w:tr>
    </w:tbl>
    <w:sdt>
      <w:sdtPr>
        <w:alias w:val="Skills:"/>
        <w:tag w:val="Skills:"/>
        <w:id w:val="-1392877668"/>
        <w:placeholder>
          <w:docPart w:val="1680389A3BE345C49F0D756E691ADFF3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EB7B55">
            <w:rPr>
              <w:color w:val="auto"/>
            </w:rPr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94563D" w:rsidRDefault="00EB7B55" w:rsidP="00EB7B55">
            <w:pPr>
              <w:pStyle w:val="ListBullet"/>
              <w:numPr>
                <w:ilvl w:val="0"/>
                <w:numId w:val="17"/>
              </w:numPr>
              <w:contextualSpacing w:val="0"/>
            </w:pPr>
            <w:r>
              <w:t>Microsoft Office</w:t>
            </w:r>
          </w:p>
          <w:p w:rsidR="0094563D" w:rsidRDefault="0094563D" w:rsidP="0094563D">
            <w:pPr>
              <w:pStyle w:val="ListBullet"/>
              <w:numPr>
                <w:ilvl w:val="0"/>
                <w:numId w:val="17"/>
              </w:numPr>
              <w:contextualSpacing w:val="0"/>
            </w:pPr>
            <w:r>
              <w:t>Project management.</w:t>
            </w:r>
          </w:p>
          <w:p w:rsidR="0094563D" w:rsidRDefault="0094563D" w:rsidP="0094563D">
            <w:pPr>
              <w:pStyle w:val="ListBullet"/>
              <w:numPr>
                <w:ilvl w:val="0"/>
                <w:numId w:val="17"/>
              </w:numPr>
              <w:contextualSpacing w:val="0"/>
            </w:pPr>
            <w:r>
              <w:t>Sales.</w:t>
            </w:r>
          </w:p>
          <w:p w:rsidR="0094563D" w:rsidRDefault="0094563D" w:rsidP="0094563D">
            <w:pPr>
              <w:pStyle w:val="ListBullet"/>
              <w:numPr>
                <w:ilvl w:val="0"/>
                <w:numId w:val="17"/>
              </w:numPr>
              <w:contextualSpacing w:val="0"/>
            </w:pPr>
            <w:r>
              <w:t>Customer Service.</w:t>
            </w:r>
          </w:p>
          <w:p w:rsidR="0094563D" w:rsidRDefault="0094563D" w:rsidP="0094563D">
            <w:pPr>
              <w:pStyle w:val="ListBullet"/>
              <w:numPr>
                <w:ilvl w:val="0"/>
                <w:numId w:val="17"/>
              </w:numPr>
              <w:contextualSpacing w:val="0"/>
            </w:pPr>
            <w:r>
              <w:t>Employee relations.</w:t>
            </w:r>
          </w:p>
          <w:p w:rsidR="0094563D" w:rsidRDefault="0094563D" w:rsidP="0094563D">
            <w:pPr>
              <w:pStyle w:val="ListBullet"/>
              <w:numPr>
                <w:ilvl w:val="0"/>
                <w:numId w:val="17"/>
              </w:numPr>
              <w:contextualSpacing w:val="0"/>
            </w:pPr>
            <w:r>
              <w:t>Time management.</w:t>
            </w:r>
          </w:p>
          <w:p w:rsidR="0094563D" w:rsidRDefault="0094563D" w:rsidP="0094563D">
            <w:pPr>
              <w:pStyle w:val="ListBullet"/>
              <w:numPr>
                <w:ilvl w:val="0"/>
                <w:numId w:val="17"/>
              </w:numPr>
              <w:contextualSpacing w:val="0"/>
            </w:pPr>
            <w:r>
              <w:t>Problem Solving.</w:t>
            </w:r>
          </w:p>
          <w:p w:rsidR="0094563D" w:rsidRPr="006E1507" w:rsidRDefault="0094563D" w:rsidP="0094563D">
            <w:pPr>
              <w:pStyle w:val="ListBullet"/>
              <w:numPr>
                <w:ilvl w:val="0"/>
                <w:numId w:val="17"/>
              </w:numPr>
              <w:contextualSpacing w:val="0"/>
            </w:pPr>
            <w:r>
              <w:t>Team Leadership.</w:t>
            </w:r>
          </w:p>
        </w:tc>
        <w:tc>
          <w:tcPr>
            <w:tcW w:w="4675" w:type="dxa"/>
            <w:tcMar>
              <w:left w:w="360" w:type="dxa"/>
            </w:tcMar>
          </w:tcPr>
          <w:p w:rsidR="001E3120" w:rsidRPr="006E1507" w:rsidRDefault="001E3120" w:rsidP="0094563D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:rsidR="00B51D1B" w:rsidRDefault="00B51D1B" w:rsidP="006E1507"/>
    <w:p w:rsidR="00EB7B55" w:rsidRDefault="00EB7B55" w:rsidP="006E1507"/>
    <w:p w:rsidR="00EB7B55" w:rsidRDefault="00EB7B55" w:rsidP="006E1507"/>
    <w:p w:rsidR="00EB7B55" w:rsidRDefault="00EB7B55" w:rsidP="006E1507"/>
    <w:p w:rsidR="00EB7B55" w:rsidRDefault="00EB7B55" w:rsidP="00EB7B55">
      <w:pPr>
        <w:pStyle w:val="Heading1"/>
      </w:pPr>
      <w:r w:rsidRPr="00EB7B55">
        <w:t xml:space="preserve">Hobbies </w:t>
      </w:r>
    </w:p>
    <w:p w:rsidR="00EB7B55" w:rsidRDefault="00EB7B55" w:rsidP="00EB7B55">
      <w:pPr>
        <w:pStyle w:val="ListParagraph"/>
        <w:numPr>
          <w:ilvl w:val="0"/>
          <w:numId w:val="22"/>
        </w:numPr>
      </w:pPr>
      <w:r>
        <w:t xml:space="preserve">Reading </w:t>
      </w:r>
    </w:p>
    <w:p w:rsidR="00EB7B55" w:rsidRDefault="00EB7B55" w:rsidP="00EB7B55">
      <w:pPr>
        <w:pStyle w:val="ListParagraph"/>
        <w:numPr>
          <w:ilvl w:val="0"/>
          <w:numId w:val="22"/>
        </w:numPr>
      </w:pPr>
      <w:r>
        <w:t>Music</w:t>
      </w:r>
    </w:p>
    <w:p w:rsidR="00EB7B55" w:rsidRDefault="00EB7B55" w:rsidP="00EB7B55">
      <w:pPr>
        <w:pStyle w:val="ListParagraph"/>
        <w:numPr>
          <w:ilvl w:val="0"/>
          <w:numId w:val="22"/>
        </w:numPr>
      </w:pPr>
      <w:r>
        <w:t>Sports</w:t>
      </w:r>
    </w:p>
    <w:p w:rsidR="00EB7B55" w:rsidRDefault="00EB7B55" w:rsidP="00EB7B55">
      <w:pPr>
        <w:pStyle w:val="ListParagraph"/>
        <w:numPr>
          <w:ilvl w:val="0"/>
          <w:numId w:val="22"/>
        </w:numPr>
      </w:pPr>
      <w:r>
        <w:t>Dancing</w:t>
      </w:r>
    </w:p>
    <w:p w:rsidR="00EB7B55" w:rsidRPr="00EB7B55" w:rsidRDefault="00EB7B55" w:rsidP="00EB7B55">
      <w:pPr>
        <w:pStyle w:val="ListParagraph"/>
      </w:pPr>
    </w:p>
    <w:sectPr w:rsidR="00EB7B55" w:rsidRPr="00EB7B55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7C3" w:rsidRDefault="005D07C3" w:rsidP="0068194B">
      <w:r>
        <w:separator/>
      </w:r>
    </w:p>
    <w:p w:rsidR="005D07C3" w:rsidRDefault="005D07C3"/>
    <w:p w:rsidR="005D07C3" w:rsidRDefault="005D07C3"/>
  </w:endnote>
  <w:endnote w:type="continuationSeparator" w:id="0">
    <w:p w:rsidR="005D07C3" w:rsidRDefault="005D07C3" w:rsidP="0068194B">
      <w:r>
        <w:continuationSeparator/>
      </w:r>
    </w:p>
    <w:p w:rsidR="005D07C3" w:rsidRDefault="005D07C3"/>
    <w:p w:rsidR="005D07C3" w:rsidRDefault="005D07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0B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7C3" w:rsidRDefault="005D07C3" w:rsidP="0068194B">
      <w:r>
        <w:separator/>
      </w:r>
    </w:p>
    <w:p w:rsidR="005D07C3" w:rsidRDefault="005D07C3"/>
    <w:p w:rsidR="005D07C3" w:rsidRDefault="005D07C3"/>
  </w:footnote>
  <w:footnote w:type="continuationSeparator" w:id="0">
    <w:p w:rsidR="005D07C3" w:rsidRDefault="005D07C3" w:rsidP="0068194B">
      <w:r>
        <w:continuationSeparator/>
      </w:r>
    </w:p>
    <w:p w:rsidR="005D07C3" w:rsidRDefault="005D07C3"/>
    <w:p w:rsidR="005D07C3" w:rsidRDefault="005D07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E37FA6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D3D572D"/>
    <w:multiLevelType w:val="hybridMultilevel"/>
    <w:tmpl w:val="B5CCE3E8"/>
    <w:lvl w:ilvl="0" w:tplc="5122D66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16199F"/>
    <w:multiLevelType w:val="hybridMultilevel"/>
    <w:tmpl w:val="F9CE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D94724"/>
    <w:multiLevelType w:val="hybridMultilevel"/>
    <w:tmpl w:val="3CD40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C2F3762"/>
    <w:multiLevelType w:val="hybridMultilevel"/>
    <w:tmpl w:val="5F40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F0EEE"/>
    <w:multiLevelType w:val="hybridMultilevel"/>
    <w:tmpl w:val="0DC24D8A"/>
    <w:lvl w:ilvl="0" w:tplc="4288B81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0A3C18"/>
    <w:multiLevelType w:val="hybridMultilevel"/>
    <w:tmpl w:val="6EF63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C5C62"/>
    <w:multiLevelType w:val="hybridMultilevel"/>
    <w:tmpl w:val="2FFE8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1539D"/>
    <w:multiLevelType w:val="hybridMultilevel"/>
    <w:tmpl w:val="4FBC5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C228C"/>
    <w:multiLevelType w:val="hybridMultilevel"/>
    <w:tmpl w:val="691CC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3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1"/>
  </w:num>
  <w:num w:numId="17">
    <w:abstractNumId w:val="21"/>
  </w:num>
  <w:num w:numId="18">
    <w:abstractNumId w:val="19"/>
  </w:num>
  <w:num w:numId="19">
    <w:abstractNumId w:val="16"/>
  </w:num>
  <w:num w:numId="20">
    <w:abstractNumId w:val="12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57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154"/>
    <w:rsid w:val="002F221D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07C3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7F4E57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0A59"/>
    <w:rsid w:val="0091321E"/>
    <w:rsid w:val="00913946"/>
    <w:rsid w:val="0092726B"/>
    <w:rsid w:val="009361BA"/>
    <w:rsid w:val="00944F78"/>
    <w:rsid w:val="0094563D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B95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C091B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43490"/>
    <w:rsid w:val="00E5632B"/>
    <w:rsid w:val="00E70240"/>
    <w:rsid w:val="00E71E6B"/>
    <w:rsid w:val="00E81CC5"/>
    <w:rsid w:val="00E85A87"/>
    <w:rsid w:val="00E85B4A"/>
    <w:rsid w:val="00E9528E"/>
    <w:rsid w:val="00EA5099"/>
    <w:rsid w:val="00EB7B55"/>
    <w:rsid w:val="00EC1351"/>
    <w:rsid w:val="00EC4CBF"/>
    <w:rsid w:val="00EE2CA8"/>
    <w:rsid w:val="00EF17E8"/>
    <w:rsid w:val="00EF51D9"/>
    <w:rsid w:val="00F130DD"/>
    <w:rsid w:val="00F24884"/>
    <w:rsid w:val="00F41A5E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621828-014B-4211-9F2B-6586B9AF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bmaria2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fad111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6631CCA4544A7CB3D5AF150E5F2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CF2FC-ECAE-4F16-B0CC-77C509A64711}"/>
      </w:docPartPr>
      <w:docPartBody>
        <w:p w:rsidR="00CB05C0" w:rsidRDefault="00245792">
          <w:pPr>
            <w:pStyle w:val="A46631CCA4544A7CB3D5AF150E5F2E7A"/>
          </w:pPr>
          <w:r w:rsidRPr="00CF1A49">
            <w:t>Experience</w:t>
          </w:r>
        </w:p>
      </w:docPartBody>
    </w:docPart>
    <w:docPart>
      <w:docPartPr>
        <w:name w:val="877BB22AEB6E4685B9318FC02D402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AAFB-B513-4A83-88DA-031C8B8CB0EC}"/>
      </w:docPartPr>
      <w:docPartBody>
        <w:p w:rsidR="00CB05C0" w:rsidRDefault="00245792">
          <w:pPr>
            <w:pStyle w:val="877BB22AEB6E4685B9318FC02D4028E9"/>
          </w:pPr>
          <w:r w:rsidRPr="00CF1A49">
            <w:t>Education</w:t>
          </w:r>
        </w:p>
      </w:docPartBody>
    </w:docPart>
    <w:docPart>
      <w:docPartPr>
        <w:name w:val="1680389A3BE345C49F0D756E691AD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033C4-3ECF-4953-ABF7-6F062B8BAA92}"/>
      </w:docPartPr>
      <w:docPartBody>
        <w:p w:rsidR="00CB05C0" w:rsidRDefault="00245792">
          <w:pPr>
            <w:pStyle w:val="1680389A3BE345C49F0D756E691ADFF3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92"/>
    <w:rsid w:val="00245792"/>
    <w:rsid w:val="004A033D"/>
    <w:rsid w:val="00B24068"/>
    <w:rsid w:val="00C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EAFCAD04564FE090765E38415BAC46">
    <w:name w:val="FFEAFCAD04564FE090765E38415BAC46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B4C052F3D964BC7800D68C49290766A">
    <w:name w:val="7B4C052F3D964BC7800D68C49290766A"/>
  </w:style>
  <w:style w:type="paragraph" w:customStyle="1" w:styleId="6007FED260C944A6A3B5BDE0ADE19AB6">
    <w:name w:val="6007FED260C944A6A3B5BDE0ADE19AB6"/>
  </w:style>
  <w:style w:type="paragraph" w:customStyle="1" w:styleId="FA82D4F95408446482AC79C3BBD92EB3">
    <w:name w:val="FA82D4F95408446482AC79C3BBD92EB3"/>
  </w:style>
  <w:style w:type="paragraph" w:customStyle="1" w:styleId="B6AC77269691474DBEA12F0FCD3B0332">
    <w:name w:val="B6AC77269691474DBEA12F0FCD3B0332"/>
  </w:style>
  <w:style w:type="paragraph" w:customStyle="1" w:styleId="F7EEDDB8C6FD4B3483A1E2E759B2804C">
    <w:name w:val="F7EEDDB8C6FD4B3483A1E2E759B2804C"/>
  </w:style>
  <w:style w:type="paragraph" w:customStyle="1" w:styleId="A6C76D700435423D97F95406F9732EE9">
    <w:name w:val="A6C76D700435423D97F95406F9732EE9"/>
  </w:style>
  <w:style w:type="paragraph" w:customStyle="1" w:styleId="CA8FEF9407144F559A46AB3B28530FBC">
    <w:name w:val="CA8FEF9407144F559A46AB3B28530FBC"/>
  </w:style>
  <w:style w:type="paragraph" w:customStyle="1" w:styleId="1991109C28F84468BEB87D9A36C2C503">
    <w:name w:val="1991109C28F84468BEB87D9A36C2C503"/>
  </w:style>
  <w:style w:type="paragraph" w:customStyle="1" w:styleId="0C594474D41F487791CDAC5815C5865B">
    <w:name w:val="0C594474D41F487791CDAC5815C5865B"/>
  </w:style>
  <w:style w:type="paragraph" w:customStyle="1" w:styleId="E2EFF8ADAD57417A87B8AD6786C5C72D">
    <w:name w:val="E2EFF8ADAD57417A87B8AD6786C5C72D"/>
  </w:style>
  <w:style w:type="paragraph" w:customStyle="1" w:styleId="A46631CCA4544A7CB3D5AF150E5F2E7A">
    <w:name w:val="A46631CCA4544A7CB3D5AF150E5F2E7A"/>
  </w:style>
  <w:style w:type="paragraph" w:customStyle="1" w:styleId="10EB818A36E4494D8FEE0E7B8531C6E1">
    <w:name w:val="10EB818A36E4494D8FEE0E7B8531C6E1"/>
  </w:style>
  <w:style w:type="paragraph" w:customStyle="1" w:styleId="0075E85878344AA4A436C41BDB9E07AF">
    <w:name w:val="0075E85878344AA4A436C41BDB9E07AF"/>
  </w:style>
  <w:style w:type="paragraph" w:customStyle="1" w:styleId="4A99EEC84B2B4DB88B007CE707599714">
    <w:name w:val="4A99EEC84B2B4DB88B007CE707599714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C42345CB1A634ACDADC5316D61B64485">
    <w:name w:val="C42345CB1A634ACDADC5316D61B64485"/>
  </w:style>
  <w:style w:type="paragraph" w:customStyle="1" w:styleId="C76CD437E90C4CDB94226217C515DFBE">
    <w:name w:val="C76CD437E90C4CDB94226217C515DFBE"/>
  </w:style>
  <w:style w:type="paragraph" w:customStyle="1" w:styleId="6739F0FEBBA44F8499F15B861A3399D2">
    <w:name w:val="6739F0FEBBA44F8499F15B861A3399D2"/>
  </w:style>
  <w:style w:type="paragraph" w:customStyle="1" w:styleId="F55D18E96BD14DD59886A53DC941FFF9">
    <w:name w:val="F55D18E96BD14DD59886A53DC941FFF9"/>
  </w:style>
  <w:style w:type="paragraph" w:customStyle="1" w:styleId="1DE0A02D91F4496886B5FE0A7172E2FD">
    <w:name w:val="1DE0A02D91F4496886B5FE0A7172E2FD"/>
  </w:style>
  <w:style w:type="paragraph" w:customStyle="1" w:styleId="2D163DE0F37F4F2CA75C484776C3078B">
    <w:name w:val="2D163DE0F37F4F2CA75C484776C3078B"/>
  </w:style>
  <w:style w:type="paragraph" w:customStyle="1" w:styleId="949341D191304B60B9559A7464C2313C">
    <w:name w:val="949341D191304B60B9559A7464C2313C"/>
  </w:style>
  <w:style w:type="paragraph" w:customStyle="1" w:styleId="877BB22AEB6E4685B9318FC02D4028E9">
    <w:name w:val="877BB22AEB6E4685B9318FC02D4028E9"/>
  </w:style>
  <w:style w:type="paragraph" w:customStyle="1" w:styleId="17737D51E5B44D73A45A80201111DC02">
    <w:name w:val="17737D51E5B44D73A45A80201111DC02"/>
  </w:style>
  <w:style w:type="paragraph" w:customStyle="1" w:styleId="9B565A5355E7450FB2C924F0D99DD857">
    <w:name w:val="9B565A5355E7450FB2C924F0D99DD857"/>
  </w:style>
  <w:style w:type="paragraph" w:customStyle="1" w:styleId="1E525530EFB140529B6A9A422077ACB7">
    <w:name w:val="1E525530EFB140529B6A9A422077ACB7"/>
  </w:style>
  <w:style w:type="paragraph" w:customStyle="1" w:styleId="F756BA48870D4B0D8245C723F01DF187">
    <w:name w:val="F756BA48870D4B0D8245C723F01DF187"/>
  </w:style>
  <w:style w:type="paragraph" w:customStyle="1" w:styleId="3CA7BC38614C440CAF0B21306C417802">
    <w:name w:val="3CA7BC38614C440CAF0B21306C417802"/>
  </w:style>
  <w:style w:type="paragraph" w:customStyle="1" w:styleId="E1F55B9270E64F07A9271E9B2B452E06">
    <w:name w:val="E1F55B9270E64F07A9271E9B2B452E06"/>
  </w:style>
  <w:style w:type="paragraph" w:customStyle="1" w:styleId="C2077D1E979D4981B5B2C2F54284812A">
    <w:name w:val="C2077D1E979D4981B5B2C2F54284812A"/>
  </w:style>
  <w:style w:type="paragraph" w:customStyle="1" w:styleId="150D7E27A56B458BAA7C65C4A11D0B35">
    <w:name w:val="150D7E27A56B458BAA7C65C4A11D0B35"/>
  </w:style>
  <w:style w:type="paragraph" w:customStyle="1" w:styleId="9295E78757AF45F0A4798B3B52F94F67">
    <w:name w:val="9295E78757AF45F0A4798B3B52F94F67"/>
  </w:style>
  <w:style w:type="paragraph" w:customStyle="1" w:styleId="06B6CE22FEF2418FBC99BCCA2A3B3E17">
    <w:name w:val="06B6CE22FEF2418FBC99BCCA2A3B3E17"/>
  </w:style>
  <w:style w:type="paragraph" w:customStyle="1" w:styleId="1680389A3BE345C49F0D756E691ADFF3">
    <w:name w:val="1680389A3BE345C49F0D756E691ADFF3"/>
  </w:style>
  <w:style w:type="paragraph" w:customStyle="1" w:styleId="99EA5CFD6AAF465D806988FFB9B94121">
    <w:name w:val="99EA5CFD6AAF465D806988FFB9B94121"/>
  </w:style>
  <w:style w:type="paragraph" w:customStyle="1" w:styleId="7CECED93D79F45D08154C423EF805D2E">
    <w:name w:val="7CECED93D79F45D08154C423EF805D2E"/>
  </w:style>
  <w:style w:type="paragraph" w:customStyle="1" w:styleId="6E5248DC78444F45AAD6ED46F0E5F8BB">
    <w:name w:val="6E5248DC78444F45AAD6ED46F0E5F8BB"/>
  </w:style>
  <w:style w:type="paragraph" w:customStyle="1" w:styleId="8EF1B0D52142408A83C18518BB2B3F50">
    <w:name w:val="8EF1B0D52142408A83C18518BB2B3F50"/>
  </w:style>
  <w:style w:type="paragraph" w:customStyle="1" w:styleId="B1E4841CB7D549FEBA5C3E0B0DBA0D93">
    <w:name w:val="B1E4841CB7D549FEBA5C3E0B0DBA0D93"/>
  </w:style>
  <w:style w:type="paragraph" w:customStyle="1" w:styleId="63359EA504E44FFBBD944BDAB6A871CA">
    <w:name w:val="63359EA504E44FFBBD944BDAB6A871CA"/>
  </w:style>
  <w:style w:type="paragraph" w:customStyle="1" w:styleId="22CF674C599D410F8AC1E3579B49BDE6">
    <w:name w:val="22CF674C599D410F8AC1E3579B49B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58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hanfad111</dc:creator>
  <cp:keywords/>
  <dc:description/>
  <cp:lastModifiedBy>hanfad111</cp:lastModifiedBy>
  <cp:revision>7</cp:revision>
  <cp:lastPrinted>2019-06-19T14:28:00Z</cp:lastPrinted>
  <dcterms:created xsi:type="dcterms:W3CDTF">2019-06-19T13:41:00Z</dcterms:created>
  <dcterms:modified xsi:type="dcterms:W3CDTF">2019-06-19T14:48:00Z</dcterms:modified>
  <cp:category/>
</cp:coreProperties>
</file>