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4680"/>
        <w:gridCol w:w="5832"/>
      </w:tblGrid>
      <w:tr w:rsidR="002C2CDD" w:rsidRPr="00906BEE" w:rsidTr="00F53590">
        <w:tc>
          <w:tcPr>
            <w:tcW w:w="4680" w:type="dxa"/>
            <w:tcMar>
              <w:top w:w="504" w:type="dxa"/>
              <w:right w:w="720" w:type="dxa"/>
            </w:tcMar>
          </w:tcPr>
          <w:p w:rsidR="00523479" w:rsidRPr="00906BEE" w:rsidRDefault="00E02DCD" w:rsidP="00BC126D">
            <w:pPr>
              <w:pStyle w:val="Initials"/>
            </w:pPr>
            <w:r w:rsidRPr="00906BE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3E1EF158" wp14:editId="441DA485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74ECE0E1" id="Group 1" o:spid="_x0000_s1026" alt="Title: Header graphics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alias w:val="Enter initials:"/>
                <w:tag w:val="Enter initials:"/>
                <w:id w:val="-606576828"/>
                <w:placeholder>
                  <w:docPart w:val="8C07621446F046FAA326F449047E05AF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BC126D">
                  <w:t>mc</w:t>
                </w:r>
              </w:sdtContent>
            </w:sdt>
          </w:p>
          <w:p w:rsidR="00A50939" w:rsidRPr="00906BEE" w:rsidRDefault="002A7B44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86E735879B374112897EFE547D7B8BA9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906BEE">
                  <w:t>Objective</w:t>
                </w:r>
              </w:sdtContent>
            </w:sdt>
          </w:p>
          <w:p w:rsidR="002C2CDD" w:rsidRPr="00906BEE" w:rsidRDefault="00BC126D" w:rsidP="00BC126D">
            <w:r>
              <w:t>Seeking a position at your company in Beirut, Lebanon.</w:t>
            </w:r>
          </w:p>
          <w:p w:rsidR="002C2CDD" w:rsidRPr="00906BEE" w:rsidRDefault="002A7B44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7ABD0BC5DF1D465283F7135AA83F6739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Skills</w:t>
                </w:r>
              </w:sdtContent>
            </w:sdt>
          </w:p>
          <w:p w:rsidR="00741125" w:rsidRDefault="00BC126D" w:rsidP="00BC126D">
            <w:r>
              <w:t>Communication skills based on proficiency in English, French and Arabic.</w:t>
            </w:r>
          </w:p>
          <w:p w:rsidR="00BC126D" w:rsidRDefault="00BC126D" w:rsidP="00BC126D">
            <w:r>
              <w:t>Computer skills: Microsoft office.</w:t>
            </w:r>
          </w:p>
          <w:p w:rsidR="00BC126D" w:rsidRDefault="00BC126D" w:rsidP="00BC126D"/>
          <w:p w:rsidR="00BC126D" w:rsidRPr="00906BEE" w:rsidRDefault="00BC126D" w:rsidP="00BC126D"/>
        </w:tc>
        <w:tc>
          <w:tcPr>
            <w:tcW w:w="583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5832"/>
            </w:tblGrid>
            <w:tr w:rsidR="00C612DA" w:rsidRPr="00906BEE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:rsidR="00C612DA" w:rsidRPr="00906BEE" w:rsidRDefault="002A7B44" w:rsidP="00BC126D">
                  <w:pPr>
                    <w:pStyle w:val="Heading1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F3200E1D79FB49E388A1716981948ADC"/>
                      </w:placeholder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EndPr/>
                    <w:sdtContent>
                      <w:r w:rsidR="00BC126D">
                        <w:t>maya chami</w:t>
                      </w:r>
                    </w:sdtContent>
                  </w:sdt>
                </w:p>
                <w:p w:rsidR="00906BEE" w:rsidRDefault="002A7B44" w:rsidP="00906BEE">
                  <w:pPr>
                    <w:pStyle w:val="Heading2"/>
                    <w:outlineLvl w:val="1"/>
                  </w:pPr>
                  <w:hyperlink r:id="rId7" w:history="1">
                    <w:r w:rsidR="00BC126D" w:rsidRPr="00BC39AF">
                      <w:rPr>
                        <w:rStyle w:val="Hyperlink"/>
                      </w:rPr>
                      <w:t>maya.chami24@gmail.com</w:t>
                    </w:r>
                  </w:hyperlink>
                </w:p>
                <w:p w:rsidR="00BC126D" w:rsidRPr="00906BEE" w:rsidRDefault="00BC126D" w:rsidP="00906BEE">
                  <w:pPr>
                    <w:pStyle w:val="Heading2"/>
                    <w:outlineLvl w:val="1"/>
                  </w:pPr>
                  <w:r>
                    <w:t>71-461085</w:t>
                  </w:r>
                </w:p>
              </w:tc>
            </w:tr>
          </w:tbl>
          <w:p w:rsidR="002C2CDD" w:rsidRPr="00906BEE" w:rsidRDefault="002A7B44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3FD723EB0BA741B5A238E6B16E88F7F2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Experience</w:t>
                </w:r>
              </w:sdtContent>
            </w:sdt>
          </w:p>
          <w:p w:rsidR="002C2CDD" w:rsidRPr="00906BEE" w:rsidRDefault="00BC126D" w:rsidP="007569C1">
            <w:r>
              <w:t>I don’t have experience yet.</w:t>
            </w:r>
          </w:p>
          <w:p w:rsidR="002C2CDD" w:rsidRPr="00906BEE" w:rsidRDefault="002A7B44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4E58576472B24FAEAD36831B4085067E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Education</w:t>
                </w:r>
              </w:sdtContent>
            </w:sdt>
          </w:p>
          <w:p w:rsidR="00BC126D" w:rsidRDefault="00BC126D" w:rsidP="00BC126D">
            <w:pPr>
              <w:pStyle w:val="Heading4"/>
            </w:pPr>
            <w:r>
              <w:t xml:space="preserve"> bachelor of business administration </w:t>
            </w:r>
          </w:p>
          <w:p w:rsidR="00BC126D" w:rsidRPr="00906BEE" w:rsidRDefault="00BC126D" w:rsidP="00BC126D">
            <w:pPr>
              <w:pStyle w:val="Heading4"/>
            </w:pPr>
            <w:r>
              <w:t xml:space="preserve"> lebanese internation university 2016-present</w:t>
            </w:r>
          </w:p>
          <w:p w:rsidR="002C2CDD" w:rsidRPr="00906BEE" w:rsidRDefault="002C2CDD" w:rsidP="007569C1"/>
          <w:p w:rsidR="002C2CDD" w:rsidRPr="00906BEE" w:rsidRDefault="002A7B44" w:rsidP="007569C1">
            <w:pPr>
              <w:pStyle w:val="Heading3"/>
            </w:pPr>
            <w:sdt>
              <w:sdtPr>
                <w:alias w:val="Volunteer Experience or Leadership:"/>
                <w:tag w:val="Volunteer Experience or Leadership:"/>
                <w:id w:val="-1093778966"/>
                <w:placeholder>
                  <w:docPart w:val="EE96F7EEAE2F4B9DB46198F2328B0ABC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Volunteer Experience or Leadership</w:t>
                </w:r>
              </w:sdtContent>
            </w:sdt>
          </w:p>
          <w:p w:rsidR="00741125" w:rsidRDefault="00BC126D" w:rsidP="00BC126D">
            <w:bookmarkStart w:id="0" w:name="_GoBack"/>
            <w:r>
              <w:t>Amideast boot camp workshop 2018.</w:t>
            </w:r>
          </w:p>
          <w:p w:rsidR="00EC6293" w:rsidRDefault="00EC6293" w:rsidP="00BC126D">
            <w:r>
              <w:t>BCA roadmap to hr. success with trainer shogher koundakdjian held in Beirut on 30-03-2019.</w:t>
            </w:r>
          </w:p>
          <w:p w:rsidR="00EC6293" w:rsidRPr="00906BEE" w:rsidRDefault="00EC6293" w:rsidP="00BC126D">
            <w:r>
              <w:t xml:space="preserve">BCA Preparing statement of cash flows with trainer Alexandra </w:t>
            </w:r>
            <w:proofErr w:type="spellStart"/>
            <w:r>
              <w:t>novitske</w:t>
            </w:r>
            <w:proofErr w:type="spellEnd"/>
            <w:r>
              <w:t xml:space="preserve"> held in Beirut on 15-12-2019</w:t>
            </w:r>
            <w:bookmarkEnd w:id="0"/>
            <w:r>
              <w:t>.</w:t>
            </w:r>
          </w:p>
        </w:tc>
      </w:tr>
    </w:tbl>
    <w:p w:rsidR="00290AAA" w:rsidRDefault="00290AAA" w:rsidP="00E22E87">
      <w:pPr>
        <w:pStyle w:val="NoSpacing"/>
      </w:pPr>
    </w:p>
    <w:sectPr w:rsidR="00290AAA" w:rsidSect="00EF7CC9">
      <w:headerReference w:type="default" r:id="rId8"/>
      <w:footerReference w:type="default" r:id="rId9"/>
      <w:footerReference w:type="first" r:id="rId10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B44" w:rsidRDefault="002A7B44" w:rsidP="00713050">
      <w:pPr>
        <w:spacing w:line="240" w:lineRule="auto"/>
      </w:pPr>
      <w:r>
        <w:separator/>
      </w:r>
    </w:p>
  </w:endnote>
  <w:endnote w:type="continuationSeparator" w:id="0">
    <w:p w:rsidR="002A7B44" w:rsidRDefault="002A7B44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A3DF1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620DE1D4" wp14:editId="499D648C">
                    <wp:extent cx="329184" cy="329184"/>
                    <wp:effectExtent l="0" t="0" r="0" b="0"/>
                    <wp:docPr id="16" name="Group 102" title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14436E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E0MdP8zCAAAFzkAAA4AAAAAAAAAAAAAAAAALgIAAGRycy9l&#10;Mm9Eb2MueG1sUEsBAi0AFAAGAAgAAAAhAGhHG9DYAAAAAwEAAA8AAAAAAAAAAAAAAAAAjQoAAGRy&#10;cy9kb3ducmV2LnhtbFBLBQYAAAAABAAEAPMAAACSCwAAAAA=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3627233B" wp14:editId="167F5625">
                    <wp:extent cx="329184" cy="329184"/>
                    <wp:effectExtent l="0" t="0" r="13970" b="13970"/>
                    <wp:docPr id="8" name="Group 4" title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297B08" id="Group 4" o:spid="_x0000_s1026" alt="Title: 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IWoxIAABVlAAAOAAAAZHJzL2Uyb0RvYy54bWzsXduOIzlyfTfgfxDq0YCnksx7YXoWRs/u&#10;wMB4vcCUsc9qleoCqyRZUnf17Nf7BBmRImsygolZrA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2E187666" wp14:editId="7B83004A">
                    <wp:extent cx="329184" cy="329184"/>
                    <wp:effectExtent l="0" t="0" r="13970" b="13970"/>
                    <wp:docPr id="9" name="Group 10" title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3418CA8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BAF23E5" wp14:editId="390102B3">
                    <wp:extent cx="329184" cy="329184"/>
                    <wp:effectExtent l="0" t="0" r="13970" b="13970"/>
                    <wp:docPr id="12" name="Group 16" title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65067EE" id="Group 16" o:spid="_x0000_s1026" alt="Title: 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mail:"/>
            <w:tag w:val="Email:"/>
            <w:id w:val="-627010856"/>
            <w:placeholder>
              <w:docPart w:val="47245517607641D58C8E92115EF55695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684488" w:rsidRPr="00CA3DF1" w:rsidRDefault="00811117" w:rsidP="00811117">
              <w:pPr>
                <w:pStyle w:val="Footer"/>
              </w:pPr>
              <w:r>
                <w:t>Email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-642033892"/>
            <w:placeholder>
              <w:docPart w:val="8DC9CF2C478A4835928AB3303B323616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Footer"/>
              </w:pPr>
              <w:r>
                <w:t>Twitter 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617408819"/>
            <w:placeholder>
              <w:docPart w:val="3571B9FAC8004239AF40B2EDFDFABA2D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Footer"/>
              </w:pPr>
              <w:r>
                <w:t>Telephone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413995599"/>
            <w:placeholder>
              <w:docPart w:val="01088CC2BBFE4AC7A2731EE91EE06BB0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Footer"/>
              </w:pPr>
              <w:r>
                <w:t>LinkedIN 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C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 for contact Information"/>
    </w:tblPr>
    <w:tblGrid>
      <w:gridCol w:w="2628"/>
      <w:gridCol w:w="2628"/>
      <w:gridCol w:w="2628"/>
      <w:gridCol w:w="2628"/>
    </w:tblGrid>
    <w:tr w:rsidR="00217980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0EBA5186" wp14:editId="1CD64199">
                    <wp:extent cx="329184" cy="329184"/>
                    <wp:effectExtent l="0" t="0" r="0" b="0"/>
                    <wp:docPr id="27" name="Group 102" title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278BBFC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29F3BBC" wp14:editId="11C37B22">
                    <wp:extent cx="329184" cy="329184"/>
                    <wp:effectExtent l="0" t="0" r="13970" b="13970"/>
                    <wp:docPr id="34" name="Group 4" title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E28E484" id="Group 4" o:spid="_x0000_s1026" alt="Title: 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22phIAABhlAAAOAAAAZHJzL2Uyb0RvYy54bWzsXduOIzlyfTfgfxDq0YCnksx7YXoWRs/u&#10;wMB4vcCUsc9qleoCqyRZUnf17Nf7BBmRImsygolZrA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357870B" wp14:editId="1FE4739C">
                    <wp:extent cx="329184" cy="329184"/>
                    <wp:effectExtent l="0" t="0" r="13970" b="13970"/>
                    <wp:docPr id="37" name="Group 10" title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351BBEE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A33ED82" wp14:editId="552B52CA">
                    <wp:extent cx="329184" cy="329184"/>
                    <wp:effectExtent l="0" t="0" r="13970" b="13970"/>
                    <wp:docPr id="40" name="Group 16" title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918820" id="Group 16" o:spid="_x0000_s1026" alt="Title: 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A3DF1" w:rsidRDefault="002A7B44" w:rsidP="003C5528">
          <w:pPr>
            <w:pStyle w:val="Footer"/>
          </w:pPr>
          <w:sdt>
            <w:sdtPr>
              <w:alias w:val="Enter email:"/>
              <w:tag w:val="Enter email:"/>
              <w:id w:val="-1689822732"/>
              <w:placeholder>
                <w:docPart w:val="C1D57DBFF05E4C3C858677876727BA13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811117">
                <w:t>Email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nter twitter handle:"/>
            <w:tag w:val="Enter twitter handle:"/>
            <w:id w:val="1081720897"/>
            <w:placeholder>
              <w:docPart w:val="159812BFFCBB4C85A0C5A5427CBB2977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Footer"/>
              </w:pPr>
              <w:r>
                <w:t>Twitter 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nter telephone:"/>
            <w:tag w:val="Enter telephone:"/>
            <w:id w:val="-389655527"/>
            <w:placeholder>
              <w:docPart w:val="2AC5C14C750D40858D49D7F7EECB8460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Footer"/>
              </w:pPr>
              <w:r>
                <w:t>Telephone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nter linkedIn url:"/>
            <w:tag w:val="Enter linkedIn url:"/>
            <w:id w:val="-1529023829"/>
            <w:placeholder>
              <w:docPart w:val="EE96F7EEAE2F4B9DB46198F2328B0ABC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Footer"/>
              </w:pPr>
              <w:r>
                <w:t>LinkedIN URL</w:t>
              </w:r>
            </w:p>
          </w:sdtContent>
        </w:sdt>
      </w:tc>
    </w:tr>
  </w:tbl>
  <w:p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B44" w:rsidRDefault="002A7B44" w:rsidP="00713050">
      <w:pPr>
        <w:spacing w:line="240" w:lineRule="auto"/>
      </w:pPr>
      <w:r>
        <w:separator/>
      </w:r>
    </w:p>
  </w:footnote>
  <w:footnote w:type="continuationSeparator" w:id="0">
    <w:p w:rsidR="002A7B44" w:rsidRDefault="002A7B44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A5CA9" w:rsidRPr="00F207C0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1A5CA9" w:rsidRPr="00F207C0" w:rsidRDefault="00E02DCD" w:rsidP="001A5CA9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64F9B9FC" wp14:editId="5B60E664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 title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51A34243" id="Group 3" o:spid="_x0000_s1026" alt="Title: Continuation page header graphic" style="position:absolute;margin-left:0;margin-top:-39.45pt;width:524.85pt;height:142.55pt;z-index:-251657216;mso-width-percent:858;mso-height-percent:180;mso-position-vertical-relative:page;mso-width-percent:858;mso-height-percent:18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Enter initials:"/>
              <w:tag w:val="Enter initials:"/>
              <w:id w:val="-1659604841"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r w:rsidR="00BC126D">
                <w:t>mc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A5CA9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9B3C40" w:rsidRDefault="002A7B44" w:rsidP="001A5CA9">
                <w:pPr>
                  <w:pStyle w:val="Heading1"/>
                  <w:outlineLvl w:val="0"/>
                </w:pPr>
                <w:sdt>
                  <w:sdtPr>
                    <w:alias w:val="Enter your name:"/>
                    <w:tag w:val="Enter your name:"/>
                    <w:id w:val="185027472"/>
                    <w:showingPlcHdr/>
                    <w15:dataBinding w:prefixMappings="xmlns:ns0='http://schemas.microsoft.com/temp/samples' " w:xpath="/ns0:employees[1]/ns0:employee[1]/ns0:Address[1]" w:storeItemID="{00000000-0000-0000-0000-000000000000}"/>
                    <w15:appearance w15:val="hidden"/>
                  </w:sdtPr>
                  <w:sdtEndPr/>
                  <w:sdtContent>
                    <w:r w:rsidR="00D97A41">
                      <w:t>Your name</w:t>
                    </w:r>
                  </w:sdtContent>
                </w:sdt>
              </w:p>
              <w:p w:rsidR="001A5CA9" w:rsidRDefault="002A7B44" w:rsidP="001A5CA9">
                <w:pPr>
                  <w:pStyle w:val="Heading2"/>
                  <w:outlineLvl w:val="1"/>
                </w:pPr>
                <w:sdt>
                  <w:sdtPr>
                    <w:alias w:val="Enter Profession or Industry:"/>
                    <w:tag w:val="Enter Profession or Industry:"/>
                    <w:id w:val="1972160614"/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E12C60">
                      <w:t>Profession or Industry</w:t>
                    </w:r>
                  </w:sdtContent>
                </w:sdt>
                <w:r w:rsidR="00E12C60">
                  <w:t xml:space="preserve"> | </w:t>
                </w:r>
                <w:sdt>
                  <w:sdtPr>
                    <w:alias w:val="Link to other online properties:"/>
                    <w:tag w:val="Link to other online properties:"/>
                    <w:id w:val="-1229059816"/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1A5CA9" w:rsidRPr="009B3C40">
                      <w:t>Link to other online properties: Portfolio/Website/Blog</w:t>
                    </w:r>
                  </w:sdtContent>
                </w:sdt>
              </w:p>
            </w:tc>
          </w:tr>
        </w:tbl>
        <w:p w:rsidR="001A5CA9" w:rsidRPr="00F207C0" w:rsidRDefault="001A5CA9" w:rsidP="001A5CA9"/>
      </w:tc>
    </w:tr>
  </w:tbl>
  <w:p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6D"/>
    <w:rsid w:val="00091382"/>
    <w:rsid w:val="000A07DA"/>
    <w:rsid w:val="000A2BFA"/>
    <w:rsid w:val="000B0619"/>
    <w:rsid w:val="000B61CA"/>
    <w:rsid w:val="000F7610"/>
    <w:rsid w:val="00114ED7"/>
    <w:rsid w:val="00140B0E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A7B44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6104A"/>
    <w:rsid w:val="004717C5"/>
    <w:rsid w:val="004A24CC"/>
    <w:rsid w:val="00523479"/>
    <w:rsid w:val="00543DB7"/>
    <w:rsid w:val="005729B0"/>
    <w:rsid w:val="00641630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D2696"/>
    <w:rsid w:val="007D2FD2"/>
    <w:rsid w:val="00811117"/>
    <w:rsid w:val="00823C54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9E5EA5"/>
    <w:rsid w:val="00A42540"/>
    <w:rsid w:val="00A50939"/>
    <w:rsid w:val="00A83413"/>
    <w:rsid w:val="00AA6A40"/>
    <w:rsid w:val="00AA75F6"/>
    <w:rsid w:val="00AD00FD"/>
    <w:rsid w:val="00AF0A8E"/>
    <w:rsid w:val="00B5664D"/>
    <w:rsid w:val="00BA5B40"/>
    <w:rsid w:val="00BC126D"/>
    <w:rsid w:val="00BD0206"/>
    <w:rsid w:val="00C2098A"/>
    <w:rsid w:val="00C5444A"/>
    <w:rsid w:val="00C612DA"/>
    <w:rsid w:val="00C7741E"/>
    <w:rsid w:val="00C875AB"/>
    <w:rsid w:val="00CA3DF1"/>
    <w:rsid w:val="00CA4581"/>
    <w:rsid w:val="00CE18D5"/>
    <w:rsid w:val="00D04109"/>
    <w:rsid w:val="00D97A41"/>
    <w:rsid w:val="00DD124B"/>
    <w:rsid w:val="00DD3CF6"/>
    <w:rsid w:val="00DD6416"/>
    <w:rsid w:val="00DF4E0A"/>
    <w:rsid w:val="00E02DCD"/>
    <w:rsid w:val="00E12C60"/>
    <w:rsid w:val="00E22E87"/>
    <w:rsid w:val="00E57630"/>
    <w:rsid w:val="00E86C2B"/>
    <w:rsid w:val="00EB2D52"/>
    <w:rsid w:val="00EC6293"/>
    <w:rsid w:val="00EF7CC9"/>
    <w:rsid w:val="00F207C0"/>
    <w:rsid w:val="00F20AE5"/>
    <w:rsid w:val="00F47E97"/>
    <w:rsid w:val="00F53590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8B16AD-F5B8-40C7-BBFE-CC065BC2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ya.chami24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s%20chami\AppData\Roaming\Microsoft\Templates\Polished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07621446F046FAA326F449047E0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4CC58-A97C-4DA4-B96F-355591DECABA}"/>
      </w:docPartPr>
      <w:docPartBody>
        <w:p w:rsidR="00531828" w:rsidRDefault="00734191">
          <w:pPr>
            <w:pStyle w:val="8C07621446F046FAA326F449047E05AF"/>
          </w:pPr>
          <w:r w:rsidRPr="00906BEE">
            <w:t>YN</w:t>
          </w:r>
        </w:p>
      </w:docPartBody>
    </w:docPart>
    <w:docPart>
      <w:docPartPr>
        <w:name w:val="86E735879B374112897EFE547D7B8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B274B-8A6E-4689-B5EE-5304001A0232}"/>
      </w:docPartPr>
      <w:docPartBody>
        <w:p w:rsidR="00531828" w:rsidRDefault="00734191">
          <w:pPr>
            <w:pStyle w:val="86E735879B374112897EFE547D7B8BA9"/>
          </w:pPr>
          <w:r w:rsidRPr="00906BEE">
            <w:t>Objective</w:t>
          </w:r>
        </w:p>
      </w:docPartBody>
    </w:docPart>
    <w:docPart>
      <w:docPartPr>
        <w:name w:val="7ABD0BC5DF1D465283F7135AA83F6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0FD43-FB17-478B-8AB9-A95204D0AE06}"/>
      </w:docPartPr>
      <w:docPartBody>
        <w:p w:rsidR="00531828" w:rsidRDefault="00734191">
          <w:pPr>
            <w:pStyle w:val="7ABD0BC5DF1D465283F7135AA83F6739"/>
          </w:pPr>
          <w:r w:rsidRPr="00906BEE">
            <w:t>Skills</w:t>
          </w:r>
        </w:p>
      </w:docPartBody>
    </w:docPart>
    <w:docPart>
      <w:docPartPr>
        <w:name w:val="F3200E1D79FB49E388A1716981948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3F3F3-C3E9-4AA9-97A2-BDEE6C86EC2B}"/>
      </w:docPartPr>
      <w:docPartBody>
        <w:p w:rsidR="00531828" w:rsidRDefault="00734191">
          <w:pPr>
            <w:pStyle w:val="F3200E1D79FB49E388A1716981948ADC"/>
          </w:pPr>
          <w:r>
            <w:t>Your name</w:t>
          </w:r>
        </w:p>
      </w:docPartBody>
    </w:docPart>
    <w:docPart>
      <w:docPartPr>
        <w:name w:val="3FD723EB0BA741B5A238E6B16E88F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52512-F8DB-4A54-86F2-D81803C1E30C}"/>
      </w:docPartPr>
      <w:docPartBody>
        <w:p w:rsidR="00531828" w:rsidRDefault="00734191">
          <w:pPr>
            <w:pStyle w:val="3FD723EB0BA741B5A238E6B16E88F7F2"/>
          </w:pPr>
          <w:r w:rsidRPr="00906BEE">
            <w:t>Experience</w:t>
          </w:r>
        </w:p>
      </w:docPartBody>
    </w:docPart>
    <w:docPart>
      <w:docPartPr>
        <w:name w:val="4E58576472B24FAEAD36831B40850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03341-5852-480B-BEE1-D566B69B41D8}"/>
      </w:docPartPr>
      <w:docPartBody>
        <w:p w:rsidR="00531828" w:rsidRDefault="00734191">
          <w:pPr>
            <w:pStyle w:val="4E58576472B24FAEAD36831B4085067E"/>
          </w:pPr>
          <w:r w:rsidRPr="00906BEE">
            <w:t>Education</w:t>
          </w:r>
        </w:p>
      </w:docPartBody>
    </w:docPart>
    <w:docPart>
      <w:docPartPr>
        <w:name w:val="C1D57DBFF05E4C3C858677876727B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8335-9B4F-42FC-8203-40078A48F32E}"/>
      </w:docPartPr>
      <w:docPartBody>
        <w:p w:rsidR="00531828" w:rsidRDefault="00734191">
          <w:pPr>
            <w:pStyle w:val="C1D57DBFF05E4C3C858677876727BA13"/>
          </w:pPr>
          <w:r w:rsidRPr="00906BEE">
            <w:t>School</w:t>
          </w:r>
        </w:p>
      </w:docPartBody>
    </w:docPart>
    <w:docPart>
      <w:docPartPr>
        <w:name w:val="47245517607641D58C8E92115EF55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20B96-2B6A-400B-AF88-3E52986ED46E}"/>
      </w:docPartPr>
      <w:docPartBody>
        <w:p w:rsidR="00531828" w:rsidRDefault="00734191">
          <w:pPr>
            <w:pStyle w:val="47245517607641D58C8E92115EF55695"/>
          </w:pPr>
          <w:r w:rsidRPr="00906BEE">
            <w:t>You might want to include your GPA and a summary of relevant coursework, awards, and honors.</w:t>
          </w:r>
        </w:p>
      </w:docPartBody>
    </w:docPart>
    <w:docPart>
      <w:docPartPr>
        <w:name w:val="159812BFFCBB4C85A0C5A5427CBB2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22356-CFA0-4190-8E46-B30E0B853670}"/>
      </w:docPartPr>
      <w:docPartBody>
        <w:p w:rsidR="00531828" w:rsidRDefault="00734191">
          <w:pPr>
            <w:pStyle w:val="159812BFFCBB4C85A0C5A5427CBB2977"/>
          </w:pPr>
          <w:r w:rsidRPr="00906BEE">
            <w:t>Degree</w:t>
          </w:r>
        </w:p>
      </w:docPartBody>
    </w:docPart>
    <w:docPart>
      <w:docPartPr>
        <w:name w:val="8DC9CF2C478A4835928AB3303B323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85FB0-CBE2-4203-99C6-63C3EE18431E}"/>
      </w:docPartPr>
      <w:docPartBody>
        <w:p w:rsidR="00531828" w:rsidRDefault="00734191">
          <w:pPr>
            <w:pStyle w:val="8DC9CF2C478A4835928AB3303B323616"/>
          </w:pPr>
          <w:r w:rsidRPr="00906BEE">
            <w:t>Date Earned</w:t>
          </w:r>
        </w:p>
      </w:docPartBody>
    </w:docPart>
    <w:docPart>
      <w:docPartPr>
        <w:name w:val="2AC5C14C750D40858D49D7F7EECB8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6AB44-AF66-436F-996F-802EEA43AF5E}"/>
      </w:docPartPr>
      <w:docPartBody>
        <w:p w:rsidR="00531828" w:rsidRDefault="00734191">
          <w:pPr>
            <w:pStyle w:val="2AC5C14C750D40858D49D7F7EECB8460"/>
          </w:pPr>
          <w:r w:rsidRPr="00906BEE">
            <w:t>School</w:t>
          </w:r>
        </w:p>
      </w:docPartBody>
    </w:docPart>
    <w:docPart>
      <w:docPartPr>
        <w:name w:val="3571B9FAC8004239AF40B2EDFDFAB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5AD37-77EE-42E3-A1BF-51A7F3D4932E}"/>
      </w:docPartPr>
      <w:docPartBody>
        <w:p w:rsidR="00531828" w:rsidRDefault="00734191">
          <w:pPr>
            <w:pStyle w:val="3571B9FAC8004239AF40B2EDFDFABA2D"/>
          </w:pPr>
          <w:r w:rsidRPr="00906BEE">
            <w:t>On the Home tab of the ribbon, check out Styles to apply the formatting you need with just a click.</w:t>
          </w:r>
        </w:p>
      </w:docPartBody>
    </w:docPart>
    <w:docPart>
      <w:docPartPr>
        <w:name w:val="EE96F7EEAE2F4B9DB46198F2328B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FE734-465C-4F35-8C20-A30285A910EE}"/>
      </w:docPartPr>
      <w:docPartBody>
        <w:p w:rsidR="00531828" w:rsidRDefault="00734191">
          <w:pPr>
            <w:pStyle w:val="EE96F7EEAE2F4B9DB46198F2328B0ABC"/>
          </w:pPr>
          <w:r w:rsidRPr="00906BEE">
            <w:t>Volunteer Experience or Leadership</w:t>
          </w:r>
        </w:p>
      </w:docPartBody>
    </w:docPart>
    <w:docPart>
      <w:docPartPr>
        <w:name w:val="01088CC2BBFE4AC7A2731EE91EE06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BCE1D-08DE-493B-9E0B-720C2989AECD}"/>
      </w:docPartPr>
      <w:docPartBody>
        <w:p w:rsidR="00531828" w:rsidRDefault="00734191">
          <w:pPr>
            <w:pStyle w:val="01088CC2BBFE4AC7A2731EE91EE06BB0"/>
          </w:pPr>
          <w:r w:rsidRPr="00906BEE">
            <w:t>Did you manage a team for your club, lead a project for your favorite charity, or edit your school newspaper? Go ahead and describe experiences that illustrate your leadership abilities.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91"/>
    <w:rsid w:val="003068BC"/>
    <w:rsid w:val="00531828"/>
    <w:rsid w:val="00734191"/>
    <w:rsid w:val="008D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07621446F046FAA326F449047E05AF">
    <w:name w:val="8C07621446F046FAA326F449047E05AF"/>
  </w:style>
  <w:style w:type="paragraph" w:customStyle="1" w:styleId="86E735879B374112897EFE547D7B8BA9">
    <w:name w:val="86E735879B374112897EFE547D7B8BA9"/>
  </w:style>
  <w:style w:type="paragraph" w:customStyle="1" w:styleId="D49CD2C9DE034C7AB36B22D2235FAA18">
    <w:name w:val="D49CD2C9DE034C7AB36B22D2235FAA18"/>
  </w:style>
  <w:style w:type="paragraph" w:customStyle="1" w:styleId="7ABD0BC5DF1D465283F7135AA83F6739">
    <w:name w:val="7ABD0BC5DF1D465283F7135AA83F6739"/>
  </w:style>
  <w:style w:type="paragraph" w:customStyle="1" w:styleId="B8A7DCDD143E4CF4AF287E1F038B3B19">
    <w:name w:val="B8A7DCDD143E4CF4AF287E1F038B3B19"/>
  </w:style>
  <w:style w:type="paragraph" w:customStyle="1" w:styleId="F3200E1D79FB49E388A1716981948ADC">
    <w:name w:val="F3200E1D79FB49E388A1716981948ADC"/>
  </w:style>
  <w:style w:type="paragraph" w:customStyle="1" w:styleId="36948059269E48BF8D003C0D5B33B0EE">
    <w:name w:val="36948059269E48BF8D003C0D5B33B0EE"/>
  </w:style>
  <w:style w:type="paragraph" w:customStyle="1" w:styleId="678F58B6B8C74EF5A35F44A69896566D">
    <w:name w:val="678F58B6B8C74EF5A35F44A69896566D"/>
  </w:style>
  <w:style w:type="paragraph" w:customStyle="1" w:styleId="3FD723EB0BA741B5A238E6B16E88F7F2">
    <w:name w:val="3FD723EB0BA741B5A238E6B16E88F7F2"/>
  </w:style>
  <w:style w:type="paragraph" w:customStyle="1" w:styleId="0615AC63D7D24BFAA7FAD626C4B5BE69">
    <w:name w:val="0615AC63D7D24BFAA7FAD626C4B5BE69"/>
  </w:style>
  <w:style w:type="paragraph" w:customStyle="1" w:styleId="D20C732B15F44A758E2AB90EC17C2C47">
    <w:name w:val="D20C732B15F44A758E2AB90EC17C2C47"/>
  </w:style>
  <w:style w:type="paragraph" w:customStyle="1" w:styleId="5209BD2CD0614F28925D03007E99ECC1">
    <w:name w:val="5209BD2CD0614F28925D03007E99ECC1"/>
  </w:style>
  <w:style w:type="paragraph" w:customStyle="1" w:styleId="D718C3BA6F5C4ECB92AF45250CC4BB55">
    <w:name w:val="D718C3BA6F5C4ECB92AF45250CC4BB55"/>
  </w:style>
  <w:style w:type="paragraph" w:customStyle="1" w:styleId="7B572A1AFA164E7A949D0D26E08D46D4">
    <w:name w:val="7B572A1AFA164E7A949D0D26E08D46D4"/>
  </w:style>
  <w:style w:type="paragraph" w:customStyle="1" w:styleId="831FFBA0D317409A844DED76222C828F">
    <w:name w:val="831FFBA0D317409A844DED76222C828F"/>
  </w:style>
  <w:style w:type="paragraph" w:customStyle="1" w:styleId="3C886764D15946A7934449E71334948A">
    <w:name w:val="3C886764D15946A7934449E71334948A"/>
  </w:style>
  <w:style w:type="paragraph" w:customStyle="1" w:styleId="F8075BA4042044E3B4993608642DDF10">
    <w:name w:val="F8075BA4042044E3B4993608642DDF10"/>
  </w:style>
  <w:style w:type="paragraph" w:customStyle="1" w:styleId="CDC477C0CE1047E480B30D90EBE95493">
    <w:name w:val="CDC477C0CE1047E480B30D90EBE95493"/>
  </w:style>
  <w:style w:type="paragraph" w:customStyle="1" w:styleId="1DEE6F60483D415FA5DECC2CC9271178">
    <w:name w:val="1DEE6F60483D415FA5DECC2CC9271178"/>
  </w:style>
  <w:style w:type="paragraph" w:customStyle="1" w:styleId="4E58576472B24FAEAD36831B4085067E">
    <w:name w:val="4E58576472B24FAEAD36831B4085067E"/>
  </w:style>
  <w:style w:type="paragraph" w:customStyle="1" w:styleId="A47BC9A30A7A461B89388F62CA42C1F4">
    <w:name w:val="A47BC9A30A7A461B89388F62CA42C1F4"/>
  </w:style>
  <w:style w:type="paragraph" w:customStyle="1" w:styleId="925B0C623549446E94345C881D019691">
    <w:name w:val="925B0C623549446E94345C881D019691"/>
  </w:style>
  <w:style w:type="paragraph" w:customStyle="1" w:styleId="C1D57DBFF05E4C3C858677876727BA13">
    <w:name w:val="C1D57DBFF05E4C3C858677876727BA13"/>
  </w:style>
  <w:style w:type="paragraph" w:customStyle="1" w:styleId="47245517607641D58C8E92115EF55695">
    <w:name w:val="47245517607641D58C8E92115EF55695"/>
  </w:style>
  <w:style w:type="paragraph" w:customStyle="1" w:styleId="159812BFFCBB4C85A0C5A5427CBB2977">
    <w:name w:val="159812BFFCBB4C85A0C5A5427CBB2977"/>
  </w:style>
  <w:style w:type="paragraph" w:customStyle="1" w:styleId="8DC9CF2C478A4835928AB3303B323616">
    <w:name w:val="8DC9CF2C478A4835928AB3303B323616"/>
  </w:style>
  <w:style w:type="paragraph" w:customStyle="1" w:styleId="2AC5C14C750D40858D49D7F7EECB8460">
    <w:name w:val="2AC5C14C750D40858D49D7F7EECB8460"/>
  </w:style>
  <w:style w:type="paragraph" w:customStyle="1" w:styleId="3571B9FAC8004239AF40B2EDFDFABA2D">
    <w:name w:val="3571B9FAC8004239AF40B2EDFDFABA2D"/>
  </w:style>
  <w:style w:type="paragraph" w:customStyle="1" w:styleId="EE96F7EEAE2F4B9DB46198F2328B0ABC">
    <w:name w:val="EE96F7EEAE2F4B9DB46198F2328B0ABC"/>
  </w:style>
  <w:style w:type="paragraph" w:customStyle="1" w:styleId="01088CC2BBFE4AC7A2731EE91EE06BB0">
    <w:name w:val="01088CC2BBFE4AC7A2731EE91EE06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</Template>
  <TotalTime>14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 chami</dc:creator>
  <cp:keywords/>
  <dc:description/>
  <cp:lastModifiedBy>Abbass Chami</cp:lastModifiedBy>
  <cp:revision>4</cp:revision>
  <dcterms:created xsi:type="dcterms:W3CDTF">2018-04-20T10:39:00Z</dcterms:created>
  <dcterms:modified xsi:type="dcterms:W3CDTF">2019-07-12T17:13:00Z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