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7A0F44" w:rsidRPr="009D60AD" w:rsidRDefault="009D60AD" w:rsidP="00174A87">
            <w:pPr>
              <w:pStyle w:val="Title"/>
            </w:pPr>
            <w:r w:rsidRPr="009D60AD">
              <w:t>Nour Houssam</w:t>
            </w:r>
          </w:p>
          <w:p w:rsidR="007A0F44" w:rsidRPr="00565B06" w:rsidRDefault="009D60AD" w:rsidP="009D60AD">
            <w:pPr>
              <w:pStyle w:val="Subtitle"/>
            </w:pPr>
            <w:r w:rsidRPr="009D60AD">
              <w:rPr>
                <w:b w:val="0"/>
              </w:rPr>
              <w:t>Antar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Default="00654A2B" w:rsidP="000660C9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2C1288C9CEA4401EB410EEEB08B3121E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proofErr w:type="spellStart"/>
                <w:r w:rsidR="000660C9">
                  <w:t>Beirut,Lebanon</w:t>
                </w:r>
                <w:proofErr w:type="spellEnd"/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1BF2A528" wp14:editId="46B6C0AE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270FAE03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654A2B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D8269F4DACCB4E9491E150725F39785D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9D60AD">
                  <w:t>+961 3006461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966E05C" wp14:editId="3AB9F0C1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367D631F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654A2B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7B482DF1A1414332944BDDF0EC455EC9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9D60AD">
                  <w:t>nour-antar@live.com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2405303E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Pr="00565B06" w:rsidRDefault="007A0F44" w:rsidP="009D60AD">
            <w:pPr>
              <w:pStyle w:val="ContactInfo"/>
              <w:jc w:val="left"/>
            </w:pPr>
            <w:r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4ED6B1F2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654A2B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E516B0AF9B4B4023995ED01B75DB4C5D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:rsidR="000660C9" w:rsidRDefault="000660C9" w:rsidP="000660C9">
      <w:pPr>
        <w:spacing w:after="0"/>
        <w:rPr>
          <w:rFonts w:ascii="Arial" w:eastAsia="Times New Roman" w:hAnsi="Arial" w:cs="Arial"/>
          <w:i/>
          <w:iCs/>
          <w:color w:val="233143"/>
          <w:sz w:val="24"/>
          <w:szCs w:val="24"/>
        </w:rPr>
      </w:pPr>
    </w:p>
    <w:p w:rsidR="00A77B4D" w:rsidRPr="00AA3D09" w:rsidRDefault="00DF3F1E" w:rsidP="007850D1">
      <w:pPr>
        <w:rPr>
          <w:color w:val="auto"/>
          <w:sz w:val="24"/>
          <w:szCs w:val="24"/>
        </w:rPr>
      </w:pPr>
      <w:r w:rsidRPr="00AA3D09">
        <w:rPr>
          <w:rFonts w:asciiTheme="majorHAnsi" w:eastAsia="Times New Roman" w:hAnsiTheme="majorHAnsi" w:cstheme="majorHAnsi"/>
          <w:color w:val="auto"/>
          <w:sz w:val="24"/>
          <w:szCs w:val="24"/>
        </w:rPr>
        <w:t>Seeking a job in the Marketing industry, that allows me to develop and build experiences on the academic skill-set that I acquire and will allow me to evolve to achieve a successful career.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9D60AD">
        <w:tc>
          <w:tcPr>
            <w:tcW w:w="725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086CD16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77B4D" w:rsidRPr="00565B06" w:rsidRDefault="00654A2B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ED5AED17CB2D461B8D0F651BBA9621C9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565B06" w:rsidRDefault="009D60AD" w:rsidP="00B47E1E">
      <w:pPr>
        <w:pStyle w:val="Heading2"/>
      </w:pPr>
      <w:r>
        <w:t>BBA in Marketing and Advertising</w:t>
      </w:r>
      <w:r w:rsidRPr="00565B06">
        <w:t xml:space="preserve"> </w:t>
      </w:r>
      <w:r w:rsidR="007C0E0E" w:rsidRPr="00565B06">
        <w:t xml:space="preserve">| </w:t>
      </w:r>
      <w:proofErr w:type="spellStart"/>
      <w:r>
        <w:rPr>
          <w:rStyle w:val="Emphasis"/>
        </w:rPr>
        <w:t>Rafik</w:t>
      </w:r>
      <w:proofErr w:type="spellEnd"/>
      <w:r>
        <w:rPr>
          <w:rStyle w:val="Emphasis"/>
        </w:rPr>
        <w:t xml:space="preserve"> Hariri University</w:t>
      </w:r>
    </w:p>
    <w:p w:rsidR="007C0E0E" w:rsidRPr="00AA3D09" w:rsidRDefault="009D60AD" w:rsidP="004F199F">
      <w:pPr>
        <w:pStyle w:val="Heading3"/>
        <w:rPr>
          <w:color w:val="auto"/>
        </w:rPr>
      </w:pPr>
      <w:r w:rsidRPr="00AA3D09">
        <w:rPr>
          <w:color w:val="auto"/>
        </w:rPr>
        <w:t>September 2017</w:t>
      </w:r>
      <w:r w:rsidR="007C0E0E" w:rsidRPr="00AA3D09">
        <w:rPr>
          <w:color w:val="auto"/>
        </w:rPr>
        <w:t xml:space="preserve"> – </w:t>
      </w:r>
      <w:r w:rsidRPr="00AA3D09">
        <w:rPr>
          <w:color w:val="auto"/>
        </w:rPr>
        <w:t>june 2020</w:t>
      </w:r>
    </w:p>
    <w:p w:rsidR="000E24AC" w:rsidRPr="00565B06" w:rsidRDefault="000E24AC" w:rsidP="007850D1"/>
    <w:p w:rsidR="007C0E0E" w:rsidRPr="00565B06" w:rsidRDefault="009D60AD" w:rsidP="00B47E1E">
      <w:pPr>
        <w:pStyle w:val="Heading2"/>
      </w:pPr>
      <w:r>
        <w:t>Lebanese Bachelor in Sociology and Economics</w:t>
      </w:r>
      <w:r w:rsidRPr="00565B06">
        <w:t xml:space="preserve"> </w:t>
      </w:r>
      <w:r w:rsidR="007C0E0E" w:rsidRPr="00565B06">
        <w:t xml:space="preserve">| </w:t>
      </w:r>
      <w:proofErr w:type="spellStart"/>
      <w:r>
        <w:rPr>
          <w:rStyle w:val="Emphasis"/>
        </w:rPr>
        <w:t>Houssam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Eddine</w:t>
      </w:r>
      <w:proofErr w:type="spellEnd"/>
      <w:r>
        <w:rPr>
          <w:rStyle w:val="Emphasis"/>
        </w:rPr>
        <w:t xml:space="preserve"> Hariri High School</w:t>
      </w:r>
    </w:p>
    <w:p w:rsidR="007C0E0E" w:rsidRPr="00AA3D09" w:rsidRDefault="009D60AD" w:rsidP="004F199F">
      <w:pPr>
        <w:pStyle w:val="Heading3"/>
        <w:rPr>
          <w:color w:val="auto"/>
        </w:rPr>
      </w:pPr>
      <w:r w:rsidRPr="00AA3D09">
        <w:rPr>
          <w:color w:val="auto"/>
        </w:rPr>
        <w:t>September 2003</w:t>
      </w:r>
      <w:r w:rsidR="007C0E0E" w:rsidRPr="00AA3D09">
        <w:rPr>
          <w:color w:val="auto"/>
        </w:rPr>
        <w:t xml:space="preserve"> – </w:t>
      </w:r>
      <w:r w:rsidRPr="00AA3D09">
        <w:rPr>
          <w:color w:val="auto"/>
        </w:rPr>
        <w:t>july 2017</w:t>
      </w:r>
    </w:p>
    <w:p w:rsidR="007C0E0E" w:rsidRPr="00565B06" w:rsidRDefault="007C0E0E" w:rsidP="007C0E0E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5200168D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565B06" w:rsidRDefault="00654A2B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50D52647C7534FC79B4ECCD57661D929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5E088C" w:rsidRPr="00565B06" w:rsidRDefault="009D60AD" w:rsidP="00B47E1E">
      <w:pPr>
        <w:pStyle w:val="Heading2"/>
      </w:pPr>
      <w:r>
        <w:t>Volunteer</w:t>
      </w:r>
      <w:r w:rsidR="005E088C" w:rsidRPr="00565B06">
        <w:t xml:space="preserve"> | </w:t>
      </w:r>
      <w:r>
        <w:rPr>
          <w:rStyle w:val="Emphasis"/>
        </w:rPr>
        <w:t>DPNA</w:t>
      </w:r>
    </w:p>
    <w:p w:rsidR="005E088C" w:rsidRPr="00AA3D09" w:rsidRDefault="009D60AD" w:rsidP="004F199F">
      <w:pPr>
        <w:pStyle w:val="Heading3"/>
        <w:rPr>
          <w:color w:val="auto"/>
        </w:rPr>
      </w:pPr>
      <w:r w:rsidRPr="00AA3D09">
        <w:rPr>
          <w:color w:val="auto"/>
        </w:rPr>
        <w:t>May 2018</w:t>
      </w:r>
      <w:r w:rsidR="005E088C" w:rsidRPr="00AA3D09">
        <w:rPr>
          <w:color w:val="auto"/>
        </w:rPr>
        <w:t xml:space="preserve"> – </w:t>
      </w:r>
      <w:r w:rsidRPr="00AA3D09">
        <w:rPr>
          <w:color w:val="auto"/>
        </w:rPr>
        <w:t>JUly 2018</w:t>
      </w:r>
    </w:p>
    <w:p w:rsidR="005E088C" w:rsidRPr="00AA3D09" w:rsidRDefault="009D60AD" w:rsidP="005E088C">
      <w:pPr>
        <w:rPr>
          <w:color w:val="auto"/>
          <w:sz w:val="24"/>
          <w:szCs w:val="24"/>
        </w:rPr>
      </w:pPr>
      <w:r w:rsidRPr="00AA3D09">
        <w:rPr>
          <w:color w:val="auto"/>
          <w:sz w:val="24"/>
          <w:szCs w:val="24"/>
        </w:rPr>
        <w:t>Social worker</w:t>
      </w:r>
    </w:p>
    <w:p w:rsidR="00E82EF3" w:rsidRPr="00E82EF3" w:rsidRDefault="00E82EF3" w:rsidP="001E0BFA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Participated in different projects to ensure</w:t>
      </w:r>
      <w:r w:rsidRPr="00E82EF3">
        <w:rPr>
          <w:rFonts w:asciiTheme="majorHAnsi" w:hAnsiTheme="majorHAnsi" w:cstheme="majorHAnsi"/>
          <w:color w:val="222222"/>
          <w:shd w:val="clear" w:color="auto" w:fill="FFFFFF"/>
        </w:rPr>
        <w:t xml:space="preserve"> individuals and their families through difficult times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="001E0BFA">
        <w:rPr>
          <w:rFonts w:asciiTheme="majorHAnsi" w:hAnsiTheme="majorHAnsi" w:cstheme="majorHAnsi"/>
          <w:color w:val="222222"/>
          <w:shd w:val="clear" w:color="auto" w:fill="FFFFFF"/>
        </w:rPr>
        <w:t>to be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safeguarded from harm.</w:t>
      </w:r>
    </w:p>
    <w:p w:rsidR="001333E7" w:rsidRPr="001333E7" w:rsidRDefault="00E82EF3" w:rsidP="00E82EF3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 xml:space="preserve">Joined meetings that </w:t>
      </w:r>
      <w:r w:rsidR="00C0134C">
        <w:rPr>
          <w:rFonts w:asciiTheme="majorHAnsi" w:hAnsiTheme="majorHAnsi" w:cstheme="majorHAnsi"/>
          <w:color w:val="222222"/>
          <w:shd w:val="clear" w:color="auto" w:fill="FFFFFF"/>
        </w:rPr>
        <w:t>focus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on future projects to</w:t>
      </w:r>
      <w:r w:rsidRPr="00E82EF3">
        <w:rPr>
          <w:rFonts w:asciiTheme="majorHAnsi" w:hAnsiTheme="majorHAnsi" w:cstheme="majorHAnsi"/>
          <w:color w:val="222222"/>
          <w:shd w:val="clear" w:color="auto" w:fill="FFFFFF"/>
        </w:rPr>
        <w:t xml:space="preserve"> improve outcomes in people's lives.</w:t>
      </w:r>
    </w:p>
    <w:p w:rsidR="00644B7C" w:rsidRPr="00E82EF3" w:rsidRDefault="001333E7" w:rsidP="001333E7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>Worked with</w:t>
      </w:r>
      <w:r w:rsidR="00E82EF3" w:rsidRPr="00E82EF3">
        <w:rPr>
          <w:rFonts w:asciiTheme="majorHAnsi" w:hAnsiTheme="majorHAnsi" w:cstheme="majorHAnsi"/>
          <w:color w:val="222222"/>
          <w:shd w:val="clear" w:color="auto" w:fill="FFFFFF"/>
        </w:rPr>
        <w:t xml:space="preserve"> professionals in health </w:t>
      </w:r>
      <w:r w:rsidR="00E82EF3" w:rsidRPr="001333E7">
        <w:rPr>
          <w:rFonts w:asciiTheme="majorHAnsi" w:hAnsiTheme="majorHAnsi" w:cstheme="majorHAnsi"/>
          <w:color w:val="222222"/>
          <w:shd w:val="clear" w:color="auto" w:fill="FFFFFF"/>
        </w:rPr>
        <w:t>and social</w:t>
      </w:r>
      <w:r w:rsidR="00E82EF3" w:rsidRPr="00E82EF3">
        <w:rPr>
          <w:rFonts w:asciiTheme="majorHAnsi" w:hAnsiTheme="majorHAnsi" w:cstheme="majorHAnsi"/>
          <w:color w:val="222222"/>
          <w:shd w:val="clear" w:color="auto" w:fill="FFFFFF"/>
        </w:rPr>
        <w:t> care</w:t>
      </w:r>
      <w:r>
        <w:rPr>
          <w:rFonts w:asciiTheme="majorHAnsi" w:hAnsiTheme="majorHAnsi" w:cstheme="majorHAnsi"/>
          <w:color w:val="222222"/>
          <w:shd w:val="clear" w:color="auto" w:fill="FFFFFF"/>
        </w:rPr>
        <w:t xml:space="preserve"> that benefit refugee individuals positively. </w:t>
      </w:r>
    </w:p>
    <w:p w:rsidR="00E6479B" w:rsidRPr="00565B06" w:rsidRDefault="00E6479B" w:rsidP="00E6479B">
      <w:pPr>
        <w:pStyle w:val="Heading2"/>
      </w:pPr>
      <w:r>
        <w:t>Internship</w:t>
      </w:r>
      <w:r w:rsidRPr="00565B06">
        <w:t xml:space="preserve"> | </w:t>
      </w:r>
      <w:r>
        <w:rPr>
          <w:rStyle w:val="Emphasis"/>
        </w:rPr>
        <w:t>KARIM PRESS</w:t>
      </w:r>
    </w:p>
    <w:p w:rsidR="00E6479B" w:rsidRPr="00AA3D09" w:rsidRDefault="00E6479B" w:rsidP="00E6479B">
      <w:pPr>
        <w:pStyle w:val="Heading3"/>
        <w:rPr>
          <w:color w:val="auto"/>
        </w:rPr>
      </w:pPr>
      <w:r w:rsidRPr="00AA3D09">
        <w:rPr>
          <w:color w:val="auto"/>
        </w:rPr>
        <w:t>May 2020 – JUly 2020</w:t>
      </w:r>
    </w:p>
    <w:p w:rsidR="00E6479B" w:rsidRPr="00AA3D09" w:rsidRDefault="00E6479B" w:rsidP="00E6479B">
      <w:pPr>
        <w:rPr>
          <w:color w:val="auto"/>
          <w:sz w:val="24"/>
          <w:szCs w:val="24"/>
        </w:rPr>
      </w:pPr>
      <w:r w:rsidRPr="00AA3D09">
        <w:rPr>
          <w:color w:val="auto"/>
          <w:sz w:val="24"/>
          <w:szCs w:val="24"/>
        </w:rPr>
        <w:t xml:space="preserve">Marketing Specialist </w:t>
      </w:r>
    </w:p>
    <w:p w:rsidR="00644B7C" w:rsidRPr="00AA3D09" w:rsidRDefault="00644B7C" w:rsidP="00644B7C">
      <w:pPr>
        <w:pStyle w:val="ListParagraph"/>
        <w:numPr>
          <w:ilvl w:val="0"/>
          <w:numId w:val="22"/>
        </w:numPr>
        <w:rPr>
          <w:color w:val="auto"/>
          <w:sz w:val="24"/>
          <w:szCs w:val="24"/>
        </w:rPr>
      </w:pPr>
      <w:r w:rsidRPr="00AA3D09">
        <w:rPr>
          <w:color w:val="auto"/>
          <w:sz w:val="24"/>
          <w:szCs w:val="24"/>
        </w:rPr>
        <w:t>Handled a marketing campaign for a company to increase its sales.</w:t>
      </w:r>
    </w:p>
    <w:p w:rsidR="00644B7C" w:rsidRPr="00AA3D09" w:rsidRDefault="00644B7C" w:rsidP="00644B7C">
      <w:pPr>
        <w:pStyle w:val="ListParagraph"/>
        <w:numPr>
          <w:ilvl w:val="0"/>
          <w:numId w:val="22"/>
        </w:numPr>
        <w:rPr>
          <w:color w:val="auto"/>
          <w:sz w:val="24"/>
          <w:szCs w:val="24"/>
        </w:rPr>
      </w:pPr>
      <w:r w:rsidRPr="00AA3D09">
        <w:rPr>
          <w:color w:val="auto"/>
          <w:sz w:val="24"/>
          <w:szCs w:val="24"/>
        </w:rPr>
        <w:t>Created Advertisements for different companies that could be used on different platforms.</w:t>
      </w:r>
    </w:p>
    <w:p w:rsidR="00644B7C" w:rsidRDefault="00644B7C" w:rsidP="00644B7C">
      <w:pPr>
        <w:pStyle w:val="ListParagraph"/>
        <w:numPr>
          <w:ilvl w:val="0"/>
          <w:numId w:val="22"/>
        </w:numPr>
        <w:rPr>
          <w:color w:val="auto"/>
          <w:sz w:val="24"/>
          <w:szCs w:val="24"/>
        </w:rPr>
      </w:pPr>
      <w:r w:rsidRPr="00AA3D09">
        <w:rPr>
          <w:color w:val="auto"/>
          <w:sz w:val="24"/>
          <w:szCs w:val="24"/>
        </w:rPr>
        <w:t>Contacted different clients to improve their social media channels.</w:t>
      </w:r>
    </w:p>
    <w:p w:rsidR="00AA3D09" w:rsidRPr="00AA3D09" w:rsidRDefault="00AA3D09" w:rsidP="00AA3D09">
      <w:pPr>
        <w:pStyle w:val="ListParagraph"/>
        <w:rPr>
          <w:color w:val="auto"/>
          <w:sz w:val="24"/>
          <w:szCs w:val="24"/>
        </w:rPr>
      </w:pPr>
    </w:p>
    <w:p w:rsidR="006C1D78" w:rsidRPr="00644B7C" w:rsidRDefault="006C1D78" w:rsidP="006C1D78">
      <w:pPr>
        <w:pStyle w:val="ListParagraph"/>
        <w:rPr>
          <w:sz w:val="24"/>
          <w:szCs w:val="24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0"/>
        <w:gridCol w:w="8654"/>
      </w:tblGrid>
      <w:tr w:rsidR="00AC7C34" w:rsidRPr="00565B06" w:rsidTr="004B7F25">
        <w:tc>
          <w:tcPr>
            <w:tcW w:w="720" w:type="dxa"/>
            <w:tcMar>
              <w:right w:w="216" w:type="dxa"/>
            </w:tcMar>
            <w:vAlign w:val="bottom"/>
          </w:tcPr>
          <w:p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7D267F8" wp14:editId="0DEB7F6C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5D663FA6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54" w:type="dxa"/>
          </w:tcPr>
          <w:p w:rsidR="00AC7C34" w:rsidRPr="00565B06" w:rsidRDefault="00654A2B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41C3089F47DE4CC8AD919E8C56DD6BA1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565B06">
                  <w:t>Activities</w:t>
                </w:r>
              </w:sdtContent>
            </w:sdt>
          </w:p>
        </w:tc>
      </w:tr>
    </w:tbl>
    <w:p w:rsidR="009D60AD" w:rsidRPr="00AA3D09" w:rsidRDefault="009D60AD" w:rsidP="009D60AD">
      <w:pPr>
        <w:pStyle w:val="ListParagraph"/>
        <w:numPr>
          <w:ilvl w:val="0"/>
          <w:numId w:val="17"/>
        </w:numPr>
        <w:spacing w:after="60" w:line="259" w:lineRule="auto"/>
        <w:rPr>
          <w:color w:val="auto"/>
          <w:sz w:val="24"/>
          <w:szCs w:val="24"/>
        </w:rPr>
      </w:pPr>
      <w:r w:rsidRPr="00AA3D09">
        <w:rPr>
          <w:color w:val="auto"/>
          <w:sz w:val="24"/>
          <w:szCs w:val="24"/>
        </w:rPr>
        <w:t xml:space="preserve">Participated in </w:t>
      </w:r>
      <w:proofErr w:type="spellStart"/>
      <w:r w:rsidRPr="00AA3D09">
        <w:rPr>
          <w:color w:val="auto"/>
          <w:sz w:val="24"/>
          <w:szCs w:val="24"/>
        </w:rPr>
        <w:t>Rafik</w:t>
      </w:r>
      <w:proofErr w:type="spellEnd"/>
      <w:r w:rsidRPr="00AA3D09">
        <w:rPr>
          <w:color w:val="auto"/>
          <w:sz w:val="24"/>
          <w:szCs w:val="24"/>
        </w:rPr>
        <w:t xml:space="preserve"> Hariri High </w:t>
      </w:r>
      <w:proofErr w:type="spellStart"/>
      <w:r w:rsidRPr="00AA3D09">
        <w:rPr>
          <w:color w:val="auto"/>
          <w:sz w:val="24"/>
          <w:szCs w:val="24"/>
        </w:rPr>
        <w:t>Schools’s</w:t>
      </w:r>
      <w:proofErr w:type="spellEnd"/>
      <w:r w:rsidRPr="00AA3D09">
        <w:rPr>
          <w:color w:val="auto"/>
          <w:sz w:val="24"/>
          <w:szCs w:val="24"/>
        </w:rPr>
        <w:t xml:space="preserve"> MUN as a Delegate (2016)</w:t>
      </w:r>
    </w:p>
    <w:p w:rsidR="009D60AD" w:rsidRPr="00AA3D09" w:rsidRDefault="009D60AD" w:rsidP="009D60AD">
      <w:pPr>
        <w:pStyle w:val="ListParagraph"/>
        <w:numPr>
          <w:ilvl w:val="0"/>
          <w:numId w:val="17"/>
        </w:numPr>
        <w:spacing w:after="60" w:line="259" w:lineRule="auto"/>
        <w:rPr>
          <w:color w:val="auto"/>
          <w:sz w:val="24"/>
          <w:szCs w:val="24"/>
        </w:rPr>
      </w:pPr>
      <w:r w:rsidRPr="00AA3D09">
        <w:rPr>
          <w:color w:val="auto"/>
          <w:sz w:val="24"/>
          <w:szCs w:val="24"/>
        </w:rPr>
        <w:t xml:space="preserve">Participated in </w:t>
      </w:r>
      <w:proofErr w:type="spellStart"/>
      <w:r w:rsidRPr="00AA3D09">
        <w:rPr>
          <w:color w:val="auto"/>
          <w:sz w:val="24"/>
          <w:szCs w:val="24"/>
        </w:rPr>
        <w:t>Houssam</w:t>
      </w:r>
      <w:proofErr w:type="spellEnd"/>
      <w:r w:rsidRPr="00AA3D09">
        <w:rPr>
          <w:color w:val="auto"/>
          <w:sz w:val="24"/>
          <w:szCs w:val="24"/>
        </w:rPr>
        <w:t xml:space="preserve"> </w:t>
      </w:r>
      <w:proofErr w:type="spellStart"/>
      <w:r w:rsidRPr="00AA3D09">
        <w:rPr>
          <w:color w:val="auto"/>
          <w:sz w:val="24"/>
          <w:szCs w:val="24"/>
        </w:rPr>
        <w:t>Eddine</w:t>
      </w:r>
      <w:proofErr w:type="spellEnd"/>
      <w:r w:rsidRPr="00AA3D09">
        <w:rPr>
          <w:color w:val="auto"/>
          <w:sz w:val="24"/>
          <w:szCs w:val="24"/>
        </w:rPr>
        <w:t xml:space="preserve"> </w:t>
      </w:r>
      <w:proofErr w:type="spellStart"/>
      <w:r w:rsidRPr="00AA3D09">
        <w:rPr>
          <w:color w:val="auto"/>
          <w:sz w:val="24"/>
          <w:szCs w:val="24"/>
        </w:rPr>
        <w:t>Harriri</w:t>
      </w:r>
      <w:proofErr w:type="spellEnd"/>
      <w:r w:rsidRPr="00AA3D09">
        <w:rPr>
          <w:color w:val="auto"/>
          <w:sz w:val="24"/>
          <w:szCs w:val="24"/>
        </w:rPr>
        <w:t xml:space="preserve"> High School’s MUN as an Usher for 2 years. (2015 &amp; 2016)</w:t>
      </w:r>
    </w:p>
    <w:p w:rsidR="004B7F25" w:rsidRPr="00AA3D09" w:rsidRDefault="00E26082" w:rsidP="006C1D78">
      <w:pPr>
        <w:pStyle w:val="ListParagraph"/>
        <w:numPr>
          <w:ilvl w:val="0"/>
          <w:numId w:val="17"/>
        </w:numPr>
        <w:spacing w:after="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Attended a </w:t>
      </w:r>
      <w:r w:rsidR="009D60AD" w:rsidRPr="00AA3D09">
        <w:rPr>
          <w:color w:val="auto"/>
          <w:sz w:val="24"/>
          <w:szCs w:val="24"/>
        </w:rPr>
        <w:t>Public Speaking workshop at OLA-SAIDA (2014)</w:t>
      </w:r>
    </w:p>
    <w:p w:rsidR="004B7F25" w:rsidRDefault="004B7F25" w:rsidP="004B7F25">
      <w:pPr>
        <w:pStyle w:val="Icons"/>
        <w:jc w:val="left"/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0"/>
        <w:gridCol w:w="8654"/>
      </w:tblGrid>
      <w:tr w:rsidR="004B7F25" w:rsidRPr="00565B06" w:rsidTr="002C66BE">
        <w:tc>
          <w:tcPr>
            <w:tcW w:w="720" w:type="dxa"/>
            <w:tcMar>
              <w:right w:w="216" w:type="dxa"/>
            </w:tcMar>
            <w:vAlign w:val="bottom"/>
          </w:tcPr>
          <w:p w:rsidR="004B7F25" w:rsidRPr="00565B06" w:rsidRDefault="004B7F25" w:rsidP="002C66B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D5AB233" wp14:editId="5B73225F">
                      <wp:extent cx="274320" cy="274320"/>
                      <wp:effectExtent l="0" t="0" r="0" b="0"/>
                      <wp:docPr id="10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1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8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013C94D1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54" w:type="dxa"/>
          </w:tcPr>
          <w:p w:rsidR="004B7F25" w:rsidRPr="00AE4DA4" w:rsidRDefault="005F5C74" w:rsidP="002C66BE">
            <w:pPr>
              <w:pStyle w:val="Heading1"/>
              <w:outlineLvl w:val="0"/>
              <w:rPr>
                <w:bCs/>
              </w:rPr>
            </w:pPr>
            <w:r>
              <w:rPr>
                <w:bCs/>
                <w:caps w:val="0"/>
              </w:rPr>
              <w:t>PROJECT RELATED TO MAJOR</w:t>
            </w:r>
          </w:p>
        </w:tc>
      </w:tr>
    </w:tbl>
    <w:p w:rsidR="004B7F25" w:rsidRPr="00AA3D09" w:rsidRDefault="004B7F25" w:rsidP="002C66BE">
      <w:pPr>
        <w:pStyle w:val="ListParagraph"/>
        <w:numPr>
          <w:ilvl w:val="0"/>
          <w:numId w:val="18"/>
        </w:numPr>
        <w:spacing w:after="60" w:line="259" w:lineRule="auto"/>
        <w:rPr>
          <w:color w:val="auto"/>
          <w:sz w:val="24"/>
          <w:szCs w:val="24"/>
        </w:rPr>
      </w:pPr>
      <w:r w:rsidRPr="00AA3D09">
        <w:rPr>
          <w:color w:val="auto"/>
          <w:sz w:val="24"/>
          <w:szCs w:val="24"/>
        </w:rPr>
        <w:t>Marketing Res</w:t>
      </w:r>
      <w:r w:rsidR="00E26082">
        <w:rPr>
          <w:color w:val="auto"/>
          <w:sz w:val="24"/>
          <w:szCs w:val="24"/>
        </w:rPr>
        <w:t xml:space="preserve">earch for </w:t>
      </w:r>
      <w:proofErr w:type="spellStart"/>
      <w:r w:rsidR="00E26082">
        <w:rPr>
          <w:color w:val="auto"/>
          <w:sz w:val="24"/>
          <w:szCs w:val="24"/>
        </w:rPr>
        <w:t>Zaatar</w:t>
      </w:r>
      <w:proofErr w:type="spellEnd"/>
      <w:r w:rsidR="00E26082">
        <w:rPr>
          <w:color w:val="auto"/>
          <w:sz w:val="24"/>
          <w:szCs w:val="24"/>
        </w:rPr>
        <w:t xml:space="preserve"> W </w:t>
      </w:r>
      <w:proofErr w:type="spellStart"/>
      <w:r w:rsidR="00E26082">
        <w:rPr>
          <w:color w:val="auto"/>
          <w:sz w:val="24"/>
          <w:szCs w:val="24"/>
        </w:rPr>
        <w:t>Zeit</w:t>
      </w:r>
      <w:proofErr w:type="spellEnd"/>
      <w:r w:rsidR="00E26082">
        <w:rPr>
          <w:color w:val="auto"/>
          <w:sz w:val="24"/>
          <w:szCs w:val="24"/>
        </w:rPr>
        <w:t xml:space="preserve"> to open </w:t>
      </w:r>
      <w:r w:rsidRPr="00AA3D09">
        <w:rPr>
          <w:color w:val="auto"/>
          <w:sz w:val="24"/>
          <w:szCs w:val="24"/>
        </w:rPr>
        <w:t xml:space="preserve">in </w:t>
      </w:r>
      <w:proofErr w:type="spellStart"/>
      <w:r w:rsidRPr="00AA3D09">
        <w:rPr>
          <w:color w:val="auto"/>
          <w:sz w:val="24"/>
          <w:szCs w:val="24"/>
        </w:rPr>
        <w:t>Saida</w:t>
      </w:r>
      <w:proofErr w:type="spellEnd"/>
      <w:r w:rsidR="00970B3F">
        <w:rPr>
          <w:color w:val="auto"/>
          <w:sz w:val="24"/>
          <w:szCs w:val="24"/>
        </w:rPr>
        <w:t>.</w:t>
      </w:r>
    </w:p>
    <w:p w:rsidR="004B7F25" w:rsidRPr="00AA3D09" w:rsidRDefault="00970B3F" w:rsidP="00970B3F">
      <w:pPr>
        <w:pStyle w:val="ListParagraph"/>
        <w:numPr>
          <w:ilvl w:val="0"/>
          <w:numId w:val="18"/>
        </w:numPr>
        <w:spacing w:after="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Senior Year Project </w:t>
      </w:r>
      <w:r w:rsidR="004B7F25" w:rsidRPr="00AA3D09">
        <w:rPr>
          <w:color w:val="auto"/>
          <w:sz w:val="24"/>
          <w:szCs w:val="24"/>
        </w:rPr>
        <w:t>about the “Effectiveness of Online Courses”</w:t>
      </w:r>
      <w:r>
        <w:rPr>
          <w:color w:val="auto"/>
          <w:sz w:val="24"/>
          <w:szCs w:val="24"/>
        </w:rPr>
        <w:t>.</w:t>
      </w:r>
    </w:p>
    <w:p w:rsidR="004B7F25" w:rsidRPr="00AA3D09" w:rsidRDefault="004B7F25" w:rsidP="002C66BE">
      <w:pPr>
        <w:pStyle w:val="ListParagraph"/>
        <w:numPr>
          <w:ilvl w:val="0"/>
          <w:numId w:val="18"/>
        </w:numPr>
        <w:spacing w:after="60" w:line="259" w:lineRule="auto"/>
        <w:rPr>
          <w:color w:val="auto"/>
          <w:sz w:val="24"/>
          <w:szCs w:val="24"/>
        </w:rPr>
      </w:pPr>
      <w:r w:rsidRPr="00AA3D09">
        <w:rPr>
          <w:color w:val="auto"/>
          <w:sz w:val="24"/>
          <w:szCs w:val="24"/>
        </w:rPr>
        <w:t>Creative Brief for “New Balance”</w:t>
      </w:r>
      <w:r w:rsidR="00970B3F">
        <w:rPr>
          <w:color w:val="auto"/>
          <w:sz w:val="24"/>
          <w:szCs w:val="24"/>
        </w:rPr>
        <w:t>.</w:t>
      </w:r>
    </w:p>
    <w:p w:rsidR="004B7F25" w:rsidRDefault="00970B3F" w:rsidP="00970B3F">
      <w:pPr>
        <w:pStyle w:val="ListParagraph"/>
        <w:numPr>
          <w:ilvl w:val="0"/>
          <w:numId w:val="18"/>
        </w:numPr>
        <w:spacing w:after="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Created Advertisements</w:t>
      </w:r>
      <w:r w:rsidR="004B7F25" w:rsidRPr="00AA3D09">
        <w:rPr>
          <w:color w:val="auto"/>
          <w:sz w:val="24"/>
          <w:szCs w:val="24"/>
        </w:rPr>
        <w:t xml:space="preserve"> using Adobe Illustrator &amp; Adobe</w:t>
      </w:r>
      <w:r>
        <w:rPr>
          <w:color w:val="auto"/>
          <w:sz w:val="24"/>
          <w:szCs w:val="24"/>
        </w:rPr>
        <w:t xml:space="preserve"> Photoshop.</w:t>
      </w:r>
    </w:p>
    <w:p w:rsidR="00970B3F" w:rsidRPr="00970B3F" w:rsidRDefault="00970B3F" w:rsidP="00970B3F">
      <w:pPr>
        <w:pStyle w:val="ListParagraph"/>
        <w:numPr>
          <w:ilvl w:val="0"/>
          <w:numId w:val="18"/>
        </w:numPr>
        <w:spacing w:after="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Formed a business plan to launch a new product line into the market.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0"/>
        <w:gridCol w:w="8654"/>
      </w:tblGrid>
      <w:tr w:rsidR="004B7F25" w:rsidRPr="00565B06" w:rsidTr="002C66BE">
        <w:tc>
          <w:tcPr>
            <w:tcW w:w="720" w:type="dxa"/>
            <w:tcMar>
              <w:right w:w="216" w:type="dxa"/>
            </w:tcMar>
            <w:vAlign w:val="bottom"/>
          </w:tcPr>
          <w:p w:rsidR="004B7F25" w:rsidRPr="00565B06" w:rsidRDefault="004B7F25" w:rsidP="002C66B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D5AB233" wp14:editId="5B73225F">
                      <wp:extent cx="274320" cy="274320"/>
                      <wp:effectExtent l="0" t="0" r="0" b="0"/>
                      <wp:docPr id="29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30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1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2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3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022B5B0A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1iNx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54" w:type="dxa"/>
          </w:tcPr>
          <w:p w:rsidR="004B7F25" w:rsidRPr="00565B06" w:rsidRDefault="004B7F25" w:rsidP="004B7F25">
            <w:pPr>
              <w:pStyle w:val="Heading1"/>
              <w:outlineLvl w:val="0"/>
            </w:pPr>
            <w:r>
              <w:t>Courses related to major</w:t>
            </w:r>
          </w:p>
        </w:tc>
      </w:tr>
    </w:tbl>
    <w:p w:rsidR="004B7F25" w:rsidRPr="000666C9" w:rsidRDefault="004B7F25" w:rsidP="004B7F25">
      <w:pPr>
        <w:pStyle w:val="NoSpacing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0666C9">
        <w:rPr>
          <w:bCs/>
          <w:sz w:val="24"/>
          <w:szCs w:val="24"/>
        </w:rPr>
        <w:t>Strategic Marketing</w:t>
      </w:r>
    </w:p>
    <w:p w:rsidR="004B7F25" w:rsidRPr="000666C9" w:rsidRDefault="004B7F25" w:rsidP="004B7F25">
      <w:pPr>
        <w:pStyle w:val="NoSpacing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0666C9">
        <w:rPr>
          <w:bCs/>
          <w:color w:val="000000"/>
          <w:sz w:val="24"/>
          <w:szCs w:val="24"/>
          <w:shd w:val="clear" w:color="auto" w:fill="FFFFFF"/>
        </w:rPr>
        <w:t>Media Planning, Analysis &amp; Management</w:t>
      </w:r>
    </w:p>
    <w:p w:rsidR="004B7F25" w:rsidRPr="000666C9" w:rsidRDefault="004B7F25" w:rsidP="004B7F25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666C9">
        <w:rPr>
          <w:bCs/>
          <w:color w:val="000000"/>
          <w:sz w:val="24"/>
          <w:szCs w:val="24"/>
          <w:shd w:val="clear" w:color="auto" w:fill="FFFFFF"/>
        </w:rPr>
        <w:t>Project Management</w:t>
      </w:r>
    </w:p>
    <w:p w:rsidR="004B7F25" w:rsidRPr="000666C9" w:rsidRDefault="004B7F25" w:rsidP="004B7F25">
      <w:pPr>
        <w:pStyle w:val="NoSpacing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0666C9">
        <w:rPr>
          <w:bCs/>
          <w:color w:val="000000"/>
          <w:sz w:val="24"/>
          <w:szCs w:val="24"/>
        </w:rPr>
        <w:t>Marketing Research</w:t>
      </w:r>
    </w:p>
    <w:p w:rsidR="004B7F25" w:rsidRPr="000666C9" w:rsidRDefault="004B7F25" w:rsidP="004B7F25">
      <w:pPr>
        <w:pStyle w:val="NoSpacing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0666C9">
        <w:rPr>
          <w:bCs/>
          <w:color w:val="000000"/>
          <w:sz w:val="24"/>
          <w:szCs w:val="24"/>
        </w:rPr>
        <w:t>Consumer Behavior</w:t>
      </w:r>
      <w:bookmarkStart w:id="0" w:name="_GoBack"/>
      <w:bookmarkEnd w:id="0"/>
    </w:p>
    <w:p w:rsidR="004B7F25" w:rsidRPr="000666C9" w:rsidRDefault="004B7F25" w:rsidP="004B7F25">
      <w:pPr>
        <w:pStyle w:val="NoSpacing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0666C9">
        <w:rPr>
          <w:bCs/>
          <w:color w:val="000000"/>
          <w:sz w:val="24"/>
          <w:szCs w:val="24"/>
        </w:rPr>
        <w:t>Design for Advertising</w:t>
      </w:r>
    </w:p>
    <w:p w:rsidR="004B7F25" w:rsidRPr="000666C9" w:rsidRDefault="004B7F25" w:rsidP="004B7F25">
      <w:pPr>
        <w:pStyle w:val="NoSpacing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0666C9">
        <w:rPr>
          <w:bCs/>
          <w:color w:val="000000"/>
          <w:sz w:val="24"/>
          <w:szCs w:val="24"/>
        </w:rPr>
        <w:t>Advertising Copywriting &amp; Creativity</w:t>
      </w:r>
    </w:p>
    <w:p w:rsidR="004B7F25" w:rsidRDefault="004B7F25" w:rsidP="004B7F25">
      <w:pPr>
        <w:pStyle w:val="Icons"/>
        <w:jc w:val="left"/>
        <w:rPr>
          <w:noProof/>
        </w:rPr>
      </w:pPr>
    </w:p>
    <w:p w:rsidR="004B7F25" w:rsidRDefault="004B7F25" w:rsidP="004B7F25">
      <w:pPr>
        <w:pStyle w:val="Icons"/>
        <w:jc w:val="left"/>
        <w:rPr>
          <w:noProof/>
        </w:rPr>
      </w:pPr>
    </w:p>
    <w:p w:rsidR="004B7F25" w:rsidRDefault="004B7F25" w:rsidP="004B7F25">
      <w:pPr>
        <w:pStyle w:val="Icons"/>
        <w:jc w:val="left"/>
        <w:rPr>
          <w:noProof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0"/>
        <w:gridCol w:w="8654"/>
      </w:tblGrid>
      <w:tr w:rsidR="006C1D78" w:rsidRPr="00565B06" w:rsidTr="00C92914">
        <w:tc>
          <w:tcPr>
            <w:tcW w:w="720" w:type="dxa"/>
            <w:tcMar>
              <w:right w:w="216" w:type="dxa"/>
            </w:tcMar>
            <w:vAlign w:val="bottom"/>
          </w:tcPr>
          <w:p w:rsidR="006C1D78" w:rsidRPr="00565B06" w:rsidRDefault="006C1D78" w:rsidP="00C92914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35614F3" wp14:editId="286E8379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F6FC7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54" w:type="dxa"/>
          </w:tcPr>
          <w:p w:rsidR="006C1D78" w:rsidRPr="00565B06" w:rsidRDefault="006C1D78" w:rsidP="00C92914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E4AE92AC71C2449BBC345A5153A0D4EF"/>
                </w:placeholder>
                <w:temporary/>
                <w:showingPlcHdr/>
                <w15:appearance w15:val="hidden"/>
              </w:sdtPr>
              <w:sdtContent>
                <w:r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6C1D78" w:rsidRPr="00565B06" w:rsidTr="00C92914">
        <w:tc>
          <w:tcPr>
            <w:tcW w:w="4320" w:type="dxa"/>
          </w:tcPr>
          <w:p w:rsidR="006C1D78" w:rsidRPr="00AA3D09" w:rsidRDefault="006C1D78" w:rsidP="00C92914">
            <w:pPr>
              <w:pStyle w:val="ListBullet"/>
              <w:spacing w:after="80"/>
              <w:rPr>
                <w:color w:val="auto"/>
                <w:sz w:val="24"/>
                <w:szCs w:val="24"/>
              </w:rPr>
            </w:pPr>
            <w:r w:rsidRPr="00AA3D09">
              <w:rPr>
                <w:color w:val="auto"/>
                <w:sz w:val="24"/>
                <w:szCs w:val="24"/>
              </w:rPr>
              <w:t>Time Management</w:t>
            </w:r>
          </w:p>
          <w:p w:rsidR="006C1D78" w:rsidRPr="000666C9" w:rsidRDefault="006C1D78" w:rsidP="00C92914">
            <w:pPr>
              <w:pStyle w:val="ListBullet"/>
              <w:spacing w:after="80"/>
              <w:rPr>
                <w:sz w:val="24"/>
                <w:szCs w:val="24"/>
              </w:rPr>
            </w:pPr>
            <w:r w:rsidRPr="00AA3D09">
              <w:rPr>
                <w:color w:val="auto"/>
                <w:sz w:val="24"/>
                <w:szCs w:val="24"/>
              </w:rPr>
              <w:t>Communication Skills</w:t>
            </w:r>
          </w:p>
        </w:tc>
        <w:tc>
          <w:tcPr>
            <w:tcW w:w="4320" w:type="dxa"/>
            <w:tcMar>
              <w:left w:w="576" w:type="dxa"/>
            </w:tcMar>
          </w:tcPr>
          <w:p w:rsidR="006C1D78" w:rsidRPr="00AA3D09" w:rsidRDefault="006C1D78" w:rsidP="00C92914">
            <w:pPr>
              <w:pStyle w:val="ListBullet"/>
              <w:spacing w:after="80"/>
              <w:rPr>
                <w:color w:val="auto"/>
                <w:sz w:val="24"/>
                <w:szCs w:val="24"/>
              </w:rPr>
            </w:pPr>
            <w:r w:rsidRPr="00AA3D09">
              <w:rPr>
                <w:color w:val="auto"/>
                <w:sz w:val="24"/>
                <w:szCs w:val="24"/>
              </w:rPr>
              <w:t>Team Work</w:t>
            </w:r>
          </w:p>
          <w:p w:rsidR="006C1D78" w:rsidRPr="00AA3D09" w:rsidRDefault="006C1D78" w:rsidP="00C92914">
            <w:pPr>
              <w:pStyle w:val="ListBullet"/>
              <w:spacing w:after="80"/>
              <w:rPr>
                <w:color w:val="auto"/>
                <w:sz w:val="24"/>
                <w:szCs w:val="24"/>
              </w:rPr>
            </w:pPr>
            <w:r w:rsidRPr="00AA3D09">
              <w:rPr>
                <w:color w:val="auto"/>
                <w:sz w:val="24"/>
                <w:szCs w:val="24"/>
              </w:rPr>
              <w:t>Responsibility Management</w:t>
            </w:r>
          </w:p>
          <w:p w:rsidR="006C1D78" w:rsidRPr="00AA3D09" w:rsidRDefault="006C1D78" w:rsidP="00C92914">
            <w:pPr>
              <w:pStyle w:val="ListBullet"/>
              <w:spacing w:after="80"/>
              <w:rPr>
                <w:color w:val="auto"/>
                <w:sz w:val="24"/>
                <w:szCs w:val="24"/>
              </w:rPr>
            </w:pPr>
            <w:r w:rsidRPr="00AA3D09">
              <w:rPr>
                <w:color w:val="auto"/>
                <w:sz w:val="24"/>
                <w:szCs w:val="24"/>
              </w:rPr>
              <w:t>Adobe Photoshop</w:t>
            </w:r>
          </w:p>
          <w:p w:rsidR="006C1D78" w:rsidRPr="00AA3D09" w:rsidRDefault="006C1D78" w:rsidP="00C92914">
            <w:pPr>
              <w:pStyle w:val="ListBullet"/>
              <w:spacing w:after="80"/>
              <w:rPr>
                <w:color w:val="auto"/>
                <w:sz w:val="24"/>
                <w:szCs w:val="24"/>
              </w:rPr>
            </w:pPr>
            <w:r w:rsidRPr="00AA3D09">
              <w:rPr>
                <w:color w:val="auto"/>
                <w:sz w:val="24"/>
                <w:szCs w:val="24"/>
              </w:rPr>
              <w:t>Adobe Illustrator</w:t>
            </w:r>
          </w:p>
          <w:p w:rsidR="006C1D78" w:rsidRPr="000666C9" w:rsidRDefault="006C1D78" w:rsidP="00C92914">
            <w:pPr>
              <w:pStyle w:val="ListBullet"/>
              <w:spacing w:after="80"/>
              <w:rPr>
                <w:sz w:val="24"/>
                <w:szCs w:val="24"/>
              </w:rPr>
            </w:pPr>
            <w:r w:rsidRPr="00AA3D09">
              <w:rPr>
                <w:color w:val="auto"/>
                <w:sz w:val="24"/>
                <w:szCs w:val="24"/>
              </w:rPr>
              <w:t>Adobe InDesign</w:t>
            </w:r>
          </w:p>
        </w:tc>
      </w:tr>
    </w:tbl>
    <w:p w:rsidR="009D60AD" w:rsidRPr="009D60AD" w:rsidRDefault="009D60AD" w:rsidP="004B7F25">
      <w:pPr>
        <w:pStyle w:val="Heading1"/>
      </w:pPr>
    </w:p>
    <w:p w:rsidR="009D60AD" w:rsidRPr="00565B06" w:rsidRDefault="009D60AD" w:rsidP="009D60AD">
      <w:pPr>
        <w:pStyle w:val="ListParagraph"/>
      </w:pPr>
    </w:p>
    <w:sectPr w:rsidR="009D60AD" w:rsidRPr="00565B06" w:rsidSect="00FE18B2">
      <w:footerReference w:type="default" r:id="rId12"/>
      <w:headerReference w:type="first" r:id="rId13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2B" w:rsidRDefault="00654A2B" w:rsidP="00F534FB">
      <w:pPr>
        <w:spacing w:after="0"/>
      </w:pPr>
      <w:r>
        <w:separator/>
      </w:r>
    </w:p>
  </w:endnote>
  <w:endnote w:type="continuationSeparator" w:id="0">
    <w:p w:rsidR="00654A2B" w:rsidRDefault="00654A2B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B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2B" w:rsidRDefault="00654A2B" w:rsidP="00F534FB">
      <w:pPr>
        <w:spacing w:after="0"/>
      </w:pPr>
      <w:r>
        <w:separator/>
      </w:r>
    </w:p>
  </w:footnote>
  <w:footnote w:type="continuationSeparator" w:id="0">
    <w:p w:rsidR="00654A2B" w:rsidRDefault="00654A2B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65CA77A4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2979DF"/>
    <w:multiLevelType w:val="hybridMultilevel"/>
    <w:tmpl w:val="58FC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0482CDB"/>
    <w:multiLevelType w:val="hybridMultilevel"/>
    <w:tmpl w:val="F8AA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34B9F"/>
    <w:multiLevelType w:val="hybridMultilevel"/>
    <w:tmpl w:val="D580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97358D"/>
    <w:multiLevelType w:val="hybridMultilevel"/>
    <w:tmpl w:val="DFDC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87B9F"/>
    <w:multiLevelType w:val="hybridMultilevel"/>
    <w:tmpl w:val="0912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C7768"/>
    <w:multiLevelType w:val="hybridMultilevel"/>
    <w:tmpl w:val="7668E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B6C29"/>
    <w:multiLevelType w:val="multilevel"/>
    <w:tmpl w:val="398E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6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2"/>
  </w:num>
  <w:num w:numId="16">
    <w:abstractNumId w:val="13"/>
  </w:num>
  <w:num w:numId="17">
    <w:abstractNumId w:val="19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AD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660C9"/>
    <w:rsid w:val="000666C9"/>
    <w:rsid w:val="00075B13"/>
    <w:rsid w:val="00092692"/>
    <w:rsid w:val="00096203"/>
    <w:rsid w:val="000A0229"/>
    <w:rsid w:val="000E24AC"/>
    <w:rsid w:val="000E4A73"/>
    <w:rsid w:val="000F79EA"/>
    <w:rsid w:val="001333E7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D524E"/>
    <w:rsid w:val="001E08A4"/>
    <w:rsid w:val="001E0BFA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B7F25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5F5C74"/>
    <w:rsid w:val="006104FF"/>
    <w:rsid w:val="00614B7C"/>
    <w:rsid w:val="0062239B"/>
    <w:rsid w:val="00625B8A"/>
    <w:rsid w:val="00644B7C"/>
    <w:rsid w:val="00644D4E"/>
    <w:rsid w:val="00646D01"/>
    <w:rsid w:val="00654A2B"/>
    <w:rsid w:val="00663536"/>
    <w:rsid w:val="006648D4"/>
    <w:rsid w:val="00673F18"/>
    <w:rsid w:val="00676CEB"/>
    <w:rsid w:val="00683A86"/>
    <w:rsid w:val="0069300B"/>
    <w:rsid w:val="006A4C72"/>
    <w:rsid w:val="006C1D78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1DC9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70B3F"/>
    <w:rsid w:val="009918BB"/>
    <w:rsid w:val="009931F7"/>
    <w:rsid w:val="00994768"/>
    <w:rsid w:val="009A3F4C"/>
    <w:rsid w:val="009B4952"/>
    <w:rsid w:val="009C63EE"/>
    <w:rsid w:val="009D0878"/>
    <w:rsid w:val="009D449D"/>
    <w:rsid w:val="009D60A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A3D09"/>
    <w:rsid w:val="00AB673E"/>
    <w:rsid w:val="00AC7C34"/>
    <w:rsid w:val="00AD121E"/>
    <w:rsid w:val="00AD518A"/>
    <w:rsid w:val="00AD6216"/>
    <w:rsid w:val="00AE2F61"/>
    <w:rsid w:val="00AE313B"/>
    <w:rsid w:val="00AE4DA4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34C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04C9C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3F1E"/>
    <w:rsid w:val="00DF7CF5"/>
    <w:rsid w:val="00DF7F4F"/>
    <w:rsid w:val="00E066EE"/>
    <w:rsid w:val="00E07D28"/>
    <w:rsid w:val="00E26082"/>
    <w:rsid w:val="00E30CB9"/>
    <w:rsid w:val="00E379DC"/>
    <w:rsid w:val="00E46808"/>
    <w:rsid w:val="00E5521B"/>
    <w:rsid w:val="00E61D86"/>
    <w:rsid w:val="00E61FB1"/>
    <w:rsid w:val="00E63862"/>
    <w:rsid w:val="00E6479B"/>
    <w:rsid w:val="00E665C1"/>
    <w:rsid w:val="00E72DA3"/>
    <w:rsid w:val="00E82EF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20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9D60AD"/>
    <w:pPr>
      <w:ind w:left="720"/>
      <w:contextualSpacing/>
    </w:pPr>
  </w:style>
  <w:style w:type="paragraph" w:styleId="NoSpacing">
    <w:name w:val="No Spacing"/>
    <w:uiPriority w:val="10"/>
    <w:qFormat/>
    <w:rsid w:val="009D60AD"/>
    <w:pPr>
      <w:spacing w:after="0"/>
      <w:jc w:val="center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70137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1288C9CEA4401EB410EEEB08B31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10943-220F-4965-BA86-95456956C050}"/>
      </w:docPartPr>
      <w:docPartBody>
        <w:p w:rsidR="00461D9A" w:rsidRDefault="00E827A2">
          <w:pPr>
            <w:pStyle w:val="2C1288C9CEA4401EB410EEEB08B3121E"/>
          </w:pPr>
          <w:r w:rsidRPr="009D0878">
            <w:t>Address</w:t>
          </w:r>
        </w:p>
      </w:docPartBody>
    </w:docPart>
    <w:docPart>
      <w:docPartPr>
        <w:name w:val="D8269F4DACCB4E9491E150725F397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9AED7-AB83-4DAB-B676-896F015F7D6B}"/>
      </w:docPartPr>
      <w:docPartBody>
        <w:p w:rsidR="00461D9A" w:rsidRDefault="00E827A2">
          <w:pPr>
            <w:pStyle w:val="D8269F4DACCB4E9491E150725F39785D"/>
          </w:pPr>
          <w:r w:rsidRPr="009D0878">
            <w:t>Phone</w:t>
          </w:r>
        </w:p>
      </w:docPartBody>
    </w:docPart>
    <w:docPart>
      <w:docPartPr>
        <w:name w:val="7B482DF1A1414332944BDDF0EC455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546-A1D5-4777-859A-5FDBABE19D29}"/>
      </w:docPartPr>
      <w:docPartBody>
        <w:p w:rsidR="00461D9A" w:rsidRDefault="00E827A2">
          <w:pPr>
            <w:pStyle w:val="7B482DF1A1414332944BDDF0EC455EC9"/>
          </w:pPr>
          <w:r w:rsidRPr="009D0878">
            <w:t>Email</w:t>
          </w:r>
        </w:p>
      </w:docPartBody>
    </w:docPart>
    <w:docPart>
      <w:docPartPr>
        <w:name w:val="E516B0AF9B4B4023995ED01B75DB4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7653C-C5CF-45A1-8223-C2EE53264AC2}"/>
      </w:docPartPr>
      <w:docPartBody>
        <w:p w:rsidR="00461D9A" w:rsidRDefault="00E827A2">
          <w:pPr>
            <w:pStyle w:val="E516B0AF9B4B4023995ED01B75DB4C5D"/>
          </w:pPr>
          <w:r w:rsidRPr="00D85CA4">
            <w:t>Objective</w:t>
          </w:r>
        </w:p>
      </w:docPartBody>
    </w:docPart>
    <w:docPart>
      <w:docPartPr>
        <w:name w:val="ED5AED17CB2D461B8D0F651BBA962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C70D-085E-415A-A0A3-236888A09734}"/>
      </w:docPartPr>
      <w:docPartBody>
        <w:p w:rsidR="00461D9A" w:rsidRDefault="00E827A2">
          <w:pPr>
            <w:pStyle w:val="ED5AED17CB2D461B8D0F651BBA9621C9"/>
          </w:pPr>
          <w:r w:rsidRPr="00565B06">
            <w:t>Education</w:t>
          </w:r>
        </w:p>
      </w:docPartBody>
    </w:docPart>
    <w:docPart>
      <w:docPartPr>
        <w:name w:val="50D52647C7534FC79B4ECCD57661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AF881-44B0-4992-936E-82DE614013FD}"/>
      </w:docPartPr>
      <w:docPartBody>
        <w:p w:rsidR="00461D9A" w:rsidRDefault="00E827A2">
          <w:pPr>
            <w:pStyle w:val="50D52647C7534FC79B4ECCD57661D929"/>
          </w:pPr>
          <w:r w:rsidRPr="00565B06">
            <w:t>Experience</w:t>
          </w:r>
        </w:p>
      </w:docPartBody>
    </w:docPart>
    <w:docPart>
      <w:docPartPr>
        <w:name w:val="41C3089F47DE4CC8AD919E8C56DD6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D2E9-9410-4DD4-B348-E8A2B845D407}"/>
      </w:docPartPr>
      <w:docPartBody>
        <w:p w:rsidR="00461D9A" w:rsidRDefault="00E827A2">
          <w:pPr>
            <w:pStyle w:val="41C3089F47DE4CC8AD919E8C56DD6BA1"/>
          </w:pPr>
          <w:r w:rsidRPr="00565B06">
            <w:t>Activities</w:t>
          </w:r>
        </w:p>
      </w:docPartBody>
    </w:docPart>
    <w:docPart>
      <w:docPartPr>
        <w:name w:val="E4AE92AC71C2449BBC345A5153A0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26D64-574D-42F0-9F65-F67160A42D1E}"/>
      </w:docPartPr>
      <w:docPartBody>
        <w:p w:rsidR="00000000" w:rsidRDefault="00F268E6" w:rsidP="00F268E6">
          <w:pPr>
            <w:pStyle w:val="E4AE92AC71C2449BBC345A5153A0D4EF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A2"/>
    <w:rsid w:val="00155A55"/>
    <w:rsid w:val="00221DAA"/>
    <w:rsid w:val="00461D9A"/>
    <w:rsid w:val="00E827A2"/>
    <w:rsid w:val="00F2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53316558FD4ACCB8C54C6127DE87FC">
    <w:name w:val="8453316558FD4ACCB8C54C6127DE87FC"/>
  </w:style>
  <w:style w:type="paragraph" w:customStyle="1" w:styleId="6EBDCC0588884E1C8B9D9483A0667F79">
    <w:name w:val="6EBDCC0588884E1C8B9D9483A0667F79"/>
  </w:style>
  <w:style w:type="paragraph" w:customStyle="1" w:styleId="2C1288C9CEA4401EB410EEEB08B3121E">
    <w:name w:val="2C1288C9CEA4401EB410EEEB08B3121E"/>
  </w:style>
  <w:style w:type="paragraph" w:customStyle="1" w:styleId="D8269F4DACCB4E9491E150725F39785D">
    <w:name w:val="D8269F4DACCB4E9491E150725F39785D"/>
  </w:style>
  <w:style w:type="paragraph" w:customStyle="1" w:styleId="7B482DF1A1414332944BDDF0EC455EC9">
    <w:name w:val="7B482DF1A1414332944BDDF0EC455EC9"/>
  </w:style>
  <w:style w:type="paragraph" w:customStyle="1" w:styleId="6BAA55DBC6FC465597C19C4705EA5077">
    <w:name w:val="6BAA55DBC6FC465597C19C4705EA5077"/>
  </w:style>
  <w:style w:type="paragraph" w:customStyle="1" w:styleId="67D79F4665BA475BBB855BCCFA0C4252">
    <w:name w:val="67D79F4665BA475BBB855BCCFA0C4252"/>
  </w:style>
  <w:style w:type="paragraph" w:customStyle="1" w:styleId="E516B0AF9B4B4023995ED01B75DB4C5D">
    <w:name w:val="E516B0AF9B4B4023995ED01B75DB4C5D"/>
  </w:style>
  <w:style w:type="paragraph" w:customStyle="1" w:styleId="385D32C26ED84865911BF048F624718E">
    <w:name w:val="385D32C26ED84865911BF048F624718E"/>
  </w:style>
  <w:style w:type="paragraph" w:customStyle="1" w:styleId="ED5AED17CB2D461B8D0F651BBA9621C9">
    <w:name w:val="ED5AED17CB2D461B8D0F651BBA9621C9"/>
  </w:style>
  <w:style w:type="paragraph" w:customStyle="1" w:styleId="F3E43265B4294A519621FB3503AC1B73">
    <w:name w:val="F3E43265B4294A519621FB3503AC1B73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9648DA6E7FFE4FD6AFD1E17D0C6DC758">
    <w:name w:val="9648DA6E7FFE4FD6AFD1E17D0C6DC758"/>
  </w:style>
  <w:style w:type="paragraph" w:customStyle="1" w:styleId="1F0F9CE6892C4C2B87595647E29FC668">
    <w:name w:val="1F0F9CE6892C4C2B87595647E29FC668"/>
  </w:style>
  <w:style w:type="paragraph" w:customStyle="1" w:styleId="1A606680946049FFA124CF5BB212F032">
    <w:name w:val="1A606680946049FFA124CF5BB212F032"/>
  </w:style>
  <w:style w:type="paragraph" w:customStyle="1" w:styleId="09D65152B2954C4BA10F42356606B145">
    <w:name w:val="09D65152B2954C4BA10F42356606B145"/>
  </w:style>
  <w:style w:type="paragraph" w:customStyle="1" w:styleId="711E327CE21A4551A98131900D1F45AF">
    <w:name w:val="711E327CE21A4551A98131900D1F45AF"/>
  </w:style>
  <w:style w:type="paragraph" w:customStyle="1" w:styleId="73EB367D18B441AEB08FBCF419F6380B">
    <w:name w:val="73EB367D18B441AEB08FBCF419F6380B"/>
  </w:style>
  <w:style w:type="paragraph" w:customStyle="1" w:styleId="86A8221125B7486B9438AE0877B81FB2">
    <w:name w:val="86A8221125B7486B9438AE0877B81FB2"/>
  </w:style>
  <w:style w:type="paragraph" w:customStyle="1" w:styleId="2D5DE469A85D4A868A30F0516BEBB3F2">
    <w:name w:val="2D5DE469A85D4A868A30F0516BEBB3F2"/>
  </w:style>
  <w:style w:type="paragraph" w:customStyle="1" w:styleId="7C2C2EDC6C154F2D97615EE752A4D148">
    <w:name w:val="7C2C2EDC6C154F2D97615EE752A4D148"/>
  </w:style>
  <w:style w:type="paragraph" w:customStyle="1" w:styleId="50D52647C7534FC79B4ECCD57661D929">
    <w:name w:val="50D52647C7534FC79B4ECCD57661D929"/>
  </w:style>
  <w:style w:type="paragraph" w:customStyle="1" w:styleId="297FD1E835864874825C3E2A9C5EE41B">
    <w:name w:val="297FD1E835864874825C3E2A9C5EE41B"/>
  </w:style>
  <w:style w:type="paragraph" w:customStyle="1" w:styleId="41D86BF0CFD743D0906B24E483AD80C9">
    <w:name w:val="41D86BF0CFD743D0906B24E483AD80C9"/>
  </w:style>
  <w:style w:type="paragraph" w:customStyle="1" w:styleId="F59A1CC939B743C08272D38C46AB2C60">
    <w:name w:val="F59A1CC939B743C08272D38C46AB2C60"/>
  </w:style>
  <w:style w:type="paragraph" w:customStyle="1" w:styleId="270ACC79E26C4370904FE6B776204996">
    <w:name w:val="270ACC79E26C4370904FE6B776204996"/>
  </w:style>
  <w:style w:type="paragraph" w:customStyle="1" w:styleId="6ED0A0643CCD4A24BE42ECE55FBD025F">
    <w:name w:val="6ED0A0643CCD4A24BE42ECE55FBD025F"/>
  </w:style>
  <w:style w:type="paragraph" w:customStyle="1" w:styleId="B69BCF6A636B430A9BE02F3F8B85A559">
    <w:name w:val="B69BCF6A636B430A9BE02F3F8B85A559"/>
  </w:style>
  <w:style w:type="paragraph" w:customStyle="1" w:styleId="7EED776894CA4DAFA83B31967AC88A00">
    <w:name w:val="7EED776894CA4DAFA83B31967AC88A00"/>
  </w:style>
  <w:style w:type="paragraph" w:customStyle="1" w:styleId="194AD791059842FCB925D2369CF3D5C9">
    <w:name w:val="194AD791059842FCB925D2369CF3D5C9"/>
  </w:style>
  <w:style w:type="paragraph" w:customStyle="1" w:styleId="DE8313599B2545DDB012D8C2375425BE">
    <w:name w:val="DE8313599B2545DDB012D8C2375425BE"/>
  </w:style>
  <w:style w:type="paragraph" w:customStyle="1" w:styleId="FACBEAED422B4E5992FC926260E59BE8">
    <w:name w:val="FACBEAED422B4E5992FC926260E59BE8"/>
  </w:style>
  <w:style w:type="paragraph" w:customStyle="1" w:styleId="1CBDD9454AE44E60B8515CA90D7F4CE5">
    <w:name w:val="1CBDD9454AE44E60B8515CA90D7F4CE5"/>
  </w:style>
  <w:style w:type="paragraph" w:customStyle="1" w:styleId="A38B5E53D48D473C9C640716D9138C75">
    <w:name w:val="A38B5E53D48D473C9C640716D9138C75"/>
  </w:style>
  <w:style w:type="paragraph" w:customStyle="1" w:styleId="C6F7AAF822C245F2B925E89D36130C5E">
    <w:name w:val="C6F7AAF822C245F2B925E89D36130C5E"/>
  </w:style>
  <w:style w:type="paragraph" w:customStyle="1" w:styleId="6E37FF3AA45D40B8B5036316EF2A3BC7">
    <w:name w:val="6E37FF3AA45D40B8B5036316EF2A3BC7"/>
  </w:style>
  <w:style w:type="paragraph" w:customStyle="1" w:styleId="06C65A34AF4F4A78B54D1B79DC1D573E">
    <w:name w:val="06C65A34AF4F4A78B54D1B79DC1D573E"/>
  </w:style>
  <w:style w:type="paragraph" w:customStyle="1" w:styleId="F38254F926354364924851335C8F3F27">
    <w:name w:val="F38254F926354364924851335C8F3F27"/>
  </w:style>
  <w:style w:type="paragraph" w:customStyle="1" w:styleId="41C3089F47DE4CC8AD919E8C56DD6BA1">
    <w:name w:val="41C3089F47DE4CC8AD919E8C56DD6BA1"/>
  </w:style>
  <w:style w:type="paragraph" w:customStyle="1" w:styleId="2ED737B5E24B43B1927494E69AF50DA5">
    <w:name w:val="2ED737B5E24B43B1927494E69AF50DA5"/>
  </w:style>
  <w:style w:type="paragraph" w:customStyle="1" w:styleId="F8FFAAC1BDE34A3D837F3448A9A3CF19">
    <w:name w:val="F8FFAAC1BDE34A3D837F3448A9A3CF19"/>
    <w:rsid w:val="00E827A2"/>
  </w:style>
  <w:style w:type="paragraph" w:customStyle="1" w:styleId="22C2295F55474A048AB8E07594DCBAE2">
    <w:name w:val="22C2295F55474A048AB8E07594DCBAE2"/>
    <w:rsid w:val="00461D9A"/>
  </w:style>
  <w:style w:type="paragraph" w:customStyle="1" w:styleId="8C4818A1E39043FF90760C696492B36D">
    <w:name w:val="8C4818A1E39043FF90760C696492B36D"/>
    <w:rsid w:val="00461D9A"/>
  </w:style>
  <w:style w:type="paragraph" w:customStyle="1" w:styleId="E4AE92AC71C2449BBC345A5153A0D4EF">
    <w:name w:val="E4AE92AC71C2449BBC345A5153A0D4EF"/>
    <w:rsid w:val="00F26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Beirut,Lebanon</CompanyAddress>
  <CompanyPhone>+961 3006461</CompanyPhone>
  <CompanyFax/>
  <CompanyEmail>nour-antar@live.com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72A1BC-853F-442A-A8A7-4B686E3F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2020-02-25T08:28:00Z</dcterms:created>
  <dcterms:modified xsi:type="dcterms:W3CDTF">2020-11-09T22:32:00Z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