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1142534"/>
    <w:p w14:paraId="344D1828" w14:textId="77777777" w:rsidR="0069293F" w:rsidRDefault="002E461D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40EBEF7A6E594EEF98794E8DB57EDE4C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EF2339">
            <w:t xml:space="preserve"> Tarik Al </w:t>
          </w:r>
          <w:proofErr w:type="spellStart"/>
          <w:r w:rsidR="00EF2339">
            <w:t>Jadida</w:t>
          </w:r>
          <w:proofErr w:type="spellEnd"/>
        </w:sdtContent>
      </w:sdt>
    </w:p>
    <w:sdt>
      <w:sdtPr>
        <w:alias w:val="Category"/>
        <w:tag w:val=""/>
        <w:id w:val="1543715586"/>
        <w:placeholder>
          <w:docPart w:val="6EB446436BB94D3FA2A846BBA8FC99C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0CA483F0" w14:textId="77777777" w:rsidR="0069293F" w:rsidRDefault="00EF2339">
          <w:pPr>
            <w:pStyle w:val="ContactInfo"/>
          </w:pPr>
          <w:r>
            <w:t>Beirut</w:t>
          </w:r>
        </w:p>
      </w:sdtContent>
    </w:sdt>
    <w:p w14:paraId="1E6633A7" w14:textId="77777777" w:rsidR="0069293F" w:rsidRDefault="002E461D">
      <w:pPr>
        <w:pStyle w:val="ContactInfo"/>
      </w:pPr>
      <w:sdt>
        <w:sdtPr>
          <w:alias w:val="Telephone"/>
          <w:tag w:val="Telephone"/>
          <w:id w:val="599758962"/>
          <w:placeholder>
            <w:docPart w:val="FC7CC4776FBE44159FBE71EE5B00847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F2339">
            <w:t>+961-76-624836</w:t>
          </w:r>
        </w:sdtContent>
      </w:sdt>
    </w:p>
    <w:p w14:paraId="51D8609D" w14:textId="77777777" w:rsidR="0069293F" w:rsidRDefault="0069293F" w:rsidP="00EF2339">
      <w:pPr>
        <w:pStyle w:val="ContactInfo"/>
        <w:jc w:val="left"/>
      </w:pPr>
    </w:p>
    <w:sdt>
      <w:sdtPr>
        <w:rPr>
          <w:rStyle w:val="Emphasis"/>
        </w:rPr>
        <w:alias w:val="Email"/>
        <w:tag w:val=""/>
        <w:id w:val="1889536063"/>
        <w:placeholder>
          <w:docPart w:val="1434F0A2519545C7918C01AB54B97E6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74FF43CB" w14:textId="77777777" w:rsidR="0069293F" w:rsidRDefault="00EF2339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madanimohamad190@gmail.com</w:t>
          </w:r>
        </w:p>
      </w:sdtContent>
    </w:sdt>
    <w:p w14:paraId="7FD8BE00" w14:textId="77777777" w:rsidR="0069293F" w:rsidRDefault="002E461D">
      <w:pPr>
        <w:pStyle w:val="Name"/>
      </w:pPr>
      <w:sdt>
        <w:sdtPr>
          <w:alias w:val="Your Name"/>
          <w:tag w:val=""/>
          <w:id w:val="1197042864"/>
          <w:placeholder>
            <w:docPart w:val="5995977CEAF8467CBCA189F74F36F1D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41EE4">
            <w:t>Mohamad ibrahim al madani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69293F" w14:paraId="12B66FD4" w14:textId="77777777">
        <w:tc>
          <w:tcPr>
            <w:tcW w:w="1778" w:type="dxa"/>
          </w:tcPr>
          <w:p w14:paraId="38FDFE8F" w14:textId="77777777" w:rsidR="0069293F" w:rsidRPr="00946E2B" w:rsidRDefault="00265087">
            <w:pPr>
              <w:pStyle w:val="Heading1"/>
              <w:rPr>
                <w:sz w:val="24"/>
                <w:szCs w:val="24"/>
              </w:rPr>
            </w:pPr>
            <w:r w:rsidRPr="00946E2B">
              <w:rPr>
                <w:sz w:val="24"/>
                <w:szCs w:val="24"/>
              </w:rPr>
              <w:t>Objective</w:t>
            </w:r>
          </w:p>
        </w:tc>
        <w:tc>
          <w:tcPr>
            <w:tcW w:w="472" w:type="dxa"/>
          </w:tcPr>
          <w:p w14:paraId="031B97D5" w14:textId="77777777" w:rsidR="0069293F" w:rsidRPr="00946E2B" w:rsidRDefault="0069293F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14:paraId="549C7EB9" w14:textId="7E011956" w:rsidR="0069293F" w:rsidRDefault="00EF2339" w:rsidP="00EF2339">
            <w:pPr>
              <w:pStyle w:val="ResumeText"/>
            </w:pPr>
            <w:r>
              <w:t xml:space="preserve">To gain experience in a business environment and develop effective </w:t>
            </w:r>
            <w:r w:rsidR="00616A22">
              <w:t>skills to</w:t>
            </w:r>
            <w:r>
              <w:t xml:space="preserve"> enhance my future in the corporate world</w:t>
            </w:r>
          </w:p>
        </w:tc>
      </w:tr>
      <w:tr w:rsidR="0069293F" w14:paraId="5BA18648" w14:textId="77777777">
        <w:tc>
          <w:tcPr>
            <w:tcW w:w="1778" w:type="dxa"/>
          </w:tcPr>
          <w:p w14:paraId="7BECE2B7" w14:textId="77777777" w:rsidR="0069293F" w:rsidRPr="00946E2B" w:rsidRDefault="00265087">
            <w:pPr>
              <w:pStyle w:val="Heading1"/>
              <w:rPr>
                <w:sz w:val="24"/>
                <w:szCs w:val="24"/>
              </w:rPr>
            </w:pPr>
            <w:r w:rsidRPr="00946E2B">
              <w:rPr>
                <w:sz w:val="24"/>
                <w:szCs w:val="24"/>
              </w:rPr>
              <w:t>Skills &amp; Abilities</w:t>
            </w:r>
          </w:p>
        </w:tc>
        <w:tc>
          <w:tcPr>
            <w:tcW w:w="472" w:type="dxa"/>
          </w:tcPr>
          <w:p w14:paraId="49C28A5B" w14:textId="77777777" w:rsidR="0069293F" w:rsidRPr="00946E2B" w:rsidRDefault="0069293F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14:paraId="474292E9" w14:textId="77777777" w:rsidR="00946E2B" w:rsidRPr="00946E2B" w:rsidRDefault="00946E2B" w:rsidP="00946E2B">
            <w:pPr>
              <w:tabs>
                <w:tab w:val="left" w:pos="2340"/>
              </w:tabs>
              <w:ind w:right="-180"/>
              <w:rPr>
                <w:b/>
                <w:u w:val="single"/>
              </w:rPr>
            </w:pPr>
            <w:r w:rsidRPr="00946E2B">
              <w:rPr>
                <w:b/>
                <w:u w:val="single"/>
              </w:rPr>
              <w:t xml:space="preserve">Personal skills: </w:t>
            </w:r>
          </w:p>
          <w:p w14:paraId="600AC3EB" w14:textId="77777777" w:rsidR="00946E2B" w:rsidRDefault="00946E2B" w:rsidP="00946E2B">
            <w:pPr>
              <w:tabs>
                <w:tab w:val="left" w:pos="2340"/>
              </w:tabs>
              <w:ind w:right="-180"/>
            </w:pPr>
            <w:r w:rsidRPr="00946E2B">
              <w:t xml:space="preserve">Flexible and adaptable; adept at multitasking and thriving in fast-paced environment. </w:t>
            </w:r>
          </w:p>
          <w:p w14:paraId="180AEEF5" w14:textId="77777777" w:rsidR="00946E2B" w:rsidRDefault="00946E2B" w:rsidP="00946E2B">
            <w:pPr>
              <w:tabs>
                <w:tab w:val="left" w:pos="2340"/>
              </w:tabs>
              <w:ind w:right="-180"/>
            </w:pPr>
            <w:r w:rsidRPr="00946E2B">
              <w:t>Motivated self-starter who works hard specially when involved in a challenge.</w:t>
            </w:r>
          </w:p>
          <w:p w14:paraId="767DE5A6" w14:textId="77777777" w:rsidR="00946E2B" w:rsidRDefault="00946E2B" w:rsidP="00946E2B">
            <w:pPr>
              <w:tabs>
                <w:tab w:val="left" w:pos="2340"/>
              </w:tabs>
              <w:ind w:right="-180"/>
              <w:rPr>
                <w:b/>
                <w:u w:val="single"/>
              </w:rPr>
            </w:pPr>
            <w:r w:rsidRPr="00946E2B">
              <w:rPr>
                <w:b/>
                <w:u w:val="single"/>
              </w:rPr>
              <w:t>Computer skills</w:t>
            </w:r>
            <w:r>
              <w:rPr>
                <w:b/>
                <w:u w:val="single"/>
              </w:rPr>
              <w:t xml:space="preserve">: </w:t>
            </w:r>
          </w:p>
          <w:p w14:paraId="56DFF76E" w14:textId="77777777" w:rsidR="00946E2B" w:rsidRPr="00946E2B" w:rsidRDefault="00946E2B" w:rsidP="00946E2B">
            <w:pPr>
              <w:pStyle w:val="ListParagraph"/>
              <w:numPr>
                <w:ilvl w:val="0"/>
                <w:numId w:val="2"/>
              </w:numPr>
              <w:tabs>
                <w:tab w:val="left" w:pos="2340"/>
              </w:tabs>
              <w:ind w:right="-180"/>
              <w:rPr>
                <w:b/>
                <w:u w:val="single"/>
              </w:rPr>
            </w:pPr>
            <w:r>
              <w:t>Microsoft office word</w:t>
            </w:r>
          </w:p>
          <w:p w14:paraId="692426FA" w14:textId="77777777" w:rsidR="00946E2B" w:rsidRPr="00946E2B" w:rsidRDefault="00946E2B" w:rsidP="00946E2B">
            <w:pPr>
              <w:pStyle w:val="ListParagraph"/>
              <w:numPr>
                <w:ilvl w:val="0"/>
                <w:numId w:val="2"/>
              </w:numPr>
              <w:tabs>
                <w:tab w:val="left" w:pos="2340"/>
              </w:tabs>
              <w:ind w:right="-180"/>
              <w:rPr>
                <w:b/>
                <w:u w:val="single"/>
              </w:rPr>
            </w:pPr>
            <w:r>
              <w:t xml:space="preserve">Microsoft office power point </w:t>
            </w:r>
          </w:p>
          <w:p w14:paraId="2AF833DE" w14:textId="77777777" w:rsidR="00946E2B" w:rsidRPr="00946E2B" w:rsidRDefault="00946E2B" w:rsidP="00946E2B">
            <w:pPr>
              <w:pStyle w:val="ListParagraph"/>
              <w:numPr>
                <w:ilvl w:val="0"/>
                <w:numId w:val="2"/>
              </w:numPr>
              <w:tabs>
                <w:tab w:val="left" w:pos="2340"/>
              </w:tabs>
              <w:ind w:right="-180"/>
              <w:rPr>
                <w:b/>
                <w:u w:val="single"/>
              </w:rPr>
            </w:pPr>
            <w:r>
              <w:t xml:space="preserve">Microsoft office excel </w:t>
            </w:r>
          </w:p>
          <w:p w14:paraId="0EEA8678" w14:textId="77777777" w:rsidR="00946E2B" w:rsidRPr="00946E2B" w:rsidRDefault="00946E2B" w:rsidP="00946E2B">
            <w:pPr>
              <w:tabs>
                <w:tab w:val="left" w:pos="2340"/>
              </w:tabs>
              <w:ind w:right="-180"/>
            </w:pPr>
          </w:p>
          <w:p w14:paraId="5635739F" w14:textId="77777777" w:rsidR="0069293F" w:rsidRPr="00946E2B" w:rsidRDefault="0069293F" w:rsidP="00946E2B">
            <w:pPr>
              <w:pStyle w:val="ResumeText"/>
              <w:rPr>
                <w:b/>
                <w:u w:val="single"/>
              </w:rPr>
            </w:pPr>
          </w:p>
        </w:tc>
      </w:tr>
      <w:tr w:rsidR="0069293F" w14:paraId="4BD9C73F" w14:textId="77777777">
        <w:tc>
          <w:tcPr>
            <w:tcW w:w="1778" w:type="dxa"/>
          </w:tcPr>
          <w:p w14:paraId="5EA96B18" w14:textId="77777777" w:rsidR="0069293F" w:rsidRPr="00946E2B" w:rsidRDefault="00265087">
            <w:pPr>
              <w:pStyle w:val="Heading1"/>
              <w:rPr>
                <w:sz w:val="24"/>
                <w:szCs w:val="24"/>
              </w:rPr>
            </w:pPr>
            <w:r w:rsidRPr="00946E2B">
              <w:rPr>
                <w:sz w:val="24"/>
                <w:szCs w:val="24"/>
              </w:rPr>
              <w:t>Experience</w:t>
            </w:r>
          </w:p>
        </w:tc>
        <w:tc>
          <w:tcPr>
            <w:tcW w:w="472" w:type="dxa"/>
          </w:tcPr>
          <w:p w14:paraId="247E69FD" w14:textId="77777777" w:rsidR="0069293F" w:rsidRPr="00946E2B" w:rsidRDefault="0069293F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564923FFCBDB4835830B5CACEF1B5A5F"/>
                  </w:placeholder>
                  <w15:color w:val="C0C0C0"/>
                  <w15:repeatingSectionItem/>
                </w:sdtPr>
                <w:sdtEndPr/>
                <w:sdtContent>
                  <w:p w14:paraId="20B4C277" w14:textId="77777777" w:rsidR="0069293F" w:rsidRPr="007B053B" w:rsidRDefault="00946E2B">
                    <w:pPr>
                      <w:pStyle w:val="Heading2"/>
                      <w:rPr>
                        <w:rFonts w:cstheme="majorHAnsi"/>
                      </w:rPr>
                    </w:pPr>
                    <w:r w:rsidRPr="007B053B">
                      <w:rPr>
                        <w:rFonts w:cstheme="majorHAnsi"/>
                      </w:rPr>
                      <w:t>Runner, food style (bhamdoun branch)</w:t>
                    </w:r>
                  </w:p>
                  <w:p w14:paraId="51950182" w14:textId="77777777" w:rsidR="007B053B" w:rsidRPr="007B053B" w:rsidRDefault="00946E2B" w:rsidP="007B053B">
                    <w:pPr>
                      <w:pStyle w:val="ResumeText"/>
                      <w:rPr>
                        <w:rFonts w:asciiTheme="majorHAnsi" w:hAnsiTheme="majorHAnsi" w:cstheme="majorHAnsi"/>
                      </w:rPr>
                    </w:pPr>
                    <w:r w:rsidRPr="007B053B">
                      <w:rPr>
                        <w:rFonts w:asciiTheme="majorHAnsi" w:hAnsiTheme="majorHAnsi" w:cstheme="majorHAnsi"/>
                      </w:rPr>
                      <w:t xml:space="preserve">Summer 2014 </w:t>
                    </w:r>
                    <w:r w:rsidR="007B053B" w:rsidRPr="007B053B">
                      <w:rPr>
                        <w:rFonts w:asciiTheme="majorHAnsi" w:hAnsiTheme="majorHAnsi" w:cstheme="majorHAnsi"/>
                      </w:rPr>
                      <w:t>–</w:t>
                    </w:r>
                    <w:r w:rsidRPr="007B053B">
                      <w:rPr>
                        <w:rFonts w:asciiTheme="majorHAnsi" w:hAnsiTheme="majorHAnsi" w:cstheme="majorHAnsi"/>
                      </w:rPr>
                      <w:t xml:space="preserve"> 2015</w:t>
                    </w:r>
                  </w:p>
                  <w:p w14:paraId="5C67AD7E" w14:textId="77777777" w:rsidR="007B053B" w:rsidRPr="000965C7" w:rsidRDefault="007B053B" w:rsidP="007B053B">
                    <w:pPr>
                      <w:pStyle w:val="ResumeText"/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</w:pPr>
                    <w:r w:rsidRPr="000965C7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>Delivering food order</w:t>
                    </w:r>
                    <w:r w:rsidR="000965C7" w:rsidRPr="000965C7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 xml:space="preserve">s from the kitchen to </w:t>
                    </w:r>
                    <w:r w:rsidR="00205BC3" w:rsidRPr="000965C7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>customer’s</w:t>
                    </w:r>
                    <w:r w:rsidR="00205BC3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 xml:space="preserve"> table</w:t>
                    </w:r>
                    <w:r w:rsidR="000965C7" w:rsidRPr="000965C7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 xml:space="preserve"> rapidly and </w:t>
                    </w:r>
                    <w:r w:rsidRPr="000965C7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>accurately</w:t>
                    </w:r>
                    <w:r w:rsidRPr="000965C7">
                      <w:rPr>
                        <w:rFonts w:asciiTheme="majorHAnsi" w:eastAsia="Times New Roman" w:hAnsiTheme="majorHAnsi" w:cstheme="majorHAnsi"/>
                        <w:color w:val="555555"/>
                        <w:kern w:val="0"/>
                        <w:lang w:eastAsia="en-US"/>
                      </w:rPr>
                      <w:t>.</w:t>
                    </w:r>
                  </w:p>
                  <w:p w14:paraId="1077AFBD" w14:textId="77777777" w:rsidR="007B053B" w:rsidRPr="007B053B" w:rsidRDefault="007B053B" w:rsidP="007B053B">
                    <w:pPr>
                      <w:spacing w:before="0" w:after="0" w:line="240" w:lineRule="auto"/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</w:pPr>
                    <w:r w:rsidRPr="007B053B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>Acting as the point of contact between Front of the House and Back of the House staff</w:t>
                    </w:r>
                    <w:r w:rsidRPr="000965C7">
                      <w:rPr>
                        <w:rFonts w:asciiTheme="majorHAnsi" w:eastAsia="Times New Roman" w:hAnsiTheme="majorHAnsi" w:cstheme="majorHAnsi"/>
                        <w:color w:val="555555"/>
                        <w:kern w:val="0"/>
                        <w:lang w:eastAsia="en-US"/>
                      </w:rPr>
                      <w:t>.</w:t>
                    </w:r>
                  </w:p>
                  <w:p w14:paraId="5A9DADE4" w14:textId="77777777" w:rsidR="0069293F" w:rsidRPr="000965C7" w:rsidRDefault="007B053B" w:rsidP="007B053B">
                    <w:pPr>
                      <w:rPr>
                        <w:rFonts w:asciiTheme="majorHAnsi" w:hAnsiTheme="majorHAnsi" w:cstheme="majorHAnsi"/>
                      </w:rPr>
                    </w:pPr>
                    <w:r w:rsidRPr="000965C7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>Communicating food orders to chefs, payi</w:t>
                    </w:r>
                    <w:r w:rsidR="000965C7" w:rsidRPr="000965C7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>ng attention to priorities (</w:t>
                    </w:r>
                    <w:r w:rsidRPr="000965C7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>food allergies</w:t>
                    </w:r>
                    <w:r w:rsidR="000965C7" w:rsidRPr="000965C7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 xml:space="preserve"> etc..</w:t>
                    </w:r>
                    <w:r w:rsidRPr="000965C7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lang w:eastAsia="en-US"/>
                      </w:rPr>
                      <w:t>).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40365147"/>
                  <w:placeholder>
                    <w:docPart w:val="42055EB222BD4A7E82F10BD3B039A6DE"/>
                  </w:placeholder>
                  <w15:color w:val="C0C0C0"/>
                  <w15:repeatingSectionItem/>
                </w:sdtPr>
                <w:sdtEndPr/>
                <w:sdtContent>
                  <w:p w14:paraId="6E24E190" w14:textId="11099539" w:rsidR="00946E2B" w:rsidRDefault="0015228A">
                    <w:pPr>
                      <w:pStyle w:val="Heading2"/>
                    </w:pPr>
                    <w:r>
                      <w:t>sALES</w:t>
                    </w:r>
                    <w:r w:rsidR="00946E2B">
                      <w:t>, palladium</w:t>
                    </w:r>
                    <w:r w:rsidR="007B053B">
                      <w:t xml:space="preserve"> city centre, Maksoud group.</w:t>
                    </w:r>
                  </w:p>
                  <w:p w14:paraId="17EE3412" w14:textId="0134FB95" w:rsidR="00946E2B" w:rsidRDefault="00E720C4" w:rsidP="00DC7853">
                    <w:r>
                      <w:t>02</w:t>
                    </w:r>
                    <w:r w:rsidR="007B053B">
                      <w:t>-2019</w:t>
                    </w:r>
                    <w:r>
                      <w:t xml:space="preserve"> till 04-2019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624880365"/>
                  <w:placeholder>
                    <w:docPart w:val="58D26217D4A54D978C9A2572CD1D95F0"/>
                  </w:placeholder>
                  <w15:color w:val="C0C0C0"/>
                  <w15:repeatingSectionItem/>
                </w:sdtPr>
                <w:sdtEndPr/>
                <w:sdtContent>
                  <w:p w14:paraId="1DE12FC1" w14:textId="210D8FE5" w:rsidR="0015228A" w:rsidRDefault="0015228A">
                    <w:pPr>
                      <w:pStyle w:val="Heading2"/>
                    </w:pPr>
                    <w:r>
                      <w:t>STORE MANAGER, SKECHERS ABC VERDUN, Maksoud group.</w:t>
                    </w:r>
                  </w:p>
                  <w:p w14:paraId="62F1BCDA" w14:textId="70E2B16B" w:rsidR="0015228A" w:rsidRDefault="00E720C4" w:rsidP="00DC7853">
                    <w:r>
                      <w:t>04-2019 till 10-2019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564923FFCBDB4835830B5CACEF1B5A5F"/>
                  </w:placeholder>
                  <w15:color w:val="C0C0C0"/>
                  <w15:repeatingSectionItem/>
                </w:sdtPr>
                <w:sdtEndPr/>
                <w:sdtContent>
                  <w:p w14:paraId="43A60BB6" w14:textId="77777777" w:rsidR="00441EE4" w:rsidRDefault="00441EE4" w:rsidP="00441EE4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Motivating sales team</w:t>
                    </w:r>
                  </w:p>
                  <w:p w14:paraId="694D1B06" w14:textId="77777777" w:rsidR="00441EE4" w:rsidRDefault="00441EE4" w:rsidP="00441EE4">
                    <w:pPr>
                      <w:rPr>
                        <w:lang w:eastAsia="en-US"/>
                      </w:rPr>
                    </w:pPr>
                    <w:r>
                      <w:rPr>
                        <w:lang w:eastAsia="en-US"/>
                      </w:rPr>
                      <w:t>Creating business strategies</w:t>
                    </w:r>
                  </w:p>
                  <w:p w14:paraId="5CD754B7" w14:textId="6E6859C0" w:rsidR="0069293F" w:rsidRPr="00441EE4" w:rsidRDefault="00441EE4" w:rsidP="00441EE4">
                    <w:pPr>
                      <w:rPr>
                        <w:lang w:eastAsia="en-US"/>
                      </w:rPr>
                    </w:pPr>
                    <w:r>
                      <w:rPr>
                        <w:lang w:eastAsia="en-US"/>
                      </w:rPr>
                      <w:t>Developing promotional material and training new staff</w:t>
                    </w:r>
                  </w:p>
                </w:sdtContent>
              </w:sdt>
            </w:sdtContent>
          </w:sdt>
        </w:tc>
      </w:tr>
      <w:tr w:rsidR="0069293F" w14:paraId="0DBA624A" w14:textId="77777777">
        <w:tc>
          <w:tcPr>
            <w:tcW w:w="1778" w:type="dxa"/>
          </w:tcPr>
          <w:p w14:paraId="7CBDA2C3" w14:textId="77777777" w:rsidR="0069293F" w:rsidRPr="00946E2B" w:rsidRDefault="00265087">
            <w:pPr>
              <w:pStyle w:val="Heading1"/>
              <w:rPr>
                <w:sz w:val="24"/>
                <w:szCs w:val="24"/>
              </w:rPr>
            </w:pPr>
            <w:r w:rsidRPr="00946E2B">
              <w:rPr>
                <w:sz w:val="24"/>
                <w:szCs w:val="24"/>
              </w:rPr>
              <w:t>Education</w:t>
            </w:r>
          </w:p>
        </w:tc>
        <w:tc>
          <w:tcPr>
            <w:tcW w:w="472" w:type="dxa"/>
          </w:tcPr>
          <w:p w14:paraId="1219FBBE" w14:textId="77777777" w:rsidR="0069293F" w:rsidRPr="00946E2B" w:rsidRDefault="0069293F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564923FFCBDB4835830B5CACEF1B5A5F"/>
                  </w:placeholder>
                  <w15:repeatingSectionItem/>
                </w:sdtPr>
                <w:sdtEndPr/>
                <w:sdtContent>
                  <w:p w14:paraId="09DB66E4" w14:textId="77777777" w:rsidR="000965C7" w:rsidRPr="000965C7" w:rsidRDefault="000965C7" w:rsidP="000965C7">
                    <w:pPr>
                      <w:pStyle w:val="Heading2"/>
                    </w:pPr>
                    <w:r>
                      <w:t>ain dara official school – ain dara – baccalaureate in life science</w:t>
                    </w:r>
                  </w:p>
                  <w:p w14:paraId="4106FB84" w14:textId="77777777" w:rsidR="000965C7" w:rsidRDefault="002E461D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394172434"/>
                  <w:placeholder>
                    <w:docPart w:val="61262F2418E24315BAC6A0E88E1884B7"/>
                  </w:placeholder>
                  <w15:repeatingSectionItem/>
                </w:sdtPr>
                <w:sdtEndPr/>
                <w:sdtContent>
                  <w:p w14:paraId="43EBC3C1" w14:textId="77777777" w:rsidR="000965C7" w:rsidRDefault="000965C7" w:rsidP="000965C7">
                    <w:pPr>
                      <w:pStyle w:val="Heading2"/>
                    </w:pPr>
                    <w:r>
                      <w:t xml:space="preserve">lebanese international university – beirut – bs in accounting </w:t>
                    </w:r>
                  </w:p>
                  <w:p w14:paraId="46C1A3EC" w14:textId="77777777" w:rsidR="0069293F" w:rsidRPr="000965C7" w:rsidRDefault="000965C7" w:rsidP="000965C7">
                    <w:r>
                      <w:t>Expected date of graduation: 2022</w:t>
                    </w:r>
                  </w:p>
                </w:sdtContent>
              </w:sdt>
            </w:sdtContent>
          </w:sdt>
        </w:tc>
      </w:tr>
      <w:tr w:rsidR="0069293F" w14:paraId="7CDBC131" w14:textId="77777777" w:rsidTr="000965C7">
        <w:trPr>
          <w:trHeight w:val="944"/>
        </w:trPr>
        <w:tc>
          <w:tcPr>
            <w:tcW w:w="1778" w:type="dxa"/>
          </w:tcPr>
          <w:p w14:paraId="42596449" w14:textId="77777777" w:rsidR="0069293F" w:rsidRPr="00946E2B" w:rsidRDefault="000965C7" w:rsidP="000965C7">
            <w:pPr>
              <w:pStyle w:val="Heading1"/>
              <w:tabs>
                <w:tab w:val="left" w:pos="32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  <w:t xml:space="preserve">    languages</w:t>
            </w:r>
          </w:p>
        </w:tc>
        <w:tc>
          <w:tcPr>
            <w:tcW w:w="472" w:type="dxa"/>
          </w:tcPr>
          <w:p w14:paraId="7A690F38" w14:textId="77777777" w:rsidR="0069293F" w:rsidRPr="00946E2B" w:rsidRDefault="0069293F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</w:tcPr>
          <w:p w14:paraId="2B79DB38" w14:textId="77777777" w:rsidR="0069293F" w:rsidRDefault="000965C7" w:rsidP="000965C7">
            <w:pPr>
              <w:pStyle w:val="ResumeText"/>
            </w:pPr>
            <w:r>
              <w:t>Spoken and written: English</w:t>
            </w:r>
            <w:r w:rsidR="00205BC3">
              <w:t>, French and A</w:t>
            </w:r>
            <w:r>
              <w:t>rabic</w:t>
            </w:r>
          </w:p>
        </w:tc>
      </w:tr>
      <w:tr w:rsidR="0069293F" w14:paraId="21B4D7DD" w14:textId="77777777">
        <w:tc>
          <w:tcPr>
            <w:tcW w:w="1778" w:type="dxa"/>
          </w:tcPr>
          <w:p w14:paraId="158F6A71" w14:textId="77777777" w:rsidR="0069293F" w:rsidRPr="00946E2B" w:rsidRDefault="00265087">
            <w:pPr>
              <w:pStyle w:val="Heading1"/>
              <w:rPr>
                <w:sz w:val="24"/>
                <w:szCs w:val="24"/>
              </w:rPr>
            </w:pPr>
            <w:r w:rsidRPr="00946E2B">
              <w:rPr>
                <w:sz w:val="24"/>
                <w:szCs w:val="24"/>
              </w:rPr>
              <w:t>References</w:t>
            </w:r>
          </w:p>
        </w:tc>
        <w:tc>
          <w:tcPr>
            <w:tcW w:w="472" w:type="dxa"/>
          </w:tcPr>
          <w:p w14:paraId="39F32B6C" w14:textId="77777777" w:rsidR="0069293F" w:rsidRDefault="0069293F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564923FFCBDB4835830B5CACEF1B5A5F"/>
                  </w:placeholder>
                  <w15:color w:val="C0C0C0"/>
                  <w15:repeatingSectionItem/>
                </w:sdtPr>
                <w:sdtEndPr/>
                <w:sdtContent>
                  <w:p w14:paraId="40D594D1" w14:textId="77777777" w:rsidR="0069293F" w:rsidRDefault="00205BC3" w:rsidP="00205BC3">
                    <w:pPr>
                      <w:pStyle w:val="Heading2"/>
                    </w:pPr>
                    <w:r>
                      <w:t>References available upon request.</w:t>
                    </w:r>
                  </w:p>
                  <w:p w14:paraId="5CBAF3CF" w14:textId="77777777" w:rsidR="00205BC3" w:rsidRDefault="00205BC3" w:rsidP="00205BC3"/>
                  <w:p w14:paraId="0B283CE5" w14:textId="77777777" w:rsidR="0069293F" w:rsidRDefault="00205BC3" w:rsidP="00205BC3">
                    <w:r>
                      <w:t>PS: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205BC3">
                      <w:rPr>
                        <w:rFonts w:asciiTheme="majorHAnsi" w:hAnsiTheme="majorHAnsi" w:cstheme="majorHAnsi"/>
                      </w:rPr>
                      <w:t>I would prefer to get my job experience and it’s a pleasure to work with you and an honor to be high qualified</w:t>
                    </w:r>
                    <w:r w:rsidRPr="00205BC3">
                      <w:rPr>
                        <w:rFonts w:asciiTheme="majorHAnsi" w:hAnsiTheme="majorHAnsi" w:cstheme="majorHAnsi"/>
                        <w:b/>
                        <w:bCs/>
                      </w:rPr>
                      <w:t xml:space="preserve"> </w:t>
                    </w:r>
                    <w:r w:rsidRPr="00205BC3">
                      <w:rPr>
                        <w:rFonts w:asciiTheme="majorHAnsi" w:hAnsiTheme="majorHAnsi" w:cstheme="majorHAnsi"/>
                      </w:rPr>
                      <w:t>in your respectful company</w:t>
                    </w:r>
                    <w:r>
                      <w:rPr>
                        <w:rFonts w:asciiTheme="majorHAnsi" w:hAnsiTheme="majorHAnsi" w:cstheme="majorHAnsi"/>
                      </w:rPr>
                      <w:t>.</w:t>
                    </w:r>
                  </w:p>
                </w:sdtContent>
              </w:sdt>
            </w:sdtContent>
          </w:sdt>
        </w:tc>
      </w:tr>
      <w:bookmarkEnd w:id="0"/>
    </w:tbl>
    <w:p w14:paraId="31C9F561" w14:textId="77777777" w:rsidR="0069293F" w:rsidRDefault="0069293F"/>
    <w:sectPr w:rsidR="0069293F">
      <w:footerReference w:type="default" r:id="rId11"/>
      <w:footerReference w:type="first" r:id="rId12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97430" w14:textId="77777777" w:rsidR="002E461D" w:rsidRDefault="002E461D">
      <w:pPr>
        <w:spacing w:before="0" w:after="0" w:line="240" w:lineRule="auto"/>
      </w:pPr>
      <w:r>
        <w:separator/>
      </w:r>
    </w:p>
  </w:endnote>
  <w:endnote w:type="continuationSeparator" w:id="0">
    <w:p w14:paraId="03FEB4E6" w14:textId="77777777" w:rsidR="002E461D" w:rsidRDefault="002E46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</w:rPr>
      <w:id w:val="14666335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574425059"/>
          <w:docPartObj>
            <w:docPartGallery w:val="Page Numbers (Top of Page)"/>
            <w:docPartUnique/>
          </w:docPartObj>
        </w:sdtPr>
        <w:sdtEndPr/>
        <w:sdtContent>
          <w:p w14:paraId="04203BAF" w14:textId="77777777" w:rsidR="00205BC3" w:rsidRPr="00205BC3" w:rsidRDefault="00205BC3">
            <w:pPr>
              <w:pStyle w:val="Footer"/>
              <w:rPr>
                <w:rFonts w:asciiTheme="majorHAnsi" w:hAnsiTheme="majorHAnsi" w:cstheme="majorHAnsi"/>
              </w:rPr>
            </w:pPr>
            <w:r w:rsidRPr="00205BC3">
              <w:rPr>
                <w:rFonts w:asciiTheme="majorHAnsi" w:hAnsiTheme="majorHAnsi" w:cstheme="majorHAnsi"/>
              </w:rPr>
              <w:t xml:space="preserve">Page </w: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205BC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205BC3">
              <w:rPr>
                <w:rFonts w:asciiTheme="majorHAnsi" w:hAnsiTheme="majorHAnsi" w:cstheme="majorHAnsi"/>
              </w:rPr>
              <w:t xml:space="preserve"> of </w: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205BC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639E5FF2" w14:textId="77777777" w:rsidR="0069293F" w:rsidRPr="00205BC3" w:rsidRDefault="0069293F">
    <w:pPr>
      <w:pStyle w:val="Footer"/>
      <w:rPr>
        <w:rFonts w:asciiTheme="majorHAnsi" w:hAnsiTheme="majorHAnsi" w:cs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</w:rPr>
      <w:id w:val="-75134689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C20EE65" w14:textId="77777777" w:rsidR="00205BC3" w:rsidRPr="00205BC3" w:rsidRDefault="00205BC3">
            <w:pPr>
              <w:pStyle w:val="Footer"/>
              <w:rPr>
                <w:rFonts w:asciiTheme="majorHAnsi" w:hAnsiTheme="majorHAnsi" w:cstheme="majorHAnsi"/>
              </w:rPr>
            </w:pPr>
            <w:r w:rsidRPr="00205BC3">
              <w:rPr>
                <w:rFonts w:asciiTheme="majorHAnsi" w:hAnsiTheme="majorHAnsi" w:cstheme="majorHAnsi"/>
              </w:rPr>
              <w:t xml:space="preserve">Page </w: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205BC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t>1</w: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205BC3">
              <w:rPr>
                <w:rFonts w:asciiTheme="majorHAnsi" w:hAnsiTheme="majorHAnsi" w:cstheme="majorHAnsi"/>
              </w:rPr>
              <w:t xml:space="preserve"> of </w: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205BC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205BC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26667A66" w14:textId="77777777" w:rsidR="00205BC3" w:rsidRDefault="002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2188C" w14:textId="77777777" w:rsidR="002E461D" w:rsidRDefault="002E461D">
      <w:pPr>
        <w:spacing w:before="0" w:after="0" w:line="240" w:lineRule="auto"/>
      </w:pPr>
      <w:r>
        <w:separator/>
      </w:r>
    </w:p>
  </w:footnote>
  <w:footnote w:type="continuationSeparator" w:id="0">
    <w:p w14:paraId="49622771" w14:textId="77777777" w:rsidR="002E461D" w:rsidRDefault="002E461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22163"/>
    <w:multiLevelType w:val="hybridMultilevel"/>
    <w:tmpl w:val="15E8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2973"/>
    <w:multiLevelType w:val="hybridMultilevel"/>
    <w:tmpl w:val="4A949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39"/>
    <w:rsid w:val="00094B2F"/>
    <w:rsid w:val="000965C7"/>
    <w:rsid w:val="0015228A"/>
    <w:rsid w:val="00205BC3"/>
    <w:rsid w:val="00265087"/>
    <w:rsid w:val="002E461D"/>
    <w:rsid w:val="00441EE4"/>
    <w:rsid w:val="0047721B"/>
    <w:rsid w:val="00616A22"/>
    <w:rsid w:val="0069293F"/>
    <w:rsid w:val="007B053B"/>
    <w:rsid w:val="00946E2B"/>
    <w:rsid w:val="00986717"/>
    <w:rsid w:val="00E720C4"/>
    <w:rsid w:val="00E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4DD8D"/>
  <w15:chartTrackingRefBased/>
  <w15:docId w15:val="{19821C70-DDB4-423E-874E-99D2609B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94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EBEF7A6E594EEF98794E8DB57ED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B07D-8620-42F6-A7C0-D80A8FDDBE7E}"/>
      </w:docPartPr>
      <w:docPartBody>
        <w:p w:rsidR="00501154" w:rsidRDefault="00986F79">
          <w:pPr>
            <w:pStyle w:val="40EBEF7A6E594EEF98794E8DB57EDE4C"/>
          </w:pPr>
          <w:r>
            <w:t>[Street Address]</w:t>
          </w:r>
        </w:p>
      </w:docPartBody>
    </w:docPart>
    <w:docPart>
      <w:docPartPr>
        <w:name w:val="6EB446436BB94D3FA2A846BBA8FC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42AD-26C8-4CC8-91E1-23C9DA4732F8}"/>
      </w:docPartPr>
      <w:docPartBody>
        <w:p w:rsidR="00501154" w:rsidRDefault="00986F79">
          <w:pPr>
            <w:pStyle w:val="6EB446436BB94D3FA2A846BBA8FC99CD"/>
          </w:pPr>
          <w:r>
            <w:t>[City, ST ZIP Code]</w:t>
          </w:r>
        </w:p>
      </w:docPartBody>
    </w:docPart>
    <w:docPart>
      <w:docPartPr>
        <w:name w:val="FC7CC4776FBE44159FBE71EE5B008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8421-99C3-46F4-A478-408C68D5B50A}"/>
      </w:docPartPr>
      <w:docPartBody>
        <w:p w:rsidR="00501154" w:rsidRDefault="00986F79">
          <w:pPr>
            <w:pStyle w:val="FC7CC4776FBE44159FBE71EE5B00847E"/>
          </w:pPr>
          <w:r>
            <w:t>[Telephone]</w:t>
          </w:r>
        </w:p>
      </w:docPartBody>
    </w:docPart>
    <w:docPart>
      <w:docPartPr>
        <w:name w:val="1434F0A2519545C7918C01AB54B9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B42B3-BC7E-4FC1-B020-771D860146B7}"/>
      </w:docPartPr>
      <w:docPartBody>
        <w:p w:rsidR="00501154" w:rsidRDefault="00986F79">
          <w:pPr>
            <w:pStyle w:val="1434F0A2519545C7918C01AB54B97E62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5995977CEAF8467CBCA189F74F36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805A8-BB61-4092-9494-D6C236ADF922}"/>
      </w:docPartPr>
      <w:docPartBody>
        <w:p w:rsidR="00501154" w:rsidRDefault="00986F79">
          <w:pPr>
            <w:pStyle w:val="5995977CEAF8467CBCA189F74F36F1D0"/>
          </w:pPr>
          <w:r>
            <w:t>[Your Name]</w:t>
          </w:r>
        </w:p>
      </w:docPartBody>
    </w:docPart>
    <w:docPart>
      <w:docPartPr>
        <w:name w:val="564923FFCBDB4835830B5CACEF1B5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6960-55E4-486E-A2CA-89280E072C1D}"/>
      </w:docPartPr>
      <w:docPartBody>
        <w:p w:rsidR="00501154" w:rsidRDefault="00986F79">
          <w:pPr>
            <w:pStyle w:val="564923FFCBDB4835830B5CACEF1B5A5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2055EB222BD4A7E82F10BD3B039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A2EA-1D9A-47F4-9119-510CDAC3E729}"/>
      </w:docPartPr>
      <w:docPartBody>
        <w:p w:rsidR="00501154" w:rsidRDefault="00F238A7" w:rsidP="00F238A7">
          <w:pPr>
            <w:pStyle w:val="42055EB222BD4A7E82F10BD3B039A6D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1262F2418E24315BAC6A0E88E18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18B73-6BF8-4003-B134-55AF086197BD}"/>
      </w:docPartPr>
      <w:docPartBody>
        <w:p w:rsidR="00501154" w:rsidRDefault="00F238A7" w:rsidP="00F238A7">
          <w:pPr>
            <w:pStyle w:val="61262F2418E24315BAC6A0E88E1884B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8D26217D4A54D978C9A2572CD1D9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2CA9-26FB-4FE1-9990-125994583EC3}"/>
      </w:docPartPr>
      <w:docPartBody>
        <w:p w:rsidR="00A557F8" w:rsidRDefault="00AE4108" w:rsidP="00AE4108">
          <w:pPr>
            <w:pStyle w:val="58D26217D4A54D978C9A2572CD1D95F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A7"/>
    <w:rsid w:val="00101AA8"/>
    <w:rsid w:val="001C0F2C"/>
    <w:rsid w:val="00501154"/>
    <w:rsid w:val="006D782B"/>
    <w:rsid w:val="00986F79"/>
    <w:rsid w:val="00A557F8"/>
    <w:rsid w:val="00AE4108"/>
    <w:rsid w:val="00E91C7F"/>
    <w:rsid w:val="00F2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EBEF7A6E594EEF98794E8DB57EDE4C">
    <w:name w:val="40EBEF7A6E594EEF98794E8DB57EDE4C"/>
  </w:style>
  <w:style w:type="paragraph" w:customStyle="1" w:styleId="6EB446436BB94D3FA2A846BBA8FC99CD">
    <w:name w:val="6EB446436BB94D3FA2A846BBA8FC99CD"/>
  </w:style>
  <w:style w:type="paragraph" w:customStyle="1" w:styleId="FC7CC4776FBE44159FBE71EE5B00847E">
    <w:name w:val="FC7CC4776FBE44159FBE71EE5B00847E"/>
  </w:style>
  <w:style w:type="paragraph" w:customStyle="1" w:styleId="884A200E2061450292AA18BC6B65940C">
    <w:name w:val="884A200E2061450292AA18BC6B65940C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1434F0A2519545C7918C01AB54B97E62">
    <w:name w:val="1434F0A2519545C7918C01AB54B97E62"/>
  </w:style>
  <w:style w:type="paragraph" w:customStyle="1" w:styleId="5995977CEAF8467CBCA189F74F36F1D0">
    <w:name w:val="5995977CEAF8467CBCA189F74F36F1D0"/>
  </w:style>
  <w:style w:type="paragraph" w:customStyle="1" w:styleId="614699E030F248CB8BB3AA45BFD19DC9">
    <w:name w:val="614699E030F248CB8BB3AA45BFD19DC9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89D4BCB98A704C559ACFD10D3C9DB8C1">
    <w:name w:val="89D4BCB98A704C559ACFD10D3C9DB8C1"/>
  </w:style>
  <w:style w:type="character" w:styleId="PlaceholderText">
    <w:name w:val="Placeholder Text"/>
    <w:basedOn w:val="DefaultParagraphFont"/>
    <w:uiPriority w:val="99"/>
    <w:semiHidden/>
    <w:rsid w:val="00AE4108"/>
    <w:rPr>
      <w:color w:val="808080"/>
    </w:rPr>
  </w:style>
  <w:style w:type="paragraph" w:customStyle="1" w:styleId="564923FFCBDB4835830B5CACEF1B5A5F">
    <w:name w:val="564923FFCBDB4835830B5CACEF1B5A5F"/>
  </w:style>
  <w:style w:type="paragraph" w:customStyle="1" w:styleId="5E4B4426CD144D13920ECA587E9DFE52">
    <w:name w:val="5E4B4426CD144D13920ECA587E9DFE52"/>
  </w:style>
  <w:style w:type="paragraph" w:customStyle="1" w:styleId="F6FDB09C8AD7435A89D9D230954E3FDA">
    <w:name w:val="F6FDB09C8AD7435A89D9D230954E3FDA"/>
  </w:style>
  <w:style w:type="paragraph" w:customStyle="1" w:styleId="A4C02E9FA45346FBBF55FBEB80A197C2">
    <w:name w:val="A4C02E9FA45346FBBF55FBEB80A197C2"/>
  </w:style>
  <w:style w:type="paragraph" w:customStyle="1" w:styleId="88053C7762AF40AEBE9C79A3316A43CE">
    <w:name w:val="88053C7762AF40AEBE9C79A3316A43CE"/>
  </w:style>
  <w:style w:type="paragraph" w:customStyle="1" w:styleId="A7A1CE5AFBFE4E74A9BA30FF94B4C0F8">
    <w:name w:val="A7A1CE5AFBFE4E74A9BA30FF94B4C0F8"/>
  </w:style>
  <w:style w:type="paragraph" w:customStyle="1" w:styleId="7ABBA1565F564442911671DFE675679D">
    <w:name w:val="7ABBA1565F564442911671DFE675679D"/>
  </w:style>
  <w:style w:type="paragraph" w:customStyle="1" w:styleId="E7D9A06DE8A9446DB4144309A0A57158">
    <w:name w:val="E7D9A06DE8A9446DB4144309A0A57158"/>
  </w:style>
  <w:style w:type="paragraph" w:customStyle="1" w:styleId="64419F33C30C46659EC6866FA8F0597C">
    <w:name w:val="64419F33C30C46659EC6866FA8F0597C"/>
  </w:style>
  <w:style w:type="paragraph" w:customStyle="1" w:styleId="D97C7B91BB8A4400945355BDDC7DB34D">
    <w:name w:val="D97C7B91BB8A4400945355BDDC7DB34D"/>
  </w:style>
  <w:style w:type="paragraph" w:customStyle="1" w:styleId="29506ACD57E544C7A6799579D30DDF0F">
    <w:name w:val="29506ACD57E544C7A6799579D30DDF0F"/>
  </w:style>
  <w:style w:type="paragraph" w:customStyle="1" w:styleId="42055EB222BD4A7E82F10BD3B039A6DE">
    <w:name w:val="42055EB222BD4A7E82F10BD3B039A6DE"/>
    <w:rsid w:val="00F238A7"/>
  </w:style>
  <w:style w:type="paragraph" w:customStyle="1" w:styleId="4DD97140E7B849088ABBD77C1F2C0A16">
    <w:name w:val="4DD97140E7B849088ABBD77C1F2C0A16"/>
    <w:rsid w:val="00F238A7"/>
  </w:style>
  <w:style w:type="paragraph" w:customStyle="1" w:styleId="61262F2418E24315BAC6A0E88E1884B7">
    <w:name w:val="61262F2418E24315BAC6A0E88E1884B7"/>
    <w:rsid w:val="00F238A7"/>
  </w:style>
  <w:style w:type="paragraph" w:customStyle="1" w:styleId="4E6BCA140AC340FC943BD97F78FEABD7">
    <w:name w:val="4E6BCA140AC340FC943BD97F78FEABD7"/>
    <w:rsid w:val="00F238A7"/>
  </w:style>
  <w:style w:type="paragraph" w:customStyle="1" w:styleId="056A9EB2CB02436E8D06F3913D2BA3DD">
    <w:name w:val="056A9EB2CB02436E8D06F3913D2BA3DD"/>
    <w:rsid w:val="00F238A7"/>
  </w:style>
  <w:style w:type="paragraph" w:customStyle="1" w:styleId="58D26217D4A54D978C9A2572CD1D95F0">
    <w:name w:val="58D26217D4A54D978C9A2572CD1D95F0"/>
    <w:rsid w:val="00AE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 Tarik Al Jadida</CompanyAddress>
  <CompanyPhone>+961-76-624836</CompanyPhone>
  <CompanyFax/>
  <CompanyEmail>madanimohamad190@gmail.com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FBA40-8E92-416D-8DE8-81FA6B69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59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Mohamad ibrahim al madani</dc:creator>
  <cp:keywords/>
  <cp:lastModifiedBy>moe madani</cp:lastModifiedBy>
  <cp:revision>5</cp:revision>
  <dcterms:created xsi:type="dcterms:W3CDTF">2019-05-21T11:01:00Z</dcterms:created>
  <dcterms:modified xsi:type="dcterms:W3CDTF">2020-05-23T13:08:00Z</dcterms:modified>
  <cp:category>Beirut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