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F25159" w:rsidRDefault="00F25159" w:rsidP="00913946">
            <w:pPr>
              <w:pStyle w:val="Title"/>
              <w:rPr>
                <w:b/>
                <w:bCs/>
                <w:color w:val="000000" w:themeColor="text1"/>
              </w:rPr>
            </w:pPr>
            <w:r w:rsidRPr="00F25159">
              <w:rPr>
                <w:color w:val="000000" w:themeColor="text1"/>
              </w:rPr>
              <w:t>Yara</w:t>
            </w:r>
            <w:r w:rsidR="00692703" w:rsidRPr="00F25159">
              <w:rPr>
                <w:b/>
                <w:bCs/>
                <w:color w:val="000000" w:themeColor="text1"/>
              </w:rPr>
              <w:t xml:space="preserve"> </w:t>
            </w:r>
            <w:r w:rsidRPr="00F25159">
              <w:rPr>
                <w:rStyle w:val="IntenseEmphasis"/>
                <w:b w:val="0"/>
                <w:bCs/>
                <w:color w:val="000000" w:themeColor="text1"/>
              </w:rPr>
              <w:t>Halabi</w:t>
            </w:r>
          </w:p>
          <w:p w:rsidR="00692703" w:rsidRPr="00CF1A49" w:rsidRDefault="00F25159" w:rsidP="00913946">
            <w:pPr>
              <w:pStyle w:val="ContactInfo"/>
              <w:contextualSpacing w:val="0"/>
            </w:pPr>
            <w:r>
              <w:t>Hamra, Beirut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563D9E93A39EE34FB650846CCE4C489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76-944700</w:t>
            </w:r>
          </w:p>
          <w:p w:rsidR="00692703" w:rsidRPr="00CF1A49" w:rsidRDefault="00F25159" w:rsidP="00913946">
            <w:pPr>
              <w:pStyle w:val="ContactInfoEmphasis"/>
              <w:contextualSpacing w:val="0"/>
            </w:pPr>
            <w:sdt>
              <w:sdtPr>
                <w:alias w:val="Divider dot:"/>
                <w:tag w:val="Divider dot:"/>
                <w:id w:val="575250790"/>
                <w:placeholder>
                  <w:docPart w:val="D5C8537B0F5D0A4C9C51261E5B89F458"/>
                </w:placeholder>
                <w:temporary/>
                <w:showingPlcHdr/>
                <w15:appearance w15:val="hidden"/>
              </w:sdtPr>
              <w:sdtContent>
                <w:r w:rsidRPr="00CF1A49">
                  <w:t>·</w:t>
                </w:r>
              </w:sdtContent>
            </w:sdt>
            <w:r w:rsidRPr="00F25159">
              <w:rPr>
                <w:color w:val="000000" w:themeColor="text1"/>
              </w:rPr>
              <w:t xml:space="preserve">  Yara.halabiss@gmail.com</w:t>
            </w:r>
            <w:r w:rsidR="00692703" w:rsidRPr="00F25159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Divider dot:"/>
                <w:tag w:val="Divider dot:"/>
                <w:id w:val="2000459528"/>
                <w:placeholder>
                  <w:docPart w:val="F04BCC192403AF4EAA891064FCE0025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25159">
                  <w:rPr>
                    <w:color w:val="000000" w:themeColor="text1"/>
                  </w:rPr>
                  <w:t>·</w:t>
                </w:r>
              </w:sdtContent>
            </w:sdt>
            <w:r w:rsidR="00692703" w:rsidRPr="00F25159">
              <w:rPr>
                <w:color w:val="000000" w:themeColor="text1"/>
              </w:rPr>
              <w:t xml:space="preserve"> 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F25159" w:rsidP="00913946">
            <w:pPr>
              <w:contextualSpacing w:val="0"/>
            </w:pPr>
            <w:r>
              <w:t xml:space="preserve">Ambitious and adaptable Business student, concentrating in Marketing. Highly skilled at organizing and communicating while maintaining a professional essence. Seeking an internship in Marketing and Communications that utilizes interpersonal skills and opportunity to gain a variety of experience. </w:t>
            </w:r>
          </w:p>
        </w:tc>
      </w:tr>
    </w:tbl>
    <w:p w:rsidR="004E01EB" w:rsidRPr="00CF1A49" w:rsidRDefault="00F25159" w:rsidP="004E01EB">
      <w:pPr>
        <w:pStyle w:val="Heading1"/>
      </w:pPr>
      <w:r>
        <w:t xml:space="preserve">wORK experience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25159" w:rsidP="001D0BF1">
            <w:pPr>
              <w:pStyle w:val="Heading3"/>
              <w:contextualSpacing w:val="0"/>
              <w:outlineLvl w:val="2"/>
            </w:pPr>
            <w:r>
              <w:t>feb 2017</w:t>
            </w:r>
            <w:r w:rsidR="001D0BF1" w:rsidRPr="00CF1A49">
              <w:t xml:space="preserve"> – </w:t>
            </w:r>
            <w:r>
              <w:t>Jun 2017</w:t>
            </w:r>
          </w:p>
          <w:p w:rsidR="001D0BF1" w:rsidRPr="00CF1A49" w:rsidRDefault="00F25159" w:rsidP="001D0BF1">
            <w:pPr>
              <w:pStyle w:val="Heading2"/>
              <w:contextualSpacing w:val="0"/>
              <w:outlineLvl w:val="1"/>
            </w:pPr>
            <w:r w:rsidRPr="00F25159">
              <w:rPr>
                <w:color w:val="000000" w:themeColor="text1"/>
              </w:rPr>
              <w:t>Assistant Marketing Manager</w:t>
            </w:r>
            <w:r w:rsidR="001D0BF1" w:rsidRPr="00F25159">
              <w:rPr>
                <w:color w:val="000000" w:themeColor="text1"/>
              </w:rPr>
              <w:t xml:space="preserve">, </w:t>
            </w:r>
            <w:r>
              <w:rPr>
                <w:rStyle w:val="SubtleReference"/>
              </w:rPr>
              <w:t>Ridge LLC</w:t>
            </w:r>
          </w:p>
          <w:p w:rsidR="001E3120" w:rsidRDefault="00F25159" w:rsidP="00F25159">
            <w:pPr>
              <w:pStyle w:val="ListParagraph"/>
              <w:numPr>
                <w:ilvl w:val="0"/>
                <w:numId w:val="14"/>
              </w:numPr>
            </w:pPr>
            <w:r>
              <w:t xml:space="preserve">Developing good customer relationships </w:t>
            </w:r>
          </w:p>
          <w:p w:rsidR="00F25159" w:rsidRDefault="00F25159" w:rsidP="00F25159">
            <w:pPr>
              <w:pStyle w:val="ListParagraph"/>
              <w:numPr>
                <w:ilvl w:val="0"/>
                <w:numId w:val="14"/>
              </w:numPr>
            </w:pPr>
            <w:r>
              <w:t>Coordinating an employee and customer satisfaction survey in order to address service needs</w:t>
            </w:r>
          </w:p>
          <w:p w:rsidR="00F25159" w:rsidRDefault="00F25159" w:rsidP="00F25159">
            <w:pPr>
              <w:pStyle w:val="ListParagraph"/>
              <w:numPr>
                <w:ilvl w:val="0"/>
                <w:numId w:val="14"/>
              </w:numPr>
            </w:pPr>
            <w:r>
              <w:t>Organizing and scheduling meetings with clients</w:t>
            </w:r>
          </w:p>
          <w:p w:rsidR="00F25159" w:rsidRPr="00CF1A49" w:rsidRDefault="00F25159" w:rsidP="00F25159">
            <w:pPr>
              <w:pStyle w:val="ListParagraph"/>
              <w:numPr>
                <w:ilvl w:val="0"/>
                <w:numId w:val="14"/>
              </w:numPr>
            </w:pPr>
            <w:r>
              <w:t xml:space="preserve">Assisting with preparing reports and handling phone calls professionally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F25159" w:rsidP="00F61DF9">
            <w:pPr>
              <w:pStyle w:val="Heading3"/>
              <w:contextualSpacing w:val="0"/>
              <w:outlineLvl w:val="2"/>
            </w:pPr>
            <w:r>
              <w:t>feb 2018</w:t>
            </w:r>
            <w:r w:rsidR="00F61DF9" w:rsidRPr="00CF1A49">
              <w:t xml:space="preserve"> – </w:t>
            </w:r>
            <w:r>
              <w:t>May 2018</w:t>
            </w:r>
          </w:p>
          <w:p w:rsidR="00F61DF9" w:rsidRPr="00CF1A49" w:rsidRDefault="00F25159" w:rsidP="00F61DF9">
            <w:pPr>
              <w:pStyle w:val="Heading2"/>
              <w:contextualSpacing w:val="0"/>
              <w:outlineLvl w:val="1"/>
            </w:pPr>
            <w:r w:rsidRPr="00F25159">
              <w:rPr>
                <w:color w:val="000000" w:themeColor="text1"/>
              </w:rPr>
              <w:t>Event coordinator</w:t>
            </w:r>
            <w:r w:rsidR="00F61DF9" w:rsidRPr="00F25159">
              <w:rPr>
                <w:color w:val="000000" w:themeColor="text1"/>
              </w:rPr>
              <w:t xml:space="preserve">, </w:t>
            </w:r>
            <w:r>
              <w:rPr>
                <w:rStyle w:val="SubtleReference"/>
              </w:rPr>
              <w:t xml:space="preserve">Abu dHABI INTERNATIONAL SCHOOL </w:t>
            </w:r>
          </w:p>
          <w:p w:rsidR="00F61DF9" w:rsidRDefault="00F25159" w:rsidP="00F25159">
            <w:pPr>
              <w:pStyle w:val="ListParagraph"/>
              <w:numPr>
                <w:ilvl w:val="0"/>
                <w:numId w:val="15"/>
              </w:numPr>
            </w:pPr>
            <w:r>
              <w:t xml:space="preserve">Looking into time and financial constraints and forming a budget plan </w:t>
            </w:r>
          </w:p>
          <w:p w:rsidR="00F25159" w:rsidRDefault="00F25159" w:rsidP="00F25159">
            <w:pPr>
              <w:pStyle w:val="ListParagraph"/>
              <w:numPr>
                <w:ilvl w:val="0"/>
                <w:numId w:val="15"/>
              </w:numPr>
            </w:pPr>
            <w:r>
              <w:t xml:space="preserve">Booking the venue best suitable for the events </w:t>
            </w:r>
          </w:p>
          <w:p w:rsidR="00F25159" w:rsidRDefault="00F25159" w:rsidP="00F25159">
            <w:pPr>
              <w:pStyle w:val="ListParagraph"/>
              <w:numPr>
                <w:ilvl w:val="0"/>
                <w:numId w:val="15"/>
              </w:numPr>
            </w:pPr>
            <w:r>
              <w:t xml:space="preserve">Negotiating with vendors to achieve favorable terms </w:t>
            </w:r>
          </w:p>
        </w:tc>
      </w:tr>
    </w:tbl>
    <w:sdt>
      <w:sdtPr>
        <w:alias w:val="Education:"/>
        <w:tag w:val="Education:"/>
        <w:id w:val="-1908763273"/>
        <w:placeholder>
          <w:docPart w:val="FB388ACAEEBC0F4F8D8A4BF6285D7D87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F25159" w:rsidP="001D0BF1">
            <w:pPr>
              <w:pStyle w:val="Heading3"/>
              <w:contextualSpacing w:val="0"/>
              <w:outlineLvl w:val="2"/>
            </w:pPr>
            <w:r>
              <w:t>Sep 2018 - present</w:t>
            </w:r>
          </w:p>
          <w:p w:rsidR="001D0BF1" w:rsidRPr="00CF1A49" w:rsidRDefault="00F25159" w:rsidP="001D0BF1">
            <w:pPr>
              <w:pStyle w:val="Heading2"/>
              <w:contextualSpacing w:val="0"/>
              <w:outlineLvl w:val="1"/>
            </w:pPr>
            <w:r w:rsidRPr="00F25159">
              <w:rPr>
                <w:color w:val="000000" w:themeColor="text1"/>
              </w:rPr>
              <w:t>Undergraduate in business administration</w:t>
            </w:r>
            <w:r w:rsidR="001D0BF1" w:rsidRPr="00F25159">
              <w:rPr>
                <w:color w:val="000000" w:themeColor="text1"/>
              </w:rPr>
              <w:t>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 xml:space="preserve">American Univeristy of Beirut </w:t>
            </w:r>
          </w:p>
          <w:p w:rsidR="007538DC" w:rsidRPr="00CF1A49" w:rsidRDefault="00F25159" w:rsidP="00F25159">
            <w:pPr>
              <w:pStyle w:val="ListParagraph"/>
              <w:numPr>
                <w:ilvl w:val="0"/>
                <w:numId w:val="16"/>
              </w:numPr>
            </w:pPr>
            <w:r>
              <w:t xml:space="preserve">Marketing concentration while mainly delving into Digital Marketing and Communications. 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ECB7CAB4A93FC44D86FA91A85B2EDF0B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F25159" w:rsidP="006E1507">
            <w:pPr>
              <w:pStyle w:val="ListBullet"/>
              <w:contextualSpacing w:val="0"/>
            </w:pPr>
            <w:r>
              <w:t xml:space="preserve">Organizing and Scheduling </w:t>
            </w:r>
          </w:p>
          <w:p w:rsidR="001F4E6D" w:rsidRPr="006E1507" w:rsidRDefault="00F25159" w:rsidP="006E1507">
            <w:pPr>
              <w:pStyle w:val="ListBullet"/>
              <w:contextualSpacing w:val="0"/>
            </w:pPr>
            <w:r>
              <w:t xml:space="preserve">Customer Experience 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F25159" w:rsidP="006E1507">
            <w:pPr>
              <w:pStyle w:val="ListBullet"/>
              <w:contextualSpacing w:val="0"/>
            </w:pPr>
            <w:r>
              <w:t xml:space="preserve">Adaptability </w:t>
            </w:r>
          </w:p>
          <w:p w:rsidR="001E3120" w:rsidRPr="006E1507" w:rsidRDefault="00F25159" w:rsidP="006E1507">
            <w:pPr>
              <w:pStyle w:val="ListBullet"/>
              <w:contextualSpacing w:val="0"/>
            </w:pPr>
            <w:r>
              <w:t xml:space="preserve">Communicating </w:t>
            </w:r>
          </w:p>
          <w:p w:rsidR="001E3120" w:rsidRPr="006E1507" w:rsidRDefault="00F25159" w:rsidP="006E1507">
            <w:pPr>
              <w:pStyle w:val="ListBullet"/>
              <w:contextualSpacing w:val="0"/>
            </w:pPr>
            <w:r>
              <w:t xml:space="preserve">Networking and Social Media </w:t>
            </w:r>
          </w:p>
        </w:tc>
      </w:tr>
    </w:tbl>
    <w:p w:rsidR="00AD782D" w:rsidRPr="00CF1A49" w:rsidRDefault="005C3ECF" w:rsidP="0062312F">
      <w:pPr>
        <w:pStyle w:val="Heading1"/>
      </w:pPr>
      <w:r w:rsidRPr="005C3EC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1876181</wp:posOffset>
                </wp:positionH>
                <wp:positionV relativeFrom="paragraph">
                  <wp:posOffset>492125</wp:posOffset>
                </wp:positionV>
                <wp:extent cx="0" cy="363416"/>
                <wp:effectExtent l="12700" t="0" r="12700" b="177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34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D02C7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7.75pt,38.75pt" to="147.75pt,6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6+PtQEAALYDAAAOAAAAZHJzL2Uyb0RvYy54bWysU8tu2zAQvBfIPxC8x5LtwigEyzk4SC5B&#13;&#10;azTtBzDU0iLKF5asJf99l5StBG2RQ9ELxcfM7s7sans3WsNOgFF71/LlouYMnPSddseWf//2cPuJ&#13;&#10;s5iE64TxDlp+hsjvdjcftkNoYOV7bzpARkFcbIbQ8j6l0FRVlD1YERc+gKNH5dGKREc8Vh2KgaJb&#13;&#10;U63qelMNHruAXkKMdHs/PfJdia8UyPRFqQiJmZZTbamsWNaXvFa7rWiOKEKv5aUM8Q9VWKEdJZ1D&#13;&#10;3Ysk2E/Uf4SyWqKPXqWF9LbySmkJRQOpWda/qXnuRYCihcyJYbYp/r+w8vPpgEx31DvOnLDUoueE&#13;&#10;Qh/7xPbeOTLQI1tmn4YQG4Lv3QEvpxgOmEWPCm3+khw2Fm/Ps7cwJianS0m3683643KTw1WvvIAx&#13;&#10;PYK3LG9abrTLqkUjTk8xTdArhHi5jilz2aWzgQw27isoUkK51oVdZgj2BtlJUPe7H0UFpS3ITFHa&#13;&#10;mJlUv0+6YDMNylzNxNX7xBldMnqXZqLVzuPfyGm8lqom/FX1pDXLfvHdufSh2EHDUQy9DHKevrfn&#13;&#10;Qn/93Xa/AAAA//8DAFBLAwQUAAYACAAAACEAFkjhIOEAAAAPAQAADwAAAGRycy9kb3ducmV2Lnht&#13;&#10;bExPTU/DMAy9I/EfIiNxQSxlLBS6phMCcegkkNgQ56zx2kLjVE3WlX+PEQe42LL9/D7y1eQ6MeIQ&#13;&#10;Wk8armYJCKTK25ZqDW/bp8tbECEasqbzhBq+MMCqOD3JTWb9kV5x3MRaMAmFzGhoYuwzKUPVoDNh&#13;&#10;5nskvu394EzkcailHcyRyV0n50lyI51piRUa0+NDg9Xn5uA0fJTvZa0u0nb/slBrsx3VM42l1udn&#13;&#10;0+OSy/0SRMQp/n3ATwb2DwUb2/kD2SA6DfM7pRiqIU25M+B3sWPk9SIFWeTyf47iGwAA//8DAFBL&#13;&#10;AQItABQABgAIAAAAIQC2gziS/gAAAOEBAAATAAAAAAAAAAAAAAAAAAAAAABbQ29udGVudF9UeXBl&#13;&#10;c10ueG1sUEsBAi0AFAAGAAgAAAAhADj9If/WAAAAlAEAAAsAAAAAAAAAAAAAAAAALwEAAF9yZWxz&#13;&#10;Ly5yZWxzUEsBAi0AFAAGAAgAAAAhAJJPr4+1AQAAtgMAAA4AAAAAAAAAAAAAAAAALgIAAGRycy9l&#13;&#10;Mm9Eb2MueG1sUEsBAi0AFAAGAAgAAAAhABZI4SDhAAAADwEAAA8AAAAAAAAAAAAAAAAADwQAAGRy&#13;&#10;cy9kb3ducmV2LnhtbFBLBQYAAAAABAAEAPMAAAAdBQAAAAA=&#13;&#10;" strokecolor="black [3200]" strokeweight="1.5pt">
                <v:stroke joinstyle="miter"/>
              </v:line>
            </w:pict>
          </mc:Fallback>
        </mc:AlternateContent>
      </w:r>
      <w:r>
        <w:t xml:space="preserve">Languages </w:t>
      </w:r>
    </w:p>
    <w:p w:rsidR="005C3ECF" w:rsidRPr="006E1507" w:rsidRDefault="005C3ECF" w:rsidP="005C3ECF">
      <w:pPr>
        <w:pStyle w:val="ListParagraph"/>
        <w:numPr>
          <w:ilvl w:val="0"/>
          <w:numId w:val="19"/>
        </w:numPr>
      </w:pPr>
      <w:r>
        <w:t xml:space="preserve">English    </w:t>
      </w:r>
      <w:r w:rsidR="00F57138">
        <w:t>-</w:t>
      </w:r>
      <w:r>
        <w:t xml:space="preserve">        Fluent                    Arabic     </w:t>
      </w:r>
      <w:r w:rsidR="00F57138">
        <w:t>-</w:t>
      </w:r>
      <w:r>
        <w:t xml:space="preserve">        Intermediate           </w:t>
      </w:r>
    </w:p>
    <w:sectPr w:rsidR="005C3ECF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14E4" w:rsidRDefault="000014E4" w:rsidP="0068194B">
      <w:r>
        <w:separator/>
      </w:r>
    </w:p>
    <w:p w:rsidR="000014E4" w:rsidRDefault="000014E4"/>
    <w:p w:rsidR="000014E4" w:rsidRDefault="000014E4"/>
  </w:endnote>
  <w:endnote w:type="continuationSeparator" w:id="0">
    <w:p w:rsidR="000014E4" w:rsidRDefault="000014E4" w:rsidP="0068194B">
      <w:r>
        <w:continuationSeparator/>
      </w:r>
    </w:p>
    <w:p w:rsidR="000014E4" w:rsidRDefault="000014E4"/>
    <w:p w:rsidR="000014E4" w:rsidRDefault="00001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14E4" w:rsidRDefault="000014E4" w:rsidP="0068194B">
      <w:r>
        <w:separator/>
      </w:r>
    </w:p>
    <w:p w:rsidR="000014E4" w:rsidRDefault="000014E4"/>
    <w:p w:rsidR="000014E4" w:rsidRDefault="000014E4"/>
  </w:footnote>
  <w:footnote w:type="continuationSeparator" w:id="0">
    <w:p w:rsidR="000014E4" w:rsidRDefault="000014E4" w:rsidP="0068194B">
      <w:r>
        <w:continuationSeparator/>
      </w:r>
    </w:p>
    <w:p w:rsidR="000014E4" w:rsidRDefault="000014E4"/>
    <w:p w:rsidR="000014E4" w:rsidRDefault="00001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C4580C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A876909"/>
    <w:multiLevelType w:val="hybridMultilevel"/>
    <w:tmpl w:val="B516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153431"/>
    <w:multiLevelType w:val="hybridMultilevel"/>
    <w:tmpl w:val="5E44B448"/>
    <w:lvl w:ilvl="0" w:tplc="38CC7D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334DE"/>
    <w:multiLevelType w:val="hybridMultilevel"/>
    <w:tmpl w:val="EEA0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0AC5FBB"/>
    <w:multiLevelType w:val="hybridMultilevel"/>
    <w:tmpl w:val="9ED8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A0A15"/>
    <w:multiLevelType w:val="hybridMultilevel"/>
    <w:tmpl w:val="17AC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468B5"/>
    <w:multiLevelType w:val="hybridMultilevel"/>
    <w:tmpl w:val="4F109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8"/>
  </w:num>
  <w:num w:numId="15">
    <w:abstractNumId w:val="14"/>
  </w:num>
  <w:num w:numId="16">
    <w:abstractNumId w:val="13"/>
  </w:num>
  <w:num w:numId="17">
    <w:abstractNumId w:val="1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59"/>
    <w:rsid w:val="000001EF"/>
    <w:rsid w:val="000014E4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3ECF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25159"/>
    <w:rsid w:val="00F476C4"/>
    <w:rsid w:val="00F57138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2A9B2"/>
  <w15:chartTrackingRefBased/>
  <w15:docId w15:val="{83666B91-EBC5-3844-AFC9-2094242C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rahalabi/Library/Containers/com.microsoft.Word/Data/Library/Application%20Support/Microsoft/Office/16.0/DTS/Search/%7bFCCFDFF6-E78B-4247-80B2-9A569EC2E5D5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63D9E93A39EE34FB650846CCE4C4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B2DA3-057C-3E42-B11D-CC92ECB520CC}"/>
      </w:docPartPr>
      <w:docPartBody>
        <w:p w:rsidR="00000000" w:rsidRDefault="00EE7835">
          <w:pPr>
            <w:pStyle w:val="563D9E93A39EE34FB650846CCE4C4899"/>
          </w:pPr>
          <w:r w:rsidRPr="00CF1A49">
            <w:t>·</w:t>
          </w:r>
        </w:p>
      </w:docPartBody>
    </w:docPart>
    <w:docPart>
      <w:docPartPr>
        <w:name w:val="F04BCC192403AF4EAA891064FCE0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8B22-4B1C-3D45-871B-6437DB437B70}"/>
      </w:docPartPr>
      <w:docPartBody>
        <w:p w:rsidR="00000000" w:rsidRDefault="00EE7835">
          <w:pPr>
            <w:pStyle w:val="F04BCC192403AF4EAA891064FCE00250"/>
          </w:pPr>
          <w:r w:rsidRPr="00CF1A49">
            <w:t>·</w:t>
          </w:r>
        </w:p>
      </w:docPartBody>
    </w:docPart>
    <w:docPart>
      <w:docPartPr>
        <w:name w:val="FB388ACAEEBC0F4F8D8A4BF6285D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79374-1EF5-614E-87A9-61C6598DAB20}"/>
      </w:docPartPr>
      <w:docPartBody>
        <w:p w:rsidR="00000000" w:rsidRDefault="00EE7835">
          <w:pPr>
            <w:pStyle w:val="FB388ACAEEBC0F4F8D8A4BF6285D7D87"/>
          </w:pPr>
          <w:r w:rsidRPr="00CF1A49">
            <w:t>Education</w:t>
          </w:r>
        </w:p>
      </w:docPartBody>
    </w:docPart>
    <w:docPart>
      <w:docPartPr>
        <w:name w:val="ECB7CAB4A93FC44D86FA91A85B2ED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3B631-424D-1D4E-A25F-9F7C2ED12E25}"/>
      </w:docPartPr>
      <w:docPartBody>
        <w:p w:rsidR="00000000" w:rsidRDefault="00EE7835">
          <w:pPr>
            <w:pStyle w:val="ECB7CAB4A93FC44D86FA91A85B2EDF0B"/>
          </w:pPr>
          <w:r w:rsidRPr="00CF1A49">
            <w:t>Skil</w:t>
          </w:r>
          <w:r w:rsidRPr="00CF1A49">
            <w:t>ls</w:t>
          </w:r>
        </w:p>
      </w:docPartBody>
    </w:docPart>
    <w:docPart>
      <w:docPartPr>
        <w:name w:val="D5C8537B0F5D0A4C9C51261E5B89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5893-D396-274C-AB9E-E6D2C9561746}"/>
      </w:docPartPr>
      <w:docPartBody>
        <w:p w:rsidR="00000000" w:rsidRDefault="002F4507" w:rsidP="002F4507">
          <w:pPr>
            <w:pStyle w:val="D5C8537B0F5D0A4C9C51261E5B89F458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07"/>
    <w:rsid w:val="002F4507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03FADF56E75B41986BB20CF9ED6AF7">
    <w:name w:val="BA03FADF56E75B41986BB20CF9ED6AF7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0C3CF4D97746E4C80C53FBF6A4EFCE5">
    <w:name w:val="30C3CF4D97746E4C80C53FBF6A4EFCE5"/>
  </w:style>
  <w:style w:type="paragraph" w:customStyle="1" w:styleId="034824F8E1DC8048873B08012D612FFD">
    <w:name w:val="034824F8E1DC8048873B08012D612FFD"/>
  </w:style>
  <w:style w:type="paragraph" w:customStyle="1" w:styleId="563D9E93A39EE34FB650846CCE4C4899">
    <w:name w:val="563D9E93A39EE34FB650846CCE4C4899"/>
  </w:style>
  <w:style w:type="paragraph" w:customStyle="1" w:styleId="0EA3A9A148DC9F48AEF1F15EC533BE57">
    <w:name w:val="0EA3A9A148DC9F48AEF1F15EC533BE57"/>
  </w:style>
  <w:style w:type="paragraph" w:customStyle="1" w:styleId="AA6F03D85DD1BE41BF42E6B2E019EA6E">
    <w:name w:val="AA6F03D85DD1BE41BF42E6B2E019EA6E"/>
  </w:style>
  <w:style w:type="paragraph" w:customStyle="1" w:styleId="F04BCC192403AF4EAA891064FCE00250">
    <w:name w:val="F04BCC192403AF4EAA891064FCE00250"/>
  </w:style>
  <w:style w:type="paragraph" w:customStyle="1" w:styleId="965CE567750D0748B1001B0F56985735">
    <w:name w:val="965CE567750D0748B1001B0F56985735"/>
  </w:style>
  <w:style w:type="paragraph" w:customStyle="1" w:styleId="BC1E4C5E1EB65041A64D9C5FD0444E75">
    <w:name w:val="BC1E4C5E1EB65041A64D9C5FD0444E75"/>
  </w:style>
  <w:style w:type="paragraph" w:customStyle="1" w:styleId="AA370A8A83113A459C0FDCEF6501E817">
    <w:name w:val="AA370A8A83113A459C0FDCEF6501E817"/>
  </w:style>
  <w:style w:type="paragraph" w:customStyle="1" w:styleId="F2D9D4CBD12B314A89819B1BA83416FF">
    <w:name w:val="F2D9D4CBD12B314A89819B1BA83416FF"/>
  </w:style>
  <w:style w:type="paragraph" w:customStyle="1" w:styleId="CD5E8054BCBE6F4C97E5839C414D6A58">
    <w:name w:val="CD5E8054BCBE6F4C97E5839C414D6A58"/>
  </w:style>
  <w:style w:type="paragraph" w:customStyle="1" w:styleId="430A548CCD2B6B469886884C7C6DE6FD">
    <w:name w:val="430A548CCD2B6B469886884C7C6DE6FD"/>
  </w:style>
  <w:style w:type="paragraph" w:customStyle="1" w:styleId="2AF1342490766D43871242768AC63A86">
    <w:name w:val="2AF1342490766D43871242768AC63A86"/>
  </w:style>
  <w:style w:type="paragraph" w:customStyle="1" w:styleId="6DA3A8C936119048BFCFDA653072D652">
    <w:name w:val="6DA3A8C936119048BFCFDA653072D65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A63EC9ACE66B64384D9BA6EB4C6C58C">
    <w:name w:val="8A63EC9ACE66B64384D9BA6EB4C6C58C"/>
  </w:style>
  <w:style w:type="paragraph" w:customStyle="1" w:styleId="54B34F24DB64B24B80AFF64621C3F489">
    <w:name w:val="54B34F24DB64B24B80AFF64621C3F489"/>
  </w:style>
  <w:style w:type="paragraph" w:customStyle="1" w:styleId="99EFBE5D129B2C4892A539D6FB3D4B3A">
    <w:name w:val="99EFBE5D129B2C4892A539D6FB3D4B3A"/>
  </w:style>
  <w:style w:type="paragraph" w:customStyle="1" w:styleId="1B69BAC451816045A52A2994B2DCD6F9">
    <w:name w:val="1B69BAC451816045A52A2994B2DCD6F9"/>
  </w:style>
  <w:style w:type="paragraph" w:customStyle="1" w:styleId="953DFD2CA2B02746B05DE33106AEEAE7">
    <w:name w:val="953DFD2CA2B02746B05DE33106AEEAE7"/>
  </w:style>
  <w:style w:type="paragraph" w:customStyle="1" w:styleId="3C8CAEB304B4B3419CFC59ACA4834BFB">
    <w:name w:val="3C8CAEB304B4B3419CFC59ACA4834BFB"/>
  </w:style>
  <w:style w:type="paragraph" w:customStyle="1" w:styleId="31B6ABCDD8BB284582552BC99970326A">
    <w:name w:val="31B6ABCDD8BB284582552BC99970326A"/>
  </w:style>
  <w:style w:type="paragraph" w:customStyle="1" w:styleId="FB388ACAEEBC0F4F8D8A4BF6285D7D87">
    <w:name w:val="FB388ACAEEBC0F4F8D8A4BF6285D7D87"/>
  </w:style>
  <w:style w:type="paragraph" w:customStyle="1" w:styleId="329515C60985C846AC6158C0458DF9BA">
    <w:name w:val="329515C60985C846AC6158C0458DF9BA"/>
  </w:style>
  <w:style w:type="paragraph" w:customStyle="1" w:styleId="53B97C59B83BA3458141F28C62F4BCBA">
    <w:name w:val="53B97C59B83BA3458141F28C62F4BCBA"/>
  </w:style>
  <w:style w:type="paragraph" w:customStyle="1" w:styleId="A65CC26D2F32FF4AAE6C8B2200A75AE9">
    <w:name w:val="A65CC26D2F32FF4AAE6C8B2200A75AE9"/>
  </w:style>
  <w:style w:type="paragraph" w:customStyle="1" w:styleId="82729303FFF6614C9B2875BE4F84D4F6">
    <w:name w:val="82729303FFF6614C9B2875BE4F84D4F6"/>
  </w:style>
  <w:style w:type="paragraph" w:customStyle="1" w:styleId="0CD1498A6E385843910273D98E8618C1">
    <w:name w:val="0CD1498A6E385843910273D98E8618C1"/>
  </w:style>
  <w:style w:type="paragraph" w:customStyle="1" w:styleId="C128BCF61199134A88BF16CCF8590781">
    <w:name w:val="C128BCF61199134A88BF16CCF8590781"/>
  </w:style>
  <w:style w:type="paragraph" w:customStyle="1" w:styleId="CB04E5EDAF8246418662AC5912ABA4DB">
    <w:name w:val="CB04E5EDAF8246418662AC5912ABA4DB"/>
  </w:style>
  <w:style w:type="paragraph" w:customStyle="1" w:styleId="2DA2FC8C5DEA8F40B88465F423AB7063">
    <w:name w:val="2DA2FC8C5DEA8F40B88465F423AB7063"/>
  </w:style>
  <w:style w:type="paragraph" w:customStyle="1" w:styleId="CF616C47A751AB4BAA49FC9252D0EEDC">
    <w:name w:val="CF616C47A751AB4BAA49FC9252D0EEDC"/>
  </w:style>
  <w:style w:type="paragraph" w:customStyle="1" w:styleId="4E225D00D2E72444AD7D881C6CC98DC0">
    <w:name w:val="4E225D00D2E72444AD7D881C6CC98DC0"/>
  </w:style>
  <w:style w:type="paragraph" w:customStyle="1" w:styleId="ECB7CAB4A93FC44D86FA91A85B2EDF0B">
    <w:name w:val="ECB7CAB4A93FC44D86FA91A85B2EDF0B"/>
  </w:style>
  <w:style w:type="paragraph" w:customStyle="1" w:styleId="539A5090C749C749BE4B34C0AB4C4CD4">
    <w:name w:val="539A5090C749C749BE4B34C0AB4C4CD4"/>
  </w:style>
  <w:style w:type="paragraph" w:customStyle="1" w:styleId="3C2A1A9C4A51334BA2AB1A847E2C516A">
    <w:name w:val="3C2A1A9C4A51334BA2AB1A847E2C516A"/>
  </w:style>
  <w:style w:type="paragraph" w:customStyle="1" w:styleId="44112C4700E7FD49AF500EE7639A5C67">
    <w:name w:val="44112C4700E7FD49AF500EE7639A5C67"/>
  </w:style>
  <w:style w:type="paragraph" w:customStyle="1" w:styleId="271ABDF01CE34344B04BFF18E8FBE21C">
    <w:name w:val="271ABDF01CE34344B04BFF18E8FBE21C"/>
  </w:style>
  <w:style w:type="paragraph" w:customStyle="1" w:styleId="1ED23D16DFA32141A47F3E96582AECD3">
    <w:name w:val="1ED23D16DFA32141A47F3E96582AECD3"/>
  </w:style>
  <w:style w:type="paragraph" w:customStyle="1" w:styleId="E982F88D636F4B469BC3D10F50B8C1EA">
    <w:name w:val="E982F88D636F4B469BC3D10F50B8C1EA"/>
  </w:style>
  <w:style w:type="paragraph" w:customStyle="1" w:styleId="E643ACD5D803B64986EDFB869FA5B52F">
    <w:name w:val="E643ACD5D803B64986EDFB869FA5B52F"/>
  </w:style>
  <w:style w:type="paragraph" w:customStyle="1" w:styleId="D5C8537B0F5D0A4C9C51261E5B89F458">
    <w:name w:val="D5C8537B0F5D0A4C9C51261E5B89F458"/>
    <w:rsid w:val="002F4507"/>
  </w:style>
  <w:style w:type="paragraph" w:customStyle="1" w:styleId="437CB77F049C064591A35BC93D0A2CE3">
    <w:name w:val="437CB77F049C064591A35BC93D0A2CE3"/>
    <w:rsid w:val="002F45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25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 El Halabi (Student)</cp:lastModifiedBy>
  <cp:revision>4</cp:revision>
  <dcterms:created xsi:type="dcterms:W3CDTF">2020-11-16T16:07:00Z</dcterms:created>
  <dcterms:modified xsi:type="dcterms:W3CDTF">2020-11-16T16:33:00Z</dcterms:modified>
  <cp:category/>
</cp:coreProperties>
</file>