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F3680" w14:textId="4A273EFA" w:rsidR="00EC7436" w:rsidRDefault="00BD732F" w:rsidP="00404522">
      <w:pPr>
        <w:pStyle w:val="Name"/>
      </w:pPr>
      <w:r>
        <w:t>Marcel hodroj</w:t>
      </w:r>
    </w:p>
    <w:p w14:paraId="5EA7E6D8" w14:textId="138955F3" w:rsidR="00404522" w:rsidRPr="002275EF" w:rsidRDefault="002275EF" w:rsidP="00404522">
      <w:pPr>
        <w:pStyle w:val="Name"/>
        <w:rPr>
          <w:rFonts w:cstheme="majorHAnsi"/>
          <w:b w:val="0"/>
          <w:sz w:val="34"/>
          <w:szCs w:val="34"/>
        </w:rPr>
      </w:pPr>
      <w:r>
        <w:rPr>
          <w:rFonts w:cstheme="majorHAnsi"/>
          <w:b w:val="0"/>
          <w:sz w:val="34"/>
          <w:szCs w:val="34"/>
        </w:rPr>
        <w:t>Under</w:t>
      </w:r>
      <w:r w:rsidR="00710741">
        <w:rPr>
          <w:rFonts w:cstheme="majorHAnsi"/>
          <w:b w:val="0"/>
          <w:sz w:val="34"/>
          <w:szCs w:val="34"/>
        </w:rPr>
        <w:t>graduate</w:t>
      </w:r>
      <w:r w:rsidR="00C22E0B">
        <w:rPr>
          <w:rFonts w:cstheme="majorHAnsi"/>
          <w:b w:val="0"/>
          <w:sz w:val="34"/>
          <w:szCs w:val="34"/>
        </w:rPr>
        <w:t xml:space="preserve"> telecommunications</w:t>
      </w:r>
      <w:r w:rsidR="00710741">
        <w:rPr>
          <w:rFonts w:cstheme="majorHAnsi"/>
          <w:b w:val="0"/>
          <w:sz w:val="34"/>
          <w:szCs w:val="34"/>
        </w:rPr>
        <w:t xml:space="preserve"> en</w:t>
      </w:r>
      <w:r w:rsidR="004D0F17">
        <w:rPr>
          <w:rFonts w:cstheme="majorHAnsi"/>
          <w:b w:val="0"/>
          <w:sz w:val="34"/>
          <w:szCs w:val="34"/>
        </w:rPr>
        <w:t>gineer</w:t>
      </w:r>
    </w:p>
    <w:p w14:paraId="3FE3246A" w14:textId="3E85E5DC" w:rsidR="00E63D3A" w:rsidRDefault="00BA07CC">
      <w:pPr>
        <w:pStyle w:val="ContactInfo"/>
      </w:pPr>
      <w:r>
        <w:t>Ashraf</w:t>
      </w:r>
      <w:r w:rsidR="003B646B">
        <w:t xml:space="preserve">ieh, Beirut, Lebanon| +961 </w:t>
      </w:r>
      <w:r w:rsidR="00696F86">
        <w:t>81 961 772|</w:t>
      </w:r>
      <w:r w:rsidR="00EC7436">
        <w:t xml:space="preserve"> marcel.hodroj0@gmail.com</w:t>
      </w:r>
    </w:p>
    <w:p w14:paraId="07F8DEA9" w14:textId="36D0C189" w:rsidR="00E63D3A" w:rsidRDefault="004D0F17">
      <w:pPr>
        <w:pStyle w:val="Heading1"/>
      </w:pPr>
      <w:r>
        <w:t>Profile summ</w:t>
      </w:r>
      <w:r w:rsidR="00B63F25">
        <w:t>ary</w:t>
      </w:r>
    </w:p>
    <w:p w14:paraId="2EB21AE8" w14:textId="0116435A" w:rsidR="00DC1C60" w:rsidRDefault="00B63F25" w:rsidP="0093176E">
      <w:r>
        <w:t xml:space="preserve">Undergraduate telecommunication engineer, </w:t>
      </w:r>
      <w:r w:rsidR="009F143F">
        <w:t xml:space="preserve">and a freelance web developer/ programmer, with almost three </w:t>
      </w:r>
      <w:r w:rsidR="00DB2D4A">
        <w:t xml:space="preserve">professional years of experience in engineering projects </w:t>
      </w:r>
      <w:r w:rsidR="00A52E65">
        <w:t xml:space="preserve">(software, web development and, </w:t>
      </w:r>
      <w:r w:rsidR="005F5BE0">
        <w:t xml:space="preserve">telecommunication fields). </w:t>
      </w:r>
      <w:r w:rsidR="00E97831">
        <w:t>Thoroughly proficient in all aspects</w:t>
      </w:r>
      <w:r w:rsidR="0022135B">
        <w:t xml:space="preserve"> </w:t>
      </w:r>
      <w:r w:rsidR="005F6029">
        <w:t>telecommunications system</w:t>
      </w:r>
      <w:r w:rsidR="00785DC8">
        <w:t>s</w:t>
      </w:r>
      <w:r w:rsidR="00C805AA">
        <w:t>, and cellular transmissions</w:t>
      </w:r>
      <w:r w:rsidR="00785DC8">
        <w:t xml:space="preserve"> theories</w:t>
      </w:r>
      <w:r w:rsidR="00C805AA">
        <w:t>.</w:t>
      </w:r>
      <w:r w:rsidR="00F3622D">
        <w:t xml:space="preserve"> In addition of deep </w:t>
      </w:r>
      <w:r w:rsidR="00C805AA">
        <w:t xml:space="preserve">familiarity </w:t>
      </w:r>
      <w:r w:rsidR="00F3622D">
        <w:t>with digital a</w:t>
      </w:r>
      <w:r w:rsidR="00636836">
        <w:t xml:space="preserve">nd </w:t>
      </w:r>
      <w:r w:rsidR="00F3622D">
        <w:t xml:space="preserve"> analog equipment</w:t>
      </w:r>
      <w:r w:rsidR="00636836">
        <w:t xml:space="preserve">, </w:t>
      </w:r>
      <w:r w:rsidR="00F3622D">
        <w:t>tools</w:t>
      </w:r>
      <w:r w:rsidR="00D25188">
        <w:t xml:space="preserve"> and social media managemen</w:t>
      </w:r>
      <w:r w:rsidR="00DC1C60">
        <w:t>t</w:t>
      </w:r>
      <w:r w:rsidR="00636836">
        <w:t xml:space="preserve">, with almost 5 years </w:t>
      </w:r>
      <w:r w:rsidR="00DC1C60">
        <w:t xml:space="preserve">of </w:t>
      </w:r>
      <w:r w:rsidR="00636836">
        <w:t>experience</w:t>
      </w:r>
      <w:r w:rsidR="00DC1C60">
        <w:t xml:space="preserve">. Seeking for </w:t>
      </w:r>
      <w:r w:rsidR="00B51096">
        <w:t>any position in this domains</w:t>
      </w:r>
      <w:r w:rsidR="008976F2">
        <w:t xml:space="preserve"> and related fields.</w:t>
      </w:r>
    </w:p>
    <w:sdt>
      <w:sdtPr>
        <w:id w:val="1728489637"/>
        <w:placeholder>
          <w:docPart w:val="C60DC97F71129D44A3C7BC19A6A21506"/>
        </w:placeholder>
        <w:temporary/>
        <w:showingPlcHdr/>
        <w15:appearance w15:val="hidden"/>
      </w:sdtPr>
      <w:sdtEndPr/>
      <w:sdtContent>
        <w:p w14:paraId="3FF1D8DF" w14:textId="77777777" w:rsidR="00E63D3A" w:rsidRDefault="00692EA7">
          <w:pPr>
            <w:pStyle w:val="Heading1"/>
          </w:pPr>
          <w:r>
            <w:t>Experience</w:t>
          </w:r>
        </w:p>
      </w:sdtContent>
    </w:sdt>
    <w:p w14:paraId="03EAE3C3" w14:textId="7C66BFA6" w:rsidR="004A7142" w:rsidRDefault="004A7142" w:rsidP="004F192E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1- Sumobots Kalimat  </w:t>
      </w:r>
    </w:p>
    <w:p w14:paraId="6530571A" w14:textId="77777777" w:rsidR="004A7142" w:rsidRPr="004A0431" w:rsidRDefault="004A7142" w:rsidP="004F192E">
      <w:r>
        <w:t>Beirut 2017</w:t>
      </w:r>
    </w:p>
    <w:p w14:paraId="0A8A612E" w14:textId="77777777" w:rsidR="004A7142" w:rsidRDefault="004A7142" w:rsidP="004F192E">
      <w:pPr>
        <w:pStyle w:val="ListBullet"/>
      </w:pPr>
      <w:r>
        <w:t>Sumo – bots competition: building robot (mechanical and hardware design, software and programming design) using “Arduino”</w:t>
      </w:r>
    </w:p>
    <w:p w14:paraId="08C18A7F" w14:textId="1C126C24" w:rsidR="004A7142" w:rsidRPr="004A7142" w:rsidRDefault="004A7142" w:rsidP="004A7142">
      <w:pPr>
        <w:pStyle w:val="ListBullet"/>
      </w:pPr>
      <w:r>
        <w:t>Ranked 2</w:t>
      </w:r>
      <w:r w:rsidRPr="00BA2914">
        <w:rPr>
          <w:vertAlign w:val="superscript"/>
        </w:rPr>
        <w:t>nd</w:t>
      </w:r>
      <w:r>
        <w:t xml:space="preserve"> place among 20 items.</w:t>
      </w:r>
    </w:p>
    <w:p w14:paraId="2177D89B" w14:textId="7B550C30" w:rsidR="00C72B02" w:rsidRPr="006B23C1" w:rsidRDefault="005C64E6" w:rsidP="00C72B02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2- Al </w:t>
      </w:r>
      <w:r w:rsidR="006B23C1">
        <w:rPr>
          <w:b/>
          <w:bCs/>
          <w:color w:val="000000" w:themeColor="text1"/>
        </w:rPr>
        <w:t xml:space="preserve">Yafi </w:t>
      </w:r>
      <w:r w:rsidR="00C72B02">
        <w:rPr>
          <w:b/>
          <w:bCs/>
          <w:color w:val="000000" w:themeColor="text1"/>
        </w:rPr>
        <w:t xml:space="preserve">IP </w:t>
      </w:r>
    </w:p>
    <w:p w14:paraId="7F148CED" w14:textId="2DAE125E" w:rsidR="008976F2" w:rsidRDefault="00C72B02" w:rsidP="00F839DC">
      <w:r>
        <w:t xml:space="preserve">Python </w:t>
      </w:r>
      <w:r w:rsidR="003E60BC">
        <w:t>bots, IT support, Web development</w:t>
      </w:r>
      <w:r w:rsidR="00E60167">
        <w:t xml:space="preserve"> full stack</w:t>
      </w:r>
      <w:r w:rsidR="00D6655F">
        <w:t>, software design</w:t>
      </w:r>
      <w:r w:rsidR="003E60BC">
        <w:t>| Beirut 20</w:t>
      </w:r>
      <w:r w:rsidR="001579A0">
        <w:t>18 - 2020</w:t>
      </w:r>
    </w:p>
    <w:p w14:paraId="46CDFC9C" w14:textId="63B2840B" w:rsidR="00376CB4" w:rsidRDefault="001579A0" w:rsidP="00376CB4">
      <w:pPr>
        <w:pStyle w:val="ListBullet"/>
      </w:pPr>
      <w:r>
        <w:t xml:space="preserve">Web </w:t>
      </w:r>
      <w:r w:rsidR="00376CB4">
        <w:t>scrubbing and data entry into excel.</w:t>
      </w:r>
    </w:p>
    <w:p w14:paraId="528090AF" w14:textId="430DC5FE" w:rsidR="00E60167" w:rsidRDefault="00250296" w:rsidP="00376CB4">
      <w:pPr>
        <w:pStyle w:val="ListBullet"/>
      </w:pPr>
      <w:r>
        <w:t xml:space="preserve">Research </w:t>
      </w:r>
    </w:p>
    <w:p w14:paraId="35B432E0" w14:textId="40BB4387" w:rsidR="00376CB4" w:rsidRDefault="003822E8" w:rsidP="00376CB4">
      <w:pPr>
        <w:pStyle w:val="ListBullet"/>
      </w:pPr>
      <w:r>
        <w:t>Blockchain introduction.</w:t>
      </w:r>
    </w:p>
    <w:p w14:paraId="6B1A7386" w14:textId="3E543338" w:rsidR="003822E8" w:rsidRDefault="002F0C2B" w:rsidP="00376CB4">
      <w:pPr>
        <w:pStyle w:val="ListBullet"/>
      </w:pPr>
      <w:r>
        <w:t xml:space="preserve">Website building (full stack), bots </w:t>
      </w:r>
      <w:r w:rsidR="00133461">
        <w:t xml:space="preserve">for web mining (python, Linux for </w:t>
      </w:r>
      <w:r w:rsidR="008A64F1">
        <w:t>servers)</w:t>
      </w:r>
    </w:p>
    <w:p w14:paraId="3F3DC99B" w14:textId="610AAE10" w:rsidR="008A64F1" w:rsidRDefault="008A64F1" w:rsidP="00376CB4">
      <w:pPr>
        <w:pStyle w:val="ListBullet"/>
      </w:pPr>
      <w:r>
        <w:t>Data entry support</w:t>
      </w:r>
      <w:r w:rsidR="00E22A71">
        <w:t xml:space="preserve">: support archiving </w:t>
      </w:r>
      <w:r w:rsidR="00CD29B4">
        <w:t>and surveying department.</w:t>
      </w:r>
    </w:p>
    <w:p w14:paraId="71C488FB" w14:textId="1AE161BB" w:rsidR="00A8065A" w:rsidRDefault="00A8065A" w:rsidP="00376CB4">
      <w:pPr>
        <w:pStyle w:val="ListBullet"/>
      </w:pPr>
      <w:r>
        <w:t>Developing</w:t>
      </w:r>
      <w:r w:rsidR="00F67EAF">
        <w:t xml:space="preserve"> </w:t>
      </w:r>
      <w:r w:rsidR="00A06964">
        <w:t xml:space="preserve">website for the company based on several bots using several languages: python, c++… </w:t>
      </w:r>
    </w:p>
    <w:p w14:paraId="38B69757" w14:textId="6FD014C4" w:rsidR="00A213DA" w:rsidRPr="00327AAC" w:rsidRDefault="00B262B2" w:rsidP="004F192E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3</w:t>
      </w:r>
      <w:r w:rsidR="00A213DA">
        <w:rPr>
          <w:b/>
          <w:bCs/>
          <w:color w:val="000000" w:themeColor="text1"/>
        </w:rPr>
        <w:t xml:space="preserve">- Ghobeiry municipality </w:t>
      </w:r>
    </w:p>
    <w:p w14:paraId="4FD8B1B5" w14:textId="77777777" w:rsidR="00A213DA" w:rsidRPr="007C048D" w:rsidRDefault="00A213DA" w:rsidP="004F192E">
      <w:r w:rsidRPr="007C048D">
        <w:t>Raspberry pi workshop</w:t>
      </w:r>
      <w:r>
        <w:t xml:space="preserve"> | Beirut 2019</w:t>
      </w:r>
    </w:p>
    <w:p w14:paraId="47264312" w14:textId="77777777" w:rsidR="00A213DA" w:rsidRDefault="00A213DA" w:rsidP="004F192E">
      <w:pPr>
        <w:pStyle w:val="ListBullet"/>
      </w:pPr>
      <w:r>
        <w:t>“Linux RASPBIAN” application and “raspberry pi GPIO” programming in “Python” language.</w:t>
      </w:r>
    </w:p>
    <w:p w14:paraId="188B728F" w14:textId="0ADD1F6E" w:rsidR="00A213DA" w:rsidRDefault="00A213DA" w:rsidP="00B262B2">
      <w:pPr>
        <w:pStyle w:val="ListBullet"/>
      </w:pPr>
      <w:r>
        <w:lastRenderedPageBreak/>
        <w:t xml:space="preserve">Irrigation system project: Bluetooth Communication system between an “Arduino Uno” connected with several sensors and a raspberry acting a server to a local host monitoring webpage in order to collect data. </w:t>
      </w:r>
    </w:p>
    <w:p w14:paraId="4B405C32" w14:textId="6B71BD22" w:rsidR="006C2C33" w:rsidRPr="00C61F51" w:rsidRDefault="00C61F51" w:rsidP="00F839DC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4- Booking Basi</w:t>
      </w:r>
      <w:r w:rsidR="004A0431">
        <w:rPr>
          <w:b/>
          <w:bCs/>
          <w:color w:val="000000" w:themeColor="text1"/>
        </w:rPr>
        <w:t xml:space="preserve">cs Qatar </w:t>
      </w:r>
    </w:p>
    <w:p w14:paraId="7F1DC3DA" w14:textId="5C399B0C" w:rsidR="006C2C33" w:rsidRDefault="00B262B2" w:rsidP="00F839DC">
      <w:r>
        <w:t>Private tutor</w:t>
      </w:r>
      <w:r w:rsidR="0085457B">
        <w:t xml:space="preserve"> for academic students worldwide (gulf region and USA)</w:t>
      </w:r>
      <w:r>
        <w:t xml:space="preserve">, web </w:t>
      </w:r>
      <w:r w:rsidR="000B6CAC">
        <w:t>developer, telecommunication projects, software development | remote 2</w:t>
      </w:r>
      <w:r w:rsidR="001810E1">
        <w:t>020 - present</w:t>
      </w:r>
    </w:p>
    <w:p w14:paraId="13B6A424" w14:textId="13F8DD2F" w:rsidR="006C2C33" w:rsidRDefault="00E43053" w:rsidP="001810E1">
      <w:pPr>
        <w:pStyle w:val="ListBullet"/>
      </w:pPr>
      <w:r>
        <w:t>Solid physics</w:t>
      </w:r>
      <w:r w:rsidR="00067A29">
        <w:t xml:space="preserve">, mathematics </w:t>
      </w:r>
    </w:p>
    <w:p w14:paraId="1A1DF7EC" w14:textId="027A80CE" w:rsidR="00067A29" w:rsidRDefault="00067A29" w:rsidP="001810E1">
      <w:pPr>
        <w:pStyle w:val="ListBullet"/>
      </w:pPr>
      <w:r>
        <w:t xml:space="preserve">Programming </w:t>
      </w:r>
    </w:p>
    <w:p w14:paraId="2E3EC18F" w14:textId="28FE1485" w:rsidR="0085457B" w:rsidRDefault="00067A29" w:rsidP="0085457B">
      <w:pPr>
        <w:pStyle w:val="ListBullet"/>
      </w:pPr>
      <w:r>
        <w:t xml:space="preserve">Web development </w:t>
      </w:r>
    </w:p>
    <w:p w14:paraId="36660124" w14:textId="003B97A6" w:rsidR="0085457B" w:rsidRDefault="00A9065C" w:rsidP="0085457B">
      <w:pPr>
        <w:pStyle w:val="ListBullet"/>
      </w:pPr>
      <w:r>
        <w:t xml:space="preserve">Several </w:t>
      </w:r>
      <w:r w:rsidR="00144A00">
        <w:t xml:space="preserve">projects: designing microchips, </w:t>
      </w:r>
      <w:r w:rsidR="00E03E26">
        <w:t>social media management, electronic and digital communication</w:t>
      </w:r>
      <w:r w:rsidR="00385CC3">
        <w:t xml:space="preserve">, mechanical and electrical engineering. </w:t>
      </w:r>
    </w:p>
    <w:p w14:paraId="32C21F40" w14:textId="04A432DC" w:rsidR="00226318" w:rsidRPr="000E0496" w:rsidRDefault="000E0496" w:rsidP="004F192E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5-</w:t>
      </w:r>
      <w:r w:rsidR="00A71334">
        <w:rPr>
          <w:b/>
          <w:bCs/>
          <w:color w:val="000000" w:themeColor="text1"/>
        </w:rPr>
        <w:t xml:space="preserve"> Freelance social media manager </w:t>
      </w:r>
    </w:p>
    <w:p w14:paraId="5C359C69" w14:textId="42EECEB6" w:rsidR="00226318" w:rsidRDefault="00A71334" w:rsidP="004F192E">
      <w:r>
        <w:t xml:space="preserve">Several websites | 2018 – present </w:t>
      </w:r>
    </w:p>
    <w:p w14:paraId="7D3FA659" w14:textId="1B87ACA3" w:rsidR="00226318" w:rsidRDefault="00A873C9" w:rsidP="000C7B5A">
      <w:pPr>
        <w:pStyle w:val="ListBullet"/>
      </w:pPr>
      <w:r>
        <w:t xml:space="preserve">Proactive planning with the use of social </w:t>
      </w:r>
      <w:r w:rsidR="00A67886">
        <w:t>marketing strategies and plans.</w:t>
      </w:r>
    </w:p>
    <w:p w14:paraId="3EF6B7E4" w14:textId="75E0925F" w:rsidR="00A67886" w:rsidRDefault="00955722" w:rsidP="000C7B5A">
      <w:pPr>
        <w:pStyle w:val="ListBullet"/>
      </w:pPr>
      <w:r>
        <w:t xml:space="preserve">Create and manage regular analysis </w:t>
      </w:r>
      <w:r w:rsidR="00C54BC2">
        <w:t xml:space="preserve">and reporting on the effectiveness and impact of </w:t>
      </w:r>
      <w:r w:rsidR="0087697E">
        <w:t>social media activities.</w:t>
      </w:r>
    </w:p>
    <w:p w14:paraId="435C4E48" w14:textId="74AAE1A7" w:rsidR="0087697E" w:rsidRDefault="00E85B57" w:rsidP="0087697E">
      <w:pPr>
        <w:pStyle w:val="ListBullet"/>
        <w:numPr>
          <w:ilvl w:val="0"/>
          <w:numId w:val="0"/>
        </w:numPr>
        <w:rPr>
          <w:b/>
          <w:bCs/>
          <w:color w:val="191919" w:themeColor="text1" w:themeTint="E6"/>
        </w:rPr>
      </w:pPr>
      <w:r>
        <w:rPr>
          <w:b/>
          <w:bCs/>
          <w:color w:val="191919" w:themeColor="text1" w:themeTint="E6"/>
        </w:rPr>
        <w:t xml:space="preserve">6- </w:t>
      </w:r>
      <w:r w:rsidR="001A5E1F">
        <w:rPr>
          <w:b/>
          <w:bCs/>
          <w:color w:val="191919" w:themeColor="text1" w:themeTint="E6"/>
        </w:rPr>
        <w:t xml:space="preserve">Freelance </w:t>
      </w:r>
      <w:r w:rsidR="001D7D22">
        <w:rPr>
          <w:b/>
          <w:bCs/>
          <w:color w:val="191919" w:themeColor="text1" w:themeTint="E6"/>
        </w:rPr>
        <w:t>programming tutor</w:t>
      </w:r>
    </w:p>
    <w:p w14:paraId="5DFEB111" w14:textId="77777777" w:rsidR="007C7B6C" w:rsidRDefault="001D7D22" w:rsidP="0083094A">
      <w:pPr>
        <w:pStyle w:val="ListBullet"/>
        <w:numPr>
          <w:ilvl w:val="0"/>
          <w:numId w:val="0"/>
        </w:numPr>
      </w:pPr>
      <w:r w:rsidRPr="0056402A">
        <w:t xml:space="preserve">Remote, on-site | Beirut 2018 </w:t>
      </w:r>
      <w:r w:rsidR="0056402A">
        <w:t>–</w:t>
      </w:r>
      <w:r w:rsidRPr="0056402A">
        <w:t xml:space="preserve"> presen</w:t>
      </w:r>
      <w:r w:rsidR="00355203">
        <w:t>t</w:t>
      </w:r>
    </w:p>
    <w:p w14:paraId="2E5A286E" w14:textId="280B6706" w:rsidR="0056402A" w:rsidRDefault="007C7B6C" w:rsidP="0083094A">
      <w:pPr>
        <w:pStyle w:val="ListBullet"/>
        <w:numPr>
          <w:ilvl w:val="0"/>
          <w:numId w:val="0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7- </w:t>
      </w:r>
      <w:r w:rsidR="00F55BAD">
        <w:rPr>
          <w:b/>
          <w:bCs/>
          <w:color w:val="000000" w:themeColor="text1"/>
        </w:rPr>
        <w:t>Maintenance</w:t>
      </w:r>
      <w:r w:rsidR="00A44B5A">
        <w:rPr>
          <w:b/>
          <w:bCs/>
          <w:color w:val="000000" w:themeColor="text1"/>
        </w:rPr>
        <w:t>,</w:t>
      </w:r>
      <w:r w:rsidR="00DB48BD">
        <w:rPr>
          <w:b/>
          <w:bCs/>
          <w:color w:val="000000" w:themeColor="text1"/>
        </w:rPr>
        <w:t xml:space="preserve"> installation </w:t>
      </w:r>
      <w:r w:rsidR="00A44B5A">
        <w:rPr>
          <w:b/>
          <w:bCs/>
          <w:color w:val="000000" w:themeColor="text1"/>
        </w:rPr>
        <w:t xml:space="preserve">and </w:t>
      </w:r>
      <w:r w:rsidR="00877A50">
        <w:rPr>
          <w:b/>
          <w:bCs/>
          <w:color w:val="000000" w:themeColor="text1"/>
        </w:rPr>
        <w:t xml:space="preserve">designing of </w:t>
      </w:r>
      <w:r w:rsidR="00996DE3">
        <w:rPr>
          <w:b/>
          <w:bCs/>
          <w:color w:val="000000" w:themeColor="text1"/>
        </w:rPr>
        <w:t xml:space="preserve">a </w:t>
      </w:r>
      <w:r w:rsidR="008F0B0A">
        <w:rPr>
          <w:b/>
          <w:bCs/>
          <w:color w:val="000000" w:themeColor="text1"/>
        </w:rPr>
        <w:t>DSL</w:t>
      </w:r>
      <w:r w:rsidR="00877A50">
        <w:rPr>
          <w:b/>
          <w:bCs/>
          <w:color w:val="000000" w:themeColor="text1"/>
        </w:rPr>
        <w:t xml:space="preserve"> network </w:t>
      </w:r>
      <w:r w:rsidR="00996DE3">
        <w:rPr>
          <w:b/>
          <w:bCs/>
          <w:color w:val="000000" w:themeColor="text1"/>
        </w:rPr>
        <w:t xml:space="preserve">as well </w:t>
      </w:r>
      <w:r w:rsidR="007520B3">
        <w:rPr>
          <w:b/>
          <w:bCs/>
          <w:color w:val="000000" w:themeColor="text1"/>
        </w:rPr>
        <w:t xml:space="preserve">their types at “Ogero lebanon” </w:t>
      </w:r>
      <w:r w:rsidR="0011317B">
        <w:rPr>
          <w:b/>
          <w:bCs/>
          <w:color w:val="000000" w:themeColor="text1"/>
        </w:rPr>
        <w:t xml:space="preserve">workshop </w:t>
      </w:r>
    </w:p>
    <w:p w14:paraId="1E5009A3" w14:textId="30082D7F" w:rsidR="007520B3" w:rsidRPr="0011317B" w:rsidRDefault="00A91AEB" w:rsidP="0011317B">
      <w:pPr>
        <w:pStyle w:val="ListBullet"/>
        <w:numPr>
          <w:ilvl w:val="0"/>
          <w:numId w:val="0"/>
        </w:numPr>
        <w:rPr>
          <w:color w:val="808080" w:themeColor="background1" w:themeShade="80"/>
        </w:rPr>
      </w:pPr>
      <w:r>
        <w:rPr>
          <w:color w:val="808080" w:themeColor="background1" w:themeShade="80"/>
        </w:rPr>
        <w:t>Beirut 2022 - 2023</w:t>
      </w:r>
    </w:p>
    <w:p w14:paraId="37D6C005" w14:textId="7509473E" w:rsidR="00E63D3A" w:rsidRDefault="0048131B">
      <w:pPr>
        <w:pStyle w:val="Heading1"/>
      </w:pPr>
      <w:r>
        <w:t>Professi</w:t>
      </w:r>
      <w:r w:rsidR="001314F5">
        <w:t xml:space="preserve">onal </w:t>
      </w:r>
      <w:r>
        <w:t>and technical s</w:t>
      </w:r>
      <w:r w:rsidR="001314F5">
        <w:t xml:space="preserve">kills </w:t>
      </w:r>
    </w:p>
    <w:p w14:paraId="449157C8" w14:textId="5C956122" w:rsidR="00E63D3A" w:rsidRDefault="00CE2609">
      <w:r>
        <w:t xml:space="preserve">SEO techniques </w:t>
      </w:r>
    </w:p>
    <w:p w14:paraId="69BC2ED0" w14:textId="23B56BE8" w:rsidR="00CE2609" w:rsidRDefault="00CE2609">
      <w:r>
        <w:t xml:space="preserve">C, C++ </w:t>
      </w:r>
    </w:p>
    <w:p w14:paraId="01F961DA" w14:textId="401C6839" w:rsidR="00CE2609" w:rsidRDefault="00CE2609">
      <w:r>
        <w:t>Python</w:t>
      </w:r>
    </w:p>
    <w:p w14:paraId="1CD71ACA" w14:textId="37CB2B30" w:rsidR="00CE2609" w:rsidRDefault="00CE2609">
      <w:r>
        <w:t xml:space="preserve">HTML </w:t>
      </w:r>
      <w:r w:rsidR="0009781E">
        <w:t>&amp; CSS &amp; JS &amp;</w:t>
      </w:r>
      <w:r w:rsidR="00034BEA">
        <w:t xml:space="preserve"> PHP &amp; SQL </w:t>
      </w:r>
    </w:p>
    <w:p w14:paraId="0844B166" w14:textId="7C77A7D9" w:rsidR="00034BEA" w:rsidRDefault="00034BEA">
      <w:r>
        <w:t xml:space="preserve">JAVA </w:t>
      </w:r>
    </w:p>
    <w:p w14:paraId="156F39EE" w14:textId="108BCF27" w:rsidR="00034BEA" w:rsidRDefault="00034BEA">
      <w:r>
        <w:t>Matlab</w:t>
      </w:r>
    </w:p>
    <w:p w14:paraId="5E96BC65" w14:textId="271ECC1C" w:rsidR="00034BEA" w:rsidRDefault="00034BEA">
      <w:r>
        <w:t>V</w:t>
      </w:r>
      <w:r w:rsidR="001020B7">
        <w:t>HDL</w:t>
      </w:r>
    </w:p>
    <w:p w14:paraId="63891F9E" w14:textId="65A91D3A" w:rsidR="001020B7" w:rsidRDefault="001020B7">
      <w:r>
        <w:t>Lab-view</w:t>
      </w:r>
    </w:p>
    <w:p w14:paraId="23D32059" w14:textId="6F912435" w:rsidR="001020B7" w:rsidRDefault="001020B7">
      <w:r>
        <w:t xml:space="preserve">Technical report writing </w:t>
      </w:r>
    </w:p>
    <w:p w14:paraId="2E26E7B6" w14:textId="7FF59077" w:rsidR="001020B7" w:rsidRDefault="008B79E3">
      <w:r>
        <w:lastRenderedPageBreak/>
        <w:t xml:space="preserve">Telecom law &amp; regulations </w:t>
      </w:r>
    </w:p>
    <w:p w14:paraId="0AB4200B" w14:textId="77C674CF" w:rsidR="008B79E3" w:rsidRDefault="00E93DAB">
      <w:r>
        <w:t xml:space="preserve">Social Media and </w:t>
      </w:r>
      <w:r w:rsidR="007912F2">
        <w:t xml:space="preserve">analytics tools </w:t>
      </w:r>
    </w:p>
    <w:p w14:paraId="77F68E1B" w14:textId="5013880D" w:rsidR="001020B7" w:rsidRDefault="002410DC" w:rsidP="006F55A7">
      <w:r>
        <w:t xml:space="preserve">Proteus &amp; multi – sim </w:t>
      </w:r>
      <w:r w:rsidR="006F55A7">
        <w:t>&amp; intel quarts</w:t>
      </w:r>
    </w:p>
    <w:p w14:paraId="16E176F0" w14:textId="2787FC84" w:rsidR="00E63D3A" w:rsidRDefault="00AC591E">
      <w:pPr>
        <w:pStyle w:val="Heading1"/>
      </w:pPr>
      <w:r>
        <w:t xml:space="preserve">Education </w:t>
      </w:r>
    </w:p>
    <w:p w14:paraId="2BB07242" w14:textId="5798EF93" w:rsidR="00533BF6" w:rsidRPr="006A159D" w:rsidRDefault="00AC591E" w:rsidP="00533BF6">
      <w:pPr>
        <w:pStyle w:val="ListBullet"/>
        <w:rPr>
          <w:color w:val="000000" w:themeColor="text1"/>
        </w:rPr>
      </w:pPr>
      <w:r w:rsidRPr="006A159D">
        <w:rPr>
          <w:color w:val="000000" w:themeColor="text1"/>
        </w:rPr>
        <w:t>Official Baccalaureate in general sciences</w:t>
      </w:r>
      <w:r w:rsidR="00533BF6" w:rsidRPr="006A159D">
        <w:rPr>
          <w:color w:val="000000" w:themeColor="text1"/>
        </w:rPr>
        <w:t xml:space="preserve"> | 2015 – 2016</w:t>
      </w:r>
    </w:p>
    <w:p w14:paraId="212BC780" w14:textId="21505157" w:rsidR="00533BF6" w:rsidRDefault="00187FE7" w:rsidP="00533BF6">
      <w:pPr>
        <w:pStyle w:val="ListBullet"/>
        <w:numPr>
          <w:ilvl w:val="0"/>
          <w:numId w:val="0"/>
        </w:numPr>
        <w:ind w:left="216"/>
      </w:pPr>
      <w:r>
        <w:t>Ministry of Education</w:t>
      </w:r>
      <w:r w:rsidR="00717834">
        <w:t>, Lebanon</w:t>
      </w:r>
    </w:p>
    <w:p w14:paraId="54D0A2D1" w14:textId="2A3E5CC0" w:rsidR="00AC1DA8" w:rsidRPr="00AC1DA8" w:rsidRDefault="00717834" w:rsidP="00AC1DA8">
      <w:pPr>
        <w:pStyle w:val="ListBullet"/>
      </w:pPr>
      <w:r>
        <w:rPr>
          <w:color w:val="191919" w:themeColor="text1" w:themeTint="E6"/>
        </w:rPr>
        <w:t xml:space="preserve">Master 1 </w:t>
      </w:r>
      <w:r w:rsidR="00C5272E">
        <w:rPr>
          <w:color w:val="191919" w:themeColor="text1" w:themeTint="E6"/>
        </w:rPr>
        <w:t>in Telecommunications engineering</w:t>
      </w:r>
      <w:r w:rsidR="00644262">
        <w:rPr>
          <w:color w:val="191919" w:themeColor="text1" w:themeTint="E6"/>
        </w:rPr>
        <w:t xml:space="preserve"> | 2016 – 2023 </w:t>
      </w:r>
    </w:p>
    <w:p w14:paraId="04FE4D85" w14:textId="69DF315A" w:rsidR="00AC1DA8" w:rsidRDefault="00AC1DA8" w:rsidP="00AC1DA8">
      <w:pPr>
        <w:pStyle w:val="ListBullet"/>
      </w:pPr>
      <w:r>
        <w:t>Lebanese university – faculty of engineering ||| Hadath</w:t>
      </w:r>
    </w:p>
    <w:p w14:paraId="35068E96" w14:textId="79EC66DA" w:rsidR="00533BF6" w:rsidRPr="00C5272E" w:rsidRDefault="00C5272E" w:rsidP="00AC1DA8">
      <w:pPr>
        <w:pStyle w:val="ListBullet"/>
      </w:pPr>
      <w:r w:rsidRPr="00AC1DA8">
        <w:rPr>
          <w:color w:val="191919" w:themeColor="text1" w:themeTint="E6"/>
        </w:rPr>
        <w:t xml:space="preserve"> </w:t>
      </w:r>
      <w:r w:rsidR="00C44BD1">
        <w:rPr>
          <w:color w:val="191919" w:themeColor="text1" w:themeTint="E6"/>
        </w:rPr>
        <w:t xml:space="preserve">Bachelor degree in Computer Science | 2018 – 2020 </w:t>
      </w:r>
    </w:p>
    <w:p w14:paraId="555760F4" w14:textId="2EC11537" w:rsidR="00DA266E" w:rsidRPr="00AC1A97" w:rsidRDefault="004E7832" w:rsidP="00AC1A97">
      <w:pPr>
        <w:pStyle w:val="ListBullet"/>
        <w:numPr>
          <w:ilvl w:val="0"/>
          <w:numId w:val="0"/>
        </w:numPr>
        <w:ind w:left="216" w:hanging="216"/>
      </w:pPr>
      <w:r>
        <w:t xml:space="preserve">Lebanese university – faculty of science </w:t>
      </w:r>
      <w:r w:rsidR="00AC1A97">
        <w:t>| Hadath.</w:t>
      </w:r>
    </w:p>
    <w:p w14:paraId="392F949D" w14:textId="7256326C" w:rsidR="00DA266E" w:rsidRPr="00DA266E" w:rsidRDefault="00AC1A97" w:rsidP="00DA266E">
      <w:pPr>
        <w:keepNext/>
        <w:keepLines/>
        <w:pBdr>
          <w:top w:val="single" w:sz="24" w:space="5" w:color="262626" w:themeColor="text1" w:themeTint="D9"/>
          <w:bottom w:val="single" w:sz="8" w:space="5" w:color="7F7F7F" w:themeColor="text1" w:themeTint="80"/>
        </w:pBdr>
        <w:spacing w:before="240" w:after="160" w:line="240" w:lineRule="auto"/>
        <w:outlineLvl w:val="0"/>
        <w:rPr>
          <w:rFonts w:asciiTheme="majorHAnsi" w:eastAsiaTheme="majorEastAsia" w:hAnsiTheme="majorHAnsi" w:cstheme="majorBidi"/>
          <w:b/>
          <w:caps/>
          <w:color w:val="0E0B05" w:themeColor="text2"/>
          <w:sz w:val="24"/>
          <w:szCs w:val="32"/>
        </w:rPr>
      </w:pPr>
      <w:r>
        <w:rPr>
          <w:rFonts w:asciiTheme="majorHAnsi" w:eastAsiaTheme="majorEastAsia" w:hAnsiTheme="majorHAnsi" w:cstheme="majorBidi"/>
          <w:b/>
          <w:caps/>
          <w:color w:val="0E0B05" w:themeColor="text2"/>
          <w:sz w:val="24"/>
          <w:szCs w:val="32"/>
        </w:rPr>
        <w:t>Langua</w:t>
      </w:r>
      <w:r w:rsidR="00B00B74">
        <w:rPr>
          <w:rFonts w:asciiTheme="majorHAnsi" w:eastAsiaTheme="majorEastAsia" w:hAnsiTheme="majorHAnsi" w:cstheme="majorBidi"/>
          <w:b/>
          <w:caps/>
          <w:color w:val="0E0B05" w:themeColor="text2"/>
          <w:sz w:val="24"/>
          <w:szCs w:val="32"/>
        </w:rPr>
        <w:t>ges</w:t>
      </w:r>
    </w:p>
    <w:p w14:paraId="619CBCD0" w14:textId="517109EC" w:rsidR="00B00B74" w:rsidRDefault="00B00B74" w:rsidP="00B00B74">
      <w:pPr>
        <w:pStyle w:val="ListBullet"/>
        <w:numPr>
          <w:ilvl w:val="0"/>
          <w:numId w:val="14"/>
        </w:numPr>
      </w:pPr>
      <w:r>
        <w:t xml:space="preserve">   Arabic: native speaker </w:t>
      </w:r>
    </w:p>
    <w:p w14:paraId="78967FDE" w14:textId="1359CCB2" w:rsidR="00B00B74" w:rsidRDefault="00B00B74" w:rsidP="00B00B74">
      <w:pPr>
        <w:pStyle w:val="ListBullet"/>
        <w:numPr>
          <w:ilvl w:val="0"/>
          <w:numId w:val="14"/>
        </w:numPr>
      </w:pPr>
      <w:r>
        <w:t xml:space="preserve">   </w:t>
      </w:r>
      <w:r w:rsidR="008E07C1">
        <w:t>French</w:t>
      </w:r>
      <w:r w:rsidR="00CE76FE">
        <w:t>: 1</w:t>
      </w:r>
      <w:r w:rsidR="00CE76FE" w:rsidRPr="00CE76FE">
        <w:rPr>
          <w:vertAlign w:val="superscript"/>
        </w:rPr>
        <w:t>st</w:t>
      </w:r>
      <w:r w:rsidR="00CE76FE">
        <w:t xml:space="preserve"> language</w:t>
      </w:r>
    </w:p>
    <w:p w14:paraId="2E78B98B" w14:textId="24F5BE1A" w:rsidR="00DA266E" w:rsidRPr="00992699" w:rsidRDefault="00CE76FE" w:rsidP="00992699">
      <w:pPr>
        <w:pStyle w:val="ListBullet"/>
        <w:numPr>
          <w:ilvl w:val="0"/>
          <w:numId w:val="14"/>
        </w:numPr>
      </w:pPr>
      <w:r>
        <w:t xml:space="preserve">   English: 2</w:t>
      </w:r>
      <w:r w:rsidRPr="00CE76FE">
        <w:rPr>
          <w:vertAlign w:val="superscript"/>
        </w:rPr>
        <w:t>nd</w:t>
      </w:r>
      <w:r>
        <w:t xml:space="preserve"> language (full professional </w:t>
      </w:r>
      <w:r w:rsidR="00F64EBD">
        <w:t xml:space="preserve">proficiency) </w:t>
      </w:r>
    </w:p>
    <w:p w14:paraId="6872C776" w14:textId="77777777" w:rsidR="00DA266E" w:rsidRPr="00DA266E" w:rsidRDefault="00DA266E" w:rsidP="00DA266E">
      <w:pPr>
        <w:spacing w:after="120"/>
      </w:pPr>
    </w:p>
    <w:p w14:paraId="2278C4EA" w14:textId="0E271675" w:rsidR="00DA266E" w:rsidRDefault="00DA266E" w:rsidP="00DA266E">
      <w:pPr>
        <w:pStyle w:val="ListBullet"/>
        <w:numPr>
          <w:ilvl w:val="0"/>
          <w:numId w:val="0"/>
        </w:numPr>
      </w:pPr>
    </w:p>
    <w:p w14:paraId="0C954AFE" w14:textId="77777777" w:rsidR="00DA266E" w:rsidRDefault="00DA266E" w:rsidP="00DA266E">
      <w:pPr>
        <w:pStyle w:val="ListBullet"/>
        <w:numPr>
          <w:ilvl w:val="0"/>
          <w:numId w:val="0"/>
        </w:numPr>
      </w:pPr>
    </w:p>
    <w:sectPr w:rsidR="00DA266E">
      <w:headerReference w:type="default" r:id="rId8"/>
      <w:footerReference w:type="default" r:id="rId9"/>
      <w:headerReference w:type="first" r:id="rId10"/>
      <w:pgSz w:w="12240" w:h="15840" w:code="1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A9860" w14:textId="77777777" w:rsidR="00BD054C" w:rsidRDefault="00BD054C">
      <w:r>
        <w:separator/>
      </w:r>
    </w:p>
  </w:endnote>
  <w:endnote w:type="continuationSeparator" w:id="0">
    <w:p w14:paraId="67769A30" w14:textId="77777777" w:rsidR="00BD054C" w:rsidRDefault="00BD0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491BF" w14:textId="77777777" w:rsidR="00E63D3A" w:rsidRDefault="00692EA7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50A72" w14:textId="77777777" w:rsidR="00BD054C" w:rsidRDefault="00BD054C">
      <w:r>
        <w:separator/>
      </w:r>
    </w:p>
  </w:footnote>
  <w:footnote w:type="continuationSeparator" w:id="0">
    <w:p w14:paraId="4015D5CE" w14:textId="77777777" w:rsidR="00BD054C" w:rsidRDefault="00BD0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3A9C1" w14:textId="77777777" w:rsidR="00E63D3A" w:rsidRDefault="00692EA7"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DBAADB5" wp14:editId="6DA6C926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0FE0B550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E1184" w14:textId="77777777" w:rsidR="00E63D3A" w:rsidRDefault="00692EA7"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327FB330" wp14:editId="6809FFF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6985"/>
              <wp:wrapNone/>
              <wp:docPr id="4" name="Group 4" title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Frame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2AE9F05" w14:textId="77777777" w:rsidR="00E63D3A" w:rsidRDefault="00E63D3A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327FB330" id="Group 4" o:spid="_x0000_s1026" alt="Title: Page frame with tab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">
              <v:shape id="Frame 5" o:spid="_x0000_s1027" style="position:absolute;left:1333;width:73152;height:96012;visibility:visible;mso-wrap-style:square;v-text-anchor:middle" coordsize="7315200,9601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&#13;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8" o:spid="_x0000_s1028" style="position:absolute;left:2286;top:4286;width:3581;height:8020;visibility:visible;mso-wrap-style:square;v-text-anchor:top" coordsize="240,528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62AE9F05" w14:textId="77777777" w:rsidR="00E63D3A" w:rsidRDefault="00E63D3A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C2BA48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D2E8A6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11518A"/>
    <w:multiLevelType w:val="hybridMultilevel"/>
    <w:tmpl w:val="0B703E14"/>
    <w:lvl w:ilvl="0" w:tplc="FFFFFFFF">
      <w:start w:val="6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454655"/>
    <w:multiLevelType w:val="hybridMultilevel"/>
    <w:tmpl w:val="7AB01E5C"/>
    <w:lvl w:ilvl="0" w:tplc="14FA4362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38403">
    <w:abstractNumId w:val="9"/>
  </w:num>
  <w:num w:numId="2" w16cid:durableId="1304627524">
    <w:abstractNumId w:val="11"/>
  </w:num>
  <w:num w:numId="3" w16cid:durableId="1719820806">
    <w:abstractNumId w:val="10"/>
  </w:num>
  <w:num w:numId="4" w16cid:durableId="109933687">
    <w:abstractNumId w:val="7"/>
  </w:num>
  <w:num w:numId="5" w16cid:durableId="1601522110">
    <w:abstractNumId w:val="6"/>
  </w:num>
  <w:num w:numId="6" w16cid:durableId="689796358">
    <w:abstractNumId w:val="5"/>
  </w:num>
  <w:num w:numId="7" w16cid:durableId="975569739">
    <w:abstractNumId w:val="4"/>
  </w:num>
  <w:num w:numId="8" w16cid:durableId="1537815733">
    <w:abstractNumId w:val="8"/>
  </w:num>
  <w:num w:numId="9" w16cid:durableId="1412852104">
    <w:abstractNumId w:val="3"/>
  </w:num>
  <w:num w:numId="10" w16cid:durableId="457770227">
    <w:abstractNumId w:val="2"/>
  </w:num>
  <w:num w:numId="11" w16cid:durableId="499346968">
    <w:abstractNumId w:val="1"/>
  </w:num>
  <w:num w:numId="12" w16cid:durableId="277101432">
    <w:abstractNumId w:val="0"/>
  </w:num>
  <w:num w:numId="13" w16cid:durableId="1446655584">
    <w:abstractNumId w:val="13"/>
  </w:num>
  <w:num w:numId="14" w16cid:durableId="15737357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0"/>
  <w:attachedTemplate r:id="rId1"/>
  <w:revisionView w:inkAnnotations="0"/>
  <w:defaultTabStop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32F"/>
    <w:rsid w:val="00034BEA"/>
    <w:rsid w:val="000429FC"/>
    <w:rsid w:val="00044A1E"/>
    <w:rsid w:val="00067A29"/>
    <w:rsid w:val="0009781E"/>
    <w:rsid w:val="000B6CAC"/>
    <w:rsid w:val="000C7B5A"/>
    <w:rsid w:val="000E0496"/>
    <w:rsid w:val="001020B7"/>
    <w:rsid w:val="0011317B"/>
    <w:rsid w:val="001314F5"/>
    <w:rsid w:val="00133461"/>
    <w:rsid w:val="00144A00"/>
    <w:rsid w:val="001579A0"/>
    <w:rsid w:val="001810E1"/>
    <w:rsid w:val="00187FE7"/>
    <w:rsid w:val="001935C5"/>
    <w:rsid w:val="001A5E1F"/>
    <w:rsid w:val="001D7D22"/>
    <w:rsid w:val="0022135B"/>
    <w:rsid w:val="00226318"/>
    <w:rsid w:val="002275EF"/>
    <w:rsid w:val="00237BC7"/>
    <w:rsid w:val="002410DC"/>
    <w:rsid w:val="00250296"/>
    <w:rsid w:val="002B3B75"/>
    <w:rsid w:val="002F0C2B"/>
    <w:rsid w:val="002F5D88"/>
    <w:rsid w:val="00327AAC"/>
    <w:rsid w:val="00355203"/>
    <w:rsid w:val="00376CB4"/>
    <w:rsid w:val="003822E8"/>
    <w:rsid w:val="00385CC3"/>
    <w:rsid w:val="003B646B"/>
    <w:rsid w:val="003E60BC"/>
    <w:rsid w:val="00404522"/>
    <w:rsid w:val="0048131B"/>
    <w:rsid w:val="004A0431"/>
    <w:rsid w:val="004A7142"/>
    <w:rsid w:val="004D0F17"/>
    <w:rsid w:val="004E7832"/>
    <w:rsid w:val="00513C85"/>
    <w:rsid w:val="00533BF6"/>
    <w:rsid w:val="005450F6"/>
    <w:rsid w:val="0056402A"/>
    <w:rsid w:val="005A2EFC"/>
    <w:rsid w:val="005C64E6"/>
    <w:rsid w:val="005F5BE0"/>
    <w:rsid w:val="005F6029"/>
    <w:rsid w:val="006009A7"/>
    <w:rsid w:val="00636836"/>
    <w:rsid w:val="00644262"/>
    <w:rsid w:val="00692EA7"/>
    <w:rsid w:val="00696F86"/>
    <w:rsid w:val="006A159D"/>
    <w:rsid w:val="006B23C1"/>
    <w:rsid w:val="006C2C33"/>
    <w:rsid w:val="006C2DB7"/>
    <w:rsid w:val="006D3B1A"/>
    <w:rsid w:val="006F55A7"/>
    <w:rsid w:val="0070018C"/>
    <w:rsid w:val="00710741"/>
    <w:rsid w:val="00717834"/>
    <w:rsid w:val="007520B3"/>
    <w:rsid w:val="00771DE5"/>
    <w:rsid w:val="00785DC8"/>
    <w:rsid w:val="007912F2"/>
    <w:rsid w:val="007B2B61"/>
    <w:rsid w:val="007C048D"/>
    <w:rsid w:val="007C7B6C"/>
    <w:rsid w:val="0083094A"/>
    <w:rsid w:val="0085457B"/>
    <w:rsid w:val="0087697E"/>
    <w:rsid w:val="00877A50"/>
    <w:rsid w:val="008976F2"/>
    <w:rsid w:val="008A64F1"/>
    <w:rsid w:val="008B79E3"/>
    <w:rsid w:val="008E07C1"/>
    <w:rsid w:val="008E2F21"/>
    <w:rsid w:val="008F0B0A"/>
    <w:rsid w:val="0093176E"/>
    <w:rsid w:val="009504B0"/>
    <w:rsid w:val="00955722"/>
    <w:rsid w:val="00992699"/>
    <w:rsid w:val="00996DE3"/>
    <w:rsid w:val="009A3247"/>
    <w:rsid w:val="009F143F"/>
    <w:rsid w:val="00A06964"/>
    <w:rsid w:val="00A07742"/>
    <w:rsid w:val="00A213DA"/>
    <w:rsid w:val="00A21571"/>
    <w:rsid w:val="00A21722"/>
    <w:rsid w:val="00A31683"/>
    <w:rsid w:val="00A350A6"/>
    <w:rsid w:val="00A44B5A"/>
    <w:rsid w:val="00A52E65"/>
    <w:rsid w:val="00A67886"/>
    <w:rsid w:val="00A71334"/>
    <w:rsid w:val="00A8065A"/>
    <w:rsid w:val="00A873C9"/>
    <w:rsid w:val="00A9065C"/>
    <w:rsid w:val="00A91AEB"/>
    <w:rsid w:val="00AA2559"/>
    <w:rsid w:val="00AC1A97"/>
    <w:rsid w:val="00AC1DA8"/>
    <w:rsid w:val="00AC591E"/>
    <w:rsid w:val="00B00B74"/>
    <w:rsid w:val="00B262B2"/>
    <w:rsid w:val="00B51096"/>
    <w:rsid w:val="00B63F25"/>
    <w:rsid w:val="00B7470A"/>
    <w:rsid w:val="00B8023D"/>
    <w:rsid w:val="00B904C5"/>
    <w:rsid w:val="00BA07CC"/>
    <w:rsid w:val="00BA1EA6"/>
    <w:rsid w:val="00BA2914"/>
    <w:rsid w:val="00BD054C"/>
    <w:rsid w:val="00BD732F"/>
    <w:rsid w:val="00BF680C"/>
    <w:rsid w:val="00C22E0B"/>
    <w:rsid w:val="00C37154"/>
    <w:rsid w:val="00C44BD1"/>
    <w:rsid w:val="00C5272E"/>
    <w:rsid w:val="00C54BC2"/>
    <w:rsid w:val="00C61F51"/>
    <w:rsid w:val="00C72B02"/>
    <w:rsid w:val="00C805AA"/>
    <w:rsid w:val="00CD29B4"/>
    <w:rsid w:val="00CE2609"/>
    <w:rsid w:val="00CE76FE"/>
    <w:rsid w:val="00D25188"/>
    <w:rsid w:val="00D6655F"/>
    <w:rsid w:val="00DA266E"/>
    <w:rsid w:val="00DB2D4A"/>
    <w:rsid w:val="00DB48BD"/>
    <w:rsid w:val="00DC1C60"/>
    <w:rsid w:val="00DF492D"/>
    <w:rsid w:val="00E03E26"/>
    <w:rsid w:val="00E22A71"/>
    <w:rsid w:val="00E41838"/>
    <w:rsid w:val="00E43053"/>
    <w:rsid w:val="00E60167"/>
    <w:rsid w:val="00E63D3A"/>
    <w:rsid w:val="00E75584"/>
    <w:rsid w:val="00E85B57"/>
    <w:rsid w:val="00E909F0"/>
    <w:rsid w:val="00E93DAB"/>
    <w:rsid w:val="00E97831"/>
    <w:rsid w:val="00EC7436"/>
    <w:rsid w:val="00F3622D"/>
    <w:rsid w:val="00F55BAD"/>
    <w:rsid w:val="00F64EBD"/>
    <w:rsid w:val="00F67EAF"/>
    <w:rsid w:val="00FD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E53FA4"/>
  <w15:chartTrackingRefBased/>
  <w15:docId w15:val="{CC42CD76-3A4A-C94A-9984-3D24F6B94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ContactInfo">
    <w:name w:val="Contact Inf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Bullet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color w:val="0E0B05" w:themeColor="text2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E3AB47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Cs/>
      <w:color w:val="262626" w:themeColor="text1" w:themeTint="D9"/>
      <w:sz w:val="26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pPr>
      <w:ind w:left="216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TOAHeading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ame">
    <w:name w:val="Name"/>
    <w:basedOn w:val="Normal"/>
    <w:uiPriority w:val="1"/>
    <w:qFormat/>
    <w:pPr>
      <w:spacing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Number">
    <w:name w:val="List Number"/>
    <w:basedOn w:val="Normal"/>
    <w:uiPriority w:val="10"/>
    <w:qFormat/>
    <w:pPr>
      <w:numPr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rPr>
      <w:color w:val="0E0B05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color w:val="0E0B05" w:themeColor="text2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SignatureChar">
    <w:name w:val="Signature Char"/>
    <w:basedOn w:val="DefaultParagraphFont"/>
    <w:link w:val="Signature"/>
    <w:uiPriority w:val="99"/>
    <w:semiHidden/>
    <w:rPr>
      <w:color w:val="0E0B05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FD6AD45B-C4FA-B74A-AB47-218BA1F376E4%7dtf16392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60DC97F71129D44A3C7BC19A6A21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307A2-13A8-8041-B7A0-F670B28E5F37}"/>
      </w:docPartPr>
      <w:docPartBody>
        <w:p w:rsidR="00423A76" w:rsidRDefault="00534AD5">
          <w:pPr>
            <w:pStyle w:val="C60DC97F71129D44A3C7BC19A6A21506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024174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975"/>
    <w:rsid w:val="00021835"/>
    <w:rsid w:val="003D74E4"/>
    <w:rsid w:val="00423A76"/>
    <w:rsid w:val="00534AD5"/>
    <w:rsid w:val="00CA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L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60DC97F71129D44A3C7BC19A6A21506">
    <w:name w:val="C60DC97F71129D44A3C7BC19A6A21506"/>
  </w:style>
  <w:style w:type="paragraph" w:styleId="ListBullet">
    <w:name w:val="List Bullet"/>
    <w:basedOn w:val="Normal"/>
    <w:uiPriority w:val="9"/>
    <w:qFormat/>
    <w:rsid w:val="00423A76"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val="en-US"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542CC-39AB-4D27-8950-7A77C4F72F0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%7bFD6AD45B-C4FA-B74A-AB47-218BA1F376E4%7dtf16392110.dotx</Template>
  <TotalTime>1</TotalTime>
  <Pages>1</Pages>
  <Words>471</Words>
  <Characters>2688</Characters>
  <Application>Microsoft Office Word</Application>
  <DocSecurity>0</DocSecurity>
  <Lines>22</Lines>
  <Paragraphs>6</Paragraphs>
  <ScaleCrop>false</ScaleCrop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2023-02-01T00:48:00Z</dcterms:created>
  <dcterms:modified xsi:type="dcterms:W3CDTF">2023-02-01T00:48:00Z</dcterms:modified>
</cp:coreProperties>
</file>