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5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645"/>
      </w:tblGrid>
      <w:tr w:rsidR="00692703" w:rsidRPr="00CF1A49" w:rsidTr="002F5133">
        <w:trPr>
          <w:trHeight w:hRule="exact" w:val="1714"/>
        </w:trPr>
        <w:tc>
          <w:tcPr>
            <w:tcW w:w="9645" w:type="dxa"/>
            <w:tcMar>
              <w:top w:w="0" w:type="dxa"/>
              <w:bottom w:w="0" w:type="dxa"/>
            </w:tcMar>
          </w:tcPr>
          <w:p w:rsidR="00692703" w:rsidRPr="00555389" w:rsidRDefault="00562783" w:rsidP="00562783">
            <w:pPr>
              <w:pStyle w:val="Title"/>
              <w:rPr>
                <w:rFonts w:asciiTheme="majorBidi" w:hAnsiTheme="majorBidi"/>
                <w:sz w:val="32"/>
                <w:szCs w:val="28"/>
              </w:rPr>
            </w:pPr>
            <w:r w:rsidRPr="00555389">
              <w:rPr>
                <w:rFonts w:asciiTheme="majorBidi" w:hAnsiTheme="majorBidi"/>
                <w:sz w:val="32"/>
                <w:szCs w:val="28"/>
              </w:rPr>
              <w:t>Mia</w:t>
            </w:r>
            <w:r w:rsidR="00692703" w:rsidRPr="00555389">
              <w:rPr>
                <w:rFonts w:asciiTheme="majorBidi" w:hAnsiTheme="majorBidi"/>
                <w:sz w:val="32"/>
                <w:szCs w:val="28"/>
              </w:rPr>
              <w:t xml:space="preserve"> </w:t>
            </w:r>
            <w:r w:rsidRPr="00555389">
              <w:rPr>
                <w:rStyle w:val="IntenseEmphasis"/>
                <w:rFonts w:asciiTheme="majorBidi" w:hAnsiTheme="majorBidi"/>
                <w:sz w:val="32"/>
                <w:szCs w:val="28"/>
              </w:rPr>
              <w:t>Maroun</w:t>
            </w:r>
          </w:p>
          <w:p w:rsidR="00B8720F" w:rsidRPr="00C362C4" w:rsidRDefault="00562783" w:rsidP="004D5E89">
            <w:pPr>
              <w:pStyle w:val="ContactInf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62C4">
              <w:rPr>
                <w:rFonts w:asciiTheme="majorBidi" w:hAnsiTheme="majorBidi" w:cstheme="majorBidi"/>
                <w:sz w:val="24"/>
                <w:szCs w:val="24"/>
              </w:rPr>
              <w:t>Batroun</w:t>
            </w:r>
            <w:proofErr w:type="spellEnd"/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4D5E89" w:rsidRPr="00C362C4">
              <w:rPr>
                <w:rFonts w:asciiTheme="majorBidi" w:hAnsiTheme="majorBidi" w:cstheme="majorBidi"/>
                <w:sz w:val="24"/>
                <w:szCs w:val="24"/>
              </w:rPr>
              <w:t>North Lebanon</w:t>
            </w:r>
          </w:p>
          <w:p w:rsidR="00B8720F" w:rsidRPr="00C362C4" w:rsidRDefault="00B8720F" w:rsidP="00B8720F">
            <w:pPr>
              <w:pStyle w:val="ContactInf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25/08/1995</w:t>
            </w:r>
          </w:p>
          <w:p w:rsidR="00692703" w:rsidRPr="00C362C4" w:rsidRDefault="00692703" w:rsidP="00B8720F">
            <w:pPr>
              <w:pStyle w:val="ContactInf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62783" w:rsidRPr="00C362C4">
              <w:rPr>
                <w:rFonts w:asciiTheme="majorBidi" w:hAnsiTheme="majorBidi" w:cstheme="majorBidi"/>
                <w:sz w:val="24"/>
                <w:szCs w:val="24"/>
              </w:rPr>
              <w:t>+96171757991</w:t>
            </w:r>
          </w:p>
          <w:p w:rsidR="00692703" w:rsidRPr="00C362C4" w:rsidRDefault="00C063B8" w:rsidP="00562783">
            <w:pPr>
              <w:pStyle w:val="ContactInfoEmphasis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alias w:val="Enter email:"/>
                <w:tag w:val="Enter email:"/>
                <w:id w:val="1154873695"/>
                <w:placeholder>
                  <w:docPart w:val="DFB0F356EE4348588EABD5BC3CA00890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362C4">
                  <w:rPr>
                    <w:rFonts w:asciiTheme="majorBidi" w:hAnsiTheme="majorBidi" w:cstheme="majorBidi"/>
                    <w:sz w:val="24"/>
                    <w:szCs w:val="24"/>
                  </w:rPr>
                  <w:t>Email</w:t>
                </w:r>
              </w:sdtContent>
            </w:sdt>
            <w:r w:rsidR="00692703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alias w:val="Divider dot:"/>
                <w:tag w:val="Divider dot:"/>
                <w:id w:val="2000459528"/>
                <w:placeholder>
                  <w:docPart w:val="F4C6231CB7394BAB818B9A2114EA469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362C4">
                  <w:rPr>
                    <w:rFonts w:asciiTheme="majorBidi" w:hAnsiTheme="majorBidi" w:cstheme="majorBidi"/>
                    <w:sz w:val="24"/>
                    <w:szCs w:val="24"/>
                  </w:rPr>
                  <w:t>·</w:t>
                </w:r>
              </w:sdtContent>
            </w:sdt>
            <w:r w:rsidR="00562783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7" w:history="1">
              <w:r w:rsidR="00B8720F" w:rsidRPr="00170EF6">
                <w:rPr>
                  <w:rStyle w:val="Hyperlink"/>
                  <w:rFonts w:asciiTheme="majorBidi" w:hAnsiTheme="majorBidi" w:cstheme="majorBidi"/>
                  <w:color w:val="1D824C" w:themeColor="accent1"/>
                  <w:sz w:val="24"/>
                  <w:szCs w:val="24"/>
                  <w:u w:val="none"/>
                </w:rPr>
                <w:t>myamaroun5@gmail.com</w:t>
              </w:r>
            </w:hyperlink>
          </w:p>
          <w:p w:rsidR="00B8720F" w:rsidRDefault="00B8720F" w:rsidP="00562783">
            <w:pPr>
              <w:pStyle w:val="ContactInfoEmphasis"/>
              <w:contextualSpacing w:val="0"/>
            </w:pPr>
          </w:p>
          <w:p w:rsidR="00B8720F" w:rsidRDefault="00B8720F" w:rsidP="00562783">
            <w:pPr>
              <w:pStyle w:val="ContactInfoEmphasis"/>
              <w:contextualSpacing w:val="0"/>
            </w:pPr>
          </w:p>
          <w:p w:rsidR="00B8720F" w:rsidRDefault="00B8720F" w:rsidP="00562783">
            <w:pPr>
              <w:pStyle w:val="ContactInfoEmphasis"/>
              <w:contextualSpacing w:val="0"/>
            </w:pPr>
          </w:p>
          <w:p w:rsidR="00B8720F" w:rsidRDefault="00B8720F" w:rsidP="00562783">
            <w:pPr>
              <w:pStyle w:val="ContactInfoEmphasis"/>
              <w:contextualSpacing w:val="0"/>
            </w:pPr>
          </w:p>
          <w:p w:rsidR="00B8720F" w:rsidRDefault="00B8720F" w:rsidP="00562783">
            <w:pPr>
              <w:pStyle w:val="ContactInfoEmphasis"/>
              <w:contextualSpacing w:val="0"/>
            </w:pPr>
          </w:p>
          <w:p w:rsidR="00B8720F" w:rsidRPr="00CF1A49" w:rsidRDefault="00B8720F" w:rsidP="00562783">
            <w:pPr>
              <w:pStyle w:val="ContactInfoEmphasis"/>
              <w:contextualSpacing w:val="0"/>
            </w:pPr>
          </w:p>
        </w:tc>
      </w:tr>
      <w:tr w:rsidR="009571D8" w:rsidRPr="00C362C4" w:rsidTr="00C771BF">
        <w:trPr>
          <w:trHeight w:val="742"/>
        </w:trPr>
        <w:tc>
          <w:tcPr>
            <w:tcW w:w="9645" w:type="dxa"/>
            <w:tcMar>
              <w:top w:w="432" w:type="dxa"/>
            </w:tcMar>
          </w:tcPr>
          <w:p w:rsidR="00F57D88" w:rsidRPr="00C362C4" w:rsidRDefault="00ED0C66" w:rsidP="00F57D88">
            <w:pPr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A highly motivated and friendly individual who enjoys communicating with people from diffe</w:t>
            </w:r>
            <w:r w:rsidR="008C1FB1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rent cultures and backgrounds. 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>An excellent researcher having the ability to handle complex assignments effectively and possessing the confidence to work as part of a team or independently.</w:t>
            </w:r>
          </w:p>
          <w:sdt>
            <w:sdtPr>
              <w:rPr>
                <w:rFonts w:asciiTheme="majorBidi" w:hAnsiTheme="majorBidi"/>
                <w:sz w:val="24"/>
                <w:szCs w:val="24"/>
              </w:rPr>
              <w:alias w:val="Education:"/>
              <w:tag w:val="Education:"/>
              <w:id w:val="-1908763273"/>
              <w:placeholder>
                <w:docPart w:val="0F28D56EFB63456AA6E1ED42F6E675AC"/>
              </w:placeholder>
              <w:temporary/>
              <w:showingPlcHdr/>
              <w15:appearance w15:val="hidden"/>
            </w:sdtPr>
            <w:sdtEndPr/>
            <w:sdtContent>
              <w:p w:rsidR="00F57D88" w:rsidRPr="00C362C4" w:rsidRDefault="00F57D88" w:rsidP="00F57D88">
                <w:pPr>
                  <w:pStyle w:val="Heading1"/>
                  <w:outlineLvl w:val="0"/>
                  <w:rPr>
                    <w:rFonts w:asciiTheme="majorBidi" w:hAnsiTheme="majorBidi"/>
                    <w:sz w:val="24"/>
                    <w:szCs w:val="24"/>
                  </w:rPr>
                </w:pPr>
                <w:r w:rsidRPr="00C362C4">
                  <w:rPr>
                    <w:rFonts w:asciiTheme="majorBidi" w:hAnsiTheme="majorBidi"/>
                    <w:sz w:val="24"/>
                    <w:szCs w:val="24"/>
                  </w:rPr>
                  <w:t>Education</w:t>
                </w:r>
              </w:p>
            </w:sdtContent>
          </w:sdt>
          <w:tbl>
            <w:tblPr>
              <w:tblStyle w:val="TableGrid"/>
              <w:tblW w:w="4975" w:type="pct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9574"/>
            </w:tblGrid>
            <w:tr w:rsidR="00F57D88" w:rsidRPr="00C362C4" w:rsidTr="00F03CF8">
              <w:tc>
                <w:tcPr>
                  <w:tcW w:w="9290" w:type="dxa"/>
                  <w:tcMar>
                    <w:top w:w="216" w:type="dxa"/>
                  </w:tcMar>
                </w:tcPr>
                <w:p w:rsidR="00F57D88" w:rsidRPr="00C362C4" w:rsidRDefault="00F57D88" w:rsidP="009A2E11">
                  <w:pPr>
                    <w:pStyle w:val="Heading3"/>
                    <w:contextualSpacing w:val="0"/>
                    <w:outlineLvl w:val="2"/>
                    <w:rPr>
                      <w:rFonts w:asciiTheme="majorBidi" w:hAnsiTheme="majorBidi"/>
                      <w:sz w:val="24"/>
                    </w:rPr>
                  </w:pPr>
                  <w:r w:rsidRPr="00C362C4">
                    <w:rPr>
                      <w:rFonts w:asciiTheme="majorBidi" w:hAnsiTheme="majorBidi"/>
                      <w:sz w:val="24"/>
                    </w:rPr>
                    <w:t>SPRING SEMESTER 20</w:t>
                  </w:r>
                  <w:r w:rsidR="009A2E11" w:rsidRPr="00C362C4">
                    <w:rPr>
                      <w:rFonts w:asciiTheme="majorBidi" w:hAnsiTheme="majorBidi"/>
                      <w:sz w:val="24"/>
                    </w:rPr>
                    <w:t>18- present</w:t>
                  </w:r>
                </w:p>
                <w:p w:rsidR="009A2E11" w:rsidRPr="00C362C4" w:rsidRDefault="00F57D88" w:rsidP="009A2E11">
                  <w:pPr>
                    <w:pStyle w:val="Heading2"/>
                    <w:contextualSpacing w:val="0"/>
                    <w:outlineLvl w:val="1"/>
                    <w:rPr>
                      <w:rFonts w:asciiTheme="majorBidi" w:hAnsiTheme="majorBidi"/>
                      <w:b w:val="0"/>
                      <w:smallCaps/>
                      <w:color w:val="595959" w:themeColor="text1" w:themeTint="A6"/>
                      <w:sz w:val="24"/>
                      <w:szCs w:val="24"/>
                    </w:rPr>
                  </w:pPr>
                  <w:r w:rsidRPr="00C362C4">
                    <w:rPr>
                      <w:rFonts w:asciiTheme="majorBidi" w:hAnsiTheme="majorBidi"/>
                      <w:sz w:val="24"/>
                      <w:szCs w:val="24"/>
                    </w:rPr>
                    <w:t xml:space="preserve">master’s degree in languages and translation, </w:t>
                  </w:r>
                  <w:r w:rsidRPr="00C362C4">
                    <w:rPr>
                      <w:rStyle w:val="SubtleReference"/>
                      <w:rFonts w:asciiTheme="majorBidi" w:hAnsiTheme="majorBidi"/>
                      <w:sz w:val="24"/>
                      <w:szCs w:val="24"/>
                    </w:rPr>
                    <w:t>university of balamand- koura</w:t>
                  </w:r>
                  <w:r w:rsidR="009A2E11" w:rsidRPr="00C362C4">
                    <w:rPr>
                      <w:rStyle w:val="SubtleReference"/>
                      <w:rFonts w:asciiTheme="majorBidi" w:hAnsiTheme="majorBi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57D88" w:rsidRPr="00C362C4" w:rsidTr="00F03CF8">
              <w:tc>
                <w:tcPr>
                  <w:tcW w:w="9290" w:type="dxa"/>
                  <w:tcMar>
                    <w:top w:w="216" w:type="dxa"/>
                  </w:tcMar>
                </w:tcPr>
                <w:p w:rsidR="00F57D88" w:rsidRPr="00C362C4" w:rsidRDefault="00F57D88" w:rsidP="00F57D88">
                  <w:pPr>
                    <w:pStyle w:val="Heading3"/>
                    <w:contextualSpacing w:val="0"/>
                    <w:outlineLvl w:val="2"/>
                    <w:rPr>
                      <w:rFonts w:asciiTheme="majorBidi" w:hAnsiTheme="majorBidi"/>
                      <w:sz w:val="24"/>
                    </w:rPr>
                  </w:pPr>
                  <w:r w:rsidRPr="00C362C4">
                    <w:rPr>
                      <w:rFonts w:asciiTheme="majorBidi" w:hAnsiTheme="majorBidi"/>
                      <w:sz w:val="24"/>
                    </w:rPr>
                    <w:t>Spring semester 2016-2017</w:t>
                  </w:r>
                </w:p>
                <w:p w:rsidR="00F57D88" w:rsidRPr="00C362C4" w:rsidRDefault="00F57D88" w:rsidP="00F57D88">
                  <w:pPr>
                    <w:pStyle w:val="Heading2"/>
                    <w:numPr>
                      <w:ilvl w:val="0"/>
                      <w:numId w:val="14"/>
                    </w:numPr>
                    <w:ind w:left="229" w:hanging="229"/>
                    <w:contextualSpacing w:val="0"/>
                    <w:outlineLvl w:val="1"/>
                    <w:rPr>
                      <w:rFonts w:asciiTheme="majorBidi" w:hAnsiTheme="majorBidi"/>
                      <w:sz w:val="24"/>
                      <w:szCs w:val="24"/>
                    </w:rPr>
                  </w:pPr>
                  <w:r w:rsidRPr="00C362C4">
                    <w:rPr>
                      <w:rFonts w:asciiTheme="majorBidi" w:hAnsiTheme="majorBidi"/>
                      <w:sz w:val="24"/>
                      <w:szCs w:val="24"/>
                    </w:rPr>
                    <w:t xml:space="preserve">Bachelor of Arts in Languages and Translation- </w:t>
                  </w:r>
                  <w:r w:rsidRPr="00C362C4">
                    <w:rPr>
                      <w:rFonts w:asciiTheme="majorBidi" w:hAnsiTheme="majorBidi"/>
                      <w:b w:val="0"/>
                      <w:bCs/>
                      <w:color w:val="505050" w:themeColor="text2" w:themeTint="BF"/>
                      <w:sz w:val="24"/>
                      <w:szCs w:val="24"/>
                    </w:rPr>
                    <w:t>univeristy of balamand</w:t>
                  </w:r>
                </w:p>
              </w:tc>
            </w:tr>
            <w:tr w:rsidR="00F57D88" w:rsidRPr="00C362C4" w:rsidTr="00F03CF8">
              <w:tc>
                <w:tcPr>
                  <w:tcW w:w="9290" w:type="dxa"/>
                  <w:tcMar>
                    <w:top w:w="216" w:type="dxa"/>
                  </w:tcMar>
                </w:tcPr>
                <w:p w:rsidR="00F57D88" w:rsidRPr="00C362C4" w:rsidRDefault="00F57D88" w:rsidP="00F57D88">
                  <w:pPr>
                    <w:pStyle w:val="Heading2"/>
                    <w:numPr>
                      <w:ilvl w:val="0"/>
                      <w:numId w:val="14"/>
                    </w:numPr>
                    <w:tabs>
                      <w:tab w:val="left" w:pos="214"/>
                    </w:tabs>
                    <w:ind w:left="229" w:hanging="270"/>
                    <w:contextualSpacing w:val="0"/>
                    <w:outlineLvl w:val="1"/>
                    <w:rPr>
                      <w:rFonts w:asciiTheme="majorBidi" w:hAnsiTheme="majorBidi"/>
                      <w:sz w:val="24"/>
                      <w:szCs w:val="24"/>
                    </w:rPr>
                  </w:pPr>
                  <w:r w:rsidRPr="00C362C4">
                    <w:rPr>
                      <w:rFonts w:asciiTheme="majorBidi" w:hAnsiTheme="majorBidi"/>
                      <w:sz w:val="24"/>
                      <w:szCs w:val="24"/>
                    </w:rPr>
                    <w:t xml:space="preserve">minor in mass media &amp; comminication (radio/tv), </w:t>
                  </w:r>
                  <w:r w:rsidRPr="00C362C4">
                    <w:rPr>
                      <w:rStyle w:val="SubtleReference"/>
                      <w:rFonts w:asciiTheme="majorBidi" w:hAnsiTheme="majorBidi"/>
                      <w:sz w:val="24"/>
                      <w:szCs w:val="24"/>
                    </w:rPr>
                    <w:t>university of balamand</w:t>
                  </w:r>
                </w:p>
              </w:tc>
            </w:tr>
            <w:tr w:rsidR="00F57D88" w:rsidRPr="00C362C4" w:rsidTr="00F03CF8">
              <w:tc>
                <w:tcPr>
                  <w:tcW w:w="9290" w:type="dxa"/>
                  <w:tcMar>
                    <w:top w:w="216" w:type="dxa"/>
                  </w:tcMar>
                </w:tcPr>
                <w:p w:rsidR="00F57D88" w:rsidRPr="00C362C4" w:rsidRDefault="00F57D88" w:rsidP="00F57D88">
                  <w:pPr>
                    <w:pStyle w:val="Heading3"/>
                    <w:contextualSpacing w:val="0"/>
                    <w:outlineLvl w:val="2"/>
                    <w:rPr>
                      <w:rFonts w:asciiTheme="majorBidi" w:hAnsiTheme="majorBidi"/>
                      <w:sz w:val="24"/>
                    </w:rPr>
                  </w:pPr>
                  <w:r w:rsidRPr="00C362C4">
                    <w:rPr>
                      <w:rFonts w:asciiTheme="majorBidi" w:hAnsiTheme="majorBidi"/>
                      <w:sz w:val="24"/>
                    </w:rPr>
                    <w:t>june 2013</w:t>
                  </w:r>
                </w:p>
                <w:p w:rsidR="00F57D88" w:rsidRPr="00C362C4" w:rsidRDefault="00F57D88" w:rsidP="00F57D88">
                  <w:pPr>
                    <w:pStyle w:val="Heading2"/>
                    <w:contextualSpacing w:val="0"/>
                    <w:outlineLvl w:val="1"/>
                    <w:rPr>
                      <w:rFonts w:asciiTheme="majorBidi" w:hAnsiTheme="majorBidi"/>
                      <w:sz w:val="24"/>
                      <w:szCs w:val="24"/>
                    </w:rPr>
                  </w:pPr>
                  <w:r w:rsidRPr="00C362C4">
                    <w:rPr>
                      <w:rFonts w:asciiTheme="majorBidi" w:hAnsiTheme="majorBidi"/>
                      <w:sz w:val="24"/>
                      <w:szCs w:val="24"/>
                    </w:rPr>
                    <w:t xml:space="preserve">Lebanese Baccalaureate in Sociology and Economics (SE), </w:t>
                  </w:r>
                  <w:r w:rsidRPr="00C362C4">
                    <w:rPr>
                      <w:rStyle w:val="SubtleReference"/>
                      <w:rFonts w:asciiTheme="majorBidi" w:hAnsiTheme="majorBidi"/>
                      <w:sz w:val="24"/>
                      <w:szCs w:val="24"/>
                    </w:rPr>
                    <w:t>st. joseph school of the capuchin fathers- batroun</w:t>
                  </w:r>
                </w:p>
              </w:tc>
            </w:tr>
          </w:tbl>
          <w:p w:rsidR="00F57D88" w:rsidRPr="00C362C4" w:rsidRDefault="00F57D88" w:rsidP="00F57D8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01EB" w:rsidRPr="00C362C4" w:rsidRDefault="00C063B8" w:rsidP="004E01EB">
      <w:pPr>
        <w:pStyle w:val="Heading1"/>
        <w:rPr>
          <w:rFonts w:asciiTheme="majorBidi" w:hAnsiTheme="majorBidi"/>
          <w:sz w:val="24"/>
          <w:szCs w:val="24"/>
        </w:rPr>
      </w:pPr>
      <w:sdt>
        <w:sdtPr>
          <w:rPr>
            <w:rFonts w:asciiTheme="majorBidi" w:hAnsiTheme="majorBidi"/>
            <w:sz w:val="24"/>
            <w:szCs w:val="24"/>
          </w:rPr>
          <w:alias w:val="Experience:"/>
          <w:tag w:val="Experience:"/>
          <w:id w:val="-1983300934"/>
          <w:placeholder>
            <w:docPart w:val="9FDD55BE642C4CCFBB27451C148EF200"/>
          </w:placeholder>
          <w:temporary/>
          <w:showingPlcHdr/>
          <w15:appearance w15:val="hidden"/>
        </w:sdtPr>
        <w:sdtEndPr/>
        <w:sdtContent>
          <w:r w:rsidR="004E01EB" w:rsidRPr="00C362C4">
            <w:rPr>
              <w:rFonts w:asciiTheme="majorBidi" w:hAnsiTheme="majorBidi"/>
              <w:sz w:val="24"/>
              <w:szCs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362C4" w:rsidTr="00E47AB5">
        <w:tc>
          <w:tcPr>
            <w:tcW w:w="9290" w:type="dxa"/>
          </w:tcPr>
          <w:p w:rsidR="00C362C4" w:rsidRDefault="00C362C4" w:rsidP="00BF3030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</w:p>
          <w:p w:rsidR="00C362C4" w:rsidRPr="00C362C4" w:rsidRDefault="00C362C4" w:rsidP="00E44E92">
            <w:pPr>
              <w:pStyle w:val="Heading3"/>
              <w:outlineLvl w:val="2"/>
              <w:rPr>
                <w:rFonts w:asciiTheme="majorBidi" w:hAnsiTheme="majorBidi"/>
                <w:sz w:val="24"/>
              </w:rPr>
            </w:pPr>
            <w:r>
              <w:rPr>
                <w:rFonts w:asciiTheme="majorBidi" w:hAnsiTheme="majorBidi"/>
                <w:sz w:val="24"/>
              </w:rPr>
              <w:t>November 2020</w:t>
            </w:r>
            <w:r w:rsidR="00E44E92">
              <w:rPr>
                <w:rFonts w:asciiTheme="majorBidi" w:hAnsiTheme="majorBidi"/>
                <w:sz w:val="24"/>
              </w:rPr>
              <w:t>- DECEMBER</w:t>
            </w:r>
            <w:bookmarkStart w:id="0" w:name="_GoBack"/>
            <w:bookmarkEnd w:id="0"/>
          </w:p>
          <w:p w:rsidR="00C362C4" w:rsidRDefault="00C362C4" w:rsidP="00C362C4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color w:val="1D824C" w:themeColor="accent1"/>
                <w:sz w:val="24"/>
              </w:rPr>
              <w:t>Freelance Translator</w:t>
            </w:r>
            <w:r>
              <w:rPr>
                <w:rFonts w:asciiTheme="majorBidi" w:hAnsiTheme="majorBidi"/>
                <w:sz w:val="24"/>
              </w:rPr>
              <w:t xml:space="preserve">, </w:t>
            </w:r>
            <w:r w:rsidRPr="00170EF6">
              <w:rPr>
                <w:rFonts w:asciiTheme="majorBidi" w:hAnsiTheme="majorBidi"/>
                <w:b w:val="0"/>
                <w:bCs/>
                <w:sz w:val="24"/>
              </w:rPr>
              <w:t>ideate media factory</w:t>
            </w:r>
          </w:p>
          <w:p w:rsidR="00C362C4" w:rsidRDefault="00C362C4" w:rsidP="005467A9">
            <w:pPr>
              <w:pStyle w:val="Heading3"/>
              <w:contextualSpacing w:val="0"/>
              <w:outlineLvl w:val="2"/>
              <w:rPr>
                <w:rFonts w:eastAsiaTheme="minorHAnsi" w:cstheme="minorBidi"/>
                <w:b w:val="0"/>
                <w:caps w:val="0"/>
                <w:szCs w:val="22"/>
                <w:rtl/>
                <w:lang w:bidi="ar-LB"/>
              </w:rPr>
            </w:pPr>
            <w:r>
              <w:rPr>
                <w:rFonts w:eastAsiaTheme="minorHAnsi" w:cstheme="minorBidi"/>
                <w:b w:val="0"/>
                <w:caps w:val="0"/>
                <w:szCs w:val="22"/>
              </w:rPr>
              <w:t xml:space="preserve">Translating documents </w:t>
            </w:r>
            <w:r w:rsidR="005467A9">
              <w:rPr>
                <w:rFonts w:eastAsiaTheme="minorHAnsi" w:cstheme="minorBidi"/>
                <w:b w:val="0"/>
                <w:caps w:val="0"/>
                <w:szCs w:val="22"/>
              </w:rPr>
              <w:t>from English into both written and spoken Arabic while p</w:t>
            </w:r>
            <w:r w:rsidR="005467A9" w:rsidRPr="005467A9">
              <w:rPr>
                <w:rFonts w:eastAsiaTheme="minorHAnsi" w:cstheme="minorBidi"/>
                <w:b w:val="0"/>
                <w:caps w:val="0"/>
                <w:szCs w:val="22"/>
              </w:rPr>
              <w:t>erforming research on specific terms and technicaliti</w:t>
            </w:r>
            <w:r w:rsidR="005467A9">
              <w:rPr>
                <w:rFonts w:eastAsiaTheme="minorHAnsi" w:cstheme="minorBidi"/>
                <w:b w:val="0"/>
                <w:caps w:val="0"/>
                <w:szCs w:val="22"/>
              </w:rPr>
              <w:t>es related to the field at hand.</w:t>
            </w:r>
          </w:p>
          <w:p w:rsidR="00C362C4" w:rsidRDefault="00C362C4" w:rsidP="00BF3030">
            <w:pPr>
              <w:pStyle w:val="Heading3"/>
              <w:contextualSpacing w:val="0"/>
              <w:outlineLvl w:val="2"/>
              <w:rPr>
                <w:rFonts w:eastAsiaTheme="minorHAnsi" w:cstheme="minorBidi"/>
                <w:b w:val="0"/>
                <w:caps w:val="0"/>
                <w:szCs w:val="22"/>
                <w:lang w:bidi="ar-LB"/>
              </w:rPr>
            </w:pPr>
          </w:p>
          <w:p w:rsidR="001D0BF1" w:rsidRPr="00C362C4" w:rsidRDefault="00BF3030" w:rsidP="00BF3030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May 2019</w:t>
            </w:r>
            <w:r w:rsidR="001D0BF1" w:rsidRPr="00C362C4">
              <w:rPr>
                <w:rFonts w:asciiTheme="majorBidi" w:hAnsiTheme="majorBidi"/>
                <w:sz w:val="24"/>
              </w:rPr>
              <w:t xml:space="preserve"> – </w:t>
            </w:r>
            <w:r w:rsidRPr="00C362C4">
              <w:rPr>
                <w:rFonts w:asciiTheme="majorBidi" w:hAnsiTheme="majorBidi"/>
                <w:sz w:val="24"/>
              </w:rPr>
              <w:t>March 2020</w:t>
            </w:r>
          </w:p>
          <w:p w:rsidR="001D0BF1" w:rsidRPr="00C362C4" w:rsidRDefault="00BF3030" w:rsidP="0045593E">
            <w:pPr>
              <w:pStyle w:val="Heading2"/>
              <w:contextualSpacing w:val="0"/>
              <w:outlineLvl w:val="1"/>
              <w:rPr>
                <w:rFonts w:asciiTheme="majorBidi" w:hAnsiTheme="majorBidi"/>
                <w:sz w:val="24"/>
                <w:szCs w:val="24"/>
              </w:rPr>
            </w:pPr>
            <w:r w:rsidRPr="00C362C4">
              <w:rPr>
                <w:rFonts w:asciiTheme="majorBidi" w:hAnsiTheme="majorBidi"/>
                <w:sz w:val="24"/>
                <w:szCs w:val="24"/>
              </w:rPr>
              <w:t>Front Office aGENT</w:t>
            </w:r>
            <w:r w:rsidR="001D0BF1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 xml:space="preserve">BYBLOS SUR MER- </w:t>
            </w:r>
            <w:r w:rsidR="00A9225D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 xml:space="preserve">5 star </w:t>
            </w:r>
            <w:r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HOTEL</w:t>
            </w:r>
          </w:p>
          <w:p w:rsidR="001E3120" w:rsidRPr="00C362C4" w:rsidRDefault="00665088" w:rsidP="00665088">
            <w:pPr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Handling</w:t>
            </w:r>
            <w:r w:rsidR="00A9225D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front office reception and administration duties, including greeting </w:t>
            </w:r>
            <w:r w:rsidR="00BE7D5D" w:rsidRPr="00C362C4">
              <w:rPr>
                <w:rFonts w:asciiTheme="majorBidi" w:hAnsiTheme="majorBidi" w:cstheme="majorBidi"/>
                <w:sz w:val="24"/>
                <w:szCs w:val="24"/>
              </w:rPr>
              <w:t>visitors</w:t>
            </w:r>
            <w:r w:rsidR="00E633C7" w:rsidRPr="00C362C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083009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633C7" w:rsidRPr="00C362C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083009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erforming 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all </w:t>
            </w:r>
            <w:r w:rsidR="00083009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check-in and check-out tasks, </w:t>
            </w:r>
            <w:r w:rsidR="00E633C7" w:rsidRPr="00C362C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083009" w:rsidRPr="00C362C4">
              <w:rPr>
                <w:rFonts w:asciiTheme="majorBidi" w:hAnsiTheme="majorBidi" w:cstheme="majorBidi"/>
                <w:sz w:val="24"/>
                <w:szCs w:val="24"/>
              </w:rPr>
              <w:t>anaging reservations</w:t>
            </w:r>
            <w:r w:rsidR="00E633C7" w:rsidRPr="00C362C4">
              <w:rPr>
                <w:rFonts w:asciiTheme="majorBidi" w:hAnsiTheme="majorBidi" w:cstheme="majorBidi"/>
                <w:sz w:val="24"/>
                <w:szCs w:val="24"/>
              </w:rPr>
              <w:t>, h</w:t>
            </w:r>
            <w:r w:rsidR="00083009" w:rsidRPr="00C362C4">
              <w:rPr>
                <w:rFonts w:asciiTheme="majorBidi" w:hAnsiTheme="majorBidi" w:cstheme="majorBidi"/>
                <w:sz w:val="24"/>
                <w:szCs w:val="24"/>
              </w:rPr>
              <w:t>andling calls</w:t>
            </w:r>
            <w:r w:rsidR="00E633C7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and</w:t>
            </w:r>
            <w:r w:rsidR="00083009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emails, </w:t>
            </w:r>
            <w:r w:rsidR="00A9225D" w:rsidRPr="00C362C4">
              <w:rPr>
                <w:rFonts w:asciiTheme="majorBidi" w:hAnsiTheme="majorBidi" w:cstheme="majorBidi"/>
                <w:sz w:val="24"/>
                <w:szCs w:val="24"/>
              </w:rPr>
              <w:t>updating records and files</w:t>
            </w:r>
            <w:r w:rsidR="002478C1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="00270E9C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dealing with complaints while </w:t>
            </w:r>
            <w:r w:rsidR="00877F19" w:rsidRPr="00C362C4">
              <w:rPr>
                <w:rFonts w:asciiTheme="majorBidi" w:hAnsiTheme="majorBidi" w:cstheme="majorBidi"/>
                <w:sz w:val="24"/>
                <w:szCs w:val="24"/>
              </w:rPr>
              <w:t>providing</w:t>
            </w:r>
            <w:r w:rsidR="00CF0260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prompt and professional guest service</w:t>
            </w:r>
            <w:r w:rsidR="00877F19" w:rsidRPr="00C362C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083009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61DF9" w:rsidRPr="00C362C4" w:rsidTr="00E47AB5">
        <w:tc>
          <w:tcPr>
            <w:tcW w:w="9290" w:type="dxa"/>
            <w:tcMar>
              <w:top w:w="216" w:type="dxa"/>
            </w:tcMar>
          </w:tcPr>
          <w:p w:rsidR="00F61DF9" w:rsidRPr="00C362C4" w:rsidRDefault="00E50B29" w:rsidP="00E50B29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Spring semester 2018-2019</w:t>
            </w:r>
            <w:r w:rsidR="00F61DF9" w:rsidRPr="00C362C4">
              <w:rPr>
                <w:rFonts w:asciiTheme="majorBidi" w:hAnsiTheme="majorBidi"/>
                <w:sz w:val="24"/>
              </w:rPr>
              <w:t xml:space="preserve"> </w:t>
            </w:r>
          </w:p>
          <w:p w:rsidR="00E50B29" w:rsidRPr="00C362C4" w:rsidRDefault="0045593E" w:rsidP="00BE7D5D">
            <w:pPr>
              <w:pStyle w:val="Heading2"/>
              <w:contextualSpacing w:val="0"/>
              <w:outlineLvl w:val="1"/>
              <w:rPr>
                <w:rStyle w:val="SubtleReference"/>
                <w:rFonts w:asciiTheme="majorBidi" w:hAnsiTheme="majorBidi"/>
                <w:sz w:val="24"/>
                <w:szCs w:val="24"/>
              </w:rPr>
            </w:pPr>
            <w:r w:rsidRPr="00C362C4">
              <w:rPr>
                <w:rFonts w:asciiTheme="majorBidi" w:hAnsiTheme="majorBidi"/>
                <w:sz w:val="24"/>
                <w:szCs w:val="24"/>
              </w:rPr>
              <w:t>Gradua</w:t>
            </w:r>
            <w:r w:rsidR="00BE7D5D" w:rsidRPr="00C362C4">
              <w:rPr>
                <w:rFonts w:asciiTheme="majorBidi" w:hAnsiTheme="majorBidi"/>
                <w:sz w:val="24"/>
                <w:szCs w:val="24"/>
              </w:rPr>
              <w:t>te Assistant</w:t>
            </w:r>
            <w:r w:rsidR="00F61DF9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="00E50B29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University of Balamand</w:t>
            </w:r>
          </w:p>
          <w:p w:rsidR="002B1F87" w:rsidRPr="00555389" w:rsidRDefault="00ED7E3F" w:rsidP="00555389">
            <w:pPr>
              <w:rPr>
                <w:rStyle w:val="SubtleReference"/>
                <w:rFonts w:asciiTheme="majorBidi" w:hAnsiTheme="majorBidi" w:cstheme="majorBidi"/>
                <w:b w:val="0"/>
                <w:smallCaps w:val="0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</w:pPr>
            <w:r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lastRenderedPageBreak/>
              <w:t>Part-time</w:t>
            </w:r>
            <w:r w:rsidR="00337B36"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57009E" w:rsidRPr="00C362C4">
              <w:rPr>
                <w:rFonts w:asciiTheme="majorBidi" w:hAnsiTheme="majorBidi" w:cstheme="majorBidi"/>
                <w:color w:val="505050" w:themeColor="text2" w:themeTint="BF"/>
                <w:sz w:val="24"/>
                <w:szCs w:val="24"/>
              </w:rPr>
              <w:t xml:space="preserve">assistantship program </w:t>
            </w:r>
            <w:r w:rsidR="00802F63" w:rsidRPr="00C362C4">
              <w:rPr>
                <w:rFonts w:asciiTheme="majorBidi" w:hAnsiTheme="majorBidi" w:cstheme="majorBidi"/>
                <w:color w:val="505050" w:themeColor="text2" w:themeTint="BF"/>
                <w:sz w:val="24"/>
                <w:szCs w:val="24"/>
              </w:rPr>
              <w:t xml:space="preserve">that includes </w:t>
            </w:r>
            <w:r w:rsidR="002478C1" w:rsidRPr="00C362C4">
              <w:rPr>
                <w:rFonts w:asciiTheme="majorBidi" w:hAnsiTheme="majorBidi" w:cstheme="majorBidi"/>
                <w:color w:val="505050" w:themeColor="text2" w:themeTint="BF"/>
                <w:sz w:val="24"/>
                <w:szCs w:val="24"/>
              </w:rPr>
              <w:t>p</w:t>
            </w:r>
            <w:r w:rsidR="00BE7D5D" w:rsidRPr="00C362C4">
              <w:rPr>
                <w:rFonts w:asciiTheme="majorBidi" w:hAnsiTheme="majorBidi" w:cstheme="majorBidi"/>
                <w:color w:val="505050" w:themeColor="text2" w:themeTint="BF"/>
                <w:sz w:val="24"/>
                <w:szCs w:val="24"/>
              </w:rPr>
              <w:t xml:space="preserve">roviding academic </w:t>
            </w:r>
            <w:r w:rsidR="00C771BF" w:rsidRPr="00C362C4">
              <w:rPr>
                <w:rFonts w:asciiTheme="majorBidi" w:hAnsiTheme="majorBidi" w:cstheme="majorBidi"/>
                <w:color w:val="505050" w:themeColor="text2" w:themeTint="BF"/>
                <w:sz w:val="24"/>
                <w:szCs w:val="24"/>
              </w:rPr>
              <w:t>assistance</w:t>
            </w:r>
            <w:r w:rsidR="00BE7D5D" w:rsidRPr="00C362C4">
              <w:rPr>
                <w:rFonts w:asciiTheme="majorBidi" w:hAnsiTheme="majorBidi" w:cstheme="majorBidi"/>
                <w:color w:val="505050" w:themeColor="text2" w:themeTint="BF"/>
                <w:sz w:val="24"/>
                <w:szCs w:val="24"/>
              </w:rPr>
              <w:t xml:space="preserve"> to the head of the languages and translation department such as translating documents</w:t>
            </w:r>
            <w:r w:rsidR="00802F63" w:rsidRPr="00C362C4">
              <w:rPr>
                <w:rFonts w:asciiTheme="majorBidi" w:hAnsiTheme="majorBidi" w:cstheme="majorBidi"/>
                <w:color w:val="505050" w:themeColor="text2" w:themeTint="BF"/>
                <w:sz w:val="24"/>
                <w:szCs w:val="24"/>
              </w:rPr>
              <w:t>,</w:t>
            </w:r>
            <w:r w:rsidR="00337B36"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802F63"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t>carrying out special projects</w:t>
            </w:r>
            <w:r w:rsidR="003C6363"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478C1"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t xml:space="preserve">and </w:t>
            </w:r>
            <w:r w:rsidR="003C6363"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t>conducting research</w:t>
            </w:r>
            <w:r w:rsidR="002478C1" w:rsidRPr="00C362C4">
              <w:rPr>
                <w:rFonts w:asciiTheme="majorBidi" w:hAnsiTheme="majorBidi" w:cstheme="majorBidi"/>
                <w:color w:val="505050" w:themeColor="text2" w:themeTint="BF"/>
                <w:spacing w:val="8"/>
                <w:sz w:val="24"/>
                <w:szCs w:val="24"/>
                <w:shd w:val="clear" w:color="auto" w:fill="FFFFFF"/>
              </w:rPr>
              <w:t>.</w:t>
            </w:r>
          </w:p>
          <w:p w:rsidR="00BE7D5D" w:rsidRPr="00C362C4" w:rsidRDefault="00BE7D5D" w:rsidP="00BE7D5D">
            <w:pPr>
              <w:pStyle w:val="Heading2"/>
              <w:contextualSpacing w:val="0"/>
              <w:outlineLvl w:val="1"/>
              <w:rPr>
                <w:rFonts w:asciiTheme="majorBidi" w:hAnsiTheme="majorBidi"/>
                <w:b w:val="0"/>
                <w:smallCaps/>
                <w:color w:val="595959" w:themeColor="text1" w:themeTint="A6"/>
                <w:sz w:val="24"/>
                <w:szCs w:val="24"/>
              </w:rPr>
            </w:pPr>
          </w:p>
          <w:p w:rsidR="00E50B29" w:rsidRPr="00C362C4" w:rsidRDefault="0057009E" w:rsidP="0057009E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march 2018</w:t>
            </w:r>
            <w:r w:rsidR="00E50B29" w:rsidRPr="00C362C4">
              <w:rPr>
                <w:rFonts w:asciiTheme="majorBidi" w:hAnsiTheme="majorBidi"/>
                <w:sz w:val="24"/>
              </w:rPr>
              <w:t xml:space="preserve"> – </w:t>
            </w:r>
            <w:r w:rsidRPr="00C362C4">
              <w:rPr>
                <w:rFonts w:asciiTheme="majorBidi" w:hAnsiTheme="majorBidi"/>
                <w:sz w:val="24"/>
              </w:rPr>
              <w:t>june 2018</w:t>
            </w:r>
          </w:p>
          <w:p w:rsidR="00E50B29" w:rsidRPr="00C362C4" w:rsidRDefault="000728E0" w:rsidP="000728E0">
            <w:pPr>
              <w:pStyle w:val="Heading2"/>
              <w:contextualSpacing w:val="0"/>
              <w:outlineLvl w:val="1"/>
              <w:rPr>
                <w:rFonts w:asciiTheme="majorBidi" w:hAnsiTheme="majorBidi"/>
                <w:sz w:val="24"/>
                <w:szCs w:val="24"/>
              </w:rPr>
            </w:pPr>
            <w:r w:rsidRPr="00C362C4">
              <w:rPr>
                <w:rFonts w:asciiTheme="majorBidi" w:hAnsiTheme="majorBidi"/>
                <w:sz w:val="24"/>
                <w:szCs w:val="24"/>
              </w:rPr>
              <w:t>arabic translator</w:t>
            </w:r>
            <w:r w:rsidR="00E50B29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special tribunal for lebanon</w:t>
            </w:r>
            <w:r w:rsidR="00790F8D" w:rsidRPr="00C362C4">
              <w:rPr>
                <w:rFonts w:asciiTheme="majorBidi" w:hAnsiTheme="majorBidi"/>
                <w:sz w:val="24"/>
                <w:szCs w:val="24"/>
                <w:rtl/>
              </w:rPr>
              <w:t xml:space="preserve"> </w:t>
            </w:r>
            <w:r w:rsidR="00790F8D" w:rsidRPr="00C362C4">
              <w:rPr>
                <w:rFonts w:asciiTheme="majorBidi" w:hAnsiTheme="majorBidi"/>
                <w:i/>
                <w:iCs/>
                <w:sz w:val="24"/>
                <w:szCs w:val="24"/>
                <w:rtl/>
                <w:lang w:bidi="ar-LB"/>
              </w:rPr>
              <w:t>(</w:t>
            </w:r>
            <w:r w:rsidR="00790F8D" w:rsidRPr="00C362C4">
              <w:rPr>
                <w:rStyle w:val="SubtleReference"/>
                <w:rFonts w:asciiTheme="majorBidi" w:hAnsiTheme="majorBidi"/>
                <w:i/>
                <w:iCs/>
                <w:sz w:val="24"/>
                <w:szCs w:val="24"/>
                <w:rtl/>
              </w:rPr>
              <w:t>المحكمة الخاصة بلبنان)</w:t>
            </w:r>
            <w:r w:rsidR="00790F8D" w:rsidRPr="00C362C4">
              <w:rPr>
                <w:rStyle w:val="SubtleReference"/>
                <w:rFonts w:asciiTheme="majorBidi" w:hAnsiTheme="majorBidi"/>
                <w:sz w:val="24"/>
                <w:szCs w:val="24"/>
                <w:rtl/>
              </w:rPr>
              <w:t xml:space="preserve"> </w:t>
            </w:r>
            <w:r w:rsidR="00D77B2A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–</w:t>
            </w:r>
            <w:r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 xml:space="preserve"> </w:t>
            </w:r>
            <w:r w:rsidR="00D77B2A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 xml:space="preserve">the hague- </w:t>
            </w:r>
            <w:r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Netherlands</w:t>
            </w:r>
          </w:p>
          <w:p w:rsidR="007020C1" w:rsidRPr="00C362C4" w:rsidRDefault="00753561" w:rsidP="00DF14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Internship within the </w:t>
            </w:r>
            <w:r w:rsidR="007020C1" w:rsidRPr="00C362C4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9A2E11" w:rsidRPr="00C362C4">
              <w:rPr>
                <w:rFonts w:asciiTheme="majorBidi" w:hAnsiTheme="majorBidi" w:cstheme="majorBidi"/>
                <w:sz w:val="24"/>
                <w:szCs w:val="24"/>
              </w:rPr>
              <w:t>anguage Services Section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at STL headquarter in The Hague</w:t>
            </w:r>
            <w:r w:rsidR="008E6FB3" w:rsidRPr="00C362C4">
              <w:rPr>
                <w:rFonts w:asciiTheme="majorBidi" w:hAnsiTheme="majorBidi" w:cstheme="majorBidi"/>
                <w:sz w:val="24"/>
                <w:szCs w:val="24"/>
              </w:rPr>
              <w:t>- Netherlands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095CCF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The job </w:t>
            </w:r>
            <w:r w:rsidR="007020C1" w:rsidRPr="00C362C4">
              <w:rPr>
                <w:rFonts w:asciiTheme="majorBidi" w:hAnsiTheme="majorBidi" w:cstheme="majorBidi"/>
                <w:sz w:val="24"/>
                <w:szCs w:val="24"/>
              </w:rPr>
              <w:t>consist</w:t>
            </w:r>
            <w:r w:rsidR="00095CCF" w:rsidRPr="00C362C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020C1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of carry</w:t>
            </w:r>
            <w:r w:rsidR="00095CCF" w:rsidRPr="00C362C4"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="007020C1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out task</w:t>
            </w:r>
            <w:r w:rsidR="00095CCF" w:rsidRPr="00C362C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020C1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in a number of areas utilizing Arabic, French and English skills. Assisting in translation, referencing</w:t>
            </w:r>
            <w:r w:rsidR="00DF14AB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="007020C1" w:rsidRPr="00C362C4">
              <w:rPr>
                <w:rFonts w:asciiTheme="majorBidi" w:hAnsiTheme="majorBidi" w:cstheme="majorBidi"/>
                <w:sz w:val="24"/>
                <w:szCs w:val="24"/>
              </w:rPr>
              <w:t>terminology</w:t>
            </w:r>
            <w:r w:rsidR="00095CCF" w:rsidRPr="00C362C4">
              <w:rPr>
                <w:rFonts w:asciiTheme="majorBidi" w:hAnsiTheme="majorBidi" w:cstheme="majorBidi"/>
                <w:sz w:val="24"/>
                <w:szCs w:val="24"/>
              </w:rPr>
              <w:t>. Translating court filings and documents into Arabic.</w:t>
            </w:r>
          </w:p>
          <w:p w:rsidR="007020C1" w:rsidRPr="00C362C4" w:rsidRDefault="007020C1" w:rsidP="007020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59B4" w:rsidRPr="00C362C4" w:rsidRDefault="005C48EA" w:rsidP="005C48EA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november</w:t>
            </w:r>
            <w:r w:rsidR="003A59B4" w:rsidRPr="00C362C4">
              <w:rPr>
                <w:rFonts w:asciiTheme="majorBidi" w:hAnsiTheme="majorBidi"/>
                <w:sz w:val="24"/>
              </w:rPr>
              <w:t xml:space="preserve"> 201</w:t>
            </w:r>
            <w:r w:rsidRPr="00C362C4">
              <w:rPr>
                <w:rFonts w:asciiTheme="majorBidi" w:hAnsiTheme="majorBidi"/>
                <w:sz w:val="24"/>
              </w:rPr>
              <w:t>7</w:t>
            </w:r>
            <w:r w:rsidR="003A59B4" w:rsidRPr="00C362C4">
              <w:rPr>
                <w:rFonts w:asciiTheme="majorBidi" w:hAnsiTheme="majorBidi"/>
                <w:sz w:val="24"/>
              </w:rPr>
              <w:t xml:space="preserve"> – </w:t>
            </w:r>
            <w:r w:rsidRPr="00C362C4">
              <w:rPr>
                <w:rFonts w:asciiTheme="majorBidi" w:hAnsiTheme="majorBidi"/>
                <w:sz w:val="24"/>
              </w:rPr>
              <w:t>march</w:t>
            </w:r>
            <w:r w:rsidR="003A59B4" w:rsidRPr="00C362C4">
              <w:rPr>
                <w:rFonts w:asciiTheme="majorBidi" w:hAnsiTheme="majorBidi"/>
                <w:sz w:val="24"/>
              </w:rPr>
              <w:t xml:space="preserve"> 2018</w:t>
            </w:r>
          </w:p>
          <w:p w:rsidR="003A59B4" w:rsidRPr="00C362C4" w:rsidRDefault="005C48EA" w:rsidP="005C48EA">
            <w:pPr>
              <w:pStyle w:val="Heading2"/>
              <w:contextualSpacing w:val="0"/>
              <w:outlineLvl w:val="1"/>
              <w:rPr>
                <w:rFonts w:asciiTheme="majorBidi" w:hAnsiTheme="majorBidi"/>
                <w:sz w:val="24"/>
                <w:szCs w:val="24"/>
              </w:rPr>
            </w:pPr>
            <w:r w:rsidRPr="00C362C4">
              <w:rPr>
                <w:rFonts w:asciiTheme="majorBidi" w:hAnsiTheme="majorBidi"/>
                <w:sz w:val="24"/>
                <w:szCs w:val="24"/>
              </w:rPr>
              <w:t>Front Office/ room service</w:t>
            </w:r>
            <w:r w:rsidR="003A59B4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l’auberge de la mer- hotel</w:t>
            </w:r>
          </w:p>
          <w:p w:rsidR="003A59B4" w:rsidRPr="00C362C4" w:rsidRDefault="00190FA6" w:rsidP="00387E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Performing</w:t>
            </w:r>
            <w:r w:rsidR="005C48EA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front office tasks from welcoming guests all the way to completing cashier responsibilities. In addition to handling </w:t>
            </w:r>
            <w:r w:rsidR="005C48EA" w:rsidRPr="00C362C4">
              <w:rPr>
                <w:rFonts w:asciiTheme="majorBidi" w:hAnsiTheme="majorBidi" w:cstheme="majorBidi"/>
                <w:sz w:val="24"/>
                <w:szCs w:val="24"/>
              </w:rPr>
              <w:t>room service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duties</w:t>
            </w:r>
            <w:r w:rsidR="00A67A4C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such as preparing orders, serving</w:t>
            </w:r>
            <w:r w:rsidR="00ED7E3F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food to guests, restocking items </w:t>
            </w:r>
            <w:r w:rsidR="00387E31" w:rsidRPr="00C362C4">
              <w:rPr>
                <w:rFonts w:asciiTheme="majorBidi" w:hAnsiTheme="majorBidi" w:cstheme="majorBidi"/>
                <w:sz w:val="24"/>
                <w:szCs w:val="24"/>
              </w:rPr>
              <w:t>while</w:t>
            </w:r>
            <w:r w:rsidR="00A67A4C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p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>aying</w:t>
            </w:r>
            <w:r w:rsidR="00A67A4C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close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attention to details.</w:t>
            </w:r>
          </w:p>
          <w:p w:rsidR="00190FA6" w:rsidRPr="00C362C4" w:rsidRDefault="00190FA6" w:rsidP="007020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59B4" w:rsidRPr="00C362C4" w:rsidRDefault="0003354A" w:rsidP="0003354A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october 2017</w:t>
            </w:r>
          </w:p>
          <w:p w:rsidR="003A59B4" w:rsidRPr="00C362C4" w:rsidRDefault="009A6AC5" w:rsidP="009A6AC5">
            <w:pPr>
              <w:pStyle w:val="Heading2"/>
              <w:contextualSpacing w:val="0"/>
              <w:outlineLvl w:val="1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Arabic copywriter</w:t>
            </w:r>
            <w:r w:rsidR="003A59B4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="005604C4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al-jaras magazine</w:t>
            </w:r>
          </w:p>
          <w:p w:rsidR="003A59B4" w:rsidRPr="00C362C4" w:rsidRDefault="009A38B5" w:rsidP="009A6A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Online i</w:t>
            </w:r>
            <w:r w:rsidR="00FC4CC2" w:rsidRPr="00C362C4">
              <w:rPr>
                <w:rFonts w:asciiTheme="majorBidi" w:hAnsiTheme="majorBidi" w:cstheme="majorBidi"/>
                <w:sz w:val="24"/>
                <w:szCs w:val="24"/>
              </w:rPr>
              <w:t>ntern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>ship that</w:t>
            </w:r>
            <w:r w:rsidR="003A3034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43642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involves gathering information, </w:t>
            </w:r>
            <w:r w:rsidR="00E232E6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writing articles </w:t>
            </w:r>
            <w:r w:rsidR="003A3034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about famous </w:t>
            </w:r>
            <w:r w:rsidR="001E40C1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celebrities, </w:t>
            </w:r>
            <w:r w:rsidR="002132AD" w:rsidRPr="00C362C4">
              <w:rPr>
                <w:rFonts w:asciiTheme="majorBidi" w:hAnsiTheme="majorBidi" w:cstheme="majorBidi"/>
                <w:sz w:val="24"/>
                <w:szCs w:val="24"/>
              </w:rPr>
              <w:t>finding exclusive news</w:t>
            </w:r>
            <w:r w:rsidR="00B962D7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132AD" w:rsidRPr="00C362C4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B962D7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using strategies </w:t>
            </w:r>
            <w:r w:rsidR="007A12D7" w:rsidRPr="00C362C4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r w:rsidR="000E6C07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962D7" w:rsidRPr="00C362C4">
              <w:rPr>
                <w:rFonts w:asciiTheme="majorBidi" w:hAnsiTheme="majorBidi" w:cstheme="majorBidi"/>
                <w:sz w:val="24"/>
                <w:szCs w:val="24"/>
              </w:rPr>
              <w:t>increase</w:t>
            </w:r>
            <w:r w:rsidR="000E6C07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B472D" w:rsidRPr="00C362C4">
              <w:rPr>
                <w:rFonts w:asciiTheme="majorBidi" w:hAnsiTheme="majorBidi" w:cstheme="majorBidi"/>
                <w:sz w:val="24"/>
                <w:szCs w:val="24"/>
              </w:rPr>
              <w:t>website</w:t>
            </w:r>
            <w:r w:rsidR="007A12D7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traffic</w:t>
            </w:r>
            <w:r w:rsidR="00BB472D" w:rsidRPr="00C362C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A59B4" w:rsidRPr="00C362C4" w:rsidRDefault="003A59B4" w:rsidP="007020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59B4" w:rsidRPr="00C362C4" w:rsidRDefault="003A59B4" w:rsidP="007C6B43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march 201</w:t>
            </w:r>
            <w:r w:rsidR="007C6B43" w:rsidRPr="00C362C4">
              <w:rPr>
                <w:rFonts w:asciiTheme="majorBidi" w:hAnsiTheme="majorBidi"/>
                <w:sz w:val="24"/>
              </w:rPr>
              <w:t>7</w:t>
            </w:r>
          </w:p>
          <w:p w:rsidR="003A59B4" w:rsidRPr="00C362C4" w:rsidRDefault="005E2658" w:rsidP="007C6B43">
            <w:pPr>
              <w:pStyle w:val="Heading2"/>
              <w:contextualSpacing w:val="0"/>
              <w:outlineLvl w:val="1"/>
              <w:rPr>
                <w:rFonts w:asciiTheme="majorBidi" w:hAnsiTheme="majorBidi"/>
                <w:sz w:val="24"/>
                <w:szCs w:val="24"/>
              </w:rPr>
            </w:pPr>
            <w:r w:rsidRPr="00C362C4">
              <w:rPr>
                <w:rFonts w:asciiTheme="majorBidi" w:hAnsiTheme="majorBidi"/>
                <w:sz w:val="24"/>
                <w:szCs w:val="24"/>
              </w:rPr>
              <w:t xml:space="preserve">public </w:t>
            </w:r>
            <w:r w:rsidR="007C6B43" w:rsidRPr="00C362C4">
              <w:rPr>
                <w:rFonts w:asciiTheme="majorBidi" w:hAnsiTheme="majorBidi"/>
                <w:sz w:val="24"/>
                <w:szCs w:val="24"/>
              </w:rPr>
              <w:t>Opinion poll conductor</w:t>
            </w:r>
            <w:r w:rsidR="003A59B4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="003C4299" w:rsidRPr="00C362C4">
              <w:rPr>
                <w:rStyle w:val="SubtleReference"/>
                <w:rFonts w:asciiTheme="majorBidi" w:hAnsiTheme="majorBidi"/>
                <w:i/>
                <w:iCs/>
                <w:sz w:val="24"/>
                <w:szCs w:val="24"/>
                <w:rtl/>
              </w:rPr>
              <w:t>مكتب الاحصاء والتوثيق</w:t>
            </w:r>
          </w:p>
          <w:p w:rsidR="003A59B4" w:rsidRPr="00C362C4" w:rsidRDefault="00EA20F3" w:rsidP="002E7E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Asking people a se</w:t>
            </w:r>
            <w:r w:rsidR="002E250A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ries of questions </w:t>
            </w:r>
            <w:r w:rsidR="002E7E75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and hearing their opinions </w:t>
            </w:r>
            <w:r w:rsidR="002E250A" w:rsidRPr="00C362C4">
              <w:rPr>
                <w:rFonts w:asciiTheme="majorBidi" w:hAnsiTheme="majorBidi" w:cstheme="majorBidi"/>
                <w:sz w:val="24"/>
                <w:szCs w:val="24"/>
              </w:rPr>
              <w:t>regarding</w:t>
            </w:r>
            <w:r w:rsidR="002F0667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4054" w:rsidRPr="00C362C4">
              <w:rPr>
                <w:rFonts w:asciiTheme="majorBidi" w:hAnsiTheme="majorBidi" w:cstheme="majorBidi"/>
                <w:sz w:val="24"/>
                <w:szCs w:val="24"/>
              </w:rPr>
              <w:t>Lebanese</w:t>
            </w:r>
            <w:r w:rsidR="002E250A"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politics with an emphasis on elections.</w:t>
            </w:r>
          </w:p>
          <w:p w:rsidR="00514054" w:rsidRPr="00C362C4" w:rsidRDefault="00514054" w:rsidP="002E7E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14054" w:rsidRPr="00C362C4" w:rsidRDefault="004275D0" w:rsidP="00514054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Summer 2014 &amp; 2015</w:t>
            </w:r>
          </w:p>
          <w:p w:rsidR="00514054" w:rsidRPr="00C362C4" w:rsidRDefault="00DE4896" w:rsidP="00695995">
            <w:pPr>
              <w:pStyle w:val="Heading2"/>
              <w:contextualSpacing w:val="0"/>
              <w:outlineLvl w:val="1"/>
              <w:rPr>
                <w:rFonts w:asciiTheme="majorBidi" w:hAnsiTheme="majorBidi"/>
                <w:sz w:val="24"/>
                <w:szCs w:val="24"/>
              </w:rPr>
            </w:pPr>
            <w:r w:rsidRPr="00C362C4">
              <w:rPr>
                <w:rFonts w:asciiTheme="majorBidi" w:hAnsiTheme="majorBidi"/>
                <w:sz w:val="24"/>
                <w:szCs w:val="24"/>
              </w:rPr>
              <w:t>event</w:t>
            </w:r>
            <w:r w:rsidR="00552A6F" w:rsidRPr="00C362C4">
              <w:rPr>
                <w:rFonts w:asciiTheme="majorBidi" w:hAnsiTheme="majorBidi"/>
                <w:sz w:val="24"/>
                <w:szCs w:val="24"/>
              </w:rPr>
              <w:t xml:space="preserve"> and wedding</w:t>
            </w:r>
            <w:r w:rsidR="004275D0" w:rsidRPr="00C362C4">
              <w:rPr>
                <w:rFonts w:asciiTheme="majorBidi" w:hAnsiTheme="majorBidi"/>
                <w:sz w:val="24"/>
                <w:szCs w:val="24"/>
              </w:rPr>
              <w:t xml:space="preserve"> hostess</w:t>
            </w:r>
            <w:r w:rsidR="00514054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="00C143C8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lilac team</w:t>
            </w:r>
            <w:r w:rsidR="00425035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 xml:space="preserve"> a</w:t>
            </w:r>
            <w:r w:rsidR="00425035" w:rsidRPr="00170EF6">
              <w:rPr>
                <w:rStyle w:val="SubtleReference"/>
                <w:rFonts w:asciiTheme="majorBidi" w:hAnsiTheme="majorBidi"/>
                <w:color w:val="505050" w:themeColor="text2" w:themeTint="BF"/>
                <w:sz w:val="24"/>
                <w:szCs w:val="24"/>
              </w:rPr>
              <w:t>genc</w:t>
            </w:r>
            <w:r w:rsidR="00425035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y</w:t>
            </w:r>
            <w:r w:rsidR="00C143C8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- batroun</w:t>
            </w:r>
          </w:p>
          <w:p w:rsidR="00F61DA4" w:rsidRPr="00C362C4" w:rsidRDefault="00BD15E5" w:rsidP="00F61D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Greeting and directing guests upon arrival, providing them with information they need and answer</w:t>
            </w:r>
            <w:r w:rsidR="00552A6F" w:rsidRPr="00C362C4"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52A6F" w:rsidRPr="00C362C4">
              <w:rPr>
                <w:rFonts w:asciiTheme="majorBidi" w:hAnsiTheme="majorBidi" w:cstheme="majorBidi"/>
                <w:sz w:val="24"/>
                <w:szCs w:val="24"/>
              </w:rPr>
              <w:t>their</w:t>
            </w:r>
            <w:r w:rsidRPr="00C362C4">
              <w:rPr>
                <w:rFonts w:asciiTheme="majorBidi" w:hAnsiTheme="majorBidi" w:cstheme="majorBidi"/>
                <w:sz w:val="24"/>
                <w:szCs w:val="24"/>
              </w:rPr>
              <w:t xml:space="preserve"> questions</w:t>
            </w:r>
            <w:r w:rsidR="006963C5" w:rsidRPr="00C362C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77B2A" w:rsidRPr="00C362C4" w:rsidRDefault="00D77B2A" w:rsidP="00F61D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77B2A" w:rsidRPr="00C362C4" w:rsidRDefault="00D77B2A" w:rsidP="00D77B2A">
            <w:pPr>
              <w:pStyle w:val="Heading3"/>
              <w:contextualSpacing w:val="0"/>
              <w:outlineLvl w:val="2"/>
              <w:rPr>
                <w:rFonts w:asciiTheme="majorBidi" w:hAnsiTheme="majorBidi"/>
                <w:sz w:val="24"/>
              </w:rPr>
            </w:pPr>
            <w:r w:rsidRPr="00C362C4">
              <w:rPr>
                <w:rFonts w:asciiTheme="majorBidi" w:hAnsiTheme="majorBidi"/>
                <w:sz w:val="24"/>
              </w:rPr>
              <w:t>Summer 2012 &amp; 2013</w:t>
            </w:r>
          </w:p>
          <w:p w:rsidR="00D77B2A" w:rsidRPr="00C362C4" w:rsidRDefault="00695995" w:rsidP="00695995">
            <w:pPr>
              <w:pStyle w:val="Heading2"/>
              <w:contextualSpacing w:val="0"/>
              <w:outlineLvl w:val="1"/>
              <w:rPr>
                <w:rStyle w:val="SubtleReference"/>
                <w:rFonts w:asciiTheme="majorBidi" w:hAnsiTheme="majorBidi"/>
                <w:sz w:val="24"/>
                <w:szCs w:val="24"/>
              </w:rPr>
            </w:pPr>
            <w:r w:rsidRPr="00C362C4">
              <w:rPr>
                <w:rFonts w:asciiTheme="majorBidi" w:hAnsiTheme="majorBidi"/>
                <w:sz w:val="24"/>
                <w:szCs w:val="24"/>
              </w:rPr>
              <w:t>saleswoman</w:t>
            </w:r>
            <w:r w:rsidR="00D77B2A" w:rsidRPr="00C362C4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="00D77B2A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 xml:space="preserve">Mia Moda </w:t>
            </w:r>
            <w:r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>–</w:t>
            </w:r>
            <w:r w:rsidR="00D77B2A" w:rsidRPr="00C362C4">
              <w:rPr>
                <w:rStyle w:val="SubtleReference"/>
                <w:rFonts w:asciiTheme="majorBidi" w:hAnsiTheme="majorBidi"/>
                <w:sz w:val="24"/>
                <w:szCs w:val="24"/>
              </w:rPr>
              <w:t xml:space="preserve"> batroun</w:t>
            </w:r>
          </w:p>
          <w:p w:rsidR="00695995" w:rsidRPr="00C362C4" w:rsidRDefault="00695995" w:rsidP="006959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Helping customers in selecting shoes that fit them perfectly in size, style and budget. Stocking shelves with new footwear and keeping records.</w:t>
            </w:r>
          </w:p>
          <w:p w:rsidR="00695995" w:rsidRPr="00C362C4" w:rsidRDefault="00695995" w:rsidP="00720019">
            <w:pPr>
              <w:pStyle w:val="Heading2"/>
              <w:contextualSpacing w:val="0"/>
              <w:outlineLvl w:val="1"/>
              <w:rPr>
                <w:rStyle w:val="SubtleReference"/>
                <w:rFonts w:asciiTheme="majorBidi" w:hAnsiTheme="majorBidi"/>
                <w:sz w:val="24"/>
                <w:szCs w:val="24"/>
              </w:rPr>
            </w:pPr>
          </w:p>
          <w:p w:rsidR="00F61DF9" w:rsidRPr="00C362C4" w:rsidRDefault="00F61DF9" w:rsidP="007020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sdt>
      <w:sdtPr>
        <w:rPr>
          <w:rFonts w:asciiTheme="majorBidi" w:hAnsiTheme="majorBidi"/>
          <w:b w:val="0"/>
          <w:smallCaps/>
          <w:color w:val="595959" w:themeColor="text1" w:themeTint="A6"/>
          <w:sz w:val="24"/>
          <w:szCs w:val="24"/>
        </w:rPr>
        <w:alias w:val="Skills:"/>
        <w:tag w:val="Skills:"/>
        <w:id w:val="-1489012466"/>
        <w:placeholder>
          <w:docPart w:val="05B7243BE96F405B99FE6EAF3F3FEFAC"/>
        </w:placeholder>
        <w:temporary/>
        <w:showingPlcHdr/>
        <w15:appearance w15:val="hidden"/>
      </w:sdtPr>
      <w:sdtEndPr>
        <w:rPr>
          <w:b/>
          <w:smallCaps w:val="0"/>
          <w:color w:val="262626" w:themeColor="text1" w:themeTint="D9"/>
        </w:rPr>
      </w:sdtEndPr>
      <w:sdtContent>
        <w:p w:rsidR="00E47AB5" w:rsidRPr="00C362C4" w:rsidRDefault="00E47AB5" w:rsidP="00E47AB5">
          <w:pPr>
            <w:pStyle w:val="Heading1"/>
            <w:rPr>
              <w:rFonts w:asciiTheme="majorBidi" w:eastAsiaTheme="minorEastAsia" w:hAnsiTheme="majorBidi"/>
              <w:color w:val="auto"/>
              <w:sz w:val="24"/>
              <w:szCs w:val="24"/>
            </w:rPr>
          </w:pPr>
          <w:r w:rsidRPr="00C362C4">
            <w:rPr>
              <w:rFonts w:asciiTheme="majorBidi" w:hAnsiTheme="majorBidi"/>
              <w:sz w:val="24"/>
              <w:szCs w:val="24"/>
            </w:rPr>
            <w:t>Skills</w:t>
          </w:r>
        </w:p>
      </w:sdtContent>
    </w:sdt>
    <w:p w:rsidR="00E47AB5" w:rsidRPr="00C362C4" w:rsidRDefault="00E47AB5" w:rsidP="00911446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C362C4">
        <w:rPr>
          <w:rFonts w:asciiTheme="majorBidi" w:hAnsiTheme="majorBidi" w:cstheme="majorBidi"/>
          <w:sz w:val="24"/>
          <w:szCs w:val="24"/>
        </w:rPr>
        <w:t>Multilingual (Fluent in Arabic, English and French with basic Spanish knowledge).</w:t>
      </w:r>
    </w:p>
    <w:p w:rsidR="00911446" w:rsidRPr="00C362C4" w:rsidRDefault="00911446" w:rsidP="00911446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C362C4">
        <w:rPr>
          <w:rFonts w:asciiTheme="majorBidi" w:hAnsiTheme="majorBidi" w:cstheme="majorBidi"/>
          <w:sz w:val="24"/>
          <w:szCs w:val="24"/>
        </w:rPr>
        <w:t>Effective communication and sociability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E47AB5" w:rsidRPr="00C362C4" w:rsidTr="00911446">
        <w:trPr>
          <w:trHeight w:val="967"/>
        </w:trPr>
        <w:tc>
          <w:tcPr>
            <w:tcW w:w="4675" w:type="dxa"/>
          </w:tcPr>
          <w:p w:rsidR="00E47AB5" w:rsidRPr="00C362C4" w:rsidRDefault="00E47AB5" w:rsidP="00EE17AD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Costumer service</w:t>
            </w:r>
          </w:p>
          <w:p w:rsidR="00E47AB5" w:rsidRPr="00C362C4" w:rsidRDefault="00E47AB5" w:rsidP="00EE17AD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Leadership/ teamwork</w:t>
            </w:r>
          </w:p>
          <w:p w:rsidR="00AA58B5" w:rsidRPr="00C362C4" w:rsidRDefault="00AA58B5" w:rsidP="00EE17AD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Research</w:t>
            </w:r>
          </w:p>
          <w:p w:rsidR="00911446" w:rsidRPr="00C362C4" w:rsidRDefault="00911446" w:rsidP="00911446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Computer skills including Microsoft office pack</w:t>
            </w:r>
          </w:p>
          <w:p w:rsidR="00911446" w:rsidRPr="00C362C4" w:rsidRDefault="00911446" w:rsidP="00911446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Social Media marketing</w:t>
            </w:r>
          </w:p>
          <w:p w:rsidR="00911446" w:rsidRPr="00C362C4" w:rsidRDefault="00911446" w:rsidP="00EE17AD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362C4">
              <w:rPr>
                <w:rFonts w:asciiTheme="majorBidi" w:hAnsiTheme="majorBidi" w:cstheme="majorBidi"/>
                <w:sz w:val="24"/>
                <w:szCs w:val="24"/>
              </w:rPr>
              <w:t>Data entry</w:t>
            </w:r>
          </w:p>
        </w:tc>
        <w:tc>
          <w:tcPr>
            <w:tcW w:w="4675" w:type="dxa"/>
            <w:tcMar>
              <w:left w:w="360" w:type="dxa"/>
            </w:tcMar>
          </w:tcPr>
          <w:p w:rsidR="00E47AB5" w:rsidRPr="00C362C4" w:rsidRDefault="00E47AB5" w:rsidP="00911446">
            <w:pPr>
              <w:pStyle w:val="ListBullet"/>
              <w:numPr>
                <w:ilvl w:val="0"/>
                <w:numId w:val="0"/>
              </w:numPr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61DA4" w:rsidRPr="00C362C4" w:rsidRDefault="00F61DA4" w:rsidP="00F61DA4">
      <w:pPr>
        <w:pStyle w:val="Heading1"/>
        <w:rPr>
          <w:rFonts w:asciiTheme="majorBidi" w:hAnsiTheme="majorBidi"/>
          <w:sz w:val="24"/>
          <w:szCs w:val="24"/>
        </w:rPr>
      </w:pPr>
    </w:p>
    <w:p w:rsidR="00F61DA4" w:rsidRPr="00C362C4" w:rsidRDefault="00F61DA4" w:rsidP="00F92538">
      <w:pPr>
        <w:pStyle w:val="Heading1"/>
        <w:rPr>
          <w:rFonts w:asciiTheme="majorBidi" w:hAnsiTheme="majorBidi"/>
          <w:sz w:val="24"/>
          <w:szCs w:val="24"/>
        </w:rPr>
      </w:pPr>
      <w:r w:rsidRPr="00C362C4">
        <w:rPr>
          <w:rFonts w:asciiTheme="majorBidi" w:hAnsiTheme="majorBidi"/>
          <w:sz w:val="24"/>
          <w:szCs w:val="24"/>
        </w:rPr>
        <w:t>publications</w:t>
      </w:r>
    </w:p>
    <w:p w:rsidR="00F92538" w:rsidRPr="00C362C4" w:rsidRDefault="00AA2C08" w:rsidP="00F92538">
      <w:pPr>
        <w:pStyle w:val="Heading1"/>
        <w:rPr>
          <w:rFonts w:asciiTheme="majorBidi" w:hAnsiTheme="majorBidi"/>
          <w:color w:val="505050" w:themeColor="text2" w:themeTint="BF"/>
          <w:sz w:val="24"/>
          <w:szCs w:val="24"/>
        </w:rPr>
      </w:pPr>
      <w:r w:rsidRPr="00C362C4">
        <w:rPr>
          <w:rFonts w:asciiTheme="majorBidi" w:hAnsiTheme="majorBidi"/>
          <w:color w:val="505050" w:themeColor="text2" w:themeTint="BF"/>
          <w:sz w:val="24"/>
          <w:szCs w:val="24"/>
        </w:rPr>
        <w:t>2016</w:t>
      </w:r>
    </w:p>
    <w:p w:rsidR="00AA2C08" w:rsidRPr="00C362C4" w:rsidRDefault="00AA2C08" w:rsidP="00911446">
      <w:pPr>
        <w:pStyle w:val="Heading2"/>
        <w:numPr>
          <w:ilvl w:val="0"/>
          <w:numId w:val="15"/>
        </w:numPr>
        <w:tabs>
          <w:tab w:val="left" w:pos="540"/>
        </w:tabs>
        <w:spacing w:after="0" w:line="345" w:lineRule="atLeast"/>
        <w:ind w:left="360"/>
        <w:rPr>
          <w:rFonts w:asciiTheme="majorBidi" w:hAnsiTheme="majorBidi"/>
          <w:b w:val="0"/>
          <w:color w:val="505050" w:themeColor="text2" w:themeTint="BF"/>
          <w:sz w:val="24"/>
          <w:szCs w:val="24"/>
          <w:lang w:bidi="ar-LB"/>
        </w:rPr>
      </w:pPr>
      <w:r w:rsidRPr="00C362C4">
        <w:rPr>
          <w:rFonts w:asciiTheme="majorBidi" w:hAnsiTheme="majorBidi"/>
          <w:b w:val="0"/>
          <w:bCs/>
          <w:i/>
          <w:iCs/>
          <w:sz w:val="24"/>
          <w:szCs w:val="24"/>
          <w:rtl/>
        </w:rPr>
        <w:t>بين البترون والبرازيل.. ضاعت قصة حب شبل عيسى الخوري"</w:t>
      </w:r>
      <w:r w:rsidRPr="00C362C4">
        <w:rPr>
          <w:rFonts w:asciiTheme="majorBidi" w:hAnsiTheme="majorBidi"/>
          <w:b w:val="0"/>
          <w:bCs/>
          <w:i/>
          <w:iCs/>
          <w:sz w:val="24"/>
          <w:szCs w:val="24"/>
        </w:rPr>
        <w:t>”</w:t>
      </w:r>
      <w:r w:rsidRPr="00C362C4">
        <w:rPr>
          <w:rFonts w:asciiTheme="majorBidi" w:hAnsiTheme="majorBidi"/>
          <w:b w:val="0"/>
          <w:bCs/>
          <w:i/>
          <w:iCs/>
          <w:color w:val="156138" w:themeColor="accent1" w:themeShade="BF"/>
          <w:sz w:val="24"/>
          <w:szCs w:val="24"/>
        </w:rPr>
        <w:t xml:space="preserve">, </w:t>
      </w:r>
      <w:r w:rsidRPr="00C362C4">
        <w:rPr>
          <w:rFonts w:asciiTheme="majorBidi" w:hAnsiTheme="majorBidi"/>
          <w:b w:val="0"/>
          <w:bCs/>
          <w:color w:val="505050" w:themeColor="text2" w:themeTint="BF"/>
          <w:sz w:val="24"/>
          <w:szCs w:val="24"/>
          <w:lang w:bidi="ar-LB"/>
        </w:rPr>
        <w:t xml:space="preserve">AL-MOHAJER </w:t>
      </w:r>
      <w:r w:rsidR="00A54134" w:rsidRPr="00C362C4">
        <w:rPr>
          <w:rFonts w:asciiTheme="majorBidi" w:hAnsiTheme="majorBidi"/>
          <w:b w:val="0"/>
          <w:bCs/>
          <w:color w:val="505050" w:themeColor="text2" w:themeTint="BF"/>
          <w:sz w:val="24"/>
          <w:szCs w:val="24"/>
          <w:lang w:bidi="ar-LB"/>
        </w:rPr>
        <w:t xml:space="preserve">(the emigrant) online </w:t>
      </w:r>
      <w:r w:rsidRPr="00C362C4">
        <w:rPr>
          <w:rFonts w:asciiTheme="majorBidi" w:hAnsiTheme="majorBidi"/>
          <w:b w:val="0"/>
          <w:bCs/>
          <w:color w:val="505050" w:themeColor="text2" w:themeTint="BF"/>
          <w:sz w:val="24"/>
          <w:szCs w:val="24"/>
          <w:lang w:bidi="ar-LB"/>
        </w:rPr>
        <w:t>NEWSPAPER</w:t>
      </w:r>
    </w:p>
    <w:p w:rsidR="00425035" w:rsidRPr="00C362C4" w:rsidRDefault="00425035" w:rsidP="00425035">
      <w:pPr>
        <w:pStyle w:val="Heading2"/>
        <w:spacing w:after="0" w:line="345" w:lineRule="atLeast"/>
        <w:ind w:left="360"/>
        <w:rPr>
          <w:rFonts w:asciiTheme="majorBidi" w:hAnsiTheme="majorBidi"/>
          <w:b w:val="0"/>
          <w:color w:val="505050" w:themeColor="text2" w:themeTint="BF"/>
          <w:sz w:val="24"/>
          <w:szCs w:val="24"/>
          <w:rtl/>
          <w:lang w:bidi="ar-LB"/>
        </w:rPr>
      </w:pPr>
    </w:p>
    <w:p w:rsidR="00F92538" w:rsidRPr="00C362C4" w:rsidRDefault="00CD3B3D" w:rsidP="00911446">
      <w:pPr>
        <w:pStyle w:val="Heading2"/>
        <w:numPr>
          <w:ilvl w:val="0"/>
          <w:numId w:val="15"/>
        </w:numPr>
        <w:tabs>
          <w:tab w:val="left" w:pos="360"/>
        </w:tabs>
        <w:ind w:left="0" w:firstLine="0"/>
        <w:rPr>
          <w:rFonts w:asciiTheme="majorBidi" w:hAnsiTheme="majorBidi"/>
          <w:color w:val="000000"/>
          <w:sz w:val="24"/>
          <w:szCs w:val="24"/>
          <w:lang w:bidi="ar-LB"/>
        </w:rPr>
      </w:pPr>
      <w:r w:rsidRPr="00C362C4">
        <w:rPr>
          <w:rFonts w:asciiTheme="majorBidi" w:hAnsiTheme="majorBidi"/>
          <w:b w:val="0"/>
          <w:bCs/>
          <w:i/>
          <w:iCs/>
          <w:sz w:val="24"/>
          <w:szCs w:val="24"/>
          <w:rtl/>
        </w:rPr>
        <w:t>"هايْ شي بربارة؟"</w:t>
      </w:r>
      <w:r w:rsidRPr="00C362C4">
        <w:rPr>
          <w:rFonts w:asciiTheme="majorBidi" w:hAnsiTheme="majorBidi"/>
          <w:b w:val="0"/>
          <w:bCs/>
          <w:i/>
          <w:iCs/>
          <w:sz w:val="24"/>
          <w:szCs w:val="24"/>
        </w:rPr>
        <w:t>,</w:t>
      </w:r>
      <w:r w:rsidRPr="00C362C4">
        <w:rPr>
          <w:rFonts w:asciiTheme="majorBidi" w:hAnsiTheme="majorBidi"/>
          <w:sz w:val="24"/>
          <w:szCs w:val="24"/>
        </w:rPr>
        <w:t xml:space="preserve"> </w:t>
      </w:r>
      <w:r w:rsidRPr="00C362C4">
        <w:rPr>
          <w:rFonts w:asciiTheme="majorBidi" w:hAnsiTheme="majorBidi"/>
          <w:b w:val="0"/>
          <w:bCs/>
          <w:color w:val="161616" w:themeColor="text2"/>
          <w:sz w:val="24"/>
          <w:szCs w:val="24"/>
        </w:rPr>
        <w:t xml:space="preserve">al-mohajer </w:t>
      </w:r>
      <w:r w:rsidR="00A54134" w:rsidRPr="00C362C4">
        <w:rPr>
          <w:rFonts w:asciiTheme="majorBidi" w:hAnsiTheme="majorBidi"/>
          <w:b w:val="0"/>
          <w:bCs/>
          <w:color w:val="161616" w:themeColor="text2"/>
          <w:sz w:val="24"/>
          <w:szCs w:val="24"/>
        </w:rPr>
        <w:t>newspaper</w:t>
      </w:r>
    </w:p>
    <w:p w:rsidR="00F61DA4" w:rsidRPr="00C362C4" w:rsidRDefault="00F61DA4" w:rsidP="00F61DA4">
      <w:pPr>
        <w:pStyle w:val="Heading1"/>
        <w:rPr>
          <w:rFonts w:asciiTheme="majorBidi" w:eastAsiaTheme="minorEastAsia" w:hAnsiTheme="majorBidi"/>
          <w:color w:val="auto"/>
          <w:sz w:val="24"/>
          <w:szCs w:val="24"/>
        </w:rPr>
      </w:pPr>
    </w:p>
    <w:sdt>
      <w:sdtPr>
        <w:rPr>
          <w:rFonts w:asciiTheme="majorBidi" w:hAnsiTheme="majorBidi"/>
          <w:sz w:val="24"/>
          <w:szCs w:val="24"/>
        </w:rPr>
        <w:alias w:val="Activities:"/>
        <w:tag w:val="Activities:"/>
        <w:id w:val="1223332893"/>
        <w:placeholder>
          <w:docPart w:val="0FFE7C98D0784A48BF976DA796885D0E"/>
        </w:placeholder>
        <w:temporary/>
        <w:showingPlcHdr/>
        <w15:appearance w15:val="hidden"/>
      </w:sdtPr>
      <w:sdtEndPr/>
      <w:sdtContent>
        <w:p w:rsidR="00AD782D" w:rsidRPr="00C362C4" w:rsidRDefault="0062312F" w:rsidP="0062312F">
          <w:pPr>
            <w:pStyle w:val="Heading1"/>
            <w:rPr>
              <w:rFonts w:asciiTheme="majorBidi" w:hAnsiTheme="majorBidi"/>
              <w:sz w:val="24"/>
              <w:szCs w:val="24"/>
            </w:rPr>
          </w:pPr>
          <w:r w:rsidRPr="00C362C4">
            <w:rPr>
              <w:rFonts w:asciiTheme="majorBidi" w:hAnsiTheme="majorBidi"/>
              <w:sz w:val="24"/>
              <w:szCs w:val="24"/>
            </w:rPr>
            <w:t>Activities</w:t>
          </w:r>
        </w:p>
      </w:sdtContent>
    </w:sdt>
    <w:p w:rsidR="00B51D1B" w:rsidRPr="00C362C4" w:rsidRDefault="00F61DA4" w:rsidP="00911446">
      <w:pPr>
        <w:pStyle w:val="ListParagraph"/>
        <w:numPr>
          <w:ilvl w:val="0"/>
          <w:numId w:val="15"/>
        </w:numPr>
        <w:ind w:hanging="720"/>
        <w:rPr>
          <w:rFonts w:asciiTheme="majorBidi" w:hAnsiTheme="majorBidi" w:cstheme="majorBidi"/>
          <w:sz w:val="24"/>
          <w:szCs w:val="24"/>
        </w:rPr>
      </w:pPr>
      <w:r w:rsidRPr="00C362C4">
        <w:rPr>
          <w:rFonts w:asciiTheme="majorBidi" w:hAnsiTheme="majorBidi" w:cstheme="majorBidi"/>
          <w:sz w:val="24"/>
          <w:szCs w:val="24"/>
        </w:rPr>
        <w:t>Scout member &amp; leader (2004-2017).</w:t>
      </w:r>
    </w:p>
    <w:p w:rsidR="00AA58B5" w:rsidRPr="00C362C4" w:rsidRDefault="00AA58B5" w:rsidP="00911446">
      <w:pPr>
        <w:pStyle w:val="ListParagraph"/>
        <w:numPr>
          <w:ilvl w:val="0"/>
          <w:numId w:val="15"/>
        </w:numPr>
        <w:ind w:hanging="720"/>
        <w:rPr>
          <w:rFonts w:asciiTheme="majorBidi" w:hAnsiTheme="majorBidi" w:cstheme="majorBidi"/>
          <w:sz w:val="24"/>
          <w:szCs w:val="24"/>
        </w:rPr>
      </w:pPr>
      <w:r w:rsidRPr="00C362C4">
        <w:rPr>
          <w:rFonts w:asciiTheme="majorBidi" w:hAnsiTheme="majorBidi" w:cstheme="majorBidi"/>
          <w:sz w:val="24"/>
          <w:szCs w:val="24"/>
        </w:rPr>
        <w:t xml:space="preserve">University of </w:t>
      </w:r>
      <w:proofErr w:type="spellStart"/>
      <w:r w:rsidRPr="00C362C4">
        <w:rPr>
          <w:rFonts w:asciiTheme="majorBidi" w:hAnsiTheme="majorBidi" w:cstheme="majorBidi"/>
          <w:sz w:val="24"/>
          <w:szCs w:val="24"/>
        </w:rPr>
        <w:t>Balamand’s</w:t>
      </w:r>
      <w:proofErr w:type="spellEnd"/>
      <w:r w:rsidRPr="00C362C4">
        <w:rPr>
          <w:rFonts w:asciiTheme="majorBidi" w:hAnsiTheme="majorBidi" w:cstheme="majorBidi"/>
          <w:sz w:val="24"/>
          <w:szCs w:val="24"/>
        </w:rPr>
        <w:t xml:space="preserve"> theatre club (Fall 2016).</w:t>
      </w:r>
    </w:p>
    <w:p w:rsidR="00AA58B5" w:rsidRPr="00C362C4" w:rsidRDefault="00AA58B5" w:rsidP="00911446">
      <w:pPr>
        <w:pStyle w:val="ListParagraph"/>
        <w:numPr>
          <w:ilvl w:val="0"/>
          <w:numId w:val="15"/>
        </w:numPr>
        <w:ind w:hanging="720"/>
        <w:rPr>
          <w:rFonts w:asciiTheme="majorBidi" w:hAnsiTheme="majorBidi" w:cstheme="majorBidi"/>
          <w:sz w:val="24"/>
          <w:szCs w:val="24"/>
        </w:rPr>
      </w:pPr>
      <w:r w:rsidRPr="00C362C4">
        <w:rPr>
          <w:rFonts w:asciiTheme="majorBidi" w:hAnsiTheme="majorBidi" w:cstheme="majorBidi"/>
          <w:sz w:val="24"/>
          <w:szCs w:val="24"/>
        </w:rPr>
        <w:t xml:space="preserve">University of </w:t>
      </w:r>
      <w:proofErr w:type="spellStart"/>
      <w:r w:rsidRPr="00C362C4">
        <w:rPr>
          <w:rFonts w:asciiTheme="majorBidi" w:hAnsiTheme="majorBidi" w:cstheme="majorBidi"/>
          <w:sz w:val="24"/>
          <w:szCs w:val="24"/>
        </w:rPr>
        <w:t>Balamand’s</w:t>
      </w:r>
      <w:proofErr w:type="spellEnd"/>
      <w:r w:rsidRPr="00C362C4">
        <w:rPr>
          <w:rFonts w:asciiTheme="majorBidi" w:hAnsiTheme="majorBidi" w:cstheme="majorBidi"/>
          <w:sz w:val="24"/>
          <w:szCs w:val="24"/>
        </w:rPr>
        <w:t xml:space="preserve"> basketball team (Fall 2015).</w:t>
      </w:r>
    </w:p>
    <w:p w:rsidR="00BE7D5D" w:rsidRPr="00C362C4" w:rsidRDefault="00AA58B5" w:rsidP="00911446">
      <w:pPr>
        <w:pStyle w:val="ListParagraph"/>
        <w:numPr>
          <w:ilvl w:val="0"/>
          <w:numId w:val="15"/>
        </w:numPr>
        <w:ind w:hanging="720"/>
        <w:rPr>
          <w:rFonts w:asciiTheme="majorBidi" w:hAnsiTheme="majorBidi" w:cstheme="majorBidi"/>
          <w:sz w:val="24"/>
          <w:szCs w:val="24"/>
        </w:rPr>
      </w:pPr>
      <w:r w:rsidRPr="00C362C4">
        <w:rPr>
          <w:rFonts w:asciiTheme="majorBidi" w:hAnsiTheme="majorBidi" w:cstheme="majorBidi"/>
          <w:sz w:val="24"/>
          <w:szCs w:val="24"/>
        </w:rPr>
        <w:t>Volunteer in Lebanese Youth Red Cross (2012)</w:t>
      </w:r>
      <w:r w:rsidR="00695995" w:rsidRPr="00C362C4">
        <w:rPr>
          <w:rFonts w:asciiTheme="majorBidi" w:hAnsiTheme="majorBidi" w:cstheme="majorBidi"/>
          <w:sz w:val="24"/>
          <w:szCs w:val="24"/>
        </w:rPr>
        <w:t>.</w:t>
      </w:r>
    </w:p>
    <w:p w:rsidR="00753561" w:rsidRPr="00C362C4" w:rsidRDefault="00753561">
      <w:pPr>
        <w:rPr>
          <w:rFonts w:asciiTheme="majorBidi" w:hAnsiTheme="majorBidi" w:cstheme="majorBidi"/>
          <w:sz w:val="24"/>
          <w:szCs w:val="24"/>
        </w:rPr>
      </w:pPr>
    </w:p>
    <w:sectPr w:rsidR="00753561" w:rsidRPr="00C362C4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B8" w:rsidRDefault="00C063B8" w:rsidP="0068194B">
      <w:r>
        <w:separator/>
      </w:r>
    </w:p>
    <w:p w:rsidR="00C063B8" w:rsidRDefault="00C063B8"/>
    <w:p w:rsidR="00C063B8" w:rsidRDefault="00C063B8"/>
  </w:endnote>
  <w:endnote w:type="continuationSeparator" w:id="0">
    <w:p w:rsidR="00C063B8" w:rsidRDefault="00C063B8" w:rsidP="0068194B">
      <w:r>
        <w:continuationSeparator/>
      </w:r>
    </w:p>
    <w:p w:rsidR="00C063B8" w:rsidRDefault="00C063B8"/>
    <w:p w:rsidR="00C063B8" w:rsidRDefault="00C06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2EA5" w:rsidRDefault="00BF2EA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E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B8" w:rsidRDefault="00C063B8" w:rsidP="0068194B">
      <w:r>
        <w:separator/>
      </w:r>
    </w:p>
    <w:p w:rsidR="00C063B8" w:rsidRDefault="00C063B8"/>
    <w:p w:rsidR="00C063B8" w:rsidRDefault="00C063B8"/>
  </w:footnote>
  <w:footnote w:type="continuationSeparator" w:id="0">
    <w:p w:rsidR="00C063B8" w:rsidRDefault="00C063B8" w:rsidP="0068194B">
      <w:r>
        <w:continuationSeparator/>
      </w:r>
    </w:p>
    <w:p w:rsidR="00C063B8" w:rsidRDefault="00C063B8"/>
    <w:p w:rsidR="00C063B8" w:rsidRDefault="00C063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A5" w:rsidRPr="004E01EB" w:rsidRDefault="00BF2EA5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F1B0EF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37902A3"/>
    <w:multiLevelType w:val="hybridMultilevel"/>
    <w:tmpl w:val="B456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5CF5326"/>
    <w:multiLevelType w:val="hybridMultilevel"/>
    <w:tmpl w:val="A5A2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83"/>
    <w:rsid w:val="000001EF"/>
    <w:rsid w:val="00007322"/>
    <w:rsid w:val="00007728"/>
    <w:rsid w:val="00024584"/>
    <w:rsid w:val="00024730"/>
    <w:rsid w:val="0003354A"/>
    <w:rsid w:val="00055333"/>
    <w:rsid w:val="00055E95"/>
    <w:rsid w:val="0007021F"/>
    <w:rsid w:val="000728E0"/>
    <w:rsid w:val="00083009"/>
    <w:rsid w:val="00095CCF"/>
    <w:rsid w:val="000B2BA5"/>
    <w:rsid w:val="000E6C07"/>
    <w:rsid w:val="000F2F8C"/>
    <w:rsid w:val="0010006E"/>
    <w:rsid w:val="001045A8"/>
    <w:rsid w:val="00114A91"/>
    <w:rsid w:val="00117506"/>
    <w:rsid w:val="001427E1"/>
    <w:rsid w:val="00143642"/>
    <w:rsid w:val="00163668"/>
    <w:rsid w:val="00170EF6"/>
    <w:rsid w:val="00171566"/>
    <w:rsid w:val="00174676"/>
    <w:rsid w:val="001755A8"/>
    <w:rsid w:val="00184014"/>
    <w:rsid w:val="00190FA6"/>
    <w:rsid w:val="00192008"/>
    <w:rsid w:val="001C0E68"/>
    <w:rsid w:val="001C4B6F"/>
    <w:rsid w:val="001D0BF1"/>
    <w:rsid w:val="001E3120"/>
    <w:rsid w:val="001E40C1"/>
    <w:rsid w:val="001E7E0C"/>
    <w:rsid w:val="001F0BB0"/>
    <w:rsid w:val="001F4E6D"/>
    <w:rsid w:val="001F6140"/>
    <w:rsid w:val="0020030E"/>
    <w:rsid w:val="00203573"/>
    <w:rsid w:val="0020597D"/>
    <w:rsid w:val="002132AD"/>
    <w:rsid w:val="00213B4C"/>
    <w:rsid w:val="002253B0"/>
    <w:rsid w:val="00236D54"/>
    <w:rsid w:val="00241D8C"/>
    <w:rsid w:val="00241FDB"/>
    <w:rsid w:val="0024720C"/>
    <w:rsid w:val="002478C1"/>
    <w:rsid w:val="002617AE"/>
    <w:rsid w:val="002638D0"/>
    <w:rsid w:val="002647D3"/>
    <w:rsid w:val="00270E9C"/>
    <w:rsid w:val="00275EAE"/>
    <w:rsid w:val="0028561A"/>
    <w:rsid w:val="00294998"/>
    <w:rsid w:val="00297F18"/>
    <w:rsid w:val="002A1945"/>
    <w:rsid w:val="002B1F87"/>
    <w:rsid w:val="002B2958"/>
    <w:rsid w:val="002B3FC8"/>
    <w:rsid w:val="002C3AA8"/>
    <w:rsid w:val="002D23C5"/>
    <w:rsid w:val="002D6137"/>
    <w:rsid w:val="002E250A"/>
    <w:rsid w:val="002E45EC"/>
    <w:rsid w:val="002E7E61"/>
    <w:rsid w:val="002E7E75"/>
    <w:rsid w:val="002F05E5"/>
    <w:rsid w:val="002F0667"/>
    <w:rsid w:val="002F254D"/>
    <w:rsid w:val="002F30E4"/>
    <w:rsid w:val="002F5133"/>
    <w:rsid w:val="00307140"/>
    <w:rsid w:val="003141A9"/>
    <w:rsid w:val="00316DFF"/>
    <w:rsid w:val="00325B57"/>
    <w:rsid w:val="00332197"/>
    <w:rsid w:val="00334211"/>
    <w:rsid w:val="00336056"/>
    <w:rsid w:val="00337B36"/>
    <w:rsid w:val="003544E1"/>
    <w:rsid w:val="00366398"/>
    <w:rsid w:val="00387E31"/>
    <w:rsid w:val="003A0632"/>
    <w:rsid w:val="003A3034"/>
    <w:rsid w:val="003A30E5"/>
    <w:rsid w:val="003A59B4"/>
    <w:rsid w:val="003A6ADF"/>
    <w:rsid w:val="003B5928"/>
    <w:rsid w:val="003C4299"/>
    <w:rsid w:val="003C6363"/>
    <w:rsid w:val="003D380F"/>
    <w:rsid w:val="003E160D"/>
    <w:rsid w:val="003F1D5F"/>
    <w:rsid w:val="00405128"/>
    <w:rsid w:val="00406CFF"/>
    <w:rsid w:val="00416B25"/>
    <w:rsid w:val="00420592"/>
    <w:rsid w:val="00420D69"/>
    <w:rsid w:val="00425035"/>
    <w:rsid w:val="004275D0"/>
    <w:rsid w:val="004319E0"/>
    <w:rsid w:val="00437E8C"/>
    <w:rsid w:val="00440225"/>
    <w:rsid w:val="0045593E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5E89"/>
    <w:rsid w:val="004E01EB"/>
    <w:rsid w:val="004E2794"/>
    <w:rsid w:val="00510392"/>
    <w:rsid w:val="00513E2A"/>
    <w:rsid w:val="00514054"/>
    <w:rsid w:val="005467A9"/>
    <w:rsid w:val="00552A6F"/>
    <w:rsid w:val="00555389"/>
    <w:rsid w:val="005604C4"/>
    <w:rsid w:val="00562783"/>
    <w:rsid w:val="00566A35"/>
    <w:rsid w:val="0056701E"/>
    <w:rsid w:val="0057009E"/>
    <w:rsid w:val="005740D7"/>
    <w:rsid w:val="005A0F26"/>
    <w:rsid w:val="005A1B10"/>
    <w:rsid w:val="005A6850"/>
    <w:rsid w:val="005B1B1B"/>
    <w:rsid w:val="005C48EA"/>
    <w:rsid w:val="005C5932"/>
    <w:rsid w:val="005D3CA7"/>
    <w:rsid w:val="005D4CC1"/>
    <w:rsid w:val="005E2658"/>
    <w:rsid w:val="005F4B91"/>
    <w:rsid w:val="005F55D2"/>
    <w:rsid w:val="0062312F"/>
    <w:rsid w:val="00625F2C"/>
    <w:rsid w:val="006618E9"/>
    <w:rsid w:val="00665088"/>
    <w:rsid w:val="0068194B"/>
    <w:rsid w:val="00692703"/>
    <w:rsid w:val="00695995"/>
    <w:rsid w:val="006963C5"/>
    <w:rsid w:val="006A1962"/>
    <w:rsid w:val="006B5D48"/>
    <w:rsid w:val="006B7D7B"/>
    <w:rsid w:val="006C1A5E"/>
    <w:rsid w:val="006E1507"/>
    <w:rsid w:val="006E6867"/>
    <w:rsid w:val="007020C1"/>
    <w:rsid w:val="00712D8B"/>
    <w:rsid w:val="00720019"/>
    <w:rsid w:val="007273B7"/>
    <w:rsid w:val="00733E0A"/>
    <w:rsid w:val="0074403D"/>
    <w:rsid w:val="00746D44"/>
    <w:rsid w:val="00753561"/>
    <w:rsid w:val="007538DC"/>
    <w:rsid w:val="00757803"/>
    <w:rsid w:val="00786885"/>
    <w:rsid w:val="00790F8D"/>
    <w:rsid w:val="0079206B"/>
    <w:rsid w:val="00796076"/>
    <w:rsid w:val="007A12D7"/>
    <w:rsid w:val="007C0566"/>
    <w:rsid w:val="007C606B"/>
    <w:rsid w:val="007C6B43"/>
    <w:rsid w:val="007E6027"/>
    <w:rsid w:val="007E6A61"/>
    <w:rsid w:val="00801140"/>
    <w:rsid w:val="00802F63"/>
    <w:rsid w:val="00803404"/>
    <w:rsid w:val="00834955"/>
    <w:rsid w:val="00855B59"/>
    <w:rsid w:val="00860461"/>
    <w:rsid w:val="0086487C"/>
    <w:rsid w:val="00870B20"/>
    <w:rsid w:val="00877F19"/>
    <w:rsid w:val="008829F8"/>
    <w:rsid w:val="00885897"/>
    <w:rsid w:val="008A6538"/>
    <w:rsid w:val="008C1FB1"/>
    <w:rsid w:val="008C632F"/>
    <w:rsid w:val="008C7056"/>
    <w:rsid w:val="008E6FB3"/>
    <w:rsid w:val="008F3B14"/>
    <w:rsid w:val="00901899"/>
    <w:rsid w:val="0090344B"/>
    <w:rsid w:val="00905715"/>
    <w:rsid w:val="00911446"/>
    <w:rsid w:val="0091321E"/>
    <w:rsid w:val="00913946"/>
    <w:rsid w:val="00924E15"/>
    <w:rsid w:val="0092726B"/>
    <w:rsid w:val="009361BA"/>
    <w:rsid w:val="00944F78"/>
    <w:rsid w:val="009510E7"/>
    <w:rsid w:val="00952C89"/>
    <w:rsid w:val="00954DDE"/>
    <w:rsid w:val="00956EA9"/>
    <w:rsid w:val="009571D8"/>
    <w:rsid w:val="00962AC7"/>
    <w:rsid w:val="009650EA"/>
    <w:rsid w:val="0097790C"/>
    <w:rsid w:val="0098506E"/>
    <w:rsid w:val="009A2E11"/>
    <w:rsid w:val="009A38B5"/>
    <w:rsid w:val="009A44CE"/>
    <w:rsid w:val="009A6AC5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4134"/>
    <w:rsid w:val="00A615E1"/>
    <w:rsid w:val="00A67A4C"/>
    <w:rsid w:val="00A755E8"/>
    <w:rsid w:val="00A83E12"/>
    <w:rsid w:val="00A9225D"/>
    <w:rsid w:val="00A927B4"/>
    <w:rsid w:val="00A93A5D"/>
    <w:rsid w:val="00AA2C08"/>
    <w:rsid w:val="00AA58B5"/>
    <w:rsid w:val="00AB32F8"/>
    <w:rsid w:val="00AB610B"/>
    <w:rsid w:val="00AC65B9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720F"/>
    <w:rsid w:val="00B962D7"/>
    <w:rsid w:val="00BA1546"/>
    <w:rsid w:val="00BB472D"/>
    <w:rsid w:val="00BB4E51"/>
    <w:rsid w:val="00BD15E5"/>
    <w:rsid w:val="00BD431F"/>
    <w:rsid w:val="00BE423E"/>
    <w:rsid w:val="00BE7D5D"/>
    <w:rsid w:val="00BF2EA5"/>
    <w:rsid w:val="00BF3030"/>
    <w:rsid w:val="00BF61AC"/>
    <w:rsid w:val="00C063B8"/>
    <w:rsid w:val="00C143C8"/>
    <w:rsid w:val="00C362C4"/>
    <w:rsid w:val="00C47FA6"/>
    <w:rsid w:val="00C55A87"/>
    <w:rsid w:val="00C57FC6"/>
    <w:rsid w:val="00C66A7D"/>
    <w:rsid w:val="00C771BF"/>
    <w:rsid w:val="00C779DA"/>
    <w:rsid w:val="00C814F7"/>
    <w:rsid w:val="00CA4B4D"/>
    <w:rsid w:val="00CB24AA"/>
    <w:rsid w:val="00CB35C3"/>
    <w:rsid w:val="00CD323D"/>
    <w:rsid w:val="00CD3B3D"/>
    <w:rsid w:val="00CE4030"/>
    <w:rsid w:val="00CE64B3"/>
    <w:rsid w:val="00CF0260"/>
    <w:rsid w:val="00CF10DE"/>
    <w:rsid w:val="00CF1A49"/>
    <w:rsid w:val="00CF389F"/>
    <w:rsid w:val="00D0630C"/>
    <w:rsid w:val="00D243A9"/>
    <w:rsid w:val="00D305E5"/>
    <w:rsid w:val="00D37CD3"/>
    <w:rsid w:val="00D66A52"/>
    <w:rsid w:val="00D66EFA"/>
    <w:rsid w:val="00D72A2D"/>
    <w:rsid w:val="00D77B2A"/>
    <w:rsid w:val="00D9521A"/>
    <w:rsid w:val="00DA3914"/>
    <w:rsid w:val="00DA59AA"/>
    <w:rsid w:val="00DB6915"/>
    <w:rsid w:val="00DB7E1E"/>
    <w:rsid w:val="00DC006C"/>
    <w:rsid w:val="00DC1B78"/>
    <w:rsid w:val="00DC2A2F"/>
    <w:rsid w:val="00DC600B"/>
    <w:rsid w:val="00DD1037"/>
    <w:rsid w:val="00DE0FAA"/>
    <w:rsid w:val="00DE136D"/>
    <w:rsid w:val="00DE4896"/>
    <w:rsid w:val="00DE6534"/>
    <w:rsid w:val="00DF14AB"/>
    <w:rsid w:val="00DF4D6C"/>
    <w:rsid w:val="00E01923"/>
    <w:rsid w:val="00E11988"/>
    <w:rsid w:val="00E14498"/>
    <w:rsid w:val="00E232E6"/>
    <w:rsid w:val="00E2397A"/>
    <w:rsid w:val="00E254DB"/>
    <w:rsid w:val="00E300FC"/>
    <w:rsid w:val="00E362DB"/>
    <w:rsid w:val="00E44E92"/>
    <w:rsid w:val="00E47AB5"/>
    <w:rsid w:val="00E50B29"/>
    <w:rsid w:val="00E5632B"/>
    <w:rsid w:val="00E633C7"/>
    <w:rsid w:val="00E70240"/>
    <w:rsid w:val="00E71E6B"/>
    <w:rsid w:val="00E81CC5"/>
    <w:rsid w:val="00E85A87"/>
    <w:rsid w:val="00E85B4A"/>
    <w:rsid w:val="00E9528E"/>
    <w:rsid w:val="00EA20F3"/>
    <w:rsid w:val="00EA5099"/>
    <w:rsid w:val="00EC1351"/>
    <w:rsid w:val="00EC4CBF"/>
    <w:rsid w:val="00ED0C66"/>
    <w:rsid w:val="00ED7E3F"/>
    <w:rsid w:val="00EE2CA8"/>
    <w:rsid w:val="00EF17E8"/>
    <w:rsid w:val="00EF51D9"/>
    <w:rsid w:val="00F130DD"/>
    <w:rsid w:val="00F23087"/>
    <w:rsid w:val="00F24884"/>
    <w:rsid w:val="00F476C4"/>
    <w:rsid w:val="00F57D88"/>
    <w:rsid w:val="00F61DA4"/>
    <w:rsid w:val="00F61DF9"/>
    <w:rsid w:val="00F76E3F"/>
    <w:rsid w:val="00F81960"/>
    <w:rsid w:val="00F8769D"/>
    <w:rsid w:val="00F92538"/>
    <w:rsid w:val="00F9350C"/>
    <w:rsid w:val="00F94EB5"/>
    <w:rsid w:val="00F94F4D"/>
    <w:rsid w:val="00F9624D"/>
    <w:rsid w:val="00FB2779"/>
    <w:rsid w:val="00FB31C1"/>
    <w:rsid w:val="00FB58F2"/>
    <w:rsid w:val="00FC4CC2"/>
    <w:rsid w:val="00FC6AEA"/>
    <w:rsid w:val="00FD3D13"/>
    <w:rsid w:val="00FE00B9"/>
    <w:rsid w:val="00FE4F01"/>
    <w:rsid w:val="00FE55A2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99422F-592F-40BA-8331-A506B78E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9B4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Emphasis">
    <w:name w:val="Emphasis"/>
    <w:basedOn w:val="DefaultParagraphFont"/>
    <w:uiPriority w:val="20"/>
    <w:qFormat/>
    <w:rsid w:val="00720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yamaroun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B0F356EE4348588EABD5BC3CA00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D767-20B1-4123-BF58-E818A50EF671}"/>
      </w:docPartPr>
      <w:docPartBody>
        <w:p w:rsidR="00B1272C" w:rsidRDefault="000820BD">
          <w:pPr>
            <w:pStyle w:val="DFB0F356EE4348588EABD5BC3CA00890"/>
          </w:pPr>
          <w:r w:rsidRPr="00CF1A49">
            <w:t>Email</w:t>
          </w:r>
        </w:p>
      </w:docPartBody>
    </w:docPart>
    <w:docPart>
      <w:docPartPr>
        <w:name w:val="F4C6231CB7394BAB818B9A2114EA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362AC-E1FB-4820-B2DA-0EBC3F7631D4}"/>
      </w:docPartPr>
      <w:docPartBody>
        <w:p w:rsidR="00B1272C" w:rsidRDefault="000820BD">
          <w:pPr>
            <w:pStyle w:val="F4C6231CB7394BAB818B9A2114EA469B"/>
          </w:pPr>
          <w:r w:rsidRPr="00CF1A49">
            <w:t>·</w:t>
          </w:r>
        </w:p>
      </w:docPartBody>
    </w:docPart>
    <w:docPart>
      <w:docPartPr>
        <w:name w:val="9FDD55BE642C4CCFBB27451C148EF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25EC-B273-4B95-AC67-A05A4C7C0B3A}"/>
      </w:docPartPr>
      <w:docPartBody>
        <w:p w:rsidR="00B1272C" w:rsidRDefault="000820BD">
          <w:pPr>
            <w:pStyle w:val="9FDD55BE642C4CCFBB27451C148EF200"/>
          </w:pPr>
          <w:r w:rsidRPr="00CF1A49">
            <w:t>Experience</w:t>
          </w:r>
        </w:p>
      </w:docPartBody>
    </w:docPart>
    <w:docPart>
      <w:docPartPr>
        <w:name w:val="0FFE7C98D0784A48BF976DA79688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699A8-DABF-47EB-8392-95A8D96A29C3}"/>
      </w:docPartPr>
      <w:docPartBody>
        <w:p w:rsidR="00B1272C" w:rsidRDefault="000820BD">
          <w:pPr>
            <w:pStyle w:val="0FFE7C98D0784A48BF976DA796885D0E"/>
          </w:pPr>
          <w:r w:rsidRPr="00CF1A49">
            <w:t>Activities</w:t>
          </w:r>
        </w:p>
      </w:docPartBody>
    </w:docPart>
    <w:docPart>
      <w:docPartPr>
        <w:name w:val="0F28D56EFB63456AA6E1ED42F6E6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C3D1-7934-451E-8F91-74421E7458F7}"/>
      </w:docPartPr>
      <w:docPartBody>
        <w:p w:rsidR="001A3078" w:rsidRDefault="00B1272C" w:rsidP="00B1272C">
          <w:pPr>
            <w:pStyle w:val="0F28D56EFB63456AA6E1ED42F6E675AC"/>
          </w:pPr>
          <w:r w:rsidRPr="00CF1A49">
            <w:t>Education</w:t>
          </w:r>
        </w:p>
      </w:docPartBody>
    </w:docPart>
    <w:docPart>
      <w:docPartPr>
        <w:name w:val="05B7243BE96F405B99FE6EAF3F3FE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1F3E-CF2B-47EF-9C3F-02EE0E3C3880}"/>
      </w:docPartPr>
      <w:docPartBody>
        <w:p w:rsidR="001A3078" w:rsidRDefault="00B1272C" w:rsidP="00B1272C">
          <w:pPr>
            <w:pStyle w:val="05B7243BE96F405B99FE6EAF3F3FEFA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FB"/>
    <w:rsid w:val="000369FB"/>
    <w:rsid w:val="000820BD"/>
    <w:rsid w:val="001A3078"/>
    <w:rsid w:val="00341B22"/>
    <w:rsid w:val="003D6095"/>
    <w:rsid w:val="007F2075"/>
    <w:rsid w:val="008A3001"/>
    <w:rsid w:val="00A71B94"/>
    <w:rsid w:val="00B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A02BA164A94C32800A1EF1C2DCB869">
    <w:name w:val="E4A02BA164A94C32800A1EF1C2DCB869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FFB3255EC7A49AA8CBDD79DC0C49084">
    <w:name w:val="DFFB3255EC7A49AA8CBDD79DC0C49084"/>
  </w:style>
  <w:style w:type="paragraph" w:customStyle="1" w:styleId="C73E28C029E7402F8A33F3BF2D93CE31">
    <w:name w:val="C73E28C029E7402F8A33F3BF2D93CE31"/>
  </w:style>
  <w:style w:type="paragraph" w:customStyle="1" w:styleId="2969142A5EF84F34AEAA4DE87FB3BF40">
    <w:name w:val="2969142A5EF84F34AEAA4DE87FB3BF40"/>
  </w:style>
  <w:style w:type="paragraph" w:customStyle="1" w:styleId="ECE616AA51EE45338162AF6CA4007C3B">
    <w:name w:val="ECE616AA51EE45338162AF6CA4007C3B"/>
  </w:style>
  <w:style w:type="paragraph" w:customStyle="1" w:styleId="DFB0F356EE4348588EABD5BC3CA00890">
    <w:name w:val="DFB0F356EE4348588EABD5BC3CA00890"/>
  </w:style>
  <w:style w:type="paragraph" w:customStyle="1" w:styleId="F4C6231CB7394BAB818B9A2114EA469B">
    <w:name w:val="F4C6231CB7394BAB818B9A2114EA469B"/>
  </w:style>
  <w:style w:type="paragraph" w:customStyle="1" w:styleId="7295CB3DF90642A78548C1A882E40F58">
    <w:name w:val="7295CB3DF90642A78548C1A882E40F58"/>
  </w:style>
  <w:style w:type="paragraph" w:customStyle="1" w:styleId="1017EC60068943A38C96AE4C3B8DDBC1">
    <w:name w:val="1017EC60068943A38C96AE4C3B8DDBC1"/>
  </w:style>
  <w:style w:type="paragraph" w:customStyle="1" w:styleId="53F37A1C190848EF9DFA810D22E39B56">
    <w:name w:val="53F37A1C190848EF9DFA810D22E39B56"/>
  </w:style>
  <w:style w:type="paragraph" w:customStyle="1" w:styleId="D87B2B8759524EB9A609CE85F46D9551">
    <w:name w:val="D87B2B8759524EB9A609CE85F46D9551"/>
  </w:style>
  <w:style w:type="paragraph" w:customStyle="1" w:styleId="9FDD55BE642C4CCFBB27451C148EF200">
    <w:name w:val="9FDD55BE642C4CCFBB27451C148EF200"/>
  </w:style>
  <w:style w:type="paragraph" w:customStyle="1" w:styleId="F407C8D8CA2E478F98B5F3ED432C882E">
    <w:name w:val="F407C8D8CA2E478F98B5F3ED432C882E"/>
  </w:style>
  <w:style w:type="paragraph" w:customStyle="1" w:styleId="FDCE01E7450246AE9F5E6BF86225F747">
    <w:name w:val="FDCE01E7450246AE9F5E6BF86225F747"/>
  </w:style>
  <w:style w:type="paragraph" w:customStyle="1" w:styleId="30FA0D37D77E4D538BD6C6FF81F0A23B">
    <w:name w:val="30FA0D37D77E4D538BD6C6FF81F0A23B"/>
  </w:style>
  <w:style w:type="character" w:styleId="SubtleReference">
    <w:name w:val="Subtle Reference"/>
    <w:basedOn w:val="DefaultParagraphFont"/>
    <w:uiPriority w:val="10"/>
    <w:qFormat/>
    <w:rsid w:val="00B1272C"/>
    <w:rPr>
      <w:b/>
      <w:caps w:val="0"/>
      <w:smallCaps/>
      <w:color w:val="595959" w:themeColor="text1" w:themeTint="A6"/>
    </w:rPr>
  </w:style>
  <w:style w:type="paragraph" w:customStyle="1" w:styleId="B9A1CE8401164A659E1925CDBD59A82A">
    <w:name w:val="B9A1CE8401164A659E1925CDBD59A82A"/>
  </w:style>
  <w:style w:type="paragraph" w:customStyle="1" w:styleId="6F0C471C3B9F4BC683FBA51C9BD17357">
    <w:name w:val="6F0C471C3B9F4BC683FBA51C9BD17357"/>
  </w:style>
  <w:style w:type="paragraph" w:customStyle="1" w:styleId="F3F0BE8B4D774CD0900E3396263B5021">
    <w:name w:val="F3F0BE8B4D774CD0900E3396263B5021"/>
  </w:style>
  <w:style w:type="paragraph" w:customStyle="1" w:styleId="AF2B4517C6DC4F46B3B3988FF1922B6C">
    <w:name w:val="AF2B4517C6DC4F46B3B3988FF1922B6C"/>
  </w:style>
  <w:style w:type="paragraph" w:customStyle="1" w:styleId="F545F388FB4E4060A8E0BC46E70F7DF1">
    <w:name w:val="F545F388FB4E4060A8E0BC46E70F7DF1"/>
  </w:style>
  <w:style w:type="paragraph" w:customStyle="1" w:styleId="3CDFB306ADF14CE7A0E19596A60B68FE">
    <w:name w:val="3CDFB306ADF14CE7A0E19596A60B68FE"/>
  </w:style>
  <w:style w:type="paragraph" w:customStyle="1" w:styleId="4130908C69254CA3B7A605AE2AE92169">
    <w:name w:val="4130908C69254CA3B7A605AE2AE92169"/>
  </w:style>
  <w:style w:type="paragraph" w:customStyle="1" w:styleId="99636017E8734AD9BC02DE22160735B1">
    <w:name w:val="99636017E8734AD9BC02DE22160735B1"/>
  </w:style>
  <w:style w:type="paragraph" w:customStyle="1" w:styleId="631FCBF98BFF4EE7A21C904241CBB44F">
    <w:name w:val="631FCBF98BFF4EE7A21C904241CBB44F"/>
  </w:style>
  <w:style w:type="paragraph" w:customStyle="1" w:styleId="C54152962B644D998F70ACFC4100A691">
    <w:name w:val="C54152962B644D998F70ACFC4100A691"/>
  </w:style>
  <w:style w:type="paragraph" w:customStyle="1" w:styleId="C6310B049AA249909A0964DEBE57CACD">
    <w:name w:val="C6310B049AA249909A0964DEBE57CACD"/>
  </w:style>
  <w:style w:type="paragraph" w:customStyle="1" w:styleId="FE37F90B233F42A3A33A78D669B45FD2">
    <w:name w:val="FE37F90B233F42A3A33A78D669B45FD2"/>
  </w:style>
  <w:style w:type="paragraph" w:customStyle="1" w:styleId="7214DDFDAE134035A66E35C65029E37A">
    <w:name w:val="7214DDFDAE134035A66E35C65029E37A"/>
  </w:style>
  <w:style w:type="paragraph" w:customStyle="1" w:styleId="C1F255D3CA2342249003C6F1E1A5EEF7">
    <w:name w:val="C1F255D3CA2342249003C6F1E1A5EEF7"/>
  </w:style>
  <w:style w:type="paragraph" w:customStyle="1" w:styleId="70F0169C4266434DAB9AB0626C0B68F1">
    <w:name w:val="70F0169C4266434DAB9AB0626C0B68F1"/>
  </w:style>
  <w:style w:type="paragraph" w:customStyle="1" w:styleId="9ADA2214C45D4C188EF873E6DFB3201F">
    <w:name w:val="9ADA2214C45D4C188EF873E6DFB3201F"/>
  </w:style>
  <w:style w:type="paragraph" w:customStyle="1" w:styleId="B41B8EBC858A4A74A9B7F8858ED7CF3D">
    <w:name w:val="B41B8EBC858A4A74A9B7F8858ED7CF3D"/>
  </w:style>
  <w:style w:type="paragraph" w:customStyle="1" w:styleId="0F6C9544BB734F3FAA41AFF3D42FAC4C">
    <w:name w:val="0F6C9544BB734F3FAA41AFF3D42FAC4C"/>
  </w:style>
  <w:style w:type="paragraph" w:customStyle="1" w:styleId="0113AE5F3DBD4772B892287770389E6B">
    <w:name w:val="0113AE5F3DBD4772B892287770389E6B"/>
  </w:style>
  <w:style w:type="paragraph" w:customStyle="1" w:styleId="CB3E847C00504AA7B3C660B7CE6C8D4B">
    <w:name w:val="CB3E847C00504AA7B3C660B7CE6C8D4B"/>
  </w:style>
  <w:style w:type="paragraph" w:customStyle="1" w:styleId="782C953E0EDE46179EF715FC25372B4A">
    <w:name w:val="782C953E0EDE46179EF715FC25372B4A"/>
  </w:style>
  <w:style w:type="paragraph" w:customStyle="1" w:styleId="91A051F6969040379904653011638A08">
    <w:name w:val="91A051F6969040379904653011638A08"/>
  </w:style>
  <w:style w:type="paragraph" w:customStyle="1" w:styleId="22E71FD5CB9548D584CDC02C1CCEFAC3">
    <w:name w:val="22E71FD5CB9548D584CDC02C1CCEFAC3"/>
  </w:style>
  <w:style w:type="paragraph" w:customStyle="1" w:styleId="7712399628864ED486FE27A8F64321F5">
    <w:name w:val="7712399628864ED486FE27A8F64321F5"/>
  </w:style>
  <w:style w:type="paragraph" w:customStyle="1" w:styleId="0FFE7C98D0784A48BF976DA796885D0E">
    <w:name w:val="0FFE7C98D0784A48BF976DA796885D0E"/>
  </w:style>
  <w:style w:type="paragraph" w:customStyle="1" w:styleId="DF6932CFC20D4EE9B69083459C1237F9">
    <w:name w:val="DF6932CFC20D4EE9B69083459C1237F9"/>
  </w:style>
  <w:style w:type="paragraph" w:customStyle="1" w:styleId="2FCE17AC01E9438C9E307D7CB0188541">
    <w:name w:val="2FCE17AC01E9438C9E307D7CB0188541"/>
    <w:rsid w:val="000369FB"/>
  </w:style>
  <w:style w:type="paragraph" w:customStyle="1" w:styleId="2C059BCFDAF84BFFABB0CD9E0D86ABB3">
    <w:name w:val="2C059BCFDAF84BFFABB0CD9E0D86ABB3"/>
    <w:rsid w:val="000369FB"/>
  </w:style>
  <w:style w:type="paragraph" w:customStyle="1" w:styleId="DD5F4143E2654D03B60C5FE247781C91">
    <w:name w:val="DD5F4143E2654D03B60C5FE247781C91"/>
    <w:rsid w:val="000369FB"/>
  </w:style>
  <w:style w:type="paragraph" w:customStyle="1" w:styleId="134139E7E14745258B890F9315D77284">
    <w:name w:val="134139E7E14745258B890F9315D77284"/>
    <w:rsid w:val="000369FB"/>
  </w:style>
  <w:style w:type="paragraph" w:customStyle="1" w:styleId="845BC0C648A344E8A6516D6B63FEAC16">
    <w:name w:val="845BC0C648A344E8A6516D6B63FEAC16"/>
    <w:rsid w:val="000369FB"/>
  </w:style>
  <w:style w:type="paragraph" w:customStyle="1" w:styleId="3C1298F36AE34730919BDB7B10A6EE7B">
    <w:name w:val="3C1298F36AE34730919BDB7B10A6EE7B"/>
    <w:rsid w:val="000369FB"/>
  </w:style>
  <w:style w:type="paragraph" w:customStyle="1" w:styleId="65A3169476F745CAA03970B4B5737633">
    <w:name w:val="65A3169476F745CAA03970B4B5737633"/>
    <w:rsid w:val="000369FB"/>
  </w:style>
  <w:style w:type="paragraph" w:customStyle="1" w:styleId="366BDBAB7E9A4599BDA4C5E31737FB79">
    <w:name w:val="366BDBAB7E9A4599BDA4C5E31737FB79"/>
    <w:rsid w:val="000369FB"/>
  </w:style>
  <w:style w:type="paragraph" w:customStyle="1" w:styleId="D01EE9E4688A4053B465869A57C0E928">
    <w:name w:val="D01EE9E4688A4053B465869A57C0E928"/>
    <w:rsid w:val="000369FB"/>
  </w:style>
  <w:style w:type="paragraph" w:customStyle="1" w:styleId="D8C060757B7A49C8887706C58AC870C4">
    <w:name w:val="D8C060757B7A49C8887706C58AC870C4"/>
    <w:rsid w:val="000369FB"/>
  </w:style>
  <w:style w:type="paragraph" w:customStyle="1" w:styleId="463B0E055809463B9F21564BEC99A13A">
    <w:name w:val="463B0E055809463B9F21564BEC99A13A"/>
    <w:rsid w:val="000369FB"/>
  </w:style>
  <w:style w:type="paragraph" w:customStyle="1" w:styleId="7A92FABAB35E482C98301147C4B6D173">
    <w:name w:val="7A92FABAB35E482C98301147C4B6D173"/>
    <w:rsid w:val="000369FB"/>
  </w:style>
  <w:style w:type="paragraph" w:customStyle="1" w:styleId="E63D01CCDCC041D98965CC2DA8E1BF69">
    <w:name w:val="E63D01CCDCC041D98965CC2DA8E1BF69"/>
    <w:rsid w:val="000369FB"/>
  </w:style>
  <w:style w:type="paragraph" w:customStyle="1" w:styleId="3DF0BD30B30B4445990ABC37B1C13978">
    <w:name w:val="3DF0BD30B30B4445990ABC37B1C13978"/>
    <w:rsid w:val="000369FB"/>
  </w:style>
  <w:style w:type="paragraph" w:customStyle="1" w:styleId="E88522E01BD740DFBF91948D9A318588">
    <w:name w:val="E88522E01BD740DFBF91948D9A318588"/>
    <w:rsid w:val="000369FB"/>
  </w:style>
  <w:style w:type="paragraph" w:customStyle="1" w:styleId="0450753D7C2044C3B7D91E9ADE11C99A">
    <w:name w:val="0450753D7C2044C3B7D91E9ADE11C99A"/>
    <w:rsid w:val="00B1272C"/>
  </w:style>
  <w:style w:type="paragraph" w:customStyle="1" w:styleId="94165D05EC8A45EDAC84C897220F02B8">
    <w:name w:val="94165D05EC8A45EDAC84C897220F02B8"/>
    <w:rsid w:val="00B1272C"/>
  </w:style>
  <w:style w:type="paragraph" w:customStyle="1" w:styleId="F1B823898510467EB962597C233633A8">
    <w:name w:val="F1B823898510467EB962597C233633A8"/>
    <w:rsid w:val="00B1272C"/>
  </w:style>
  <w:style w:type="paragraph" w:customStyle="1" w:styleId="122335B3F56140AEBF956F47D20A67CB">
    <w:name w:val="122335B3F56140AEBF956F47D20A67CB"/>
    <w:rsid w:val="00B1272C"/>
  </w:style>
  <w:style w:type="paragraph" w:customStyle="1" w:styleId="96A0B0DD159B472EBEEA3B40601F232A">
    <w:name w:val="96A0B0DD159B472EBEEA3B40601F232A"/>
    <w:rsid w:val="00B1272C"/>
  </w:style>
  <w:style w:type="paragraph" w:customStyle="1" w:styleId="AEB18474532C48E2BC6FCE62EE49016E">
    <w:name w:val="AEB18474532C48E2BC6FCE62EE49016E"/>
    <w:rsid w:val="00B1272C"/>
  </w:style>
  <w:style w:type="paragraph" w:customStyle="1" w:styleId="5734BCBFE3CB4E60B2C463435640279C">
    <w:name w:val="5734BCBFE3CB4E60B2C463435640279C"/>
    <w:rsid w:val="00B1272C"/>
  </w:style>
  <w:style w:type="paragraph" w:customStyle="1" w:styleId="F06AB7704ADF44CAA3310F851FB20454">
    <w:name w:val="F06AB7704ADF44CAA3310F851FB20454"/>
    <w:rsid w:val="00B1272C"/>
  </w:style>
  <w:style w:type="paragraph" w:customStyle="1" w:styleId="CC9AD46E895B4C079C8FCD6448F2EA02">
    <w:name w:val="CC9AD46E895B4C079C8FCD6448F2EA02"/>
    <w:rsid w:val="00B1272C"/>
  </w:style>
  <w:style w:type="paragraph" w:customStyle="1" w:styleId="90A99AFE0B014AB7BDAF9510FCCC3F94">
    <w:name w:val="90A99AFE0B014AB7BDAF9510FCCC3F94"/>
    <w:rsid w:val="00B1272C"/>
  </w:style>
  <w:style w:type="paragraph" w:customStyle="1" w:styleId="CD1F374FE56D4C43B88266DBC5D62317">
    <w:name w:val="CD1F374FE56D4C43B88266DBC5D62317"/>
    <w:rsid w:val="00B1272C"/>
  </w:style>
  <w:style w:type="paragraph" w:customStyle="1" w:styleId="CABBF60870CD48709FE0E8F1A9391C55">
    <w:name w:val="CABBF60870CD48709FE0E8F1A9391C55"/>
    <w:rsid w:val="00B1272C"/>
  </w:style>
  <w:style w:type="paragraph" w:customStyle="1" w:styleId="E30172B1090E4F8CB5F46354DC270BCB">
    <w:name w:val="E30172B1090E4F8CB5F46354DC270BCB"/>
    <w:rsid w:val="00B1272C"/>
  </w:style>
  <w:style w:type="paragraph" w:customStyle="1" w:styleId="13C4F2F25D534D65AF872EF573DB39F4">
    <w:name w:val="13C4F2F25D534D65AF872EF573DB39F4"/>
    <w:rsid w:val="00B1272C"/>
  </w:style>
  <w:style w:type="paragraph" w:customStyle="1" w:styleId="A423C61B31024B668FF9959284CF3ADC">
    <w:name w:val="A423C61B31024B668FF9959284CF3ADC"/>
    <w:rsid w:val="00B1272C"/>
  </w:style>
  <w:style w:type="paragraph" w:customStyle="1" w:styleId="5B2BBA79C8454791AE0964608E0CF4D5">
    <w:name w:val="5B2BBA79C8454791AE0964608E0CF4D5"/>
    <w:rsid w:val="00B1272C"/>
  </w:style>
  <w:style w:type="paragraph" w:customStyle="1" w:styleId="55359B3E8145469FA8619AB21C481C4D">
    <w:name w:val="55359B3E8145469FA8619AB21C481C4D"/>
    <w:rsid w:val="00B1272C"/>
  </w:style>
  <w:style w:type="paragraph" w:customStyle="1" w:styleId="E270AD6DFA8A47A2A85040974EB10C2B">
    <w:name w:val="E270AD6DFA8A47A2A85040974EB10C2B"/>
    <w:rsid w:val="00B1272C"/>
  </w:style>
  <w:style w:type="paragraph" w:customStyle="1" w:styleId="4731B35396024B6B90D3B5C31CC98BF9">
    <w:name w:val="4731B35396024B6B90D3B5C31CC98BF9"/>
    <w:rsid w:val="00B1272C"/>
  </w:style>
  <w:style w:type="paragraph" w:customStyle="1" w:styleId="5E9445EC012A46EF8CE54D7383D5BE44">
    <w:name w:val="5E9445EC012A46EF8CE54D7383D5BE44"/>
    <w:rsid w:val="00B1272C"/>
  </w:style>
  <w:style w:type="paragraph" w:customStyle="1" w:styleId="105C8FD492CA4366BBCE5D690ABA3DA4">
    <w:name w:val="105C8FD492CA4366BBCE5D690ABA3DA4"/>
    <w:rsid w:val="00B1272C"/>
  </w:style>
  <w:style w:type="paragraph" w:customStyle="1" w:styleId="4E169CD96D5244A19E5DC0E01A5A3961">
    <w:name w:val="4E169CD96D5244A19E5DC0E01A5A3961"/>
    <w:rsid w:val="00B1272C"/>
  </w:style>
  <w:style w:type="paragraph" w:customStyle="1" w:styleId="0F28D56EFB63456AA6E1ED42F6E675AC">
    <w:name w:val="0F28D56EFB63456AA6E1ED42F6E675AC"/>
    <w:rsid w:val="00B1272C"/>
  </w:style>
  <w:style w:type="paragraph" w:customStyle="1" w:styleId="9066B3858F1F4A14BC9DD21332573692">
    <w:name w:val="9066B3858F1F4A14BC9DD21332573692"/>
    <w:rsid w:val="00B1272C"/>
  </w:style>
  <w:style w:type="paragraph" w:customStyle="1" w:styleId="DDF0E59F8974478E87828A2012CBCC41">
    <w:name w:val="DDF0E59F8974478E87828A2012CBCC41"/>
    <w:rsid w:val="00B1272C"/>
  </w:style>
  <w:style w:type="paragraph" w:customStyle="1" w:styleId="FFB16E3CEF3245C6AD2BFE7A2D028CDE">
    <w:name w:val="FFB16E3CEF3245C6AD2BFE7A2D028CDE"/>
    <w:rsid w:val="00B1272C"/>
  </w:style>
  <w:style w:type="paragraph" w:customStyle="1" w:styleId="05B7243BE96F405B99FE6EAF3F3FEFAC">
    <w:name w:val="05B7243BE96F405B99FE6EAF3F3FEFAC"/>
    <w:rsid w:val="00B1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46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2020-11-04T10:15:00Z</dcterms:created>
  <dcterms:modified xsi:type="dcterms:W3CDTF">2021-01-20T23:56:00Z</dcterms:modified>
  <cp:category/>
</cp:coreProperties>
</file>