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8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660"/>
      </w:tblGrid>
      <w:tr w:rsidR="001B2ABD" w14:paraId="27ADC812" w14:textId="77777777" w:rsidTr="00747BF2">
        <w:trPr>
          <w:trHeight w:val="4410"/>
        </w:trPr>
        <w:tc>
          <w:tcPr>
            <w:tcW w:w="3600" w:type="dxa"/>
            <w:vAlign w:val="bottom"/>
          </w:tcPr>
          <w:p w14:paraId="485E287E" w14:textId="4F332B2F" w:rsidR="001C028D" w:rsidRDefault="001C028D" w:rsidP="001B2ABD">
            <w:pPr>
              <w:tabs>
                <w:tab w:val="left" w:pos="99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0C92E5" wp14:editId="726C5FD0">
                  <wp:extent cx="2139950" cy="1981200"/>
                  <wp:effectExtent l="0" t="0" r="0" b="0"/>
                  <wp:docPr id="1" name="Picture 1" descr="A picture containing person, person, pos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person, person, posing&#10;&#10;Description automatically generated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431" b="41353"/>
                          <a:stretch/>
                        </pic:blipFill>
                        <pic:spPr bwMode="auto">
                          <a:xfrm>
                            <a:off x="0" y="0"/>
                            <a:ext cx="2139950" cy="198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1BE7CCF" w14:textId="3B226E49" w:rsidR="001B2ABD" w:rsidRDefault="001B2ABD" w:rsidP="001B2ABD">
            <w:pPr>
              <w:tabs>
                <w:tab w:val="left" w:pos="990"/>
              </w:tabs>
              <w:jc w:val="center"/>
            </w:pPr>
          </w:p>
        </w:tc>
        <w:tc>
          <w:tcPr>
            <w:tcW w:w="720" w:type="dxa"/>
          </w:tcPr>
          <w:p w14:paraId="13C6ECFD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660" w:type="dxa"/>
            <w:vAlign w:val="bottom"/>
          </w:tcPr>
          <w:p w14:paraId="517E6CF1" w14:textId="1732FC8D" w:rsidR="001B2ABD" w:rsidRDefault="00014FB2" w:rsidP="001B2ABD">
            <w:pPr>
              <w:pStyle w:val="Title"/>
            </w:pPr>
            <w:r>
              <w:t>sirena mashmoushi</w:t>
            </w:r>
          </w:p>
          <w:p w14:paraId="16146360" w14:textId="77777777" w:rsidR="00014FB2" w:rsidRPr="00014FB2" w:rsidRDefault="00014FB2" w:rsidP="00014FB2"/>
          <w:p w14:paraId="7A263AE1" w14:textId="43D5F4D4" w:rsidR="001B2ABD" w:rsidRDefault="00014FB2" w:rsidP="001B2ABD">
            <w:pPr>
              <w:pStyle w:val="Subtitle"/>
            </w:pPr>
            <w:r>
              <w:rPr>
                <w:spacing w:val="0"/>
                <w:w w:val="100"/>
              </w:rPr>
              <w:t xml:space="preserve">Human resources intern </w:t>
            </w:r>
          </w:p>
        </w:tc>
      </w:tr>
      <w:tr w:rsidR="001B2ABD" w14:paraId="0C364D33" w14:textId="77777777" w:rsidTr="00747BF2">
        <w:tc>
          <w:tcPr>
            <w:tcW w:w="3600" w:type="dxa"/>
          </w:tcPr>
          <w:sdt>
            <w:sdtPr>
              <w:id w:val="-1711873194"/>
              <w:placeholder>
                <w:docPart w:val="CA06C46B878A40CFA6AE0BDB36B0BCBB"/>
              </w:placeholder>
              <w:temporary/>
              <w:showingPlcHdr/>
              <w15:appearance w15:val="hidden"/>
            </w:sdtPr>
            <w:sdtEndPr/>
            <w:sdtContent>
              <w:p w14:paraId="50E1179B" w14:textId="77777777"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20F9BBA2" w14:textId="7A3F94CD" w:rsidR="00036450" w:rsidRDefault="00014FB2" w:rsidP="00014FB2">
            <w:r>
              <w:t xml:space="preserve">In spite of my lack of work experience I am a </w:t>
            </w:r>
            <w:r w:rsidR="001C028D">
              <w:t>hard worker</w:t>
            </w:r>
            <w:r>
              <w:t xml:space="preserve"> and a quick learner, as well as a lighthearted person that makes sure wherever I go I </w:t>
            </w:r>
            <w:r w:rsidR="001C028D">
              <w:t>create a warm positive work atmosphere.</w:t>
            </w:r>
          </w:p>
          <w:p w14:paraId="27A00B32" w14:textId="77777777" w:rsidR="00036450" w:rsidRDefault="00036450" w:rsidP="00036450"/>
          <w:sdt>
            <w:sdtPr>
              <w:id w:val="-1954003311"/>
              <w:placeholder>
                <w:docPart w:val="04D3D060E94D44A78A506179EEF03949"/>
              </w:placeholder>
              <w:temporary/>
              <w:showingPlcHdr/>
              <w15:appearance w15:val="hidden"/>
            </w:sdtPr>
            <w:sdtEndPr/>
            <w:sdtContent>
              <w:p w14:paraId="41DA52BB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56E07B5AA117499ABD9FB4C4FFDD32A7"/>
              </w:placeholder>
              <w:temporary/>
              <w:showingPlcHdr/>
              <w15:appearance w15:val="hidden"/>
            </w:sdtPr>
            <w:sdtEndPr/>
            <w:sdtContent>
              <w:p w14:paraId="6FA4BA67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1D9005E5" w14:textId="7B5C4EEB" w:rsidR="004D3011" w:rsidRDefault="00747BF2" w:rsidP="004D3011">
            <w:r>
              <w:t>76769980</w:t>
            </w:r>
          </w:p>
          <w:p w14:paraId="393EDB10" w14:textId="77777777" w:rsidR="004D3011" w:rsidRPr="004D3011" w:rsidRDefault="004D3011" w:rsidP="004D3011"/>
          <w:p w14:paraId="18BC8E8B" w14:textId="77777777" w:rsidR="004D3011" w:rsidRDefault="004D3011" w:rsidP="004D3011"/>
          <w:sdt>
            <w:sdtPr>
              <w:id w:val="-240260293"/>
              <w:placeholder>
                <w:docPart w:val="96C52E3013AC48C99C981CFC14FF2BC2"/>
              </w:placeholder>
              <w:temporary/>
              <w:showingPlcHdr/>
              <w15:appearance w15:val="hidden"/>
            </w:sdtPr>
            <w:sdtEndPr/>
            <w:sdtContent>
              <w:p w14:paraId="14B51EE0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036E2995" w14:textId="7BA5B7EA" w:rsidR="00036450" w:rsidRPr="00E4381A" w:rsidRDefault="00747BF2" w:rsidP="004D3011">
            <w:pPr>
              <w:rPr>
                <w:rStyle w:val="Hyperlink"/>
              </w:rPr>
            </w:pPr>
            <w:r>
              <w:t>Szm03@mail.aub.edu</w:t>
            </w:r>
          </w:p>
          <w:sdt>
            <w:sdtPr>
              <w:id w:val="-1444214663"/>
              <w:placeholder>
                <w:docPart w:val="A0DF48AADDB54C52920F935158168D74"/>
              </w:placeholder>
              <w:temporary/>
              <w:showingPlcHdr/>
              <w15:appearance w15:val="hidden"/>
            </w:sdtPr>
            <w:sdtEndPr/>
            <w:sdtContent>
              <w:p w14:paraId="343DE111" w14:textId="77777777" w:rsidR="004D3011" w:rsidRPr="00CB0055" w:rsidRDefault="00CB0055" w:rsidP="00CB0055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14:paraId="44F01BE6" w14:textId="1804CE3F" w:rsidR="004D3011" w:rsidRDefault="00747BF2" w:rsidP="004D3011">
            <w:r>
              <w:t>Event planning</w:t>
            </w:r>
          </w:p>
          <w:p w14:paraId="4A6B0E69" w14:textId="01354ECE" w:rsidR="004D3011" w:rsidRDefault="00747BF2" w:rsidP="004D3011">
            <w:r>
              <w:t xml:space="preserve">Organization </w:t>
            </w:r>
          </w:p>
          <w:p w14:paraId="751CF2B9" w14:textId="66187726" w:rsidR="001C028D" w:rsidRDefault="001C028D" w:rsidP="004D3011">
            <w:r>
              <w:t xml:space="preserve">Drawing </w:t>
            </w:r>
          </w:p>
          <w:p w14:paraId="539FCEA9" w14:textId="42D74326" w:rsidR="001C028D" w:rsidRDefault="001C028D" w:rsidP="004D3011">
            <w:r>
              <w:t xml:space="preserve">Crafts and Arts </w:t>
            </w:r>
          </w:p>
          <w:p w14:paraId="1D33476B" w14:textId="3346C51A" w:rsidR="004D3011" w:rsidRPr="004D3011" w:rsidRDefault="004D3011" w:rsidP="004D3011"/>
        </w:tc>
        <w:tc>
          <w:tcPr>
            <w:tcW w:w="720" w:type="dxa"/>
          </w:tcPr>
          <w:p w14:paraId="534794E8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660" w:type="dxa"/>
          </w:tcPr>
          <w:sdt>
            <w:sdtPr>
              <w:id w:val="1049110328"/>
              <w:placeholder>
                <w:docPart w:val="52E5CBE9C8C740519252B5EA502887E0"/>
              </w:placeholder>
              <w:temporary/>
              <w:showingPlcHdr/>
              <w15:appearance w15:val="hidden"/>
            </w:sdtPr>
            <w:sdtEndPr/>
            <w:sdtContent>
              <w:p w14:paraId="7C287B98" w14:textId="7777777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381A64F7" w14:textId="56CCF26E" w:rsidR="00036450" w:rsidRPr="00036450" w:rsidRDefault="00747BF2" w:rsidP="00B359E4">
            <w:pPr>
              <w:pStyle w:val="Heading4"/>
            </w:pPr>
            <w:r>
              <w:t>AMERICAN UNIVERSITY OF BEIRUT</w:t>
            </w:r>
          </w:p>
          <w:p w14:paraId="45AC0BBF" w14:textId="5087B4F0" w:rsidR="001C028D" w:rsidRPr="001C028D" w:rsidRDefault="001C028D" w:rsidP="00036450">
            <w:pPr>
              <w:rPr>
                <w:b/>
                <w:bCs/>
              </w:rPr>
            </w:pPr>
            <w:r w:rsidRPr="001C028D">
              <w:rPr>
                <w:b/>
                <w:bCs/>
              </w:rPr>
              <w:t>BBA in Business Administration with a concentration in Human Resource Management</w:t>
            </w:r>
          </w:p>
          <w:p w14:paraId="2251C040" w14:textId="52F2BF91" w:rsidR="00036450" w:rsidRDefault="00747BF2" w:rsidP="00036450">
            <w:r>
              <w:t>Accounting award</w:t>
            </w:r>
          </w:p>
          <w:p w14:paraId="4E9B1C62" w14:textId="52F3A61E" w:rsidR="004375F5" w:rsidRDefault="004375F5" w:rsidP="00036450">
            <w:r>
              <w:t>Certificate of completion of The Business and Culture: A Virtual Practicum Program (William Davidson Institute at The University of Michigan)</w:t>
            </w:r>
          </w:p>
          <w:sdt>
            <w:sdtPr>
              <w:id w:val="1001553383"/>
              <w:placeholder>
                <w:docPart w:val="1087419182DE4EC688231791E72B57CA"/>
              </w:placeholder>
              <w:temporary/>
              <w:showingPlcHdr/>
              <w15:appearance w15:val="hidden"/>
            </w:sdtPr>
            <w:sdtEndPr/>
            <w:sdtContent>
              <w:p w14:paraId="458C557E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79B723BC" w14:textId="469F3D05" w:rsidR="00747BF2" w:rsidRPr="00747BF2" w:rsidRDefault="00747BF2" w:rsidP="00747BF2">
            <w:pPr>
              <w:pStyle w:val="Heading4"/>
            </w:pPr>
            <w:r>
              <w:t xml:space="preserve">EY (Ernst and Young)-shadowing </w:t>
            </w:r>
          </w:p>
          <w:p w14:paraId="1286A40D" w14:textId="07FBE2CF" w:rsidR="004D3011" w:rsidRDefault="004375F5" w:rsidP="00036450">
            <w:r>
              <w:t>Firsthand</w:t>
            </w:r>
            <w:r w:rsidR="00747BF2">
              <w:t xml:space="preserve"> experience on the Ins and Outs of the business world from one of the Big 4 companies</w:t>
            </w:r>
            <w:r w:rsidR="00014FB2">
              <w:t>.</w:t>
            </w:r>
          </w:p>
          <w:p w14:paraId="6538E69B" w14:textId="77777777" w:rsidR="00014FB2" w:rsidRDefault="00014FB2" w:rsidP="00036450"/>
          <w:p w14:paraId="5CBA44DF" w14:textId="77777777" w:rsidR="004D3011" w:rsidRDefault="004D3011" w:rsidP="00036450"/>
          <w:sdt>
            <w:sdtPr>
              <w:id w:val="1669594239"/>
              <w:placeholder>
                <w:docPart w:val="7B236AB649F8405EB6BEF593D5B57E10"/>
              </w:placeholder>
              <w:temporary/>
              <w:showingPlcHdr/>
              <w15:appearance w15:val="hidden"/>
            </w:sdtPr>
            <w:sdtEndPr/>
            <w:sdtContent>
              <w:p w14:paraId="70F1073C" w14:textId="77777777" w:rsidR="00036450" w:rsidRDefault="00180329" w:rsidP="00036450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14:paraId="2C8A9774" w14:textId="4D302631" w:rsidR="00036450" w:rsidRDefault="00014FB2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Photoshop Skills</w:t>
            </w:r>
          </w:p>
          <w:p w14:paraId="41ADB3C1" w14:textId="77777777" w:rsidR="00014FB2" w:rsidRDefault="00014FB2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Project Management</w:t>
            </w:r>
          </w:p>
          <w:p w14:paraId="4781F179" w14:textId="56846FED" w:rsidR="00014FB2" w:rsidRDefault="00014FB2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Conflict Resolution</w:t>
            </w:r>
          </w:p>
          <w:p w14:paraId="2F08B2A7" w14:textId="77777777" w:rsidR="00014FB2" w:rsidRDefault="00014FB2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Technical Writing</w:t>
            </w:r>
          </w:p>
          <w:p w14:paraId="71580B5A" w14:textId="77777777" w:rsidR="00014FB2" w:rsidRDefault="00014FB2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Microsoft Office </w:t>
            </w:r>
          </w:p>
          <w:p w14:paraId="31C1EBFC" w14:textId="77777777" w:rsidR="00014FB2" w:rsidRDefault="00014FB2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Leadership Skills </w:t>
            </w:r>
          </w:p>
          <w:p w14:paraId="2672E07F" w14:textId="77777777" w:rsidR="00014FB2" w:rsidRDefault="00014FB2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Social Skills </w:t>
            </w:r>
          </w:p>
          <w:p w14:paraId="769AC201" w14:textId="77777777" w:rsidR="001C028D" w:rsidRDefault="001C028D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Multitasking</w:t>
            </w:r>
          </w:p>
          <w:p w14:paraId="4CDE8952" w14:textId="77777777" w:rsidR="001C028D" w:rsidRDefault="001C028D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Flexible thinking and work aproach </w:t>
            </w:r>
          </w:p>
          <w:p w14:paraId="69AF7C09" w14:textId="41249D86" w:rsidR="001C028D" w:rsidRPr="004D3011" w:rsidRDefault="001C028D" w:rsidP="004D3011">
            <w:pPr>
              <w:rPr>
                <w:color w:val="FFFFFF" w:themeColor="background1"/>
              </w:rPr>
            </w:pPr>
            <w:r>
              <w:rPr>
                <w:noProof/>
                <w:color w:val="000000" w:themeColor="text1"/>
              </w:rPr>
              <w:t>Fluent in English and Arabic (verbal and writing)</w:t>
            </w:r>
          </w:p>
        </w:tc>
      </w:tr>
    </w:tbl>
    <w:p w14:paraId="1A3C4E88" w14:textId="77777777" w:rsidR="0043117B" w:rsidRDefault="00C47D9F" w:rsidP="000C45FF">
      <w:pPr>
        <w:tabs>
          <w:tab w:val="left" w:pos="990"/>
        </w:tabs>
      </w:pPr>
    </w:p>
    <w:sectPr w:rsidR="0043117B" w:rsidSect="000C45FF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4502F" w14:textId="77777777" w:rsidR="00C47D9F" w:rsidRDefault="00C47D9F" w:rsidP="000C45FF">
      <w:r>
        <w:separator/>
      </w:r>
    </w:p>
  </w:endnote>
  <w:endnote w:type="continuationSeparator" w:id="0">
    <w:p w14:paraId="0111E721" w14:textId="77777777" w:rsidR="00C47D9F" w:rsidRDefault="00C47D9F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5CC44" w14:textId="77777777" w:rsidR="00C47D9F" w:rsidRDefault="00C47D9F" w:rsidP="000C45FF">
      <w:r>
        <w:separator/>
      </w:r>
    </w:p>
  </w:footnote>
  <w:footnote w:type="continuationSeparator" w:id="0">
    <w:p w14:paraId="4F6F9F9F" w14:textId="77777777" w:rsidR="00C47D9F" w:rsidRDefault="00C47D9F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C713A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F38F8D" wp14:editId="28D6FC1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F2"/>
    <w:rsid w:val="00014FB2"/>
    <w:rsid w:val="00036450"/>
    <w:rsid w:val="00094499"/>
    <w:rsid w:val="000C45FF"/>
    <w:rsid w:val="000E3FD1"/>
    <w:rsid w:val="00112054"/>
    <w:rsid w:val="001525E1"/>
    <w:rsid w:val="00180329"/>
    <w:rsid w:val="0019001F"/>
    <w:rsid w:val="001A74A5"/>
    <w:rsid w:val="001B2ABD"/>
    <w:rsid w:val="001C028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A6B7D"/>
    <w:rsid w:val="003B06CA"/>
    <w:rsid w:val="004071FC"/>
    <w:rsid w:val="004375F5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46E75"/>
    <w:rsid w:val="006771D0"/>
    <w:rsid w:val="00715FCB"/>
    <w:rsid w:val="00743101"/>
    <w:rsid w:val="00747BF2"/>
    <w:rsid w:val="007775E1"/>
    <w:rsid w:val="007867A0"/>
    <w:rsid w:val="007927F5"/>
    <w:rsid w:val="00802CA0"/>
    <w:rsid w:val="009260CD"/>
    <w:rsid w:val="00952C25"/>
    <w:rsid w:val="00A2118D"/>
    <w:rsid w:val="00AD76E2"/>
    <w:rsid w:val="00B20152"/>
    <w:rsid w:val="00B359E4"/>
    <w:rsid w:val="00B57D98"/>
    <w:rsid w:val="00B70850"/>
    <w:rsid w:val="00C066B6"/>
    <w:rsid w:val="00C37BA1"/>
    <w:rsid w:val="00C4674C"/>
    <w:rsid w:val="00C47D9F"/>
    <w:rsid w:val="00C506CF"/>
    <w:rsid w:val="00C72BED"/>
    <w:rsid w:val="00C9578B"/>
    <w:rsid w:val="00CB0055"/>
    <w:rsid w:val="00D2522B"/>
    <w:rsid w:val="00D422DE"/>
    <w:rsid w:val="00D5459D"/>
    <w:rsid w:val="00DA1F4D"/>
    <w:rsid w:val="00DD172A"/>
    <w:rsid w:val="00E25A26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6A0F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en\AppData\Local\Microsoft\Office\16.0\DTS\en-US%7b86C0E1DB-8A84-45A7-A882-3A5F156ADD37%7d\%7bE2F65BA9-B822-448B-92F0-471B939194B6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A06C46B878A40CFA6AE0BDB36B0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277E3-007F-405D-A910-8C55B4857445}"/>
      </w:docPartPr>
      <w:docPartBody>
        <w:p w:rsidR="00000000" w:rsidRDefault="00DC7556">
          <w:pPr>
            <w:pStyle w:val="CA06C46B878A40CFA6AE0BDB36B0BCBB"/>
          </w:pPr>
          <w:r w:rsidRPr="00D5459D">
            <w:t>Profile</w:t>
          </w:r>
        </w:p>
      </w:docPartBody>
    </w:docPart>
    <w:docPart>
      <w:docPartPr>
        <w:name w:val="04D3D060E94D44A78A506179EEF03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3BED6-EA2D-462C-9C50-27F72BC2221C}"/>
      </w:docPartPr>
      <w:docPartBody>
        <w:p w:rsidR="00000000" w:rsidRDefault="00DC7556">
          <w:pPr>
            <w:pStyle w:val="04D3D060E94D44A78A506179EEF03949"/>
          </w:pPr>
          <w:r w:rsidRPr="00CB0055">
            <w:t>Contact</w:t>
          </w:r>
        </w:p>
      </w:docPartBody>
    </w:docPart>
    <w:docPart>
      <w:docPartPr>
        <w:name w:val="56E07B5AA117499ABD9FB4C4FFDD3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29AA6-B1F7-4F91-B80D-5B74A450DBAF}"/>
      </w:docPartPr>
      <w:docPartBody>
        <w:p w:rsidR="00000000" w:rsidRDefault="00DC7556">
          <w:pPr>
            <w:pStyle w:val="56E07B5AA117499ABD9FB4C4FFDD32A7"/>
          </w:pPr>
          <w:r w:rsidRPr="004D3011">
            <w:t>PHONE:</w:t>
          </w:r>
        </w:p>
      </w:docPartBody>
    </w:docPart>
    <w:docPart>
      <w:docPartPr>
        <w:name w:val="96C52E3013AC48C99C981CFC14FF2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74073-0375-4BAE-83C5-7C29B47FC207}"/>
      </w:docPartPr>
      <w:docPartBody>
        <w:p w:rsidR="00000000" w:rsidRDefault="00DC7556">
          <w:pPr>
            <w:pStyle w:val="96C52E3013AC48C99C981CFC14FF2BC2"/>
          </w:pPr>
          <w:r w:rsidRPr="004D3011">
            <w:t>EMAIL:</w:t>
          </w:r>
        </w:p>
      </w:docPartBody>
    </w:docPart>
    <w:docPart>
      <w:docPartPr>
        <w:name w:val="A0DF48AADDB54C52920F935158168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CA2F4-BB7A-4226-AB27-CBA8DDD5E16A}"/>
      </w:docPartPr>
      <w:docPartBody>
        <w:p w:rsidR="00000000" w:rsidRDefault="00DC7556">
          <w:pPr>
            <w:pStyle w:val="A0DF48AADDB54C52920F935158168D74"/>
          </w:pPr>
          <w:r w:rsidRPr="00CB0055">
            <w:t>Hobbies</w:t>
          </w:r>
        </w:p>
      </w:docPartBody>
    </w:docPart>
    <w:docPart>
      <w:docPartPr>
        <w:name w:val="52E5CBE9C8C740519252B5EA5028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50836-29B3-4C87-A36A-B7FDD5F71357}"/>
      </w:docPartPr>
      <w:docPartBody>
        <w:p w:rsidR="00000000" w:rsidRDefault="00DC7556">
          <w:pPr>
            <w:pStyle w:val="52E5CBE9C8C740519252B5EA502887E0"/>
          </w:pPr>
          <w:r w:rsidRPr="00036450">
            <w:t>EDUCATION</w:t>
          </w:r>
        </w:p>
      </w:docPartBody>
    </w:docPart>
    <w:docPart>
      <w:docPartPr>
        <w:name w:val="1087419182DE4EC688231791E72B5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8BB93-37BD-4384-A44F-B8D8470ED15B}"/>
      </w:docPartPr>
      <w:docPartBody>
        <w:p w:rsidR="00000000" w:rsidRDefault="00DC7556">
          <w:pPr>
            <w:pStyle w:val="1087419182DE4EC688231791E72B57CA"/>
          </w:pPr>
          <w:r w:rsidRPr="00036450">
            <w:t>WORK EXPERIENCE</w:t>
          </w:r>
        </w:p>
      </w:docPartBody>
    </w:docPart>
    <w:docPart>
      <w:docPartPr>
        <w:name w:val="7B236AB649F8405EB6BEF593D5B57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F3E90-4BBE-4BFA-9DAA-CBBF69D789EF}"/>
      </w:docPartPr>
      <w:docPartBody>
        <w:p w:rsidR="00000000" w:rsidRDefault="00DC7556">
          <w:pPr>
            <w:pStyle w:val="7B236AB649F8405EB6BEF593D5B57E10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56"/>
    <w:rsid w:val="00DC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4EFD43720942E9B8902746086080EA">
    <w:name w:val="264EFD43720942E9B8902746086080EA"/>
  </w:style>
  <w:style w:type="paragraph" w:customStyle="1" w:styleId="CC92947D0AF94DE08845F36C63709253">
    <w:name w:val="CC92947D0AF94DE08845F36C63709253"/>
  </w:style>
  <w:style w:type="paragraph" w:customStyle="1" w:styleId="CA06C46B878A40CFA6AE0BDB36B0BCBB">
    <w:name w:val="CA06C46B878A40CFA6AE0BDB36B0BCBB"/>
  </w:style>
  <w:style w:type="paragraph" w:customStyle="1" w:styleId="10A3524C94EB4FFC9169956B5988489E">
    <w:name w:val="10A3524C94EB4FFC9169956B5988489E"/>
  </w:style>
  <w:style w:type="paragraph" w:customStyle="1" w:styleId="04D3D060E94D44A78A506179EEF03949">
    <w:name w:val="04D3D060E94D44A78A506179EEF03949"/>
  </w:style>
  <w:style w:type="paragraph" w:customStyle="1" w:styleId="56E07B5AA117499ABD9FB4C4FFDD32A7">
    <w:name w:val="56E07B5AA117499ABD9FB4C4FFDD32A7"/>
  </w:style>
  <w:style w:type="paragraph" w:customStyle="1" w:styleId="7F54E8447C34424BB6AE0F976AF43FC7">
    <w:name w:val="7F54E8447C34424BB6AE0F976AF43FC7"/>
  </w:style>
  <w:style w:type="paragraph" w:customStyle="1" w:styleId="80DA599B82EC4E4F97B549AC09FDBC06">
    <w:name w:val="80DA599B82EC4E4F97B549AC09FDBC06"/>
  </w:style>
  <w:style w:type="paragraph" w:customStyle="1" w:styleId="C22969EA19D843A4A3EA58AE7EB764A1">
    <w:name w:val="C22969EA19D843A4A3EA58AE7EB764A1"/>
  </w:style>
  <w:style w:type="paragraph" w:customStyle="1" w:styleId="96C52E3013AC48C99C981CFC14FF2BC2">
    <w:name w:val="96C52E3013AC48C99C981CFC14FF2BC2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65EF550CCA694D71AAA713FBF9E7528F">
    <w:name w:val="65EF550CCA694D71AAA713FBF9E7528F"/>
  </w:style>
  <w:style w:type="paragraph" w:customStyle="1" w:styleId="A0DF48AADDB54C52920F935158168D74">
    <w:name w:val="A0DF48AADDB54C52920F935158168D74"/>
  </w:style>
  <w:style w:type="paragraph" w:customStyle="1" w:styleId="8E9E38FD79AE4AC58801ED3007859EB5">
    <w:name w:val="8E9E38FD79AE4AC58801ED3007859EB5"/>
  </w:style>
  <w:style w:type="paragraph" w:customStyle="1" w:styleId="3C742AA70EBA40B7929B278EFE805BAC">
    <w:name w:val="3C742AA70EBA40B7929B278EFE805BAC"/>
  </w:style>
  <w:style w:type="paragraph" w:customStyle="1" w:styleId="58252EC3B9804DBA8DE3182C994E7E25">
    <w:name w:val="58252EC3B9804DBA8DE3182C994E7E25"/>
  </w:style>
  <w:style w:type="paragraph" w:customStyle="1" w:styleId="436B4DCE005541C68F4C2B1569B13E8C">
    <w:name w:val="436B4DCE005541C68F4C2B1569B13E8C"/>
  </w:style>
  <w:style w:type="paragraph" w:customStyle="1" w:styleId="52E5CBE9C8C740519252B5EA502887E0">
    <w:name w:val="52E5CBE9C8C740519252B5EA502887E0"/>
  </w:style>
  <w:style w:type="paragraph" w:customStyle="1" w:styleId="6C1D0F3405D942A9A30D05C8CA8B7DFC">
    <w:name w:val="6C1D0F3405D942A9A30D05C8CA8B7DFC"/>
  </w:style>
  <w:style w:type="paragraph" w:customStyle="1" w:styleId="0D24B3669BC6489794C0DC30225B9BFA">
    <w:name w:val="0D24B3669BC6489794C0DC30225B9BFA"/>
  </w:style>
  <w:style w:type="paragraph" w:customStyle="1" w:styleId="E9A50E83AAC7409A90C0F3DD05CB2679">
    <w:name w:val="E9A50E83AAC7409A90C0F3DD05CB2679"/>
  </w:style>
  <w:style w:type="paragraph" w:customStyle="1" w:styleId="3711E628BD96404E9DB12F19AD4470A0">
    <w:name w:val="3711E628BD96404E9DB12F19AD4470A0"/>
  </w:style>
  <w:style w:type="paragraph" w:customStyle="1" w:styleId="1934370BF556432EB1B7025B8EB3FED9">
    <w:name w:val="1934370BF556432EB1B7025B8EB3FED9"/>
  </w:style>
  <w:style w:type="paragraph" w:customStyle="1" w:styleId="549C3B1CFEF94EFCBB62F8DF1B7FDC10">
    <w:name w:val="549C3B1CFEF94EFCBB62F8DF1B7FDC10"/>
  </w:style>
  <w:style w:type="paragraph" w:customStyle="1" w:styleId="6E2FF9A5F04F4B1A819CFA10DF3B9FD2">
    <w:name w:val="6E2FF9A5F04F4B1A819CFA10DF3B9FD2"/>
  </w:style>
  <w:style w:type="paragraph" w:customStyle="1" w:styleId="1087419182DE4EC688231791E72B57CA">
    <w:name w:val="1087419182DE4EC688231791E72B57CA"/>
  </w:style>
  <w:style w:type="paragraph" w:customStyle="1" w:styleId="C282EE294427495C9837583E680D5F64">
    <w:name w:val="C282EE294427495C9837583E680D5F64"/>
  </w:style>
  <w:style w:type="paragraph" w:customStyle="1" w:styleId="1A54DA46F673479780ED1A9E951BE12D">
    <w:name w:val="1A54DA46F673479780ED1A9E951BE12D"/>
  </w:style>
  <w:style w:type="paragraph" w:customStyle="1" w:styleId="A95446E2DCEE496A8BAF874D3C9B1F5E">
    <w:name w:val="A95446E2DCEE496A8BAF874D3C9B1F5E"/>
  </w:style>
  <w:style w:type="paragraph" w:customStyle="1" w:styleId="95BED7C76DD548B49BFD3F8FD185E5CB">
    <w:name w:val="95BED7C76DD548B49BFD3F8FD185E5CB"/>
  </w:style>
  <w:style w:type="paragraph" w:customStyle="1" w:styleId="1A4B6E594A9745C2A2FC3E87B103790A">
    <w:name w:val="1A4B6E594A9745C2A2FC3E87B103790A"/>
  </w:style>
  <w:style w:type="paragraph" w:customStyle="1" w:styleId="128F0A43485B429896558F2A5D78370D">
    <w:name w:val="128F0A43485B429896558F2A5D78370D"/>
  </w:style>
  <w:style w:type="paragraph" w:customStyle="1" w:styleId="1CCBDA9175D844738028B2A2C2757015">
    <w:name w:val="1CCBDA9175D844738028B2A2C2757015"/>
  </w:style>
  <w:style w:type="paragraph" w:customStyle="1" w:styleId="247FAC2574654AD8BB6F2E93F1BB49DC">
    <w:name w:val="247FAC2574654AD8BB6F2E93F1BB49DC"/>
  </w:style>
  <w:style w:type="paragraph" w:customStyle="1" w:styleId="E0B2A25A3A6047688CEE1E35716D68EA">
    <w:name w:val="E0B2A25A3A6047688CEE1E35716D68EA"/>
  </w:style>
  <w:style w:type="paragraph" w:customStyle="1" w:styleId="759AF688DF384559B4DAE0265F16C8D5">
    <w:name w:val="759AF688DF384559B4DAE0265F16C8D5"/>
  </w:style>
  <w:style w:type="paragraph" w:customStyle="1" w:styleId="6013B44F01C14D52BAF89FC11B073522">
    <w:name w:val="6013B44F01C14D52BAF89FC11B073522"/>
  </w:style>
  <w:style w:type="paragraph" w:customStyle="1" w:styleId="87CFB4FD4F85470EB6C36550F1D15236">
    <w:name w:val="87CFB4FD4F85470EB6C36550F1D15236"/>
  </w:style>
  <w:style w:type="paragraph" w:customStyle="1" w:styleId="AEBA02CD2DE340AABE7E6526B70DE5BF">
    <w:name w:val="AEBA02CD2DE340AABE7E6526B70DE5BF"/>
  </w:style>
  <w:style w:type="paragraph" w:customStyle="1" w:styleId="BC221BBDAD074662A8B00BAAC67EE586">
    <w:name w:val="BC221BBDAD074662A8B00BAAC67EE586"/>
  </w:style>
  <w:style w:type="paragraph" w:customStyle="1" w:styleId="009BA899447E4F959762FEA7BCB3C475">
    <w:name w:val="009BA899447E4F959762FEA7BCB3C475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7B236AB649F8405EB6BEF593D5B57E10">
    <w:name w:val="7B236AB649F8405EB6BEF593D5B57E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{E2F65BA9-B822-448B-92F0-471B939194B6}tf00546271_win32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2021-01-29T10:28:00Z</dcterms:created>
  <dcterms:modified xsi:type="dcterms:W3CDTF">2021-01-29T11:06:00Z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