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E8479A" w:rsidP="00E8479A">
            <w:pPr>
              <w:pStyle w:val="Title"/>
            </w:pPr>
            <w:r>
              <w:t>Bassam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El Amin</w:t>
            </w:r>
          </w:p>
          <w:p w:rsidR="00692703" w:rsidRPr="00CF1A49" w:rsidRDefault="00E8479A" w:rsidP="00E8479A">
            <w:pPr>
              <w:pStyle w:val="ContactInfo"/>
              <w:contextualSpacing w:val="0"/>
            </w:pPr>
            <w:r>
              <w:t>1121, Elias Hobeika Street, Hazmiyeh, 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45F36853DE884582BBC27DFDE156BDA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(961) 76931528</w:t>
            </w:r>
          </w:p>
          <w:p w:rsidR="00692703" w:rsidRPr="00CF1A49" w:rsidRDefault="00E8479A" w:rsidP="00E8479A">
            <w:pPr>
              <w:pStyle w:val="ContactInfoEmphasis"/>
              <w:contextualSpacing w:val="0"/>
            </w:pPr>
            <w:r>
              <w:t>Bae22@mail.aub.edu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F7C0FBEB28C940718D89D9BF66BE4A0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rPr>
                <w:rStyle w:val="vanity-namedomain"/>
                <w:rFonts w:ascii="Segoe UI" w:hAnsi="Segoe UI" w:cs="Segoe UI"/>
                <w:bdr w:val="none" w:sz="0" w:space="0" w:color="auto" w:frame="1"/>
                <w:shd w:val="clear" w:color="auto" w:fill="FFFFFF"/>
              </w:rPr>
              <w:t>www.linkedin.com/in/</w:t>
            </w:r>
            <w:r>
              <w:rPr>
                <w:rStyle w:val="vanity-namedisplay-name"/>
                <w:rFonts w:ascii="Segoe UI" w:hAnsi="Segoe UI" w:cs="Segoe UI"/>
                <w:bdr w:val="none" w:sz="0" w:space="0" w:color="auto" w:frame="1"/>
                <w:shd w:val="clear" w:color="auto" w:fill="FFFFFF"/>
              </w:rPr>
              <w:t>bassam-el-amin-7b49ab1bb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2356E2">
            <w:pPr>
              <w:contextualSpacing w:val="0"/>
            </w:pPr>
          </w:p>
        </w:tc>
      </w:tr>
    </w:tbl>
    <w:sdt>
      <w:sdtPr>
        <w:alias w:val="Education:"/>
        <w:tag w:val="Education:"/>
        <w:id w:val="-1908763273"/>
        <w:placeholder>
          <w:docPart w:val="5A76FB57E0704D80AF172115B642C7A1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2356E2" w:rsidP="002356E2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2019</w:t>
            </w:r>
          </w:p>
          <w:p w:rsidR="001D0BF1" w:rsidRPr="00CF1A49" w:rsidRDefault="00A21A1B" w:rsidP="002356E2">
            <w:pPr>
              <w:pStyle w:val="Heading2"/>
              <w:contextualSpacing w:val="0"/>
              <w:outlineLvl w:val="1"/>
            </w:pPr>
            <w:r w:rsidRPr="007A51C9">
              <w:t>Lebanese baccalaureate II in general sciences</w:t>
            </w:r>
            <w:r w:rsidR="001D0BF1" w:rsidRPr="00CF1A49">
              <w:t xml:space="preserve">, </w:t>
            </w:r>
            <w:r w:rsidR="002356E2">
              <w:rPr>
                <w:rStyle w:val="SubtleReference"/>
              </w:rPr>
              <w:t>The international school of choueifat</w:t>
            </w:r>
          </w:p>
          <w:p w:rsidR="007538DC" w:rsidRPr="00CF1A49" w:rsidRDefault="007538DC" w:rsidP="002356E2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2356E2" w:rsidP="002356E2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2022</w:t>
            </w:r>
          </w:p>
          <w:p w:rsidR="00F61DF9" w:rsidRPr="00CF1A49" w:rsidRDefault="002356E2" w:rsidP="002356E2">
            <w:pPr>
              <w:pStyle w:val="Heading2"/>
              <w:contextualSpacing w:val="0"/>
              <w:outlineLvl w:val="1"/>
            </w:pPr>
            <w:r>
              <w:t>bba in business administration (finance concentration)</w:t>
            </w:r>
            <w:r w:rsidR="00F61DF9" w:rsidRPr="00CF1A49">
              <w:t xml:space="preserve">, </w:t>
            </w:r>
            <w:r w:rsidRPr="002356E2">
              <w:rPr>
                <w:b w:val="0"/>
                <w:smallCaps/>
                <w:color w:val="595959" w:themeColor="text1" w:themeTint="A6"/>
              </w:rPr>
              <w:t>Suliman S. Olayan School of Business</w:t>
            </w:r>
            <w:r w:rsidR="00033840">
              <w:rPr>
                <w:b w:val="0"/>
                <w:smallCaps/>
                <w:color w:val="595959" w:themeColor="text1" w:themeTint="A6"/>
              </w:rPr>
              <w:t>, American university of beirut</w:t>
            </w:r>
          </w:p>
          <w:p w:rsidR="00F61DF9" w:rsidRDefault="002356E2" w:rsidP="002356E2">
            <w:r>
              <w:t>GPA: 3.83/4 after finishing 3 semesters. I took Business Finance and both Financial and Managerial Accounting, all of which I got an A+ on. In the upcoming Spring semester, I will take three Finance courses: Financial Markets &amp; Institutions, Risk Management in Financial Institutions, and International Financial Management.</w:t>
            </w:r>
          </w:p>
        </w:tc>
      </w:tr>
    </w:tbl>
    <w:sdt>
      <w:sdtPr>
        <w:alias w:val="Skills:"/>
        <w:tag w:val="Skills:"/>
        <w:id w:val="-1392877668"/>
        <w:placeholder>
          <w:docPart w:val="63F7D91DB4A74F3A93330001E842FF77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Default="002356E2" w:rsidP="002356E2">
            <w:pPr>
              <w:pStyle w:val="ListBullet"/>
              <w:contextualSpacing w:val="0"/>
            </w:pPr>
            <w:r>
              <w:t>Strong at Mathematics</w:t>
            </w:r>
          </w:p>
          <w:p w:rsidR="008E0A2A" w:rsidRPr="006E1507" w:rsidRDefault="008E0A2A" w:rsidP="008E0A2A">
            <w:pPr>
              <w:pStyle w:val="ListBullet"/>
              <w:contextualSpacing w:val="0"/>
            </w:pPr>
            <w:r>
              <w:t>Fluent in English and Arabic, and basic French</w:t>
            </w:r>
          </w:p>
          <w:p w:rsidR="001F4E6D" w:rsidRPr="006E1507" w:rsidRDefault="001F4E6D" w:rsidP="008E0A2A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1E3120" w:rsidRDefault="002356E2" w:rsidP="002356E2">
            <w:pPr>
              <w:pStyle w:val="ListBullet"/>
              <w:contextualSpacing w:val="0"/>
            </w:pPr>
            <w:r>
              <w:t>Microsoft Word and Microsoft Excel</w:t>
            </w:r>
          </w:p>
          <w:p w:rsidR="008E0A2A" w:rsidRDefault="008E0A2A" w:rsidP="002356E2">
            <w:pPr>
              <w:pStyle w:val="ListBullet"/>
              <w:contextualSpacing w:val="0"/>
            </w:pPr>
            <w:r>
              <w:t>Tutor</w:t>
            </w:r>
          </w:p>
          <w:p w:rsidR="00A21A1B" w:rsidRDefault="00A21A1B" w:rsidP="002356E2">
            <w:pPr>
              <w:pStyle w:val="ListBullet"/>
              <w:contextualSpacing w:val="0"/>
            </w:pPr>
            <w:r>
              <w:t>Hobbies/Passions: Basketball, Bodybuilding, Gaming, Researching</w:t>
            </w:r>
            <w:r w:rsidR="0024001D">
              <w:t>, Series</w:t>
            </w:r>
            <w:bookmarkStart w:id="0" w:name="_GoBack"/>
            <w:bookmarkEnd w:id="0"/>
          </w:p>
          <w:p w:rsidR="008E0A2A" w:rsidRPr="006E1507" w:rsidRDefault="008E0A2A" w:rsidP="008E0A2A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A2BFD4436C5F4546A4F2D252235C9A3B"/>
        </w:placeholder>
        <w:temporary/>
        <w:showingPlcHdr/>
        <w15:appearance w15:val="hidden"/>
      </w:sdtPr>
      <w:sdtEndPr/>
      <w:sdtContent>
        <w:p w:rsidR="008E0A2A" w:rsidRDefault="0062312F" w:rsidP="008E0A2A">
          <w:pPr>
            <w:pStyle w:val="Heading1"/>
          </w:pPr>
          <w:r w:rsidRPr="00CF1A49">
            <w:t>Activities</w:t>
          </w:r>
        </w:p>
      </w:sdtContent>
    </w:sdt>
    <w:tbl>
      <w:tblPr>
        <w:tblStyle w:val="TableGrid"/>
        <w:tblW w:w="57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0"/>
      </w:tblGrid>
      <w:tr w:rsidR="00A21A1B" w:rsidRPr="006E1507" w:rsidTr="00A21A1B">
        <w:trPr>
          <w:trHeight w:val="2740"/>
        </w:trPr>
        <w:tc>
          <w:tcPr>
            <w:tcW w:w="10670" w:type="dxa"/>
          </w:tcPr>
          <w:p w:rsidR="00A21A1B" w:rsidRDefault="00A21A1B" w:rsidP="00A21A1B">
            <w:pPr>
              <w:pStyle w:val="ListBullet"/>
              <w:contextualSpacing w:val="0"/>
            </w:pPr>
            <w:r w:rsidRPr="00A21A1B">
              <w:t>28 hours of com</w:t>
            </w:r>
            <w:r>
              <w:t xml:space="preserve">munity service during the “Aley </w:t>
            </w:r>
            <w:r w:rsidRPr="00A21A1B">
              <w:t>Z Let’s Go!” Festival 2017</w:t>
            </w:r>
          </w:p>
          <w:p w:rsidR="00A21A1B" w:rsidRPr="006E1507" w:rsidRDefault="00A21A1B" w:rsidP="00A21A1B">
            <w:pPr>
              <w:pStyle w:val="ListBullet"/>
              <w:contextualSpacing w:val="0"/>
            </w:pPr>
            <w:r>
              <w:t>Former member of “Taadod Basketball Club”</w:t>
            </w:r>
          </w:p>
          <w:p w:rsidR="00A21A1B" w:rsidRPr="006E1507" w:rsidRDefault="00A21A1B" w:rsidP="002A3A04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8E0A2A" w:rsidRPr="006E1507" w:rsidRDefault="008E0A2A" w:rsidP="008E0A2A">
      <w:pPr>
        <w:pStyle w:val="Heading1"/>
      </w:pPr>
    </w:p>
    <w:sectPr w:rsidR="008E0A2A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97" w:rsidRDefault="00235097" w:rsidP="0068194B">
      <w:r>
        <w:separator/>
      </w:r>
    </w:p>
    <w:p w:rsidR="00235097" w:rsidRDefault="00235097"/>
    <w:p w:rsidR="00235097" w:rsidRDefault="00235097"/>
  </w:endnote>
  <w:endnote w:type="continuationSeparator" w:id="0">
    <w:p w:rsidR="00235097" w:rsidRDefault="00235097" w:rsidP="0068194B">
      <w:r>
        <w:continuationSeparator/>
      </w:r>
    </w:p>
    <w:p w:rsidR="00235097" w:rsidRDefault="00235097"/>
    <w:p w:rsidR="00235097" w:rsidRDefault="00235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A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97" w:rsidRDefault="00235097" w:rsidP="0068194B">
      <w:r>
        <w:separator/>
      </w:r>
    </w:p>
    <w:p w:rsidR="00235097" w:rsidRDefault="00235097"/>
    <w:p w:rsidR="00235097" w:rsidRDefault="00235097"/>
  </w:footnote>
  <w:footnote w:type="continuationSeparator" w:id="0">
    <w:p w:rsidR="00235097" w:rsidRDefault="00235097" w:rsidP="0068194B">
      <w:r>
        <w:continuationSeparator/>
      </w:r>
    </w:p>
    <w:p w:rsidR="00235097" w:rsidRDefault="00235097"/>
    <w:p w:rsidR="00235097" w:rsidRDefault="0023509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57EB4DA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2B225B2"/>
    <w:multiLevelType w:val="hybridMultilevel"/>
    <w:tmpl w:val="C168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00BBC"/>
    <w:multiLevelType w:val="hybridMultilevel"/>
    <w:tmpl w:val="B2641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9A"/>
    <w:rsid w:val="000001EF"/>
    <w:rsid w:val="00007322"/>
    <w:rsid w:val="00007728"/>
    <w:rsid w:val="00024584"/>
    <w:rsid w:val="00024730"/>
    <w:rsid w:val="00033840"/>
    <w:rsid w:val="00035549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5097"/>
    <w:rsid w:val="002356E2"/>
    <w:rsid w:val="00236D54"/>
    <w:rsid w:val="0024001D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76D01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00D5F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E0A2A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1A1B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479A"/>
    <w:rsid w:val="00E85A87"/>
    <w:rsid w:val="00E85B4A"/>
    <w:rsid w:val="00E9528E"/>
    <w:rsid w:val="00EA5099"/>
    <w:rsid w:val="00EB5081"/>
    <w:rsid w:val="00EC1351"/>
    <w:rsid w:val="00EC4CBF"/>
    <w:rsid w:val="00EE2CA8"/>
    <w:rsid w:val="00EF17E8"/>
    <w:rsid w:val="00EF51D9"/>
    <w:rsid w:val="00F130DD"/>
    <w:rsid w:val="00F24884"/>
    <w:rsid w:val="00F32656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C2496"/>
  <w15:chartTrackingRefBased/>
  <w15:docId w15:val="{4C305F3E-0D56-41B9-828B-09CA67DF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vanity-namedomain">
    <w:name w:val="vanity-name__domain"/>
    <w:basedOn w:val="DefaultParagraphFont"/>
    <w:rsid w:val="00E8479A"/>
  </w:style>
  <w:style w:type="character" w:customStyle="1" w:styleId="vanity-namedisplay-name">
    <w:name w:val="vanity-name__display-name"/>
    <w:basedOn w:val="DefaultParagraphFont"/>
    <w:rsid w:val="00E8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sam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F36853DE884582BBC27DFDE156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9F768-C20C-41DC-932A-C8F20024B70C}"/>
      </w:docPartPr>
      <w:docPartBody>
        <w:p w:rsidR="00457476" w:rsidRDefault="00AA58D6">
          <w:pPr>
            <w:pStyle w:val="45F36853DE884582BBC27DFDE156BDA6"/>
          </w:pPr>
          <w:r w:rsidRPr="00CF1A49">
            <w:t>·</w:t>
          </w:r>
        </w:p>
      </w:docPartBody>
    </w:docPart>
    <w:docPart>
      <w:docPartPr>
        <w:name w:val="F7C0FBEB28C940718D89D9BF66BE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6C51-8512-4AB4-B2BB-5AE935D2D99D}"/>
      </w:docPartPr>
      <w:docPartBody>
        <w:p w:rsidR="00457476" w:rsidRDefault="00AA58D6">
          <w:pPr>
            <w:pStyle w:val="F7C0FBEB28C940718D89D9BF66BE4A0F"/>
          </w:pPr>
          <w:r w:rsidRPr="00CF1A49">
            <w:t>·</w:t>
          </w:r>
        </w:p>
      </w:docPartBody>
    </w:docPart>
    <w:docPart>
      <w:docPartPr>
        <w:name w:val="5A76FB57E0704D80AF172115B642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E206-BBD6-47B1-9770-AE5CEA8645BF}"/>
      </w:docPartPr>
      <w:docPartBody>
        <w:p w:rsidR="00457476" w:rsidRDefault="00AA58D6">
          <w:pPr>
            <w:pStyle w:val="5A76FB57E0704D80AF172115B642C7A1"/>
          </w:pPr>
          <w:r w:rsidRPr="00CF1A49">
            <w:t>Education</w:t>
          </w:r>
        </w:p>
      </w:docPartBody>
    </w:docPart>
    <w:docPart>
      <w:docPartPr>
        <w:name w:val="63F7D91DB4A74F3A93330001E842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D4A4-E195-49A5-88AC-87E545B7EBA9}"/>
      </w:docPartPr>
      <w:docPartBody>
        <w:p w:rsidR="00457476" w:rsidRDefault="00AA58D6">
          <w:pPr>
            <w:pStyle w:val="63F7D91DB4A74F3A93330001E842FF77"/>
          </w:pPr>
          <w:r w:rsidRPr="00CF1A49">
            <w:t>Skills</w:t>
          </w:r>
        </w:p>
      </w:docPartBody>
    </w:docPart>
    <w:docPart>
      <w:docPartPr>
        <w:name w:val="A2BFD4436C5F4546A4F2D252235C9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76487-F06D-455C-BE53-4666CE128071}"/>
      </w:docPartPr>
      <w:docPartBody>
        <w:p w:rsidR="00457476" w:rsidRDefault="00AA58D6">
          <w:pPr>
            <w:pStyle w:val="A2BFD4436C5F4546A4F2D252235C9A3B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D6"/>
    <w:rsid w:val="00457476"/>
    <w:rsid w:val="005652A8"/>
    <w:rsid w:val="00A521FD"/>
    <w:rsid w:val="00A5466E"/>
    <w:rsid w:val="00AA58D6"/>
    <w:rsid w:val="00F4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E1EDFF5C914745B109D565BBBAC7F6">
    <w:name w:val="4CE1EDFF5C914745B109D565BBBAC7F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39FD7ABE6BB451EA301B1FB3B00003B">
    <w:name w:val="739FD7ABE6BB451EA301B1FB3B00003B"/>
  </w:style>
  <w:style w:type="paragraph" w:customStyle="1" w:styleId="A3B202F164DA4E6390AFB7D916AB1A4E">
    <w:name w:val="A3B202F164DA4E6390AFB7D916AB1A4E"/>
  </w:style>
  <w:style w:type="paragraph" w:customStyle="1" w:styleId="45F36853DE884582BBC27DFDE156BDA6">
    <w:name w:val="45F36853DE884582BBC27DFDE156BDA6"/>
  </w:style>
  <w:style w:type="paragraph" w:customStyle="1" w:styleId="5E0DF9BF93E24705845177B675FBECFD">
    <w:name w:val="5E0DF9BF93E24705845177B675FBECFD"/>
  </w:style>
  <w:style w:type="paragraph" w:customStyle="1" w:styleId="95BB3B502D1E4AA4B43D87422C6F2A76">
    <w:name w:val="95BB3B502D1E4AA4B43D87422C6F2A76"/>
  </w:style>
  <w:style w:type="paragraph" w:customStyle="1" w:styleId="F7C0FBEB28C940718D89D9BF66BE4A0F">
    <w:name w:val="F7C0FBEB28C940718D89D9BF66BE4A0F"/>
  </w:style>
  <w:style w:type="paragraph" w:customStyle="1" w:styleId="24680171ED1242C1A918298E85770AEB">
    <w:name w:val="24680171ED1242C1A918298E85770AEB"/>
  </w:style>
  <w:style w:type="paragraph" w:customStyle="1" w:styleId="3758F966F7B3485792D313E644CD1AB1">
    <w:name w:val="3758F966F7B3485792D313E644CD1AB1"/>
  </w:style>
  <w:style w:type="paragraph" w:customStyle="1" w:styleId="BCC76A2372F942C99560D217CD760F73">
    <w:name w:val="BCC76A2372F942C99560D217CD760F73"/>
  </w:style>
  <w:style w:type="paragraph" w:customStyle="1" w:styleId="9217D74EF0874BD0BED370CFFCF1D4EE">
    <w:name w:val="9217D74EF0874BD0BED370CFFCF1D4EE"/>
  </w:style>
  <w:style w:type="paragraph" w:customStyle="1" w:styleId="5231549B8D444E5D97DBEF85A08828D7">
    <w:name w:val="5231549B8D444E5D97DBEF85A08828D7"/>
  </w:style>
  <w:style w:type="paragraph" w:customStyle="1" w:styleId="5B04C4E674EE45A1B7ED0821E5C83D6E">
    <w:name w:val="5B04C4E674EE45A1B7ED0821E5C83D6E"/>
  </w:style>
  <w:style w:type="paragraph" w:customStyle="1" w:styleId="B79FB02432374DCFBF4A68BDBDD618D8">
    <w:name w:val="B79FB02432374DCFBF4A68BDBDD618D8"/>
  </w:style>
  <w:style w:type="paragraph" w:customStyle="1" w:styleId="484178F8C6F14D908698A9010F1869DE">
    <w:name w:val="484178F8C6F14D908698A9010F1869D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5EC777B2D834CCA909451AC9B5B8E30">
    <w:name w:val="F5EC777B2D834CCA909451AC9B5B8E30"/>
  </w:style>
  <w:style w:type="paragraph" w:customStyle="1" w:styleId="38A0701695914E6F8C7997D4D9E3A0AA">
    <w:name w:val="38A0701695914E6F8C7997D4D9E3A0AA"/>
  </w:style>
  <w:style w:type="paragraph" w:customStyle="1" w:styleId="CBAFE61A10B0403D86EDC42613107C5B">
    <w:name w:val="CBAFE61A10B0403D86EDC42613107C5B"/>
  </w:style>
  <w:style w:type="paragraph" w:customStyle="1" w:styleId="A814EA7910CC4B72B88DDC4E198F2A78">
    <w:name w:val="A814EA7910CC4B72B88DDC4E198F2A78"/>
  </w:style>
  <w:style w:type="paragraph" w:customStyle="1" w:styleId="AA4CD938D843401C8A96687E6E91DB62">
    <w:name w:val="AA4CD938D843401C8A96687E6E91DB62"/>
  </w:style>
  <w:style w:type="paragraph" w:customStyle="1" w:styleId="FF46682EC3104F52896A81B96455732B">
    <w:name w:val="FF46682EC3104F52896A81B96455732B"/>
  </w:style>
  <w:style w:type="paragraph" w:customStyle="1" w:styleId="E01429FD35E242EEA76BA7F5E992AFAC">
    <w:name w:val="E01429FD35E242EEA76BA7F5E992AFAC"/>
  </w:style>
  <w:style w:type="paragraph" w:customStyle="1" w:styleId="5A76FB57E0704D80AF172115B642C7A1">
    <w:name w:val="5A76FB57E0704D80AF172115B642C7A1"/>
  </w:style>
  <w:style w:type="paragraph" w:customStyle="1" w:styleId="51D2444036874AB59BB0CDB4986D6BAB">
    <w:name w:val="51D2444036874AB59BB0CDB4986D6BAB"/>
  </w:style>
  <w:style w:type="paragraph" w:customStyle="1" w:styleId="EF3FEBC3C8CF4A379DEE905F47AA475D">
    <w:name w:val="EF3FEBC3C8CF4A379DEE905F47AA475D"/>
  </w:style>
  <w:style w:type="paragraph" w:customStyle="1" w:styleId="74FDB737A0364124B6A322F39A9283DD">
    <w:name w:val="74FDB737A0364124B6A322F39A9283DD"/>
  </w:style>
  <w:style w:type="paragraph" w:customStyle="1" w:styleId="E2ED2B019B7B403797607D8C22EA2306">
    <w:name w:val="E2ED2B019B7B403797607D8C22EA2306"/>
  </w:style>
  <w:style w:type="paragraph" w:customStyle="1" w:styleId="25E5F16D843C40ED9303DEA5E3312916">
    <w:name w:val="25E5F16D843C40ED9303DEA5E3312916"/>
  </w:style>
  <w:style w:type="paragraph" w:customStyle="1" w:styleId="899F7E1EA09E4DE5B02369AED4586C2D">
    <w:name w:val="899F7E1EA09E4DE5B02369AED4586C2D"/>
  </w:style>
  <w:style w:type="paragraph" w:customStyle="1" w:styleId="E9171092E0004FD4AE28EEA55AACE7F7">
    <w:name w:val="E9171092E0004FD4AE28EEA55AACE7F7"/>
  </w:style>
  <w:style w:type="paragraph" w:customStyle="1" w:styleId="49D6541B92CC4C2496AA56595289882D">
    <w:name w:val="49D6541B92CC4C2496AA56595289882D"/>
  </w:style>
  <w:style w:type="paragraph" w:customStyle="1" w:styleId="C6F9587D56184428A6183E2CA958022D">
    <w:name w:val="C6F9587D56184428A6183E2CA958022D"/>
  </w:style>
  <w:style w:type="paragraph" w:customStyle="1" w:styleId="A819A4A17A85495CB7D5658227306FBB">
    <w:name w:val="A819A4A17A85495CB7D5658227306FBB"/>
  </w:style>
  <w:style w:type="paragraph" w:customStyle="1" w:styleId="63F7D91DB4A74F3A93330001E842FF77">
    <w:name w:val="63F7D91DB4A74F3A93330001E842FF77"/>
  </w:style>
  <w:style w:type="paragraph" w:customStyle="1" w:styleId="F10905488FB84994A5A238D2DBBC2FF2">
    <w:name w:val="F10905488FB84994A5A238D2DBBC2FF2"/>
  </w:style>
  <w:style w:type="paragraph" w:customStyle="1" w:styleId="87B66B14099C4930A5BAE3BA096D3485">
    <w:name w:val="87B66B14099C4930A5BAE3BA096D3485"/>
  </w:style>
  <w:style w:type="paragraph" w:customStyle="1" w:styleId="F25A8CD0E7E74BDE9D77D20851C48CDF">
    <w:name w:val="F25A8CD0E7E74BDE9D77D20851C48CDF"/>
  </w:style>
  <w:style w:type="paragraph" w:customStyle="1" w:styleId="29C21C3CF9214885BB239887C281B7B4">
    <w:name w:val="29C21C3CF9214885BB239887C281B7B4"/>
  </w:style>
  <w:style w:type="paragraph" w:customStyle="1" w:styleId="9615F5B945034D9F83926E657C6D795A">
    <w:name w:val="9615F5B945034D9F83926E657C6D795A"/>
  </w:style>
  <w:style w:type="paragraph" w:customStyle="1" w:styleId="A2BFD4436C5F4546A4F2D252235C9A3B">
    <w:name w:val="A2BFD4436C5F4546A4F2D252235C9A3B"/>
  </w:style>
  <w:style w:type="paragraph" w:customStyle="1" w:styleId="82F5BBDE14F84361BAC6A7D5A563913E">
    <w:name w:val="82F5BBDE14F84361BAC6A7D5A5639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37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Bassam El Amin (Student)</cp:lastModifiedBy>
  <cp:revision>5</cp:revision>
  <dcterms:created xsi:type="dcterms:W3CDTF">2021-01-02T11:55:00Z</dcterms:created>
  <dcterms:modified xsi:type="dcterms:W3CDTF">2021-01-04T19:10:00Z</dcterms:modified>
  <cp:category/>
</cp:coreProperties>
</file>