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00"/>
        <w:gridCol w:w="2701"/>
        <w:gridCol w:w="3596"/>
        <w:gridCol w:w="2694"/>
        <w:gridCol w:w="899"/>
      </w:tblGrid>
      <w:tr w:rsidR="00605A5B" w14:paraId="76485791" w14:textId="77777777" w:rsidTr="001B2C7D">
        <w:trPr>
          <w:trHeight w:val="1440"/>
        </w:trPr>
        <w:tc>
          <w:tcPr>
            <w:tcW w:w="900" w:type="dxa"/>
            <w:tcBorders>
              <w:bottom w:val="single" w:sz="18" w:space="0" w:color="648276" w:themeColor="accent5"/>
            </w:tcBorders>
          </w:tcPr>
          <w:p w14:paraId="1FC944B6" w14:textId="77777777" w:rsidR="00605A5B" w:rsidRDefault="00605A5B"/>
        </w:tc>
        <w:tc>
          <w:tcPr>
            <w:tcW w:w="8991" w:type="dxa"/>
            <w:gridSpan w:val="3"/>
            <w:tcBorders>
              <w:bottom w:val="single" w:sz="18" w:space="0" w:color="648276" w:themeColor="accent5"/>
            </w:tcBorders>
          </w:tcPr>
          <w:p w14:paraId="34B8F9C4" w14:textId="79295923" w:rsidR="00605A5B" w:rsidRPr="00D11D9A" w:rsidRDefault="0004265A" w:rsidP="00A051BB">
            <w:pPr>
              <w:pStyle w:val="Title"/>
              <w:jc w:val="center"/>
              <w:rPr>
                <w:color w:val="404040" w:themeColor="text1" w:themeTint="BF"/>
                <w:sz w:val="80"/>
                <w:szCs w:val="80"/>
              </w:rPr>
            </w:pPr>
            <w:proofErr w:type="spellStart"/>
            <w:r w:rsidRPr="00D11D9A">
              <w:rPr>
                <w:color w:val="404040" w:themeColor="text1" w:themeTint="BF"/>
                <w:sz w:val="80"/>
                <w:szCs w:val="80"/>
              </w:rPr>
              <w:t>Majd</w:t>
            </w:r>
            <w:proofErr w:type="spellEnd"/>
            <w:r w:rsidRPr="00D11D9A">
              <w:rPr>
                <w:color w:val="404040" w:themeColor="text1" w:themeTint="BF"/>
                <w:sz w:val="80"/>
                <w:szCs w:val="80"/>
              </w:rPr>
              <w:t>-</w:t>
            </w:r>
            <w:r w:rsidR="008614FC" w:rsidRPr="00D11D9A">
              <w:rPr>
                <w:color w:val="404040" w:themeColor="text1" w:themeTint="BF"/>
                <w:sz w:val="80"/>
                <w:szCs w:val="80"/>
              </w:rPr>
              <w:t>Hussein</w:t>
            </w:r>
            <w:r w:rsidR="00A77921" w:rsidRPr="00D11D9A">
              <w:rPr>
                <w:color w:val="404040" w:themeColor="text1" w:themeTint="BF"/>
                <w:sz w:val="80"/>
                <w:szCs w:val="80"/>
              </w:rPr>
              <w:t xml:space="preserve"> </w:t>
            </w:r>
            <w:r w:rsidR="008614FC" w:rsidRPr="00D11D9A">
              <w:rPr>
                <w:rStyle w:val="Emphasis"/>
                <w:color w:val="404040" w:themeColor="text1" w:themeTint="BF"/>
                <w:sz w:val="80"/>
                <w:szCs w:val="80"/>
              </w:rPr>
              <w:t>Hijazi</w:t>
            </w:r>
          </w:p>
        </w:tc>
        <w:tc>
          <w:tcPr>
            <w:tcW w:w="899" w:type="dxa"/>
            <w:tcBorders>
              <w:bottom w:val="single" w:sz="18" w:space="0" w:color="648276" w:themeColor="accent5"/>
            </w:tcBorders>
          </w:tcPr>
          <w:p w14:paraId="375295C4" w14:textId="77777777" w:rsidR="00605A5B" w:rsidRPr="009540AF" w:rsidRDefault="00605A5B">
            <w:pPr>
              <w:rPr>
                <w:sz w:val="80"/>
                <w:szCs w:val="80"/>
              </w:rPr>
            </w:pPr>
          </w:p>
        </w:tc>
      </w:tr>
      <w:tr w:rsidR="00F4501B" w14:paraId="300AE565" w14:textId="77777777" w:rsidTr="000E3653">
        <w:tc>
          <w:tcPr>
            <w:tcW w:w="3601" w:type="dxa"/>
            <w:gridSpan w:val="2"/>
            <w:tcBorders>
              <w:top w:val="single" w:sz="18" w:space="0" w:color="648276" w:themeColor="accent5"/>
              <w:right w:val="single" w:sz="18" w:space="0" w:color="648276" w:themeColor="accent5"/>
            </w:tcBorders>
          </w:tcPr>
          <w:p w14:paraId="50544DEF" w14:textId="77777777" w:rsidR="00F4501B" w:rsidRDefault="00F4501B"/>
        </w:tc>
        <w:tc>
          <w:tcPr>
            <w:tcW w:w="3596" w:type="dxa"/>
            <w:tcBorders>
              <w:top w:val="single" w:sz="12" w:space="0" w:color="648276"/>
              <w:left w:val="single" w:sz="18" w:space="0" w:color="648276" w:themeColor="accent5"/>
            </w:tcBorders>
          </w:tcPr>
          <w:p w14:paraId="4D3EB831" w14:textId="77777777" w:rsidR="00F4501B" w:rsidRDefault="00F4501B"/>
        </w:tc>
        <w:tc>
          <w:tcPr>
            <w:tcW w:w="3593" w:type="dxa"/>
            <w:gridSpan w:val="2"/>
            <w:tcBorders>
              <w:top w:val="single" w:sz="12" w:space="0" w:color="303848" w:themeColor="accent1"/>
            </w:tcBorders>
          </w:tcPr>
          <w:p w14:paraId="7A2D1EFE" w14:textId="77777777" w:rsidR="00F4501B" w:rsidRDefault="00F4501B"/>
        </w:tc>
      </w:tr>
      <w:tr w:rsidR="00605A5B" w14:paraId="47B6BB6E" w14:textId="77777777" w:rsidTr="00BC3D16">
        <w:trPr>
          <w:trHeight w:val="1755"/>
        </w:trPr>
        <w:tc>
          <w:tcPr>
            <w:tcW w:w="3601" w:type="dxa"/>
            <w:gridSpan w:val="2"/>
            <w:tcBorders>
              <w:right w:val="single" w:sz="18" w:space="0" w:color="648276" w:themeColor="accent5"/>
            </w:tcBorders>
          </w:tcPr>
          <w:p w14:paraId="2D0F158E" w14:textId="258EE550" w:rsidR="00605A5B" w:rsidRPr="00605A5B" w:rsidRDefault="00034EBD" w:rsidP="00C8524C">
            <w:pPr>
              <w:pStyle w:val="Heading1"/>
              <w:spacing w:before="0"/>
              <w:jc w:val="left"/>
            </w:pPr>
            <w:sdt>
              <w:sdtPr>
                <w:id w:val="1604447469"/>
                <w:placeholder>
                  <w:docPart w:val="173E17381DD0407AB124F11AEA84011C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A77921" w:rsidRPr="00605A5B">
                  <w:t>Contact</w:t>
                </w:r>
              </w:sdtContent>
            </w:sdt>
            <w:r w:rsidR="00FA2B92">
              <w:t xml:space="preserve"> Information</w:t>
            </w:r>
          </w:p>
          <w:p w14:paraId="33D057A5" w14:textId="501FA1C6" w:rsidR="00C1095A" w:rsidRPr="00FA2B92" w:rsidRDefault="00B562C8" w:rsidP="00487F50">
            <w:pPr>
              <w:pStyle w:val="TextLeft"/>
              <w:jc w:val="both"/>
            </w:pPr>
            <w:r w:rsidRPr="00487F50">
              <w:rPr>
                <w:b/>
                <w:bCs/>
              </w:rPr>
              <w:t>Address:</w:t>
            </w:r>
            <w:r>
              <w:t xml:space="preserve"> </w:t>
            </w:r>
            <w:r w:rsidR="00D26DA0" w:rsidRPr="00FA2B92">
              <w:t>Beirut, Lebanon</w:t>
            </w:r>
          </w:p>
          <w:p w14:paraId="5ABF1E5F" w14:textId="2597E05F" w:rsidR="00C1095A" w:rsidRPr="00FA2B92" w:rsidRDefault="00B562C8" w:rsidP="00487F50">
            <w:pPr>
              <w:pStyle w:val="TextLeft"/>
              <w:jc w:val="both"/>
            </w:pPr>
            <w:r w:rsidRPr="00487F50">
              <w:rPr>
                <w:b/>
                <w:bCs/>
              </w:rPr>
              <w:t>Phone number:</w:t>
            </w:r>
            <w:r>
              <w:t xml:space="preserve"> </w:t>
            </w:r>
            <w:r w:rsidR="004E597F" w:rsidRPr="00FA2B92">
              <w:t>+(961) 70955057</w:t>
            </w:r>
          </w:p>
          <w:p w14:paraId="347559DA" w14:textId="6AE76911" w:rsidR="00605A5B" w:rsidRDefault="00B562C8" w:rsidP="00BC3D16">
            <w:pPr>
              <w:pStyle w:val="TextLeft"/>
              <w:jc w:val="both"/>
            </w:pPr>
            <w:r w:rsidRPr="00487F50">
              <w:rPr>
                <w:b/>
                <w:bCs/>
              </w:rPr>
              <w:t>Email:</w:t>
            </w:r>
            <w:r>
              <w:t xml:space="preserve"> </w:t>
            </w:r>
            <w:r w:rsidR="00D26DA0" w:rsidRPr="00FA2B92">
              <w:t>Majd_hijazi@hotmail.com</w:t>
            </w:r>
          </w:p>
        </w:tc>
        <w:tc>
          <w:tcPr>
            <w:tcW w:w="7189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14:paraId="1504C941" w14:textId="005E462B" w:rsidR="00605A5B" w:rsidRDefault="0096718C" w:rsidP="00C8524C">
            <w:pPr>
              <w:pStyle w:val="Heading2"/>
              <w:spacing w:before="0"/>
            </w:pPr>
            <w:r>
              <w:t>Professional Summary</w:t>
            </w:r>
          </w:p>
          <w:p w14:paraId="73A979E8" w14:textId="38413721" w:rsidR="00605A5B" w:rsidRPr="00EC30F1" w:rsidRDefault="00EC30F1" w:rsidP="00BC3D16">
            <w:pPr>
              <w:pStyle w:val="TextRight"/>
              <w:spacing w:after="240"/>
              <w:jc w:val="both"/>
              <w:rPr>
                <w:rFonts w:cstheme="minorHAnsi"/>
                <w:szCs w:val="22"/>
              </w:rPr>
            </w:pPr>
            <w:r w:rsidRPr="00EC30F1">
              <w:rPr>
                <w:rFonts w:cstheme="minorHAnsi"/>
                <w:szCs w:val="22"/>
              </w:rPr>
              <w:t>Enthusiastic, high</w:t>
            </w:r>
            <w:r w:rsidRPr="00EC30F1">
              <w:rPr>
                <w:rFonts w:cstheme="minorHAnsi"/>
                <w:szCs w:val="22"/>
              </w:rPr>
              <w:t>ly motivated MBA candidate</w:t>
            </w:r>
            <w:r w:rsidRPr="00EC30F1">
              <w:rPr>
                <w:rFonts w:cstheme="minorHAnsi"/>
                <w:szCs w:val="22"/>
              </w:rPr>
              <w:t xml:space="preserve"> with proven leadership </w:t>
            </w:r>
            <w:r w:rsidR="00BC3D16">
              <w:rPr>
                <w:rFonts w:cstheme="minorHAnsi"/>
                <w:szCs w:val="22"/>
              </w:rPr>
              <w:t xml:space="preserve">capabilities </w:t>
            </w:r>
            <w:r w:rsidRPr="00EC30F1">
              <w:rPr>
                <w:rFonts w:cstheme="minorHAnsi"/>
                <w:szCs w:val="22"/>
              </w:rPr>
              <w:t>seeking out new opportunities</w:t>
            </w:r>
            <w:r w:rsidRPr="00EC30F1">
              <w:rPr>
                <w:rFonts w:cstheme="minorHAnsi"/>
                <w:szCs w:val="22"/>
              </w:rPr>
              <w:t xml:space="preserve"> in</w:t>
            </w:r>
            <w:r w:rsidRPr="00EC30F1">
              <w:rPr>
                <w:rFonts w:cstheme="minorHAnsi"/>
                <w:szCs w:val="22"/>
              </w:rPr>
              <w:t xml:space="preserve"> busines</w:t>
            </w:r>
            <w:r w:rsidRPr="00EC30F1">
              <w:rPr>
                <w:rFonts w:cstheme="minorHAnsi"/>
                <w:szCs w:val="22"/>
              </w:rPr>
              <w:t>s administration</w:t>
            </w:r>
            <w:r w:rsidRPr="00EC30F1">
              <w:rPr>
                <w:rFonts w:cstheme="minorHAnsi"/>
                <w:szCs w:val="22"/>
              </w:rPr>
              <w:t xml:space="preserve"> where I can develop, improve and enhance my knowledge, skills and </w:t>
            </w:r>
            <w:r w:rsidR="00BC3D16">
              <w:rPr>
                <w:rFonts w:cstheme="minorHAnsi"/>
                <w:szCs w:val="22"/>
              </w:rPr>
              <w:t>experience</w:t>
            </w:r>
            <w:r w:rsidR="00695637">
              <w:rPr>
                <w:rFonts w:cstheme="minorHAnsi"/>
                <w:szCs w:val="22"/>
              </w:rPr>
              <w:t>.</w:t>
            </w:r>
          </w:p>
        </w:tc>
      </w:tr>
      <w:tr w:rsidR="000E1D44" w14:paraId="7A654EB6" w14:textId="77777777" w:rsidTr="003B43A3">
        <w:trPr>
          <w:trHeight w:val="2977"/>
        </w:trPr>
        <w:tc>
          <w:tcPr>
            <w:tcW w:w="3601" w:type="dxa"/>
            <w:gridSpan w:val="2"/>
            <w:tcBorders>
              <w:right w:val="single" w:sz="18" w:space="0" w:color="648276" w:themeColor="accent5"/>
            </w:tcBorders>
          </w:tcPr>
          <w:p w14:paraId="4841586E" w14:textId="7494D5F4" w:rsidR="000E1D44" w:rsidRDefault="005904F7" w:rsidP="000679A8">
            <w:pPr>
              <w:pStyle w:val="Heading1"/>
              <w:spacing w:before="0"/>
              <w:jc w:val="left"/>
            </w:pPr>
            <w:r>
              <w:t>Soft</w:t>
            </w:r>
            <w:r w:rsidR="0032076E">
              <w:t xml:space="preserve"> Skills</w:t>
            </w:r>
          </w:p>
          <w:p w14:paraId="572E1183" w14:textId="77777777" w:rsidR="00454369" w:rsidRPr="00556D4E" w:rsidRDefault="00454369" w:rsidP="007E789B">
            <w:pPr>
              <w:pStyle w:val="TextLeft"/>
              <w:numPr>
                <w:ilvl w:val="0"/>
                <w:numId w:val="3"/>
              </w:numPr>
              <w:spacing w:line="276" w:lineRule="auto"/>
              <w:jc w:val="left"/>
              <w:rPr>
                <w:szCs w:val="22"/>
              </w:rPr>
            </w:pPr>
            <w:r w:rsidRPr="00556D4E">
              <w:rPr>
                <w:szCs w:val="22"/>
              </w:rPr>
              <w:t>Customer Service</w:t>
            </w:r>
          </w:p>
          <w:p w14:paraId="1D629FE4" w14:textId="77777777" w:rsidR="00454369" w:rsidRPr="00556D4E" w:rsidRDefault="00454369" w:rsidP="007E789B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color w:val="404040" w:themeColor="text1" w:themeTint="BF"/>
                <w:sz w:val="22"/>
                <w:szCs w:val="22"/>
              </w:rPr>
            </w:pPr>
            <w:r w:rsidRPr="00556D4E">
              <w:rPr>
                <w:color w:val="404040" w:themeColor="text1" w:themeTint="BF"/>
                <w:sz w:val="22"/>
                <w:szCs w:val="22"/>
              </w:rPr>
              <w:t>Teamwork</w:t>
            </w:r>
          </w:p>
          <w:p w14:paraId="7ECCE36A" w14:textId="77777777" w:rsidR="000E1D44" w:rsidRPr="00556D4E" w:rsidRDefault="00454369" w:rsidP="007E789B">
            <w:pPr>
              <w:pStyle w:val="TextLeft"/>
              <w:numPr>
                <w:ilvl w:val="0"/>
                <w:numId w:val="3"/>
              </w:numPr>
              <w:spacing w:line="276" w:lineRule="auto"/>
              <w:jc w:val="left"/>
              <w:rPr>
                <w:szCs w:val="22"/>
              </w:rPr>
            </w:pPr>
            <w:r w:rsidRPr="00556D4E">
              <w:rPr>
                <w:szCs w:val="22"/>
              </w:rPr>
              <w:t>Leadership</w:t>
            </w:r>
          </w:p>
          <w:p w14:paraId="7054F463" w14:textId="77777777" w:rsidR="00454369" w:rsidRPr="00556D4E" w:rsidRDefault="00454369" w:rsidP="007E789B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color w:val="404040" w:themeColor="text1" w:themeTint="BF"/>
                <w:sz w:val="22"/>
                <w:szCs w:val="22"/>
              </w:rPr>
            </w:pPr>
            <w:r w:rsidRPr="00556D4E">
              <w:rPr>
                <w:color w:val="404040" w:themeColor="text1" w:themeTint="BF"/>
                <w:sz w:val="22"/>
                <w:szCs w:val="22"/>
              </w:rPr>
              <w:t>Problem-solving</w:t>
            </w:r>
          </w:p>
          <w:p w14:paraId="04E0B360" w14:textId="77777777" w:rsidR="00454369" w:rsidRPr="00556D4E" w:rsidRDefault="00454369" w:rsidP="007E789B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color w:val="404040" w:themeColor="text1" w:themeTint="BF"/>
                <w:sz w:val="22"/>
                <w:szCs w:val="22"/>
              </w:rPr>
            </w:pPr>
            <w:r w:rsidRPr="00556D4E">
              <w:rPr>
                <w:color w:val="404040" w:themeColor="text1" w:themeTint="BF"/>
                <w:sz w:val="22"/>
                <w:szCs w:val="22"/>
              </w:rPr>
              <w:t>Training</w:t>
            </w:r>
          </w:p>
          <w:p w14:paraId="2F566D9B" w14:textId="77777777" w:rsidR="00454369" w:rsidRPr="00556D4E" w:rsidRDefault="00454369" w:rsidP="007E789B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color w:val="404040" w:themeColor="text1" w:themeTint="BF"/>
                <w:sz w:val="22"/>
                <w:szCs w:val="22"/>
              </w:rPr>
            </w:pPr>
            <w:r w:rsidRPr="00556D4E">
              <w:rPr>
                <w:color w:val="404040" w:themeColor="text1" w:themeTint="BF"/>
                <w:sz w:val="22"/>
                <w:szCs w:val="22"/>
              </w:rPr>
              <w:t>Research</w:t>
            </w:r>
          </w:p>
          <w:p w14:paraId="6E44D0BA" w14:textId="330DA8F3" w:rsidR="00454369" w:rsidRPr="00454369" w:rsidRDefault="00454369" w:rsidP="007E789B">
            <w:pPr>
              <w:pStyle w:val="ListParagraph"/>
              <w:numPr>
                <w:ilvl w:val="0"/>
                <w:numId w:val="3"/>
              </w:numPr>
              <w:spacing w:line="276" w:lineRule="auto"/>
            </w:pPr>
            <w:r w:rsidRPr="00556D4E">
              <w:rPr>
                <w:color w:val="404040" w:themeColor="text1" w:themeTint="BF"/>
                <w:sz w:val="22"/>
                <w:szCs w:val="22"/>
              </w:rPr>
              <w:t>Communication</w:t>
            </w:r>
          </w:p>
        </w:tc>
        <w:tc>
          <w:tcPr>
            <w:tcW w:w="7189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14:paraId="2763B926" w14:textId="77777777" w:rsidR="000E1D44" w:rsidRDefault="001F185F" w:rsidP="00BC4D08">
            <w:pPr>
              <w:pStyle w:val="Heading2"/>
            </w:pPr>
            <w:r>
              <w:t>Education</w:t>
            </w:r>
          </w:p>
          <w:p w14:paraId="4495149C" w14:textId="607B55D3" w:rsidR="00F63EAA" w:rsidRPr="00E97C1B" w:rsidRDefault="00F63EAA" w:rsidP="00BC4D08">
            <w:pPr>
              <w:spacing w:line="360" w:lineRule="auto"/>
              <w:rPr>
                <w:b/>
                <w:bCs/>
                <w:i/>
                <w:iCs/>
                <w:color w:val="404040" w:themeColor="text1" w:themeTint="BF"/>
              </w:rPr>
            </w:pPr>
            <w:r w:rsidRPr="00E97C1B">
              <w:rPr>
                <w:b/>
                <w:bCs/>
                <w:color w:val="404040" w:themeColor="text1" w:themeTint="BF"/>
              </w:rPr>
              <w:t>Masters of Business Administration (General)</w:t>
            </w:r>
            <w:r w:rsidRPr="00E97C1B">
              <w:rPr>
                <w:b/>
                <w:bCs/>
                <w:i/>
                <w:iCs/>
                <w:color w:val="404040" w:themeColor="text1" w:themeTint="BF"/>
              </w:rPr>
              <w:t xml:space="preserve">, </w:t>
            </w:r>
            <w:r w:rsidRPr="00E97C1B">
              <w:rPr>
                <w:i/>
                <w:iCs/>
                <w:color w:val="404040" w:themeColor="text1" w:themeTint="BF"/>
              </w:rPr>
              <w:t>with honors</w:t>
            </w:r>
          </w:p>
          <w:p w14:paraId="21C787FF" w14:textId="2DB82C43" w:rsidR="00F63EAA" w:rsidRPr="00460C37" w:rsidRDefault="00F63EAA" w:rsidP="003B43A3">
            <w:pPr>
              <w:spacing w:line="276" w:lineRule="auto"/>
              <w:rPr>
                <w:color w:val="404040" w:themeColor="text1" w:themeTint="BF"/>
                <w:sz w:val="22"/>
                <w:szCs w:val="22"/>
              </w:rPr>
            </w:pPr>
            <w:r w:rsidRPr="00460C37">
              <w:rPr>
                <w:color w:val="404040" w:themeColor="text1" w:themeTint="BF"/>
                <w:sz w:val="22"/>
                <w:szCs w:val="22"/>
              </w:rPr>
              <w:t>American University of Sciences an</w:t>
            </w:r>
            <w:r w:rsidR="00E97C1B" w:rsidRPr="00460C37">
              <w:rPr>
                <w:color w:val="404040" w:themeColor="text1" w:themeTint="BF"/>
                <w:sz w:val="22"/>
                <w:szCs w:val="22"/>
              </w:rPr>
              <w:t>d Technology</w:t>
            </w:r>
            <w:r w:rsidRPr="00460C37">
              <w:rPr>
                <w:color w:val="404040" w:themeColor="text1" w:themeTint="BF"/>
                <w:sz w:val="22"/>
                <w:szCs w:val="22"/>
              </w:rPr>
              <w:t xml:space="preserve"> </w:t>
            </w:r>
            <w:r w:rsidR="00460C37">
              <w:rPr>
                <w:color w:val="404040" w:themeColor="text1" w:themeTint="BF"/>
                <w:sz w:val="22"/>
                <w:szCs w:val="22"/>
              </w:rPr>
              <w:t xml:space="preserve">         </w:t>
            </w:r>
            <w:r w:rsidRPr="00460C37">
              <w:rPr>
                <w:color w:val="404040" w:themeColor="text1" w:themeTint="BF"/>
                <w:sz w:val="22"/>
                <w:szCs w:val="22"/>
              </w:rPr>
              <w:t>2020 – Current</w:t>
            </w:r>
          </w:p>
          <w:p w14:paraId="04816D05" w14:textId="1C27A261" w:rsidR="002D5D3E" w:rsidRDefault="00F63EAA" w:rsidP="003B43A3">
            <w:pPr>
              <w:spacing w:line="276" w:lineRule="auto"/>
              <w:rPr>
                <w:color w:val="404040" w:themeColor="text1" w:themeTint="BF"/>
                <w:sz w:val="22"/>
                <w:szCs w:val="22"/>
              </w:rPr>
            </w:pPr>
            <w:r w:rsidRPr="00460C37">
              <w:rPr>
                <w:b/>
                <w:bCs/>
                <w:i/>
                <w:iCs/>
                <w:color w:val="404040" w:themeColor="text1" w:themeTint="BF"/>
                <w:sz w:val="22"/>
                <w:szCs w:val="22"/>
              </w:rPr>
              <w:t>Expected Graduation:</w:t>
            </w:r>
            <w:r w:rsidRPr="00460C37">
              <w:rPr>
                <w:color w:val="404040" w:themeColor="text1" w:themeTint="BF"/>
                <w:sz w:val="22"/>
                <w:szCs w:val="22"/>
              </w:rPr>
              <w:t xml:space="preserve"> July 2022</w:t>
            </w:r>
            <w:r w:rsidR="00871134">
              <w:rPr>
                <w:color w:val="404040" w:themeColor="text1" w:themeTint="BF"/>
                <w:sz w:val="22"/>
                <w:szCs w:val="22"/>
              </w:rPr>
              <w:t>.</w:t>
            </w:r>
          </w:p>
          <w:p w14:paraId="2A122847" w14:textId="77777777" w:rsidR="00460C37" w:rsidRPr="00460C37" w:rsidRDefault="00460C37" w:rsidP="00BC4D08">
            <w:pPr>
              <w:rPr>
                <w:color w:val="404040" w:themeColor="text1" w:themeTint="BF"/>
                <w:sz w:val="22"/>
                <w:szCs w:val="22"/>
              </w:rPr>
            </w:pPr>
          </w:p>
          <w:p w14:paraId="0BE08728" w14:textId="3279BA77" w:rsidR="00CF77D3" w:rsidRPr="00E97C1B" w:rsidRDefault="00CF77D3" w:rsidP="002D5D3E">
            <w:pPr>
              <w:spacing w:line="360" w:lineRule="auto"/>
              <w:rPr>
                <w:b/>
                <w:bCs/>
                <w:color w:val="404040" w:themeColor="text1" w:themeTint="BF"/>
              </w:rPr>
            </w:pPr>
            <w:r w:rsidRPr="00E97C1B">
              <w:rPr>
                <w:b/>
                <w:bCs/>
                <w:color w:val="404040" w:themeColor="text1" w:themeTint="BF"/>
              </w:rPr>
              <w:t>Bachelor</w:t>
            </w:r>
            <w:r w:rsidRPr="00E97C1B">
              <w:rPr>
                <w:b/>
                <w:bCs/>
                <w:color w:val="404040" w:themeColor="text1" w:themeTint="BF"/>
              </w:rPr>
              <w:t>s of Science (Management Information Systems)</w:t>
            </w:r>
          </w:p>
          <w:p w14:paraId="74A337DB" w14:textId="4EE93CAF" w:rsidR="00CF77D3" w:rsidRPr="00460C37" w:rsidRDefault="00CF77D3" w:rsidP="003B43A3">
            <w:pPr>
              <w:spacing w:line="276" w:lineRule="auto"/>
              <w:rPr>
                <w:color w:val="404040" w:themeColor="text1" w:themeTint="BF"/>
                <w:sz w:val="22"/>
                <w:szCs w:val="22"/>
              </w:rPr>
            </w:pPr>
            <w:r w:rsidRPr="00460C37">
              <w:rPr>
                <w:color w:val="404040" w:themeColor="text1" w:themeTint="BF"/>
                <w:sz w:val="22"/>
                <w:szCs w:val="22"/>
              </w:rPr>
              <w:t>American University of Science</w:t>
            </w:r>
            <w:r w:rsidR="00F63EAA" w:rsidRPr="00460C37">
              <w:rPr>
                <w:color w:val="404040" w:themeColor="text1" w:themeTint="BF"/>
                <w:sz w:val="22"/>
                <w:szCs w:val="22"/>
              </w:rPr>
              <w:t>s</w:t>
            </w:r>
            <w:r w:rsidRPr="00460C37">
              <w:rPr>
                <w:color w:val="404040" w:themeColor="text1" w:themeTint="BF"/>
                <w:sz w:val="22"/>
                <w:szCs w:val="22"/>
              </w:rPr>
              <w:t xml:space="preserve"> and Technology</w:t>
            </w:r>
            <w:r w:rsidR="00E97C1B" w:rsidRPr="00460C37">
              <w:rPr>
                <w:color w:val="404040" w:themeColor="text1" w:themeTint="BF"/>
                <w:sz w:val="22"/>
                <w:szCs w:val="22"/>
              </w:rPr>
              <w:t xml:space="preserve">    </w:t>
            </w:r>
            <w:r w:rsidR="00460C37">
              <w:rPr>
                <w:color w:val="404040" w:themeColor="text1" w:themeTint="BF"/>
                <w:sz w:val="22"/>
                <w:szCs w:val="22"/>
              </w:rPr>
              <w:t xml:space="preserve">         </w:t>
            </w:r>
            <w:r w:rsidRPr="00460C37">
              <w:rPr>
                <w:color w:val="404040" w:themeColor="text1" w:themeTint="BF"/>
                <w:sz w:val="22"/>
                <w:szCs w:val="22"/>
              </w:rPr>
              <w:t xml:space="preserve"> 2014 – </w:t>
            </w:r>
            <w:r w:rsidRPr="00460C37">
              <w:rPr>
                <w:color w:val="404040" w:themeColor="text1" w:themeTint="BF"/>
                <w:sz w:val="22"/>
                <w:szCs w:val="22"/>
              </w:rPr>
              <w:t xml:space="preserve">2017 </w:t>
            </w:r>
          </w:p>
          <w:p w14:paraId="40182C39" w14:textId="6ABA8E7E" w:rsidR="002D5D3E" w:rsidRPr="00E97C1B" w:rsidRDefault="00460C37" w:rsidP="003B43A3">
            <w:pPr>
              <w:spacing w:line="276" w:lineRule="auto"/>
              <w:rPr>
                <w:color w:val="404040" w:themeColor="text1" w:themeTint="BF"/>
              </w:rPr>
            </w:pPr>
            <w:r w:rsidRPr="00460C37">
              <w:rPr>
                <w:color w:val="404040" w:themeColor="text1" w:themeTint="BF"/>
                <w:sz w:val="22"/>
                <w:szCs w:val="22"/>
              </w:rPr>
              <w:t xml:space="preserve">State University of New York [Empire State College] </w:t>
            </w:r>
            <w:r>
              <w:rPr>
                <w:color w:val="404040" w:themeColor="text1" w:themeTint="BF"/>
                <w:sz w:val="22"/>
                <w:szCs w:val="22"/>
              </w:rPr>
              <w:t xml:space="preserve">         </w:t>
            </w:r>
            <w:r w:rsidR="00CF77D3" w:rsidRPr="00460C37">
              <w:rPr>
                <w:color w:val="404040" w:themeColor="text1" w:themeTint="BF"/>
                <w:sz w:val="22"/>
                <w:szCs w:val="22"/>
              </w:rPr>
              <w:t xml:space="preserve">2017 – </w:t>
            </w:r>
            <w:r w:rsidR="00CF77D3" w:rsidRPr="00460C37">
              <w:rPr>
                <w:color w:val="404040" w:themeColor="text1" w:themeTint="BF"/>
                <w:sz w:val="22"/>
                <w:szCs w:val="22"/>
              </w:rPr>
              <w:t>2019</w:t>
            </w:r>
          </w:p>
        </w:tc>
      </w:tr>
      <w:tr w:rsidR="000E1D44" w14:paraId="72F2BA6A" w14:textId="77777777" w:rsidTr="00FE23FD">
        <w:trPr>
          <w:trHeight w:val="4768"/>
        </w:trPr>
        <w:tc>
          <w:tcPr>
            <w:tcW w:w="3601" w:type="dxa"/>
            <w:gridSpan w:val="2"/>
            <w:tcBorders>
              <w:right w:val="single" w:sz="18" w:space="0" w:color="648276" w:themeColor="accent5"/>
            </w:tcBorders>
          </w:tcPr>
          <w:p w14:paraId="1B898B50" w14:textId="6F6DFFF6" w:rsidR="000E1D44" w:rsidRPr="005B3DAB" w:rsidRDefault="005904F7" w:rsidP="002B5572">
            <w:pPr>
              <w:pStyle w:val="Heading1"/>
              <w:jc w:val="left"/>
            </w:pPr>
            <w:r w:rsidRPr="005B3DAB">
              <w:t>Hard</w:t>
            </w:r>
            <w:r w:rsidR="0032076E" w:rsidRPr="005B3DAB">
              <w:t xml:space="preserve"> Skills</w:t>
            </w:r>
          </w:p>
          <w:p w14:paraId="1284C8B3" w14:textId="66FC7AF5" w:rsidR="00454369" w:rsidRPr="005B3DAB" w:rsidRDefault="00454369" w:rsidP="00F60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contextualSpacing/>
              <w:rPr>
                <w:rFonts w:eastAsia="Century Gothic" w:cstheme="minorHAnsi"/>
                <w:color w:val="404040" w:themeColor="text1" w:themeTint="BF"/>
                <w:sz w:val="22"/>
                <w:szCs w:val="22"/>
              </w:rPr>
            </w:pPr>
            <w:r w:rsidRPr="005B3DAB">
              <w:rPr>
                <w:rFonts w:eastAsia="Century Gothic" w:cstheme="minorHAnsi"/>
                <w:color w:val="404040" w:themeColor="text1" w:themeTint="BF"/>
                <w:sz w:val="22"/>
                <w:szCs w:val="22"/>
              </w:rPr>
              <w:t>Hands-on experience in</w:t>
            </w:r>
            <w:r w:rsidR="00F60F6C" w:rsidRPr="005B3DAB">
              <w:rPr>
                <w:rFonts w:eastAsia="Century Gothic" w:cstheme="minorHAnsi"/>
                <w:color w:val="404040" w:themeColor="text1" w:themeTint="BF"/>
                <w:sz w:val="22"/>
                <w:szCs w:val="22"/>
              </w:rPr>
              <w:t>:</w:t>
            </w:r>
          </w:p>
          <w:p w14:paraId="6E52A9F7" w14:textId="64710BDA" w:rsidR="006F58CF" w:rsidRPr="005B3DAB" w:rsidRDefault="00454369" w:rsidP="007E789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entury Gothic" w:cstheme="minorHAnsi"/>
                <w:color w:val="404040" w:themeColor="text1" w:themeTint="BF"/>
                <w:sz w:val="22"/>
                <w:szCs w:val="22"/>
              </w:rPr>
            </w:pPr>
            <w:r w:rsidRPr="005B3DAB">
              <w:rPr>
                <w:rFonts w:eastAsia="Century Gothic" w:cstheme="minorHAnsi"/>
                <w:color w:val="404040" w:themeColor="text1" w:themeTint="BF"/>
                <w:sz w:val="22"/>
                <w:szCs w:val="22"/>
              </w:rPr>
              <w:t>Microsoft Office</w:t>
            </w:r>
            <w:r w:rsidR="00DD3C9F" w:rsidRPr="005B3DAB">
              <w:rPr>
                <w:rFonts w:eastAsia="Century Gothic" w:cstheme="minorHAnsi"/>
                <w:color w:val="404040" w:themeColor="text1" w:themeTint="BF"/>
                <w:sz w:val="22"/>
                <w:szCs w:val="22"/>
              </w:rPr>
              <w:t xml:space="preserve"> Applications</w:t>
            </w:r>
          </w:p>
          <w:p w14:paraId="64AFD455" w14:textId="316E5D14" w:rsidR="007E5339" w:rsidRPr="005B3DAB" w:rsidRDefault="007E5339" w:rsidP="007E7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entury Gothic" w:cstheme="minorHAnsi"/>
                <w:color w:val="404040" w:themeColor="text1" w:themeTint="BF"/>
                <w:sz w:val="22"/>
                <w:szCs w:val="22"/>
              </w:rPr>
            </w:pPr>
            <w:r w:rsidRPr="005B3DAB">
              <w:rPr>
                <w:rFonts w:eastAsia="Century Gothic" w:cstheme="minorHAnsi"/>
                <w:color w:val="404040" w:themeColor="text1" w:themeTint="BF"/>
                <w:sz w:val="22"/>
                <w:szCs w:val="22"/>
              </w:rPr>
              <w:t>(Word, PowerPoint, Excel, Access).</w:t>
            </w:r>
          </w:p>
          <w:p w14:paraId="0DC7413B" w14:textId="619D8A35" w:rsidR="00454369" w:rsidRPr="005B3DAB" w:rsidRDefault="00454369" w:rsidP="007E789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entury Gothic" w:cstheme="minorHAnsi"/>
                <w:color w:val="404040" w:themeColor="text1" w:themeTint="BF"/>
                <w:sz w:val="22"/>
                <w:szCs w:val="22"/>
              </w:rPr>
            </w:pPr>
            <w:r w:rsidRPr="005B3DAB">
              <w:rPr>
                <w:rFonts w:eastAsia="Century Gothic" w:cstheme="minorHAnsi"/>
                <w:color w:val="404040" w:themeColor="text1" w:themeTint="BF"/>
                <w:sz w:val="22"/>
                <w:szCs w:val="22"/>
              </w:rPr>
              <w:t>ODOO</w:t>
            </w:r>
          </w:p>
          <w:p w14:paraId="0EFC722F" w14:textId="4234A524" w:rsidR="00454369" w:rsidRPr="005B3DAB" w:rsidRDefault="00454369" w:rsidP="007E789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entury Gothic" w:cstheme="minorHAnsi"/>
                <w:color w:val="404040" w:themeColor="text1" w:themeTint="BF"/>
                <w:sz w:val="22"/>
                <w:szCs w:val="22"/>
              </w:rPr>
            </w:pPr>
            <w:r w:rsidRPr="005B3DAB">
              <w:rPr>
                <w:rFonts w:eastAsia="Century Gothic" w:cstheme="minorHAnsi"/>
                <w:color w:val="404040" w:themeColor="text1" w:themeTint="BF"/>
                <w:sz w:val="22"/>
                <w:szCs w:val="22"/>
              </w:rPr>
              <w:t>Visio</w:t>
            </w:r>
          </w:p>
          <w:p w14:paraId="05B52901" w14:textId="3BE55DA3" w:rsidR="00454369" w:rsidRPr="005B3DAB" w:rsidRDefault="00044E95" w:rsidP="007E789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entury Gothic" w:cstheme="minorHAnsi"/>
                <w:color w:val="404040" w:themeColor="text1" w:themeTint="BF"/>
                <w:sz w:val="22"/>
                <w:szCs w:val="22"/>
              </w:rPr>
            </w:pPr>
            <w:proofErr w:type="spellStart"/>
            <w:r>
              <w:rPr>
                <w:rFonts w:eastAsia="Century Gothic" w:cstheme="minorHAnsi"/>
                <w:color w:val="404040" w:themeColor="text1" w:themeTint="BF"/>
                <w:sz w:val="22"/>
                <w:szCs w:val="22"/>
              </w:rPr>
              <w:t>Smartl</w:t>
            </w:r>
            <w:r w:rsidR="00454369" w:rsidRPr="005B3DAB">
              <w:rPr>
                <w:rFonts w:eastAsia="Century Gothic" w:cstheme="minorHAnsi"/>
                <w:color w:val="404040" w:themeColor="text1" w:themeTint="BF"/>
                <w:sz w:val="22"/>
                <w:szCs w:val="22"/>
              </w:rPr>
              <w:t>aunch</w:t>
            </w:r>
            <w:proofErr w:type="spellEnd"/>
          </w:p>
          <w:p w14:paraId="27DAF7ED" w14:textId="031871E1" w:rsidR="00454369" w:rsidRPr="005B3DAB" w:rsidRDefault="00044E95" w:rsidP="007E789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entury Gothic" w:cstheme="minorHAnsi"/>
                <w:color w:val="404040" w:themeColor="text1" w:themeTint="BF"/>
                <w:sz w:val="22"/>
                <w:szCs w:val="22"/>
              </w:rPr>
            </w:pPr>
            <w:proofErr w:type="spellStart"/>
            <w:r>
              <w:rPr>
                <w:rFonts w:eastAsia="Century Gothic" w:cstheme="minorHAnsi"/>
                <w:color w:val="404040" w:themeColor="text1" w:themeTint="BF"/>
                <w:sz w:val="22"/>
                <w:szCs w:val="22"/>
              </w:rPr>
              <w:t>CCB</w:t>
            </w:r>
            <w:r w:rsidR="00454369" w:rsidRPr="005B3DAB">
              <w:rPr>
                <w:rFonts w:eastAsia="Century Gothic" w:cstheme="minorHAnsi"/>
                <w:color w:val="404040" w:themeColor="text1" w:themeTint="BF"/>
                <w:sz w:val="22"/>
                <w:szCs w:val="22"/>
              </w:rPr>
              <w:t>oot</w:t>
            </w:r>
            <w:proofErr w:type="spellEnd"/>
          </w:p>
          <w:p w14:paraId="499C9ECB" w14:textId="0A0C978C" w:rsidR="002B5572" w:rsidRPr="005B3DAB" w:rsidRDefault="004537C5" w:rsidP="007E789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Century Gothic" w:cstheme="minorHAnsi"/>
                <w:color w:val="404040" w:themeColor="text1" w:themeTint="BF"/>
                <w:sz w:val="22"/>
                <w:szCs w:val="22"/>
              </w:rPr>
            </w:pPr>
            <w:proofErr w:type="spellStart"/>
            <w:r>
              <w:rPr>
                <w:rFonts w:eastAsia="Century Gothic" w:cstheme="minorHAnsi"/>
                <w:color w:val="404040" w:themeColor="text1" w:themeTint="BF"/>
                <w:sz w:val="22"/>
                <w:szCs w:val="22"/>
              </w:rPr>
              <w:t>MikroT</w:t>
            </w:r>
            <w:r w:rsidR="00454369" w:rsidRPr="005B3DAB">
              <w:rPr>
                <w:rFonts w:eastAsia="Century Gothic" w:cstheme="minorHAnsi"/>
                <w:color w:val="404040" w:themeColor="text1" w:themeTint="BF"/>
                <w:sz w:val="22"/>
                <w:szCs w:val="22"/>
              </w:rPr>
              <w:t>ik</w:t>
            </w:r>
            <w:proofErr w:type="spellEnd"/>
            <w:r w:rsidR="00454369" w:rsidRPr="005B3DAB">
              <w:rPr>
                <w:rFonts w:eastAsia="Century Gothic" w:cstheme="minorHAnsi"/>
                <w:color w:val="404040" w:themeColor="text1" w:themeTint="BF"/>
                <w:sz w:val="22"/>
                <w:szCs w:val="22"/>
              </w:rPr>
              <w:t xml:space="preserve"> Software</w:t>
            </w:r>
          </w:p>
        </w:tc>
        <w:tc>
          <w:tcPr>
            <w:tcW w:w="7189" w:type="dxa"/>
            <w:gridSpan w:val="3"/>
            <w:tcBorders>
              <w:top w:val="single" w:sz="8" w:space="0" w:color="648276" w:themeColor="accent5"/>
              <w:left w:val="single" w:sz="18" w:space="0" w:color="648276" w:themeColor="accent5"/>
              <w:bottom w:val="single" w:sz="8" w:space="0" w:color="648276" w:themeColor="accent5"/>
            </w:tcBorders>
          </w:tcPr>
          <w:p w14:paraId="1884B1BB" w14:textId="553D8204" w:rsidR="000E1D44" w:rsidRDefault="000D6188" w:rsidP="005A50EA">
            <w:pPr>
              <w:pStyle w:val="Heading2"/>
            </w:pPr>
            <w:r>
              <w:t>Work</w:t>
            </w:r>
            <w:r w:rsidR="005A50EA">
              <w:t xml:space="preserve"> Experience</w:t>
            </w:r>
          </w:p>
          <w:p w14:paraId="677A2266" w14:textId="79A44A5F" w:rsidR="00AB5F6E" w:rsidRDefault="00FF467C" w:rsidP="006C7552">
            <w:pPr>
              <w:pStyle w:val="TextRight"/>
              <w:rPr>
                <w:rFonts w:eastAsia="Century Gothic" w:cstheme="minorHAnsi"/>
                <w:bCs/>
                <w:szCs w:val="22"/>
              </w:rPr>
            </w:pPr>
            <w:r w:rsidRPr="00AB5F6E">
              <w:rPr>
                <w:rFonts w:eastAsia="Century Gothic" w:cstheme="minorHAnsi"/>
                <w:b/>
                <w:sz w:val="24"/>
              </w:rPr>
              <w:t>General Manager &amp; IT Support</w:t>
            </w:r>
            <w:r w:rsidRPr="00AB5F6E">
              <w:rPr>
                <w:rFonts w:eastAsia="Century Gothic" w:cstheme="minorHAnsi"/>
                <w:b/>
                <w:sz w:val="24"/>
              </w:rPr>
              <w:t xml:space="preserve"> </w:t>
            </w:r>
            <w:r w:rsidR="00AB5F6E">
              <w:rPr>
                <w:rFonts w:eastAsia="Century Gothic" w:cstheme="minorHAnsi"/>
                <w:b/>
                <w:sz w:val="24"/>
              </w:rPr>
              <w:t xml:space="preserve">at Ground </w:t>
            </w:r>
            <w:proofErr w:type="gramStart"/>
            <w:r w:rsidR="00AB5F6E">
              <w:rPr>
                <w:rFonts w:eastAsia="Century Gothic" w:cstheme="minorHAnsi"/>
                <w:b/>
                <w:sz w:val="24"/>
              </w:rPr>
              <w:t>Zero</w:t>
            </w:r>
            <w:r w:rsidRPr="00AB5F6E">
              <w:rPr>
                <w:rFonts w:eastAsia="Century Gothic" w:cstheme="minorHAnsi"/>
                <w:bCs/>
                <w:sz w:val="24"/>
              </w:rPr>
              <w:t xml:space="preserve"> </w:t>
            </w:r>
            <w:r w:rsidR="00AB5F6E">
              <w:rPr>
                <w:rFonts w:eastAsia="Century Gothic" w:cstheme="minorHAnsi"/>
                <w:bCs/>
                <w:sz w:val="24"/>
              </w:rPr>
              <w:t xml:space="preserve"> </w:t>
            </w:r>
            <w:r w:rsidR="00062EA8">
              <w:rPr>
                <w:rFonts w:eastAsia="Century Gothic" w:cstheme="minorHAnsi"/>
                <w:bCs/>
                <w:szCs w:val="22"/>
              </w:rPr>
              <w:t>2017</w:t>
            </w:r>
            <w:proofErr w:type="gramEnd"/>
            <w:r w:rsidRPr="00AB5F6E">
              <w:rPr>
                <w:rFonts w:eastAsia="Century Gothic" w:cstheme="minorHAnsi"/>
                <w:bCs/>
                <w:szCs w:val="22"/>
              </w:rPr>
              <w:t xml:space="preserve"> </w:t>
            </w:r>
            <w:r w:rsidRPr="00AB5F6E">
              <w:rPr>
                <w:rFonts w:eastAsia="Century Gothic" w:cstheme="minorHAnsi"/>
                <w:bCs/>
                <w:szCs w:val="22"/>
              </w:rPr>
              <w:t xml:space="preserve">– Current </w:t>
            </w:r>
          </w:p>
          <w:p w14:paraId="63C4C07A" w14:textId="6D89E873" w:rsidR="006C7552" w:rsidRDefault="00074712" w:rsidP="00091EBC">
            <w:pPr>
              <w:pStyle w:val="TextRight"/>
              <w:numPr>
                <w:ilvl w:val="0"/>
                <w:numId w:val="4"/>
              </w:numPr>
              <w:spacing w:line="276" w:lineRule="auto"/>
              <w:jc w:val="both"/>
              <w:rPr>
                <w:rFonts w:eastAsia="Century Gothic" w:cstheme="minorHAnsi"/>
                <w:bCs/>
                <w:szCs w:val="22"/>
              </w:rPr>
            </w:pPr>
            <w:r>
              <w:rPr>
                <w:rFonts w:eastAsia="Century Gothic" w:cstheme="minorHAnsi"/>
                <w:bCs/>
                <w:szCs w:val="22"/>
              </w:rPr>
              <w:t>Managed</w:t>
            </w:r>
            <w:r w:rsidR="00FF467C" w:rsidRPr="006C51BB">
              <w:rPr>
                <w:rFonts w:eastAsia="Century Gothic" w:cstheme="minorHAnsi"/>
                <w:bCs/>
                <w:szCs w:val="22"/>
              </w:rPr>
              <w:t xml:space="preserve"> the employees</w:t>
            </w:r>
            <w:r>
              <w:rPr>
                <w:rFonts w:eastAsia="Century Gothic" w:cstheme="minorHAnsi"/>
                <w:bCs/>
                <w:szCs w:val="22"/>
              </w:rPr>
              <w:t xml:space="preserve"> and trained them to handle users and customers in </w:t>
            </w:r>
            <w:r w:rsidR="00110B13">
              <w:rPr>
                <w:rFonts w:eastAsia="Century Gothic" w:cstheme="minorHAnsi"/>
                <w:bCs/>
                <w:szCs w:val="22"/>
              </w:rPr>
              <w:t xml:space="preserve">four </w:t>
            </w:r>
            <w:r>
              <w:rPr>
                <w:rFonts w:eastAsia="Century Gothic" w:cstheme="minorHAnsi"/>
                <w:bCs/>
                <w:szCs w:val="22"/>
              </w:rPr>
              <w:t>different branches.</w:t>
            </w:r>
          </w:p>
          <w:p w14:paraId="6C164BA6" w14:textId="29CD9262" w:rsidR="006C7552" w:rsidRDefault="00074712" w:rsidP="00091EBC">
            <w:pPr>
              <w:pStyle w:val="TextRight"/>
              <w:numPr>
                <w:ilvl w:val="0"/>
                <w:numId w:val="4"/>
              </w:numPr>
              <w:spacing w:line="276" w:lineRule="auto"/>
              <w:jc w:val="both"/>
              <w:rPr>
                <w:rFonts w:eastAsia="Century Gothic" w:cstheme="minorHAnsi"/>
                <w:bCs/>
                <w:szCs w:val="22"/>
              </w:rPr>
            </w:pPr>
            <w:r>
              <w:rPr>
                <w:rFonts w:eastAsia="Century Gothic" w:cstheme="minorHAnsi"/>
                <w:bCs/>
                <w:szCs w:val="22"/>
              </w:rPr>
              <w:t xml:space="preserve">Performed </w:t>
            </w:r>
            <w:r w:rsidR="00FF467C" w:rsidRPr="006C51BB">
              <w:rPr>
                <w:rFonts w:eastAsia="Century Gothic" w:cstheme="minorHAnsi"/>
                <w:bCs/>
                <w:szCs w:val="22"/>
              </w:rPr>
              <w:t>marketing and adverti</w:t>
            </w:r>
            <w:r>
              <w:rPr>
                <w:rFonts w:eastAsia="Century Gothic" w:cstheme="minorHAnsi"/>
                <w:bCs/>
                <w:szCs w:val="22"/>
              </w:rPr>
              <w:t xml:space="preserve">sements through tournaments, </w:t>
            </w:r>
            <w:r w:rsidR="00FF467C" w:rsidRPr="006C51BB">
              <w:rPr>
                <w:rFonts w:eastAsia="Century Gothic" w:cstheme="minorHAnsi"/>
                <w:bCs/>
                <w:szCs w:val="22"/>
              </w:rPr>
              <w:t>events</w:t>
            </w:r>
            <w:r>
              <w:rPr>
                <w:rFonts w:eastAsia="Century Gothic" w:cstheme="minorHAnsi"/>
                <w:bCs/>
                <w:szCs w:val="22"/>
              </w:rPr>
              <w:t>, and on social media applications</w:t>
            </w:r>
            <w:r w:rsidR="00FF467C" w:rsidRPr="006C51BB">
              <w:rPr>
                <w:rFonts w:eastAsia="Century Gothic" w:cstheme="minorHAnsi"/>
                <w:bCs/>
                <w:szCs w:val="22"/>
              </w:rPr>
              <w:t xml:space="preserve">. </w:t>
            </w:r>
          </w:p>
          <w:p w14:paraId="29787A0F" w14:textId="4B8D90FE" w:rsidR="00841992" w:rsidRDefault="00074712" w:rsidP="00091EBC">
            <w:pPr>
              <w:pStyle w:val="TextRight"/>
              <w:numPr>
                <w:ilvl w:val="0"/>
                <w:numId w:val="4"/>
              </w:numPr>
              <w:spacing w:line="276" w:lineRule="auto"/>
              <w:jc w:val="both"/>
              <w:rPr>
                <w:rFonts w:eastAsia="Century Gothic" w:cstheme="minorHAnsi"/>
                <w:bCs/>
                <w:szCs w:val="22"/>
              </w:rPr>
            </w:pPr>
            <w:r>
              <w:rPr>
                <w:rFonts w:eastAsia="Century Gothic" w:cstheme="minorHAnsi"/>
                <w:bCs/>
                <w:szCs w:val="22"/>
              </w:rPr>
              <w:t>Handled</w:t>
            </w:r>
            <w:r w:rsidR="00FF467C" w:rsidRPr="006C51BB">
              <w:rPr>
                <w:rFonts w:eastAsia="Century Gothic" w:cstheme="minorHAnsi"/>
                <w:bCs/>
                <w:szCs w:val="22"/>
              </w:rPr>
              <w:t xml:space="preserve"> repairs and technical funct</w:t>
            </w:r>
            <w:r>
              <w:rPr>
                <w:rFonts w:eastAsia="Century Gothic" w:cstheme="minorHAnsi"/>
                <w:bCs/>
                <w:szCs w:val="22"/>
              </w:rPr>
              <w:t>ions across branches</w:t>
            </w:r>
            <w:r w:rsidR="002E79D1">
              <w:rPr>
                <w:rFonts w:eastAsia="Century Gothic" w:cstheme="minorHAnsi"/>
                <w:bCs/>
                <w:szCs w:val="22"/>
              </w:rPr>
              <w:t xml:space="preserve"> effectively and efficiently.</w:t>
            </w:r>
          </w:p>
          <w:p w14:paraId="110038D8" w14:textId="77777777" w:rsidR="00CA4AA4" w:rsidRPr="00CA4AA4" w:rsidRDefault="00CA4AA4" w:rsidP="00CA4AA4"/>
          <w:p w14:paraId="0A84AB02" w14:textId="38D06298" w:rsidR="00841992" w:rsidRPr="006C51BB" w:rsidRDefault="00AA3288" w:rsidP="0083444F">
            <w:pPr>
              <w:rPr>
                <w:color w:val="404040" w:themeColor="text1" w:themeTint="BF"/>
                <w:sz w:val="22"/>
                <w:szCs w:val="22"/>
              </w:rPr>
            </w:pPr>
            <w:r w:rsidRPr="009373A0">
              <w:rPr>
                <w:b/>
                <w:bCs/>
                <w:color w:val="404040" w:themeColor="text1" w:themeTint="BF"/>
              </w:rPr>
              <w:t>C</w:t>
            </w:r>
            <w:r w:rsidR="00841992" w:rsidRPr="009373A0">
              <w:rPr>
                <w:b/>
                <w:bCs/>
                <w:color w:val="404040" w:themeColor="text1" w:themeTint="BF"/>
              </w:rPr>
              <w:t>ashier at Ground Zero</w:t>
            </w:r>
            <w:r w:rsidR="00841992" w:rsidRPr="006C51BB">
              <w:rPr>
                <w:color w:val="404040" w:themeColor="text1" w:themeTint="BF"/>
                <w:sz w:val="22"/>
                <w:szCs w:val="22"/>
              </w:rPr>
              <w:t xml:space="preserve">         </w:t>
            </w:r>
            <w:r w:rsidR="009373A0">
              <w:rPr>
                <w:color w:val="404040" w:themeColor="text1" w:themeTint="BF"/>
                <w:sz w:val="22"/>
                <w:szCs w:val="22"/>
              </w:rPr>
              <w:t xml:space="preserve">                   </w:t>
            </w:r>
            <w:r w:rsidR="006C51BB" w:rsidRPr="006C51BB">
              <w:rPr>
                <w:color w:val="404040" w:themeColor="text1" w:themeTint="BF"/>
                <w:sz w:val="22"/>
                <w:szCs w:val="22"/>
              </w:rPr>
              <w:t xml:space="preserve">        </w:t>
            </w:r>
            <w:r w:rsidR="00841992" w:rsidRPr="006C51BB">
              <w:rPr>
                <w:color w:val="404040" w:themeColor="text1" w:themeTint="BF"/>
                <w:sz w:val="22"/>
                <w:szCs w:val="22"/>
              </w:rPr>
              <w:t xml:space="preserve">    </w:t>
            </w:r>
            <w:r w:rsidR="00F042A3">
              <w:rPr>
                <w:color w:val="404040" w:themeColor="text1" w:themeTint="BF"/>
                <w:sz w:val="22"/>
                <w:szCs w:val="22"/>
              </w:rPr>
              <w:t xml:space="preserve">         </w:t>
            </w:r>
            <w:r w:rsidR="00841992" w:rsidRPr="006C51BB">
              <w:rPr>
                <w:color w:val="404040" w:themeColor="text1" w:themeTint="BF"/>
                <w:sz w:val="22"/>
                <w:szCs w:val="22"/>
              </w:rPr>
              <w:t xml:space="preserve">2016 – </w:t>
            </w:r>
            <w:r w:rsidR="00062EA8">
              <w:rPr>
                <w:color w:val="404040" w:themeColor="text1" w:themeTint="BF"/>
                <w:sz w:val="22"/>
                <w:szCs w:val="22"/>
              </w:rPr>
              <w:t>2017</w:t>
            </w:r>
          </w:p>
          <w:p w14:paraId="0EC68789" w14:textId="79C192A1" w:rsidR="00ED68AB" w:rsidRDefault="00091EBC" w:rsidP="00091EBC">
            <w:pPr>
              <w:pStyle w:val="TextRight"/>
              <w:numPr>
                <w:ilvl w:val="0"/>
                <w:numId w:val="5"/>
              </w:numPr>
              <w:spacing w:line="276" w:lineRule="auto"/>
              <w:jc w:val="both"/>
            </w:pPr>
            <w:r>
              <w:t xml:space="preserve">Used </w:t>
            </w:r>
            <w:r w:rsidR="00545D03">
              <w:t>“</w:t>
            </w:r>
            <w:proofErr w:type="spellStart"/>
            <w:r>
              <w:t>Smartlaunch</w:t>
            </w:r>
            <w:proofErr w:type="spellEnd"/>
            <w:r w:rsidR="00545D03">
              <w:t>”</w:t>
            </w:r>
            <w:r>
              <w:t xml:space="preserve"> software to handle cash and non-cash operations </w:t>
            </w:r>
            <w:r w:rsidR="0010074B">
              <w:t>for our clientele.</w:t>
            </w:r>
          </w:p>
          <w:p w14:paraId="67123FA8" w14:textId="29326E84" w:rsidR="0083444F" w:rsidRDefault="0083444F" w:rsidP="00091EBC">
            <w:pPr>
              <w:pStyle w:val="TextRight"/>
              <w:numPr>
                <w:ilvl w:val="0"/>
                <w:numId w:val="5"/>
              </w:numPr>
              <w:spacing w:line="276" w:lineRule="auto"/>
              <w:jc w:val="both"/>
            </w:pPr>
            <w:r>
              <w:t xml:space="preserve">Maintained good customer service by being </w:t>
            </w:r>
            <w:r w:rsidR="004F3EC5">
              <w:t>well-informed about the company’s products and services.</w:t>
            </w:r>
          </w:p>
          <w:p w14:paraId="79E57627" w14:textId="65AE341E" w:rsidR="000E1D44" w:rsidRDefault="0083444F" w:rsidP="00091EBC">
            <w:pPr>
              <w:pStyle w:val="TextRight"/>
              <w:numPr>
                <w:ilvl w:val="0"/>
                <w:numId w:val="5"/>
              </w:numPr>
              <w:spacing w:line="276" w:lineRule="auto"/>
              <w:jc w:val="both"/>
            </w:pPr>
            <w:r>
              <w:t>Responded to technical issues and service requests when needed.</w:t>
            </w:r>
          </w:p>
        </w:tc>
      </w:tr>
      <w:tr w:rsidR="000E1D44" w14:paraId="690DD379" w14:textId="77777777" w:rsidTr="000E3653">
        <w:trPr>
          <w:trHeight w:val="2320"/>
        </w:trPr>
        <w:tc>
          <w:tcPr>
            <w:tcW w:w="3601" w:type="dxa"/>
            <w:gridSpan w:val="2"/>
            <w:tcBorders>
              <w:bottom w:val="single" w:sz="12" w:space="0" w:color="648276"/>
              <w:right w:val="single" w:sz="18" w:space="0" w:color="648276" w:themeColor="accent5"/>
            </w:tcBorders>
          </w:tcPr>
          <w:p w14:paraId="7865877C" w14:textId="77C94CCD" w:rsidR="00D35D8A" w:rsidRDefault="00D35D8A" w:rsidP="00D35D8A">
            <w:pPr>
              <w:pStyle w:val="Heading1"/>
              <w:jc w:val="left"/>
            </w:pPr>
            <w:r>
              <w:t>Language</w:t>
            </w:r>
            <w:r>
              <w:t xml:space="preserve"> Skills</w:t>
            </w:r>
          </w:p>
          <w:p w14:paraId="31821EE5" w14:textId="4A588ECE" w:rsidR="00D35D8A" w:rsidRPr="00D35D8A" w:rsidRDefault="00D35D8A" w:rsidP="00767A34">
            <w:pPr>
              <w:spacing w:line="276" w:lineRule="auto"/>
              <w:rPr>
                <w:color w:val="404040" w:themeColor="text1" w:themeTint="BF"/>
                <w:sz w:val="22"/>
                <w:szCs w:val="22"/>
              </w:rPr>
            </w:pPr>
            <w:r w:rsidRPr="00D35D8A">
              <w:rPr>
                <w:b/>
                <w:bCs/>
                <w:color w:val="404040" w:themeColor="text1" w:themeTint="BF"/>
                <w:sz w:val="22"/>
                <w:szCs w:val="22"/>
              </w:rPr>
              <w:t>Arabic</w:t>
            </w:r>
            <w:r w:rsidRPr="00D35D8A">
              <w:rPr>
                <w:color w:val="404040" w:themeColor="text1" w:themeTint="BF"/>
                <w:sz w:val="22"/>
                <w:szCs w:val="22"/>
              </w:rPr>
              <w:t xml:space="preserve"> – Native</w:t>
            </w:r>
          </w:p>
          <w:p w14:paraId="718D520B" w14:textId="43E3F061" w:rsidR="00D35D8A" w:rsidRPr="00D35D8A" w:rsidRDefault="00D35D8A" w:rsidP="00767A34">
            <w:pPr>
              <w:spacing w:line="276" w:lineRule="auto"/>
              <w:rPr>
                <w:color w:val="404040" w:themeColor="text1" w:themeTint="BF"/>
                <w:sz w:val="22"/>
                <w:szCs w:val="22"/>
              </w:rPr>
            </w:pPr>
            <w:r w:rsidRPr="00D35D8A">
              <w:rPr>
                <w:b/>
                <w:bCs/>
                <w:color w:val="404040" w:themeColor="text1" w:themeTint="BF"/>
                <w:sz w:val="22"/>
                <w:szCs w:val="22"/>
              </w:rPr>
              <w:t>English</w:t>
            </w:r>
            <w:r w:rsidRPr="00D35D8A">
              <w:rPr>
                <w:color w:val="404040" w:themeColor="text1" w:themeTint="BF"/>
                <w:sz w:val="22"/>
                <w:szCs w:val="22"/>
              </w:rPr>
              <w:t xml:space="preserve"> – Fluent</w:t>
            </w:r>
          </w:p>
          <w:p w14:paraId="64E66546" w14:textId="36BED500" w:rsidR="000E1D44" w:rsidRDefault="000E1D44" w:rsidP="00767A34">
            <w:pPr>
              <w:spacing w:line="276" w:lineRule="auto"/>
            </w:pPr>
          </w:p>
        </w:tc>
        <w:tc>
          <w:tcPr>
            <w:tcW w:w="7189" w:type="dxa"/>
            <w:gridSpan w:val="3"/>
            <w:tcBorders>
              <w:left w:val="single" w:sz="18" w:space="0" w:color="648276" w:themeColor="accent5"/>
              <w:bottom w:val="single" w:sz="12" w:space="0" w:color="648276"/>
            </w:tcBorders>
          </w:tcPr>
          <w:p w14:paraId="75C81681" w14:textId="0FC79D27" w:rsidR="0057534A" w:rsidRDefault="004008C0" w:rsidP="009805D1">
            <w:pPr>
              <w:pStyle w:val="Heading2"/>
            </w:pPr>
            <w:bookmarkStart w:id="0" w:name="_GoBack"/>
            <w:bookmarkEnd w:id="0"/>
            <w:r>
              <w:t>C</w:t>
            </w:r>
            <w:r w:rsidR="009805D1">
              <w:t>ertifications</w:t>
            </w:r>
          </w:p>
          <w:p w14:paraId="41792567" w14:textId="6AD0AFDA" w:rsidR="009805D1" w:rsidRPr="009805D1" w:rsidRDefault="009805D1" w:rsidP="009805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404040" w:themeColor="text1" w:themeTint="BF"/>
                <w:sz w:val="22"/>
                <w:szCs w:val="22"/>
              </w:rPr>
            </w:pPr>
            <w:r w:rsidRPr="009805D1">
              <w:rPr>
                <w:rFonts w:cstheme="minorHAnsi"/>
                <w:b/>
                <w:bCs/>
                <w:color w:val="404040" w:themeColor="text1" w:themeTint="BF"/>
              </w:rPr>
              <w:t>Internet Core Com</w:t>
            </w:r>
            <w:r>
              <w:rPr>
                <w:rFonts w:cstheme="minorHAnsi"/>
                <w:b/>
                <w:bCs/>
                <w:color w:val="404040" w:themeColor="text1" w:themeTint="BF"/>
              </w:rPr>
              <w:t>petency Training &amp; C</w:t>
            </w:r>
            <w:r w:rsidR="00A3573E">
              <w:rPr>
                <w:rFonts w:cstheme="minorHAnsi"/>
                <w:b/>
                <w:bCs/>
                <w:color w:val="404040" w:themeColor="text1" w:themeTint="BF"/>
              </w:rPr>
              <w:t xml:space="preserve">ertification (IC3) </w:t>
            </w:r>
            <w:r w:rsidRPr="009805D1">
              <w:rPr>
                <w:rFonts w:cstheme="minorHAnsi"/>
                <w:b/>
                <w:bCs/>
                <w:color w:val="404040" w:themeColor="text1" w:themeTint="BF"/>
              </w:rPr>
              <w:t xml:space="preserve"> </w:t>
            </w:r>
            <w:r>
              <w:rPr>
                <w:rFonts w:cstheme="minorHAnsi"/>
                <w:b/>
                <w:bCs/>
                <w:color w:val="404040" w:themeColor="text1" w:themeTint="BF"/>
              </w:rPr>
              <w:t xml:space="preserve"> </w:t>
            </w:r>
            <w:r>
              <w:rPr>
                <w:rFonts w:cstheme="minorHAnsi"/>
                <w:color w:val="404040" w:themeColor="text1" w:themeTint="BF"/>
                <w:sz w:val="22"/>
                <w:szCs w:val="22"/>
              </w:rPr>
              <w:t>2018</w:t>
            </w:r>
          </w:p>
          <w:p w14:paraId="5F9CB59C" w14:textId="5BB2F402" w:rsidR="009805D1" w:rsidRPr="009805D1" w:rsidRDefault="009805D1" w:rsidP="009805D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cstheme="minorHAnsi"/>
                <w:color w:val="404040" w:themeColor="text1" w:themeTint="BF"/>
                <w:sz w:val="22"/>
                <w:szCs w:val="22"/>
              </w:rPr>
            </w:pPr>
            <w:r w:rsidRPr="009805D1">
              <w:rPr>
                <w:rFonts w:cstheme="minorHAnsi"/>
                <w:color w:val="404040" w:themeColor="text1" w:themeTint="BF"/>
                <w:sz w:val="22"/>
                <w:szCs w:val="22"/>
              </w:rPr>
              <w:t>Learned basic word processing, spreadsheet, and database activities</w:t>
            </w:r>
            <w:r w:rsidR="0059410A">
              <w:rPr>
                <w:rFonts w:cstheme="minorHAnsi"/>
                <w:color w:val="404040" w:themeColor="text1" w:themeTint="BF"/>
                <w:sz w:val="22"/>
                <w:szCs w:val="22"/>
              </w:rPr>
              <w:t>.</w:t>
            </w:r>
            <w:r w:rsidRPr="009805D1">
              <w:rPr>
                <w:rFonts w:cstheme="minorHAnsi"/>
                <w:color w:val="404040" w:themeColor="text1" w:themeTint="BF"/>
                <w:sz w:val="22"/>
                <w:szCs w:val="22"/>
              </w:rPr>
              <w:t xml:space="preserve"> </w:t>
            </w:r>
          </w:p>
          <w:p w14:paraId="5ABB9346" w14:textId="41E7263E" w:rsidR="000E1D44" w:rsidRPr="0059410A" w:rsidRDefault="009805D1" w:rsidP="0059410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404040" w:themeColor="text1" w:themeTint="BF"/>
                <w:sz w:val="22"/>
                <w:szCs w:val="22"/>
              </w:rPr>
            </w:pPr>
            <w:r w:rsidRPr="009805D1">
              <w:rPr>
                <w:rFonts w:cstheme="minorHAnsi"/>
                <w:color w:val="404040" w:themeColor="text1" w:themeTint="BF"/>
                <w:sz w:val="22"/>
                <w:szCs w:val="22"/>
              </w:rPr>
              <w:t>Studied networking concepts, digital commu</w:t>
            </w:r>
            <w:r w:rsidR="0059410A">
              <w:rPr>
                <w:rFonts w:cstheme="minorHAnsi"/>
                <w:color w:val="404040" w:themeColor="text1" w:themeTint="BF"/>
                <w:sz w:val="22"/>
                <w:szCs w:val="22"/>
              </w:rPr>
              <w:t>nication, and research fluency.</w:t>
            </w:r>
          </w:p>
        </w:tc>
      </w:tr>
    </w:tbl>
    <w:p w14:paraId="17C1BD69" w14:textId="77777777" w:rsidR="00C55D85" w:rsidRDefault="00C55D85"/>
    <w:sectPr w:rsidR="00C55D85" w:rsidSect="00F4501B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22D58E" w14:textId="77777777" w:rsidR="00034EBD" w:rsidRDefault="00034EBD" w:rsidP="00F316AD">
      <w:r>
        <w:separator/>
      </w:r>
    </w:p>
  </w:endnote>
  <w:endnote w:type="continuationSeparator" w:id="0">
    <w:p w14:paraId="1A53B224" w14:textId="77777777" w:rsidR="00034EBD" w:rsidRDefault="00034EBD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31EDF" w14:textId="77777777" w:rsidR="00034EBD" w:rsidRDefault="00034EBD" w:rsidP="00F316AD">
      <w:r>
        <w:separator/>
      </w:r>
    </w:p>
  </w:footnote>
  <w:footnote w:type="continuationSeparator" w:id="0">
    <w:p w14:paraId="4B730FDE" w14:textId="77777777" w:rsidR="00034EBD" w:rsidRDefault="00034EBD" w:rsidP="00F3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D5ECA"/>
    <w:multiLevelType w:val="hybridMultilevel"/>
    <w:tmpl w:val="D6D89B7A"/>
    <w:lvl w:ilvl="0" w:tplc="FC8E64F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04040" w:themeColor="text1" w:themeTint="BF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E81060"/>
    <w:multiLevelType w:val="hybridMultilevel"/>
    <w:tmpl w:val="F05A64C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BF436E"/>
    <w:multiLevelType w:val="hybridMultilevel"/>
    <w:tmpl w:val="39302DB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7C6D94"/>
    <w:multiLevelType w:val="hybridMultilevel"/>
    <w:tmpl w:val="336AC0F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844C0F"/>
    <w:multiLevelType w:val="hybridMultilevel"/>
    <w:tmpl w:val="2EE8E3B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1C15AA"/>
    <w:multiLevelType w:val="multilevel"/>
    <w:tmpl w:val="BD1EA73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7DF"/>
    <w:rsid w:val="00034EBD"/>
    <w:rsid w:val="0004265A"/>
    <w:rsid w:val="00044E95"/>
    <w:rsid w:val="00050426"/>
    <w:rsid w:val="00062EA8"/>
    <w:rsid w:val="00064C4D"/>
    <w:rsid w:val="000679A8"/>
    <w:rsid w:val="00074712"/>
    <w:rsid w:val="00081CB2"/>
    <w:rsid w:val="00091EBC"/>
    <w:rsid w:val="000936DE"/>
    <w:rsid w:val="000A51CA"/>
    <w:rsid w:val="000A53B3"/>
    <w:rsid w:val="000A72CB"/>
    <w:rsid w:val="000B189E"/>
    <w:rsid w:val="000D6188"/>
    <w:rsid w:val="000E1D44"/>
    <w:rsid w:val="000E3653"/>
    <w:rsid w:val="000E7FA2"/>
    <w:rsid w:val="0010074B"/>
    <w:rsid w:val="00110B13"/>
    <w:rsid w:val="00130FFD"/>
    <w:rsid w:val="001602FB"/>
    <w:rsid w:val="00171A27"/>
    <w:rsid w:val="00180CA9"/>
    <w:rsid w:val="001B2C7D"/>
    <w:rsid w:val="001D19A1"/>
    <w:rsid w:val="001D4751"/>
    <w:rsid w:val="001F185F"/>
    <w:rsid w:val="0020696E"/>
    <w:rsid w:val="002356A2"/>
    <w:rsid w:val="002B0FE4"/>
    <w:rsid w:val="002B5572"/>
    <w:rsid w:val="002C279B"/>
    <w:rsid w:val="002D12DA"/>
    <w:rsid w:val="002D5D3E"/>
    <w:rsid w:val="002E79D1"/>
    <w:rsid w:val="0030099D"/>
    <w:rsid w:val="003019B2"/>
    <w:rsid w:val="00320571"/>
    <w:rsid w:val="0032076E"/>
    <w:rsid w:val="00331F90"/>
    <w:rsid w:val="0034688D"/>
    <w:rsid w:val="00360622"/>
    <w:rsid w:val="003941B5"/>
    <w:rsid w:val="003B1770"/>
    <w:rsid w:val="003B43A3"/>
    <w:rsid w:val="003C6F00"/>
    <w:rsid w:val="003D26AC"/>
    <w:rsid w:val="004008C0"/>
    <w:rsid w:val="0040233B"/>
    <w:rsid w:val="0044195A"/>
    <w:rsid w:val="004537C5"/>
    <w:rsid w:val="00454369"/>
    <w:rsid w:val="00460C37"/>
    <w:rsid w:val="004768EF"/>
    <w:rsid w:val="00487F50"/>
    <w:rsid w:val="004A23A8"/>
    <w:rsid w:val="004E597F"/>
    <w:rsid w:val="004F3EC5"/>
    <w:rsid w:val="00511A6E"/>
    <w:rsid w:val="00513FAC"/>
    <w:rsid w:val="00545D03"/>
    <w:rsid w:val="00556D4E"/>
    <w:rsid w:val="0057534A"/>
    <w:rsid w:val="0058740E"/>
    <w:rsid w:val="005904F7"/>
    <w:rsid w:val="0059410A"/>
    <w:rsid w:val="005A50EA"/>
    <w:rsid w:val="005B3DAB"/>
    <w:rsid w:val="005E0022"/>
    <w:rsid w:val="00605A5B"/>
    <w:rsid w:val="00651C61"/>
    <w:rsid w:val="00695637"/>
    <w:rsid w:val="006A3E3A"/>
    <w:rsid w:val="006C3AEA"/>
    <w:rsid w:val="006C51BB"/>
    <w:rsid w:val="006C60E6"/>
    <w:rsid w:val="006C7552"/>
    <w:rsid w:val="006C7A33"/>
    <w:rsid w:val="006E70D3"/>
    <w:rsid w:val="006F58CF"/>
    <w:rsid w:val="00713268"/>
    <w:rsid w:val="0071386D"/>
    <w:rsid w:val="00715C32"/>
    <w:rsid w:val="0072239B"/>
    <w:rsid w:val="00761F9D"/>
    <w:rsid w:val="00767A34"/>
    <w:rsid w:val="0078291A"/>
    <w:rsid w:val="00787861"/>
    <w:rsid w:val="007B0F94"/>
    <w:rsid w:val="007B6525"/>
    <w:rsid w:val="007C7B77"/>
    <w:rsid w:val="007E5339"/>
    <w:rsid w:val="007E789B"/>
    <w:rsid w:val="0083444F"/>
    <w:rsid w:val="00841992"/>
    <w:rsid w:val="008614FC"/>
    <w:rsid w:val="00871134"/>
    <w:rsid w:val="008925A5"/>
    <w:rsid w:val="008D1800"/>
    <w:rsid w:val="008E24D7"/>
    <w:rsid w:val="008F0304"/>
    <w:rsid w:val="009157BB"/>
    <w:rsid w:val="009373A0"/>
    <w:rsid w:val="009540AF"/>
    <w:rsid w:val="0096718C"/>
    <w:rsid w:val="009803E9"/>
    <w:rsid w:val="009805D1"/>
    <w:rsid w:val="00991643"/>
    <w:rsid w:val="0099583C"/>
    <w:rsid w:val="00A00639"/>
    <w:rsid w:val="00A051BB"/>
    <w:rsid w:val="00A25751"/>
    <w:rsid w:val="00A3573E"/>
    <w:rsid w:val="00A77921"/>
    <w:rsid w:val="00AA3288"/>
    <w:rsid w:val="00AB5F6E"/>
    <w:rsid w:val="00AD47B8"/>
    <w:rsid w:val="00AF1DBF"/>
    <w:rsid w:val="00AF1DC5"/>
    <w:rsid w:val="00B53C24"/>
    <w:rsid w:val="00B562C8"/>
    <w:rsid w:val="00B575FB"/>
    <w:rsid w:val="00B73B8D"/>
    <w:rsid w:val="00BA577D"/>
    <w:rsid w:val="00BC3D16"/>
    <w:rsid w:val="00BC4D08"/>
    <w:rsid w:val="00BC5EE8"/>
    <w:rsid w:val="00BD129D"/>
    <w:rsid w:val="00BD37DF"/>
    <w:rsid w:val="00C1095A"/>
    <w:rsid w:val="00C14C49"/>
    <w:rsid w:val="00C16F5D"/>
    <w:rsid w:val="00C55D85"/>
    <w:rsid w:val="00C846C4"/>
    <w:rsid w:val="00C8524C"/>
    <w:rsid w:val="00CA2273"/>
    <w:rsid w:val="00CA4AA4"/>
    <w:rsid w:val="00CD50FD"/>
    <w:rsid w:val="00CF77D3"/>
    <w:rsid w:val="00D11D9A"/>
    <w:rsid w:val="00D26DA0"/>
    <w:rsid w:val="00D347BC"/>
    <w:rsid w:val="00D35D8A"/>
    <w:rsid w:val="00D44E58"/>
    <w:rsid w:val="00D47124"/>
    <w:rsid w:val="00D931B7"/>
    <w:rsid w:val="00DA21D9"/>
    <w:rsid w:val="00DD3C9F"/>
    <w:rsid w:val="00DD5D7B"/>
    <w:rsid w:val="00DF7BC4"/>
    <w:rsid w:val="00E00572"/>
    <w:rsid w:val="00E36524"/>
    <w:rsid w:val="00E66991"/>
    <w:rsid w:val="00E8631E"/>
    <w:rsid w:val="00E92FC9"/>
    <w:rsid w:val="00E93891"/>
    <w:rsid w:val="00E97C1B"/>
    <w:rsid w:val="00EC30F1"/>
    <w:rsid w:val="00ED0F32"/>
    <w:rsid w:val="00ED68AB"/>
    <w:rsid w:val="00F042A3"/>
    <w:rsid w:val="00F316AD"/>
    <w:rsid w:val="00F4501B"/>
    <w:rsid w:val="00F60F6C"/>
    <w:rsid w:val="00F63EAA"/>
    <w:rsid w:val="00F6558B"/>
    <w:rsid w:val="00F9349E"/>
    <w:rsid w:val="00FA2B92"/>
    <w:rsid w:val="00FA75A0"/>
    <w:rsid w:val="00FB04B3"/>
    <w:rsid w:val="00FE23FD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D8AC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7"/>
    <w:qFormat/>
    <w:rsid w:val="0034688D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2"/>
    <w:qFormat/>
    <w:rsid w:val="00A77921"/>
    <w:pPr>
      <w:spacing w:before="120" w:after="120"/>
      <w:jc w:val="right"/>
      <w:outlineLvl w:val="0"/>
    </w:pPr>
    <w:rPr>
      <w:rFonts w:asciiTheme="majorHAnsi" w:hAnsiTheme="majorHAnsi" w:cs="Times New Roman (Body CS)"/>
      <w:b/>
      <w:color w:val="648276" w:themeColor="accent5"/>
      <w:sz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A77921"/>
    <w:pPr>
      <w:spacing w:before="120" w:after="120"/>
      <w:outlineLvl w:val="1"/>
    </w:pPr>
    <w:rPr>
      <w:rFonts w:asciiTheme="majorHAnsi" w:hAnsiTheme="majorHAnsi"/>
      <w:b/>
      <w:color w:val="648276" w:themeColor="accent5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534A"/>
    <w:rPr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534A"/>
    <w:rPr>
      <w:color w:val="000000" w:themeColor="text1"/>
    </w:rPr>
  </w:style>
  <w:style w:type="table" w:styleId="TableGrid">
    <w:name w:val="Table Grid"/>
    <w:basedOn w:val="Table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57534A"/>
    <w:pPr>
      <w:spacing w:before="120" w:after="120"/>
    </w:pPr>
    <w:rPr>
      <w:rFonts w:asciiTheme="majorHAnsi" w:hAnsiTheme="majorHAnsi" w:cs="Times New Roman (Body CS)"/>
      <w:sz w:val="90"/>
    </w:rPr>
  </w:style>
  <w:style w:type="character" w:customStyle="1" w:styleId="TitleChar">
    <w:name w:val="Title Char"/>
    <w:basedOn w:val="DefaultParagraphFont"/>
    <w:link w:val="Title"/>
    <w:rsid w:val="0057534A"/>
    <w:rPr>
      <w:rFonts w:asciiTheme="majorHAnsi" w:hAnsiTheme="majorHAnsi" w:cs="Times New Roman (Body CS)"/>
      <w:color w:val="000000" w:themeColor="text1"/>
      <w:sz w:val="90"/>
    </w:rPr>
  </w:style>
  <w:style w:type="paragraph" w:styleId="Subtitle">
    <w:name w:val="Subtitle"/>
    <w:basedOn w:val="Normal"/>
    <w:next w:val="Normal"/>
    <w:link w:val="SubtitleChar"/>
    <w:uiPriority w:val="1"/>
    <w:qFormat/>
    <w:rsid w:val="00A77921"/>
    <w:pPr>
      <w:spacing w:before="120" w:after="120"/>
    </w:pPr>
    <w:rPr>
      <w:rFonts w:asciiTheme="majorHAnsi" w:hAnsiTheme="majorHAnsi" w:cs="Times New Roman (Body CS)"/>
      <w:b/>
      <w:sz w:val="44"/>
    </w:rPr>
  </w:style>
  <w:style w:type="character" w:customStyle="1" w:styleId="SubtitleChar">
    <w:name w:val="Subtitle Char"/>
    <w:basedOn w:val="DefaultParagraphFont"/>
    <w:link w:val="Subtitle"/>
    <w:uiPriority w:val="1"/>
    <w:rsid w:val="0057534A"/>
    <w:rPr>
      <w:rFonts w:asciiTheme="majorHAnsi" w:hAnsiTheme="majorHAnsi" w:cs="Times New Roman (Body CS)"/>
      <w:b/>
      <w:color w:val="000000" w:themeColor="text1"/>
      <w:sz w:val="44"/>
    </w:rPr>
  </w:style>
  <w:style w:type="character" w:customStyle="1" w:styleId="Heading1Char">
    <w:name w:val="Heading 1 Char"/>
    <w:basedOn w:val="DefaultParagraphFont"/>
    <w:link w:val="Heading1"/>
    <w:uiPriority w:val="2"/>
    <w:rsid w:val="0057534A"/>
    <w:rPr>
      <w:rFonts w:asciiTheme="majorHAnsi" w:hAnsiTheme="majorHAnsi" w:cs="Times New Roman (Body CS)"/>
      <w:b/>
      <w:color w:val="648276" w:themeColor="accent5"/>
      <w:sz w:val="28"/>
    </w:rPr>
  </w:style>
  <w:style w:type="paragraph" w:customStyle="1" w:styleId="TextLeft">
    <w:name w:val="TextLeft"/>
    <w:basedOn w:val="Normal"/>
    <w:next w:val="Normal"/>
    <w:uiPriority w:val="4"/>
    <w:qFormat/>
    <w:rsid w:val="00605A5B"/>
    <w:pPr>
      <w:spacing w:line="288" w:lineRule="auto"/>
      <w:jc w:val="right"/>
    </w:pPr>
    <w:rPr>
      <w:color w:val="404040" w:themeColor="text1" w:themeTint="BF"/>
      <w:sz w:val="22"/>
    </w:rPr>
  </w:style>
  <w:style w:type="character" w:customStyle="1" w:styleId="Heading2Char">
    <w:name w:val="Heading 2 Char"/>
    <w:basedOn w:val="DefaultParagraphFont"/>
    <w:link w:val="Heading2"/>
    <w:uiPriority w:val="3"/>
    <w:rsid w:val="0057534A"/>
    <w:rPr>
      <w:rFonts w:asciiTheme="majorHAnsi" w:hAnsiTheme="majorHAnsi"/>
      <w:b/>
      <w:color w:val="648276" w:themeColor="accent5"/>
      <w:sz w:val="28"/>
    </w:rPr>
  </w:style>
  <w:style w:type="paragraph" w:customStyle="1" w:styleId="SmallText">
    <w:name w:val="SmallText"/>
    <w:basedOn w:val="Normal"/>
    <w:next w:val="Normal"/>
    <w:uiPriority w:val="6"/>
    <w:qFormat/>
    <w:rsid w:val="0040233B"/>
    <w:rPr>
      <w:i/>
      <w:color w:val="404040" w:themeColor="text1" w:themeTint="BF"/>
      <w:sz w:val="20"/>
    </w:rPr>
  </w:style>
  <w:style w:type="paragraph" w:customStyle="1" w:styleId="TextRight">
    <w:name w:val="TextRight"/>
    <w:basedOn w:val="Normal"/>
    <w:next w:val="Normal"/>
    <w:uiPriority w:val="5"/>
    <w:qFormat/>
    <w:rsid w:val="00605A5B"/>
    <w:pPr>
      <w:spacing w:line="288" w:lineRule="auto"/>
    </w:pPr>
    <w:rPr>
      <w:rFonts w:cs="Times New Roman (Body CS)"/>
      <w:color w:val="404040" w:themeColor="text1" w:themeTint="BF"/>
      <w:sz w:val="22"/>
    </w:rPr>
  </w:style>
  <w:style w:type="character" w:styleId="PlaceholderText">
    <w:name w:val="Placeholder Text"/>
    <w:basedOn w:val="DefaultParagraphFont"/>
    <w:uiPriority w:val="99"/>
    <w:semiHidden/>
    <w:rsid w:val="00A77921"/>
    <w:rPr>
      <w:color w:val="808080"/>
    </w:rPr>
  </w:style>
  <w:style w:type="character" w:styleId="Emphasis">
    <w:name w:val="Emphasis"/>
    <w:uiPriority w:val="20"/>
    <w:qFormat/>
    <w:rsid w:val="0034688D"/>
    <w:rPr>
      <w:color w:val="648276" w:themeColor="accent5"/>
    </w:rPr>
  </w:style>
  <w:style w:type="paragraph" w:styleId="ListParagraph">
    <w:name w:val="List Paragraph"/>
    <w:basedOn w:val="Normal"/>
    <w:uiPriority w:val="34"/>
    <w:semiHidden/>
    <w:qFormat/>
    <w:rsid w:val="002B5572"/>
    <w:pPr>
      <w:ind w:left="720"/>
      <w:contextualSpacing/>
    </w:pPr>
  </w:style>
  <w:style w:type="paragraph" w:customStyle="1" w:styleId="Default">
    <w:name w:val="Default"/>
    <w:rsid w:val="00EC30F1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jd\AppData\Roaming\Microsoft\Templates\Basic%20modern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73E17381DD0407AB124F11AEA840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A4F40-78F1-4AAA-9B9C-350748F115AA}"/>
      </w:docPartPr>
      <w:docPartBody>
        <w:p w:rsidR="004E7A41" w:rsidRDefault="004C249B">
          <w:pPr>
            <w:pStyle w:val="173E17381DD0407AB124F11AEA84011C"/>
          </w:pPr>
          <w:r w:rsidRPr="00605A5B">
            <w:t>Contact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49B"/>
    <w:rsid w:val="004C249B"/>
    <w:rsid w:val="004E7A41"/>
    <w:rsid w:val="00E5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0898931ED614769AF5CF060060E5B3D">
    <w:name w:val="70898931ED614769AF5CF060060E5B3D"/>
  </w:style>
  <w:style w:type="character" w:styleId="Emphasis">
    <w:name w:val="Emphasis"/>
    <w:uiPriority w:val="20"/>
    <w:qFormat/>
    <w:rPr>
      <w:color w:val="4472C4" w:themeColor="accent5"/>
    </w:rPr>
  </w:style>
  <w:style w:type="paragraph" w:customStyle="1" w:styleId="A51BD8378B224A08823039CE67F2EFB7">
    <w:name w:val="A51BD8378B224A08823039CE67F2EFB7"/>
  </w:style>
  <w:style w:type="paragraph" w:customStyle="1" w:styleId="FCEE5113C2AE46F989E2CBBB5D330FE4">
    <w:name w:val="FCEE5113C2AE46F989E2CBBB5D330FE4"/>
  </w:style>
  <w:style w:type="paragraph" w:customStyle="1" w:styleId="173E17381DD0407AB124F11AEA84011C">
    <w:name w:val="173E17381DD0407AB124F11AEA84011C"/>
  </w:style>
  <w:style w:type="paragraph" w:customStyle="1" w:styleId="TextLeft">
    <w:name w:val="TextLeft"/>
    <w:basedOn w:val="Normal"/>
    <w:next w:val="Normal"/>
    <w:uiPriority w:val="4"/>
    <w:qFormat/>
    <w:pPr>
      <w:spacing w:after="0" w:line="288" w:lineRule="auto"/>
      <w:jc w:val="right"/>
    </w:pPr>
    <w:rPr>
      <w:rFonts w:eastAsiaTheme="minorHAnsi"/>
      <w:color w:val="404040" w:themeColor="text1" w:themeTint="BF"/>
      <w:szCs w:val="24"/>
    </w:rPr>
  </w:style>
  <w:style w:type="paragraph" w:customStyle="1" w:styleId="73EE5C0685554E52A7E59EF4EE798D92">
    <w:name w:val="73EE5C0685554E52A7E59EF4EE798D92"/>
  </w:style>
  <w:style w:type="paragraph" w:customStyle="1" w:styleId="96FF92F2ED584600BC03FDA71747424E">
    <w:name w:val="96FF92F2ED584600BC03FDA71747424E"/>
  </w:style>
  <w:style w:type="paragraph" w:customStyle="1" w:styleId="5CD16E4288A74469AD323115722359B8">
    <w:name w:val="5CD16E4288A74469AD323115722359B8"/>
  </w:style>
  <w:style w:type="paragraph" w:customStyle="1" w:styleId="87C323BF2C2049D6AD41909B5BF2F18D">
    <w:name w:val="87C323BF2C2049D6AD41909B5BF2F18D"/>
  </w:style>
  <w:style w:type="paragraph" w:customStyle="1" w:styleId="BCD4B26447754F09A8D79478635534E5">
    <w:name w:val="BCD4B26447754F09A8D79478635534E5"/>
  </w:style>
  <w:style w:type="paragraph" w:customStyle="1" w:styleId="FD8869235B154D19BF762DFA4DC03852">
    <w:name w:val="FD8869235B154D19BF762DFA4DC03852"/>
  </w:style>
  <w:style w:type="paragraph" w:customStyle="1" w:styleId="EA350611117C4E3FB147D627BA14B970">
    <w:name w:val="EA350611117C4E3FB147D627BA14B970"/>
  </w:style>
  <w:style w:type="paragraph" w:customStyle="1" w:styleId="12F9911199A34E1B9A9A939153F09A45">
    <w:name w:val="12F9911199A34E1B9A9A939153F09A45"/>
  </w:style>
  <w:style w:type="paragraph" w:customStyle="1" w:styleId="2E2A3F311F8847DA8A0E62CF83B00CAB">
    <w:name w:val="2E2A3F311F8847DA8A0E62CF83B00CAB"/>
  </w:style>
  <w:style w:type="paragraph" w:customStyle="1" w:styleId="C6D9CA4ABA614247A1C9602EB4583BCB">
    <w:name w:val="C6D9CA4ABA614247A1C9602EB4583BCB"/>
  </w:style>
  <w:style w:type="paragraph" w:customStyle="1" w:styleId="783A32FD86504CD2B2FA13BA0B31626F">
    <w:name w:val="783A32FD86504CD2B2FA13BA0B31626F"/>
  </w:style>
  <w:style w:type="paragraph" w:customStyle="1" w:styleId="D0BBCC04641544DCAA0117721BF7652B">
    <w:name w:val="D0BBCC04641544DCAA0117721BF7652B"/>
  </w:style>
  <w:style w:type="paragraph" w:customStyle="1" w:styleId="5AAD2F9A6BE64AEA933664EFFAAEF114">
    <w:name w:val="5AAD2F9A6BE64AEA933664EFFAAEF114"/>
  </w:style>
  <w:style w:type="paragraph" w:customStyle="1" w:styleId="8F2D6265F19948A480A236364017D215">
    <w:name w:val="8F2D6265F19948A480A236364017D215"/>
  </w:style>
  <w:style w:type="paragraph" w:customStyle="1" w:styleId="68D17B3B13314069BE93A06B38C7C3A2">
    <w:name w:val="68D17B3B13314069BE93A06B38C7C3A2"/>
  </w:style>
  <w:style w:type="paragraph" w:customStyle="1" w:styleId="C1CBAD54CBF4419E867607ECC9603CD1">
    <w:name w:val="C1CBAD54CBF4419E867607ECC9603CD1"/>
  </w:style>
  <w:style w:type="paragraph" w:customStyle="1" w:styleId="AA5E668E23114368A9E199C6019A361A">
    <w:name w:val="AA5E668E23114368A9E199C6019A361A"/>
  </w:style>
  <w:style w:type="paragraph" w:customStyle="1" w:styleId="33874537761B426DAAFE409BC3491E0A">
    <w:name w:val="33874537761B426DAAFE409BC3491E0A"/>
  </w:style>
  <w:style w:type="paragraph" w:customStyle="1" w:styleId="192557EBBC1D4746A86C98ACEC398120">
    <w:name w:val="192557EBBC1D4746A86C98ACEC398120"/>
  </w:style>
  <w:style w:type="paragraph" w:customStyle="1" w:styleId="CC3646CC68B5489FBDF92839751AD854">
    <w:name w:val="CC3646CC68B5489FBDF92839751AD854"/>
  </w:style>
  <w:style w:type="paragraph" w:customStyle="1" w:styleId="DD955FAB6DA94C1DBDEF2027E3F05279">
    <w:name w:val="DD955FAB6DA94C1DBDEF2027E3F05279"/>
  </w:style>
  <w:style w:type="paragraph" w:customStyle="1" w:styleId="6E7CDFF157AB42FCAFB4C7D5515F74CA">
    <w:name w:val="6E7CDFF157AB42FCAFB4C7D5515F74CA"/>
  </w:style>
  <w:style w:type="paragraph" w:customStyle="1" w:styleId="77645BB795D0448BBF227C1D01DDC0B7">
    <w:name w:val="77645BB795D0448BBF227C1D01DDC0B7"/>
  </w:style>
  <w:style w:type="paragraph" w:customStyle="1" w:styleId="4D8137FACC1D42C0B9ADBB56D2BDA0BC">
    <w:name w:val="4D8137FACC1D42C0B9ADBB56D2BDA0BC"/>
  </w:style>
  <w:style w:type="paragraph" w:customStyle="1" w:styleId="TextRight">
    <w:name w:val="TextRight"/>
    <w:basedOn w:val="Normal"/>
    <w:next w:val="Normal"/>
    <w:uiPriority w:val="5"/>
    <w:qFormat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</w:rPr>
  </w:style>
  <w:style w:type="paragraph" w:customStyle="1" w:styleId="B0D6FBAB7AA54176B306EF1A6C320A43">
    <w:name w:val="B0D6FBAB7AA54176B306EF1A6C320A43"/>
  </w:style>
  <w:style w:type="paragraph" w:customStyle="1" w:styleId="CA2A4F7F93CF4939A3C67F5FC057987C">
    <w:name w:val="CA2A4F7F93CF4939A3C67F5FC057987C"/>
  </w:style>
  <w:style w:type="paragraph" w:customStyle="1" w:styleId="AEE92C97577F4F6EB0190954A2F9D31D">
    <w:name w:val="AEE92C97577F4F6EB0190954A2F9D31D"/>
  </w:style>
  <w:style w:type="paragraph" w:customStyle="1" w:styleId="0134D3E2BDD04924954D8F707B3EBB12">
    <w:name w:val="0134D3E2BDD04924954D8F707B3EBB12"/>
  </w:style>
  <w:style w:type="paragraph" w:customStyle="1" w:styleId="AA3AEDCE156E4328800205A6B25A0F37">
    <w:name w:val="AA3AEDCE156E4328800205A6B25A0F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503A21-F367-462E-B624-BDB4831C49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85919-CFDE-4EB8-9796-0DEB1CB8315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12DA0656-155E-4034-8822-A568687ED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modern resume.dotx</Template>
  <TotalTime>0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2021-01-30T16:30:00Z</dcterms:created>
  <dcterms:modified xsi:type="dcterms:W3CDTF">2021-02-01T12:52:00Z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