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453C10" w:rsidRDefault="00453C10" w:rsidP="00453C10">
            <w:pPr>
              <w:pStyle w:val="Title"/>
              <w:rPr>
                <w:sz w:val="56"/>
                <w:szCs w:val="52"/>
              </w:rPr>
            </w:pPr>
            <w:r w:rsidRPr="00453C10">
              <w:rPr>
                <w:sz w:val="56"/>
                <w:szCs w:val="52"/>
              </w:rPr>
              <w:t>Abdelhafiz El Bulbul</w:t>
            </w:r>
          </w:p>
          <w:p w:rsidR="00453C10" w:rsidRDefault="00890531" w:rsidP="009532A5">
            <w:pPr>
              <w:pStyle w:val="ContactInfo"/>
              <w:contextualSpacing w:val="0"/>
            </w:pPr>
            <w:r>
              <w:t>Address: Beirut, Lebanon</w:t>
            </w:r>
            <w:bookmarkStart w:id="0" w:name="_GoBack"/>
            <w:bookmarkEnd w:id="0"/>
          </w:p>
          <w:p w:rsidR="00692703" w:rsidRPr="00CF1A49" w:rsidRDefault="00453C10" w:rsidP="009532A5">
            <w:pPr>
              <w:pStyle w:val="ContactInfo"/>
              <w:contextualSpacing w:val="0"/>
            </w:pPr>
            <w:r>
              <w:t>Mobile: 03088344</w:t>
            </w:r>
          </w:p>
          <w:p w:rsidR="00692703" w:rsidRPr="00CF1A49" w:rsidRDefault="00453C10" w:rsidP="009532A5">
            <w:pPr>
              <w:pStyle w:val="ContactInfoEmphasis"/>
              <w:contextualSpacing w:val="0"/>
            </w:pPr>
            <w:r>
              <w:t>Emil: aboudbulbul99@gmail.com</w:t>
            </w:r>
          </w:p>
        </w:tc>
      </w:tr>
    </w:tbl>
    <w:p w:rsidR="004E01EB" w:rsidRPr="00CF1A49" w:rsidRDefault="009532A5" w:rsidP="009532A5">
      <w:pPr>
        <w:pStyle w:val="Heading1"/>
      </w:pPr>
      <w:r>
        <w:t xml:space="preserve">work experience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78521E" w:rsidP="0078521E">
            <w:pPr>
              <w:pStyle w:val="Heading3"/>
              <w:contextualSpacing w:val="0"/>
              <w:outlineLvl w:val="2"/>
            </w:pPr>
            <w:r>
              <w:t>July 2016</w:t>
            </w:r>
            <w:r w:rsidR="001D0BF1" w:rsidRPr="00CF1A49">
              <w:t xml:space="preserve"> – </w:t>
            </w:r>
            <w:r>
              <w:t>august 2016</w:t>
            </w:r>
          </w:p>
          <w:p w:rsidR="001D0BF1" w:rsidRPr="00CF1A49" w:rsidRDefault="0078521E" w:rsidP="0078521E">
            <w:pPr>
              <w:pStyle w:val="Heading2"/>
              <w:contextualSpacing w:val="0"/>
              <w:outlineLvl w:val="1"/>
            </w:pPr>
            <w:r>
              <w:t>Monitor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MOvenpick</w:t>
            </w:r>
          </w:p>
          <w:p w:rsidR="001E3120" w:rsidRPr="00CF1A49" w:rsidRDefault="0078521E" w:rsidP="0078521E">
            <w:pPr>
              <w:contextualSpacing w:val="0"/>
            </w:pPr>
            <w:r>
              <w:t xml:space="preserve">Summer Camp monitor for kids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78521E" w:rsidP="0078521E">
            <w:pPr>
              <w:pStyle w:val="Heading3"/>
              <w:contextualSpacing w:val="0"/>
              <w:outlineLvl w:val="2"/>
            </w:pPr>
            <w:r>
              <w:t>may 2019</w:t>
            </w:r>
            <w:r w:rsidR="00F61DF9" w:rsidRPr="00CF1A49">
              <w:t xml:space="preserve"> – </w:t>
            </w:r>
          </w:p>
          <w:p w:rsidR="00F61DF9" w:rsidRPr="00CF1A49" w:rsidRDefault="0078521E" w:rsidP="0078521E">
            <w:pPr>
              <w:pStyle w:val="Heading2"/>
              <w:contextualSpacing w:val="0"/>
              <w:outlineLvl w:val="1"/>
            </w:pPr>
            <w:r>
              <w:t>Supervisor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Fun Square-Centro mall</w:t>
            </w:r>
          </w:p>
          <w:p w:rsidR="00F61DF9" w:rsidRDefault="0078521E" w:rsidP="0078521E">
            <w:r>
              <w:t>Supervising-Managing 15 employees at fun square playground located in Centro mall.</w:t>
            </w:r>
          </w:p>
        </w:tc>
      </w:tr>
    </w:tbl>
    <w:sdt>
      <w:sdtPr>
        <w:alias w:val="Education:"/>
        <w:tag w:val="Education:"/>
        <w:id w:val="-1908763273"/>
        <w:placeholder>
          <w:docPart w:val="1F8AE24014E24170A476D58C52CAC931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78521E" w:rsidP="0078521E">
            <w:pPr>
              <w:pStyle w:val="Heading3"/>
              <w:contextualSpacing w:val="0"/>
              <w:outlineLvl w:val="2"/>
            </w:pPr>
            <w:r>
              <w:t>aug 2017 – Expected dec 2020</w:t>
            </w:r>
          </w:p>
          <w:p w:rsidR="001D0BF1" w:rsidRPr="00CF1A49" w:rsidRDefault="0078521E" w:rsidP="0078521E">
            <w:pPr>
              <w:pStyle w:val="Heading2"/>
              <w:contextualSpacing w:val="0"/>
              <w:outlineLvl w:val="1"/>
            </w:pPr>
            <w:r>
              <w:t>Bachelor of science in business studies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:rsidR="007538DC" w:rsidRPr="00CF1A49" w:rsidRDefault="0078521E" w:rsidP="0078521E">
            <w:pPr>
              <w:contextualSpacing w:val="0"/>
            </w:pPr>
            <w:r>
              <w:t xml:space="preserve">Graduating with a 3.3 GPA in Business Management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78521E" w:rsidP="0078521E">
            <w:pPr>
              <w:pStyle w:val="Heading3"/>
              <w:contextualSpacing w:val="0"/>
              <w:outlineLvl w:val="2"/>
            </w:pPr>
            <w:r>
              <w:t>2004-2017</w:t>
            </w:r>
          </w:p>
          <w:p w:rsidR="00F61DF9" w:rsidRDefault="0078521E" w:rsidP="008724D2">
            <w:pPr>
              <w:pStyle w:val="Heading2"/>
              <w:contextualSpacing w:val="0"/>
              <w:outlineLvl w:val="1"/>
            </w:pPr>
            <w:r>
              <w:t xml:space="preserve">Lebanese </w:t>
            </w:r>
            <w:r w:rsidR="008724D2" w:rsidRPr="0078521E">
              <w:t>BACCALAUREATE,</w:t>
            </w:r>
            <w:r w:rsidR="00F61DF9" w:rsidRPr="00CF1A49">
              <w:t xml:space="preserve"> </w:t>
            </w:r>
            <w:r w:rsidR="008724D2">
              <w:rPr>
                <w:rStyle w:val="SubtleReference"/>
              </w:rPr>
              <w:t>German International School of beirut</w:t>
            </w:r>
          </w:p>
        </w:tc>
      </w:tr>
    </w:tbl>
    <w:p w:rsidR="00486277" w:rsidRPr="00CF1A49" w:rsidRDefault="008724D2" w:rsidP="008724D2">
      <w:pPr>
        <w:pStyle w:val="Heading1"/>
      </w:pPr>
      <w:r>
        <w:t>Extra-Curricular Activities &amp; Volunteer work</w:t>
      </w:r>
    </w:p>
    <w:tbl>
      <w:tblPr>
        <w:tblStyle w:val="TableGrid"/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8993"/>
        <w:gridCol w:w="380"/>
      </w:tblGrid>
      <w:tr w:rsidR="003A0632" w:rsidRPr="006E1507" w:rsidTr="008724D2">
        <w:tc>
          <w:tcPr>
            <w:tcW w:w="8994" w:type="dxa"/>
          </w:tcPr>
          <w:p w:rsidR="001E3120" w:rsidRDefault="008724D2" w:rsidP="009532A5">
            <w:pPr>
              <w:pStyle w:val="ListBullet"/>
              <w:contextualSpacing w:val="0"/>
            </w:pPr>
            <w:r>
              <w:t xml:space="preserve">Played with the Handball Team at the Lebanese American University </w:t>
            </w:r>
            <w:r w:rsidR="009532A5">
              <w:t>for 4 years.</w:t>
            </w:r>
          </w:p>
          <w:p w:rsidR="008724D2" w:rsidRPr="006E1507" w:rsidRDefault="008724D2" w:rsidP="008724D2">
            <w:pPr>
              <w:pStyle w:val="ListBullet"/>
              <w:contextualSpacing w:val="0"/>
            </w:pPr>
            <w:r>
              <w:t xml:space="preserve">Participated with Ahla Fawda NGO in 2 events where we helped distribute </w:t>
            </w:r>
            <w:r w:rsidR="009532A5">
              <w:t>food for the less fortunate.</w:t>
            </w:r>
          </w:p>
          <w:p w:rsidR="001F4E6D" w:rsidRPr="006E1507" w:rsidRDefault="009532A5" w:rsidP="008724D2">
            <w:pPr>
              <w:pStyle w:val="ListBullet"/>
              <w:contextualSpacing w:val="0"/>
            </w:pPr>
            <w:r>
              <w:t>Volunteer with Taydal Al Amar Ghali NGO which raises awareness for road safety.</w:t>
            </w:r>
          </w:p>
        </w:tc>
        <w:tc>
          <w:tcPr>
            <w:tcW w:w="380" w:type="dxa"/>
            <w:tcMar>
              <w:left w:w="360" w:type="dxa"/>
            </w:tcMar>
          </w:tcPr>
          <w:p w:rsidR="001E3120" w:rsidRPr="006E1507" w:rsidRDefault="001E3120" w:rsidP="008724D2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Pr="00CF1A49" w:rsidRDefault="009532A5" w:rsidP="009532A5">
      <w:pPr>
        <w:pStyle w:val="Heading1"/>
      </w:pPr>
      <w:r>
        <w:t>Awards</w:t>
      </w:r>
    </w:p>
    <w:p w:rsidR="00B51D1B" w:rsidRDefault="009532A5" w:rsidP="009532A5">
      <w:pPr>
        <w:pStyle w:val="ListParagraph"/>
        <w:numPr>
          <w:ilvl w:val="0"/>
          <w:numId w:val="15"/>
        </w:numPr>
      </w:pPr>
      <w:r>
        <w:t>Handball Rookie of the year 2017-2018 with the Lebanese American University.</w:t>
      </w:r>
    </w:p>
    <w:p w:rsidR="009532A5" w:rsidRDefault="009532A5" w:rsidP="009532A5">
      <w:pPr>
        <w:pStyle w:val="ListParagraph"/>
        <w:numPr>
          <w:ilvl w:val="0"/>
          <w:numId w:val="15"/>
        </w:numPr>
      </w:pPr>
      <w:r>
        <w:t>Handball Most Valuable Player</w:t>
      </w:r>
      <w:r w:rsidR="004B089D">
        <w:t xml:space="preserve"> (MVP) 2018</w:t>
      </w:r>
      <w:r>
        <w:t>-2019 with the Lebanese American University.</w:t>
      </w:r>
    </w:p>
    <w:p w:rsidR="009532A5" w:rsidRDefault="009532A5" w:rsidP="009532A5">
      <w:pPr>
        <w:pStyle w:val="ListParagraph"/>
      </w:pPr>
    </w:p>
    <w:p w:rsidR="009532A5" w:rsidRPr="009532A5" w:rsidRDefault="009532A5" w:rsidP="009532A5">
      <w:pPr>
        <w:pStyle w:val="Heading1"/>
      </w:pPr>
      <w:r>
        <w:t>languages</w:t>
      </w:r>
    </w:p>
    <w:p w:rsidR="009532A5" w:rsidRPr="006E1507" w:rsidRDefault="009532A5" w:rsidP="009532A5">
      <w:r>
        <w:t xml:space="preserve">English, Arabic and German. </w:t>
      </w:r>
    </w:p>
    <w:sectPr w:rsidR="009532A5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19" w:rsidRDefault="00577B19" w:rsidP="0068194B">
      <w:r>
        <w:separator/>
      </w:r>
    </w:p>
    <w:p w:rsidR="00577B19" w:rsidRDefault="00577B19"/>
    <w:p w:rsidR="00577B19" w:rsidRDefault="00577B19"/>
  </w:endnote>
  <w:endnote w:type="continuationSeparator" w:id="0">
    <w:p w:rsidR="00577B19" w:rsidRDefault="00577B19" w:rsidP="0068194B">
      <w:r>
        <w:continuationSeparator/>
      </w:r>
    </w:p>
    <w:p w:rsidR="00577B19" w:rsidRDefault="00577B19"/>
    <w:p w:rsidR="00577B19" w:rsidRDefault="00577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2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19" w:rsidRDefault="00577B19" w:rsidP="0068194B">
      <w:r>
        <w:separator/>
      </w:r>
    </w:p>
    <w:p w:rsidR="00577B19" w:rsidRDefault="00577B19"/>
    <w:p w:rsidR="00577B19" w:rsidRDefault="00577B19"/>
  </w:footnote>
  <w:footnote w:type="continuationSeparator" w:id="0">
    <w:p w:rsidR="00577B19" w:rsidRDefault="00577B19" w:rsidP="0068194B">
      <w:r>
        <w:continuationSeparator/>
      </w:r>
    </w:p>
    <w:p w:rsidR="00577B19" w:rsidRDefault="00577B19"/>
    <w:p w:rsidR="00577B19" w:rsidRDefault="00577B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E7BA84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3D84FBE"/>
    <w:multiLevelType w:val="hybridMultilevel"/>
    <w:tmpl w:val="C11E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36DD"/>
    <w:multiLevelType w:val="hybridMultilevel"/>
    <w:tmpl w:val="E4F0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10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2589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3C10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089D"/>
    <w:rsid w:val="004B6AD0"/>
    <w:rsid w:val="004C2D5D"/>
    <w:rsid w:val="004C33E1"/>
    <w:rsid w:val="004D129B"/>
    <w:rsid w:val="004E01EB"/>
    <w:rsid w:val="004E2794"/>
    <w:rsid w:val="00510392"/>
    <w:rsid w:val="00513E2A"/>
    <w:rsid w:val="00566A35"/>
    <w:rsid w:val="0056701E"/>
    <w:rsid w:val="005740D7"/>
    <w:rsid w:val="00577B19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8521E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24D2"/>
    <w:rsid w:val="008829F8"/>
    <w:rsid w:val="00885897"/>
    <w:rsid w:val="00890531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2A5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1E20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A046AF-08F2-4F13-956F-2C0E01A7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8AE24014E24170A476D58C52CA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8D5F-2626-48E3-9A9D-7013330D862B}"/>
      </w:docPartPr>
      <w:docPartBody>
        <w:p w:rsidR="00320E6F" w:rsidRDefault="0012624E">
          <w:pPr>
            <w:pStyle w:val="1F8AE24014E24170A476D58C52CAC931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5B"/>
    <w:rsid w:val="0012624E"/>
    <w:rsid w:val="00260601"/>
    <w:rsid w:val="00320E6F"/>
    <w:rsid w:val="00D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EABFBB1AE4453B66A135D59806E95">
    <w:name w:val="200EABFBB1AE4453B66A135D59806E9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A974A18C9DE4AE3B6C009A0975F0B1A">
    <w:name w:val="6A974A18C9DE4AE3B6C009A0975F0B1A"/>
  </w:style>
  <w:style w:type="paragraph" w:customStyle="1" w:styleId="11959B925C7741259205852C1C48CECE">
    <w:name w:val="11959B925C7741259205852C1C48CECE"/>
  </w:style>
  <w:style w:type="paragraph" w:customStyle="1" w:styleId="AA01359A93E841CC87013E1BD9370244">
    <w:name w:val="AA01359A93E841CC87013E1BD9370244"/>
  </w:style>
  <w:style w:type="paragraph" w:customStyle="1" w:styleId="047ACE5114BA4F8BBEFD5F9E125D0977">
    <w:name w:val="047ACE5114BA4F8BBEFD5F9E125D0977"/>
  </w:style>
  <w:style w:type="paragraph" w:customStyle="1" w:styleId="E5A383BA8B1F4117971E1EF5874483A3">
    <w:name w:val="E5A383BA8B1F4117971E1EF5874483A3"/>
  </w:style>
  <w:style w:type="paragraph" w:customStyle="1" w:styleId="9E7232001BA04EA0AD9BD8F8CA911D27">
    <w:name w:val="9E7232001BA04EA0AD9BD8F8CA911D27"/>
  </w:style>
  <w:style w:type="paragraph" w:customStyle="1" w:styleId="1D28CF3C28D747419EC0B233F73FD4F9">
    <w:name w:val="1D28CF3C28D747419EC0B233F73FD4F9"/>
  </w:style>
  <w:style w:type="paragraph" w:customStyle="1" w:styleId="F251F90715BC4DE989EEEB61F0620542">
    <w:name w:val="F251F90715BC4DE989EEEB61F0620542"/>
  </w:style>
  <w:style w:type="paragraph" w:customStyle="1" w:styleId="287604CEDC8143769B11DE0858FEE3EC">
    <w:name w:val="287604CEDC8143769B11DE0858FEE3EC"/>
  </w:style>
  <w:style w:type="paragraph" w:customStyle="1" w:styleId="955B7B880CDE464B9DBEA122898A45D3">
    <w:name w:val="955B7B880CDE464B9DBEA122898A45D3"/>
  </w:style>
  <w:style w:type="paragraph" w:customStyle="1" w:styleId="0536084FE3124F24AB25FCA8B91E35AD">
    <w:name w:val="0536084FE3124F24AB25FCA8B91E35AD"/>
  </w:style>
  <w:style w:type="paragraph" w:customStyle="1" w:styleId="3952DDC7196C4597BB3D8F9C810152B8">
    <w:name w:val="3952DDC7196C4597BB3D8F9C810152B8"/>
  </w:style>
  <w:style w:type="paragraph" w:customStyle="1" w:styleId="232E73E45C264216BB8BBE7A0A1CBE3D">
    <w:name w:val="232E73E45C264216BB8BBE7A0A1CBE3D"/>
  </w:style>
  <w:style w:type="paragraph" w:customStyle="1" w:styleId="79D58D35062243988B83D021DFD9E88D">
    <w:name w:val="79D58D35062243988B83D021DFD9E88D"/>
  </w:style>
  <w:style w:type="character" w:styleId="SubtleReference">
    <w:name w:val="Subtle Reference"/>
    <w:basedOn w:val="DefaultParagraphFont"/>
    <w:uiPriority w:val="10"/>
    <w:qFormat/>
    <w:rsid w:val="00D31A5B"/>
    <w:rPr>
      <w:b/>
      <w:caps w:val="0"/>
      <w:smallCaps/>
      <w:color w:val="595959" w:themeColor="text1" w:themeTint="A6"/>
    </w:rPr>
  </w:style>
  <w:style w:type="paragraph" w:customStyle="1" w:styleId="B0D6986491E741CE9FA5B4D93A08AAED">
    <w:name w:val="B0D6986491E741CE9FA5B4D93A08AAED"/>
  </w:style>
  <w:style w:type="paragraph" w:customStyle="1" w:styleId="D6810B69D93E4C1F9A2DCD3F2FE38442">
    <w:name w:val="D6810B69D93E4C1F9A2DCD3F2FE38442"/>
  </w:style>
  <w:style w:type="paragraph" w:customStyle="1" w:styleId="412B8A6168774853AED66FFB25493A3F">
    <w:name w:val="412B8A6168774853AED66FFB25493A3F"/>
  </w:style>
  <w:style w:type="paragraph" w:customStyle="1" w:styleId="C9B61C3A1848428C918AC9571413A274">
    <w:name w:val="C9B61C3A1848428C918AC9571413A274"/>
  </w:style>
  <w:style w:type="paragraph" w:customStyle="1" w:styleId="E7636BB3C7BC4B728D62705C7863DFF0">
    <w:name w:val="E7636BB3C7BC4B728D62705C7863DFF0"/>
  </w:style>
  <w:style w:type="paragraph" w:customStyle="1" w:styleId="E12A94B738F34A228663AAA02FDAD987">
    <w:name w:val="E12A94B738F34A228663AAA02FDAD987"/>
  </w:style>
  <w:style w:type="paragraph" w:customStyle="1" w:styleId="B4EDF4E90C7946ECAEB4F5072C5B0D4E">
    <w:name w:val="B4EDF4E90C7946ECAEB4F5072C5B0D4E"/>
  </w:style>
  <w:style w:type="paragraph" w:customStyle="1" w:styleId="1F8AE24014E24170A476D58C52CAC931">
    <w:name w:val="1F8AE24014E24170A476D58C52CAC931"/>
  </w:style>
  <w:style w:type="paragraph" w:customStyle="1" w:styleId="58743677D506415D889F6918B229AC52">
    <w:name w:val="58743677D506415D889F6918B229AC52"/>
  </w:style>
  <w:style w:type="paragraph" w:customStyle="1" w:styleId="72773BD4181C45D0886CC65CAEA5F0ED">
    <w:name w:val="72773BD4181C45D0886CC65CAEA5F0ED"/>
  </w:style>
  <w:style w:type="paragraph" w:customStyle="1" w:styleId="F6B2DEA344294E2DAE966D9B59BB05A8">
    <w:name w:val="F6B2DEA344294E2DAE966D9B59BB05A8"/>
  </w:style>
  <w:style w:type="paragraph" w:customStyle="1" w:styleId="3D0078AB40CD4298AFC18D23251698CB">
    <w:name w:val="3D0078AB40CD4298AFC18D23251698CB"/>
  </w:style>
  <w:style w:type="paragraph" w:customStyle="1" w:styleId="A1EC2241CDE44B96A4D2D81D3D64C5A9">
    <w:name w:val="A1EC2241CDE44B96A4D2D81D3D64C5A9"/>
  </w:style>
  <w:style w:type="paragraph" w:customStyle="1" w:styleId="6EE82B754B1A4EE9B5AD7759045B0B83">
    <w:name w:val="6EE82B754B1A4EE9B5AD7759045B0B83"/>
  </w:style>
  <w:style w:type="paragraph" w:customStyle="1" w:styleId="D656D3672C314B0D8D67A4EF64DE47B1">
    <w:name w:val="D656D3672C314B0D8D67A4EF64DE47B1"/>
  </w:style>
  <w:style w:type="paragraph" w:customStyle="1" w:styleId="5638F7DA0F724DE1AA680915323D276A">
    <w:name w:val="5638F7DA0F724DE1AA680915323D276A"/>
  </w:style>
  <w:style w:type="paragraph" w:customStyle="1" w:styleId="53F63DFAE1FF407D95BA42C8B15414A2">
    <w:name w:val="53F63DFAE1FF407D95BA42C8B15414A2"/>
  </w:style>
  <w:style w:type="paragraph" w:customStyle="1" w:styleId="15DAFB54919942349302359A17CA3B6E">
    <w:name w:val="15DAFB54919942349302359A17CA3B6E"/>
  </w:style>
  <w:style w:type="paragraph" w:customStyle="1" w:styleId="34DB3B2FC6E1448397CB3E50BFBD4EE8">
    <w:name w:val="34DB3B2FC6E1448397CB3E50BFBD4EE8"/>
  </w:style>
  <w:style w:type="paragraph" w:customStyle="1" w:styleId="2FF06CA843614B8FB6992AF94620C94A">
    <w:name w:val="2FF06CA843614B8FB6992AF94620C94A"/>
  </w:style>
  <w:style w:type="paragraph" w:customStyle="1" w:styleId="C8F80892AB3C472484CAD8ACD02D50ED">
    <w:name w:val="C8F80892AB3C472484CAD8ACD02D50ED"/>
  </w:style>
  <w:style w:type="paragraph" w:customStyle="1" w:styleId="6C6BE68AF05C4773851680624357C47F">
    <w:name w:val="6C6BE68AF05C4773851680624357C47F"/>
  </w:style>
  <w:style w:type="paragraph" w:customStyle="1" w:styleId="FD50E110E0454CD49EF5F9E70B12418A">
    <w:name w:val="FD50E110E0454CD49EF5F9E70B12418A"/>
  </w:style>
  <w:style w:type="paragraph" w:customStyle="1" w:styleId="41DE34767BAB49A285B214DA6B60568B">
    <w:name w:val="41DE34767BAB49A285B214DA6B60568B"/>
  </w:style>
  <w:style w:type="paragraph" w:customStyle="1" w:styleId="049A175D7D7142ECAECA84A8A6E4F59C">
    <w:name w:val="049A175D7D7142ECAECA84A8A6E4F59C"/>
  </w:style>
  <w:style w:type="paragraph" w:customStyle="1" w:styleId="63C1734C7431486A8D9D77B2B7525BF7">
    <w:name w:val="63C1734C7431486A8D9D77B2B7525BF7"/>
  </w:style>
  <w:style w:type="paragraph" w:customStyle="1" w:styleId="3504DE4D779447279FEE94742F20E03F">
    <w:name w:val="3504DE4D779447279FEE94742F20E03F"/>
    <w:rsid w:val="00D31A5B"/>
  </w:style>
  <w:style w:type="paragraph" w:customStyle="1" w:styleId="FC5F40AE27E640A8A9412CC81320F6D2">
    <w:name w:val="FC5F40AE27E640A8A9412CC81320F6D2"/>
    <w:rsid w:val="00D31A5B"/>
  </w:style>
  <w:style w:type="paragraph" w:customStyle="1" w:styleId="83820C7E559B41CCBC4FB780278BBA51">
    <w:name w:val="83820C7E559B41CCBC4FB780278BBA51"/>
    <w:rsid w:val="00D31A5B"/>
  </w:style>
  <w:style w:type="paragraph" w:customStyle="1" w:styleId="B83E461674494385848A7AFCFF6236B8">
    <w:name w:val="B83E461674494385848A7AFCFF6236B8"/>
    <w:rsid w:val="00D31A5B"/>
  </w:style>
  <w:style w:type="paragraph" w:customStyle="1" w:styleId="344E1B13435C40FE9652CB492A81A354">
    <w:name w:val="344E1B13435C40FE9652CB492A81A354"/>
    <w:rsid w:val="00D31A5B"/>
  </w:style>
  <w:style w:type="paragraph" w:customStyle="1" w:styleId="F885877E38C3460BB02D0BED6A5BC18E">
    <w:name w:val="F885877E38C3460BB02D0BED6A5BC18E"/>
    <w:rsid w:val="00D31A5B"/>
  </w:style>
  <w:style w:type="paragraph" w:customStyle="1" w:styleId="F2321FC3760E4FEE99EC93CFB36B2A4A">
    <w:name w:val="F2321FC3760E4FEE99EC93CFB36B2A4A"/>
    <w:rsid w:val="00D31A5B"/>
  </w:style>
  <w:style w:type="paragraph" w:customStyle="1" w:styleId="32A9E88B32224CA0A3D7607DAF159BF0">
    <w:name w:val="32A9E88B32224CA0A3D7607DAF159BF0"/>
    <w:rsid w:val="00D31A5B"/>
  </w:style>
  <w:style w:type="paragraph" w:customStyle="1" w:styleId="97DDC9E8147149A5B94FB10FDC7B8BA5">
    <w:name w:val="97DDC9E8147149A5B94FB10FDC7B8BA5"/>
    <w:rsid w:val="00D31A5B"/>
  </w:style>
  <w:style w:type="paragraph" w:customStyle="1" w:styleId="A3A0967F96E540AAA89308974DA6B9F9">
    <w:name w:val="A3A0967F96E540AAA89308974DA6B9F9"/>
    <w:rsid w:val="00D31A5B"/>
  </w:style>
  <w:style w:type="paragraph" w:customStyle="1" w:styleId="D866F5BDAB8E4D5D8D4CB707DABC4260">
    <w:name w:val="D866F5BDAB8E4D5D8D4CB707DABC4260"/>
    <w:rsid w:val="00D31A5B"/>
  </w:style>
  <w:style w:type="paragraph" w:customStyle="1" w:styleId="CD6C4FBED0AC40048D272622283FBBAA">
    <w:name w:val="CD6C4FBED0AC40048D272622283FBBAA"/>
    <w:rsid w:val="00D31A5B"/>
  </w:style>
  <w:style w:type="paragraph" w:customStyle="1" w:styleId="2B932F07A2ED40D48498493173B40DBB">
    <w:name w:val="2B932F07A2ED40D48498493173B40DBB"/>
    <w:rsid w:val="00D31A5B"/>
  </w:style>
  <w:style w:type="paragraph" w:customStyle="1" w:styleId="DFEE6C8FE6E444F097DB8D2048FF8D1D">
    <w:name w:val="DFEE6C8FE6E444F097DB8D2048FF8D1D"/>
    <w:rsid w:val="00D31A5B"/>
  </w:style>
  <w:style w:type="paragraph" w:customStyle="1" w:styleId="90AFC2CCC243483E80FFA8F8D828CBC4">
    <w:name w:val="90AFC2CCC243483E80FFA8F8D828CBC4"/>
    <w:rsid w:val="00D31A5B"/>
  </w:style>
  <w:style w:type="paragraph" w:customStyle="1" w:styleId="F7F6D77EA17F45A9BCFCCEC7BA61E35C">
    <w:name w:val="F7F6D77EA17F45A9BCFCCEC7BA61E35C"/>
    <w:rsid w:val="00D31A5B"/>
  </w:style>
  <w:style w:type="paragraph" w:customStyle="1" w:styleId="601129EBE2F94ED9A2CE3E2065575FB4">
    <w:name w:val="601129EBE2F94ED9A2CE3E2065575FB4"/>
    <w:rsid w:val="00D31A5B"/>
  </w:style>
  <w:style w:type="paragraph" w:customStyle="1" w:styleId="0509CD4EB49547969F33DDBEA95533C1">
    <w:name w:val="0509CD4EB49547969F33DDBEA95533C1"/>
    <w:rsid w:val="00D31A5B"/>
  </w:style>
  <w:style w:type="paragraph" w:customStyle="1" w:styleId="0620104FB76C4E168DF76B05717EB7DF">
    <w:name w:val="0620104FB76C4E168DF76B05717EB7DF"/>
    <w:rsid w:val="00D31A5B"/>
  </w:style>
  <w:style w:type="paragraph" w:customStyle="1" w:styleId="467C1204D43A46D6B093C8180F664920">
    <w:name w:val="467C1204D43A46D6B093C8180F664920"/>
    <w:rsid w:val="00D31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abdelhafizbulbul@outlook.com</cp:lastModifiedBy>
  <cp:revision>4</cp:revision>
  <dcterms:created xsi:type="dcterms:W3CDTF">2020-10-21T16:08:00Z</dcterms:created>
  <dcterms:modified xsi:type="dcterms:W3CDTF">2020-10-21T16:16:00Z</dcterms:modified>
  <cp:category/>
</cp:coreProperties>
</file>