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B4" w:rsidRDefault="001B02B4"/>
    <w:p w:rsidR="001B02B4" w:rsidRDefault="001B02B4"/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040"/>
      </w:tblGrid>
      <w:tr w:rsidR="00707FF2" w:rsidTr="00707FF2">
        <w:tc>
          <w:tcPr>
            <w:tcW w:w="4968" w:type="dxa"/>
          </w:tcPr>
          <w:p w:rsidR="00707FF2" w:rsidRDefault="00274198" w:rsidP="00707FF2">
            <w:pPr>
              <w:spacing w:line="240" w:lineRule="auto"/>
              <w:rPr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SANDY</w:t>
            </w:r>
            <w:r w:rsidR="009E5AA9">
              <w:rPr>
                <w:b/>
                <w:bCs/>
                <w:sz w:val="28"/>
                <w:szCs w:val="28"/>
              </w:rPr>
              <w:t xml:space="preserve"> EL HAJJ</w:t>
            </w:r>
            <w:r w:rsidR="00707FF2" w:rsidRPr="003429D4">
              <w:rPr>
                <w:b/>
                <w:bCs/>
                <w:sz w:val="22"/>
              </w:rPr>
              <w:t xml:space="preserve">                                                                   </w:t>
            </w:r>
            <w:r w:rsidR="00707FF2">
              <w:rPr>
                <w:sz w:val="22"/>
              </w:rPr>
              <w:t xml:space="preserve">                                                </w:t>
            </w:r>
            <w:r w:rsidR="00707FF2" w:rsidRPr="003429D4">
              <w:rPr>
                <w:sz w:val="22"/>
              </w:rPr>
              <w:t xml:space="preserve"> </w:t>
            </w:r>
            <w:r w:rsidR="00707FF2" w:rsidRPr="00A177FC">
              <w:rPr>
                <w:sz w:val="22"/>
              </w:rPr>
              <w:t xml:space="preserve"> </w:t>
            </w:r>
          </w:p>
          <w:p w:rsidR="00707FF2" w:rsidRPr="00A445F0" w:rsidRDefault="00707FF2" w:rsidP="00707FF2">
            <w:pPr>
              <w:spacing w:line="240" w:lineRule="auto"/>
              <w:rPr>
                <w:szCs w:val="16"/>
              </w:rPr>
            </w:pPr>
          </w:p>
          <w:p w:rsidR="00707FF2" w:rsidRDefault="00CB3970" w:rsidP="00A1435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Date of Birth: </w:t>
            </w:r>
            <w:r w:rsidR="00274198">
              <w:rPr>
                <w:sz w:val="22"/>
              </w:rPr>
              <w:t>15</w:t>
            </w:r>
            <w:r w:rsidR="009E5AA9">
              <w:rPr>
                <w:sz w:val="22"/>
              </w:rPr>
              <w:t xml:space="preserve"> </w:t>
            </w:r>
            <w:r w:rsidR="00274198">
              <w:rPr>
                <w:sz w:val="22"/>
              </w:rPr>
              <w:t>Sep</w:t>
            </w:r>
            <w:r>
              <w:rPr>
                <w:sz w:val="22"/>
              </w:rPr>
              <w:t xml:space="preserve"> </w:t>
            </w:r>
            <w:r w:rsidR="009E5AA9">
              <w:rPr>
                <w:sz w:val="22"/>
              </w:rPr>
              <w:t>199</w:t>
            </w:r>
            <w:r w:rsidR="00274198">
              <w:rPr>
                <w:sz w:val="22"/>
              </w:rPr>
              <w:t>2</w:t>
            </w:r>
            <w:r w:rsidR="00A445F0">
              <w:rPr>
                <w:sz w:val="22"/>
              </w:rPr>
              <w:t>, Lebanese</w:t>
            </w:r>
          </w:p>
          <w:p w:rsidR="00A14358" w:rsidRPr="00707FF2" w:rsidRDefault="00A14358" w:rsidP="00A14358">
            <w:pPr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>Marital status:Married</w:t>
            </w:r>
            <w:bookmarkStart w:id="0" w:name="_GoBack"/>
            <w:bookmarkEnd w:id="0"/>
          </w:p>
        </w:tc>
        <w:tc>
          <w:tcPr>
            <w:tcW w:w="5040" w:type="dxa"/>
          </w:tcPr>
          <w:p w:rsidR="00707FF2" w:rsidRPr="00274198" w:rsidRDefault="00274198" w:rsidP="00707FF2">
            <w:pPr>
              <w:tabs>
                <w:tab w:val="left" w:pos="3042"/>
                <w:tab w:val="left" w:pos="6480"/>
                <w:tab w:val="left" w:pos="7125"/>
              </w:tabs>
              <w:spacing w:line="240" w:lineRule="auto"/>
              <w:jc w:val="right"/>
              <w:rPr>
                <w:sz w:val="22"/>
              </w:rPr>
            </w:pPr>
            <w:r w:rsidRPr="00274198">
              <w:rPr>
                <w:sz w:val="22"/>
              </w:rPr>
              <w:t>71-355108</w:t>
            </w:r>
          </w:p>
          <w:p w:rsidR="00274198" w:rsidRDefault="00274198" w:rsidP="00707FF2">
            <w:pPr>
              <w:tabs>
                <w:tab w:val="left" w:pos="3042"/>
              </w:tabs>
              <w:spacing w:line="240" w:lineRule="auto"/>
              <w:jc w:val="right"/>
              <w:rPr>
                <w:sz w:val="22"/>
              </w:rPr>
            </w:pPr>
            <w:r w:rsidRPr="00274198">
              <w:rPr>
                <w:sz w:val="22"/>
              </w:rPr>
              <w:t>sandyelhajj@live.com</w:t>
            </w:r>
            <w:r>
              <w:rPr>
                <w:sz w:val="22"/>
              </w:rPr>
              <w:t xml:space="preserve"> </w:t>
            </w:r>
          </w:p>
          <w:p w:rsidR="00707FF2" w:rsidRDefault="008E42EF" w:rsidP="00707FF2">
            <w:pPr>
              <w:tabs>
                <w:tab w:val="left" w:pos="3042"/>
              </w:tabs>
              <w:spacing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mazraat yachouh,</w:t>
            </w:r>
            <w:r w:rsidR="00707FF2">
              <w:rPr>
                <w:sz w:val="22"/>
              </w:rPr>
              <w:t xml:space="preserve"> Lebanon                                                                                              </w:t>
            </w:r>
          </w:p>
        </w:tc>
      </w:tr>
    </w:tbl>
    <w:p w:rsidR="009F0463" w:rsidRPr="00A445F0" w:rsidRDefault="009F0463" w:rsidP="009F0463">
      <w:pPr>
        <w:pStyle w:val="SectionHeading"/>
        <w:spacing w:before="0" w:line="240" w:lineRule="auto"/>
        <w:rPr>
          <w:b/>
          <w:bCs/>
          <w:szCs w:val="16"/>
        </w:rPr>
      </w:pPr>
    </w:p>
    <w:p w:rsidR="00707FF2" w:rsidRPr="00A445F0" w:rsidRDefault="00707FF2" w:rsidP="009F0463">
      <w:pPr>
        <w:pStyle w:val="SectionHeading"/>
        <w:spacing w:before="0" w:line="240" w:lineRule="auto"/>
        <w:rPr>
          <w:b/>
          <w:bCs/>
          <w:szCs w:val="16"/>
        </w:rPr>
      </w:pPr>
    </w:p>
    <w:p w:rsidR="007B3E9D" w:rsidRPr="003429D4" w:rsidRDefault="00335E5A" w:rsidP="009F0463">
      <w:pPr>
        <w:pStyle w:val="SectionHeading"/>
        <w:spacing w:before="0" w:line="240" w:lineRule="auto"/>
        <w:rPr>
          <w:b/>
          <w:bCs/>
          <w:sz w:val="24"/>
          <w:szCs w:val="24"/>
        </w:rPr>
      </w:pPr>
      <w:r w:rsidRPr="003429D4">
        <w:rPr>
          <w:b/>
          <w:bCs/>
          <w:sz w:val="24"/>
          <w:szCs w:val="24"/>
        </w:rPr>
        <w:t>EDUCATION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690"/>
      </w:tblGrid>
      <w:tr w:rsidR="009F0463" w:rsidRPr="00043678" w:rsidTr="000C78D0">
        <w:tc>
          <w:tcPr>
            <w:tcW w:w="6048" w:type="dxa"/>
          </w:tcPr>
          <w:p w:rsidR="00F76A7B" w:rsidRDefault="00F76A7B" w:rsidP="00274198">
            <w:pPr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</w:rPr>
            </w:pPr>
          </w:p>
          <w:p w:rsidR="009F0463" w:rsidRDefault="00274198" w:rsidP="00274198">
            <w:pPr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University St-Antoine Baabdah</w:t>
            </w:r>
            <w:r w:rsidR="00707FF2">
              <w:rPr>
                <w:b/>
                <w:bCs/>
                <w:sz w:val="22"/>
              </w:rPr>
              <w:t>, Beirut</w:t>
            </w:r>
            <w:r w:rsidR="001D5916">
              <w:rPr>
                <w:b/>
                <w:bCs/>
                <w:sz w:val="22"/>
              </w:rPr>
              <w:t>, Lebanon</w:t>
            </w:r>
          </w:p>
          <w:p w:rsidR="00F76A7B" w:rsidRDefault="00274198" w:rsidP="00274198">
            <w:pPr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</w:rPr>
            </w:pPr>
            <w:r w:rsidRPr="003429D4">
              <w:rPr>
                <w:sz w:val="22"/>
              </w:rPr>
              <w:t xml:space="preserve">Bachelor </w:t>
            </w:r>
            <w:r>
              <w:rPr>
                <w:sz w:val="22"/>
              </w:rPr>
              <w:t xml:space="preserve">Degree </w:t>
            </w:r>
            <w:r w:rsidRPr="003429D4">
              <w:rPr>
                <w:sz w:val="22"/>
              </w:rPr>
              <w:t>in</w:t>
            </w:r>
            <w:r w:rsidRPr="00274198">
              <w:rPr>
                <w:sz w:val="22"/>
              </w:rPr>
              <w:t xml:space="preserve"> Marketing</w:t>
            </w:r>
            <w:r w:rsidR="009F0463">
              <w:rPr>
                <w:sz w:val="22"/>
              </w:rPr>
              <w:br/>
            </w:r>
          </w:p>
          <w:p w:rsidR="00F76A7B" w:rsidRPr="00F76A7B" w:rsidRDefault="00F76A7B" w:rsidP="00274198">
            <w:pPr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</w:rPr>
            </w:pPr>
          </w:p>
          <w:p w:rsidR="009F0463" w:rsidRPr="00274198" w:rsidRDefault="00274198" w:rsidP="00274198">
            <w:pPr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</w:rPr>
            </w:pPr>
            <w:r w:rsidRPr="00274198">
              <w:rPr>
                <w:b/>
                <w:bCs/>
                <w:sz w:val="22"/>
              </w:rPr>
              <w:t>Rosaire- Mountazah</w:t>
            </w:r>
            <w:r w:rsidR="001D5916" w:rsidRPr="00274198">
              <w:rPr>
                <w:b/>
                <w:bCs/>
                <w:sz w:val="22"/>
              </w:rPr>
              <w:t>, Lebanon</w:t>
            </w:r>
          </w:p>
          <w:p w:rsidR="009F0463" w:rsidRDefault="00274198" w:rsidP="00274198">
            <w:pPr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>Lebanese Baccalaureate</w:t>
            </w:r>
            <w:r w:rsidR="00707FF2">
              <w:rPr>
                <w:sz w:val="22"/>
              </w:rPr>
              <w:t xml:space="preserve">  </w:t>
            </w:r>
            <w:r w:rsidR="009F0463">
              <w:rPr>
                <w:sz w:val="22"/>
              </w:rPr>
              <w:t xml:space="preserve">                                         </w:t>
            </w:r>
          </w:p>
        </w:tc>
        <w:tc>
          <w:tcPr>
            <w:tcW w:w="3690" w:type="dxa"/>
          </w:tcPr>
          <w:p w:rsidR="009F0463" w:rsidRDefault="009F0463" w:rsidP="00274198">
            <w:pPr>
              <w:tabs>
                <w:tab w:val="left" w:pos="7200"/>
                <w:tab w:val="left" w:pos="7290"/>
              </w:tabs>
              <w:spacing w:line="240" w:lineRule="auto"/>
              <w:rPr>
                <w:sz w:val="22"/>
              </w:rPr>
            </w:pPr>
          </w:p>
          <w:p w:rsidR="00F76A7B" w:rsidRDefault="00274198" w:rsidP="00274198">
            <w:pPr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2012-</w:t>
            </w:r>
            <w:r w:rsidR="009F0463" w:rsidRPr="00043678">
              <w:rPr>
                <w:sz w:val="22"/>
              </w:rPr>
              <w:t>201</w:t>
            </w:r>
            <w:r w:rsidR="009723F9">
              <w:rPr>
                <w:sz w:val="22"/>
              </w:rPr>
              <w:t>7</w:t>
            </w:r>
          </w:p>
          <w:p w:rsidR="009F0463" w:rsidRDefault="009F0463" w:rsidP="00274198">
            <w:pPr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</w:rPr>
            </w:pPr>
            <w:r w:rsidRPr="00043678">
              <w:rPr>
                <w:sz w:val="22"/>
              </w:rPr>
              <w:t xml:space="preserve"> </w:t>
            </w:r>
          </w:p>
          <w:p w:rsidR="00274198" w:rsidRPr="00274198" w:rsidRDefault="00274198" w:rsidP="00274198">
            <w:pPr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</w:rPr>
            </w:pPr>
          </w:p>
          <w:p w:rsidR="00843DB6" w:rsidRPr="00043678" w:rsidRDefault="00843DB6" w:rsidP="00274198">
            <w:pPr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Cs w:val="16"/>
              </w:rPr>
            </w:pPr>
          </w:p>
          <w:p w:rsidR="00F76A7B" w:rsidRDefault="00F76A7B" w:rsidP="00274198">
            <w:pPr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</w:rPr>
            </w:pPr>
          </w:p>
          <w:p w:rsidR="009F0463" w:rsidRPr="00043678" w:rsidRDefault="00843DB6" w:rsidP="00274198">
            <w:pPr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</w:rPr>
            </w:pPr>
            <w:r w:rsidRPr="00043678">
              <w:rPr>
                <w:sz w:val="22"/>
              </w:rPr>
              <w:t xml:space="preserve">June </w:t>
            </w:r>
            <w:r w:rsidR="00274198">
              <w:rPr>
                <w:sz w:val="22"/>
              </w:rPr>
              <w:t>2011</w:t>
            </w:r>
          </w:p>
        </w:tc>
      </w:tr>
    </w:tbl>
    <w:p w:rsidR="00707FF2" w:rsidRDefault="00707FF2" w:rsidP="00274198">
      <w:pPr>
        <w:tabs>
          <w:tab w:val="left" w:pos="7200"/>
          <w:tab w:val="left" w:pos="7290"/>
        </w:tabs>
        <w:spacing w:line="240" w:lineRule="auto"/>
        <w:rPr>
          <w:szCs w:val="16"/>
        </w:rPr>
      </w:pPr>
    </w:p>
    <w:p w:rsidR="00452527" w:rsidRPr="00043678" w:rsidRDefault="00452527" w:rsidP="00274198">
      <w:pPr>
        <w:tabs>
          <w:tab w:val="left" w:pos="7200"/>
          <w:tab w:val="left" w:pos="7290"/>
        </w:tabs>
        <w:spacing w:line="240" w:lineRule="auto"/>
        <w:rPr>
          <w:szCs w:val="16"/>
        </w:rPr>
      </w:pPr>
    </w:p>
    <w:p w:rsidR="00844A70" w:rsidRDefault="00335E5A" w:rsidP="00844A70">
      <w:pPr>
        <w:pStyle w:val="SectionHeading"/>
        <w:spacing w:before="0" w:line="240" w:lineRule="auto"/>
        <w:rPr>
          <w:b/>
          <w:bCs/>
          <w:sz w:val="24"/>
          <w:szCs w:val="24"/>
        </w:rPr>
      </w:pPr>
      <w:r w:rsidRPr="003429D4">
        <w:rPr>
          <w:b/>
          <w:bCs/>
          <w:sz w:val="24"/>
          <w:szCs w:val="24"/>
        </w:rPr>
        <w:t>EXPERIENCE</w:t>
      </w:r>
    </w:p>
    <w:p w:rsidR="00844A70" w:rsidRPr="00844A70" w:rsidRDefault="00844A70" w:rsidP="00844A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Clouds Media</w:t>
      </w:r>
    </w:p>
    <w:p w:rsidR="000C78D0" w:rsidRPr="000C78D0" w:rsidRDefault="000C78D0" w:rsidP="000C78D0">
      <w:pPr>
        <w:rPr>
          <w:sz w:val="22"/>
        </w:rPr>
      </w:pPr>
      <w:r w:rsidRPr="000C78D0">
        <w:rPr>
          <w:sz w:val="22"/>
        </w:rPr>
        <w:t>Certified Digital Marketing Analyst-CDMA</w:t>
      </w:r>
      <w:r>
        <w:rPr>
          <w:sz w:val="22"/>
        </w:rPr>
        <w:t xml:space="preserve">                                                                                                  March 2019</w:t>
      </w:r>
    </w:p>
    <w:p w:rsidR="000C78D0" w:rsidRPr="000C78D0" w:rsidRDefault="000C78D0" w:rsidP="000C78D0">
      <w:pPr>
        <w:pStyle w:val="SectionHeading"/>
        <w:spacing w:before="0" w:line="240" w:lineRule="auto"/>
        <w:rPr>
          <w:sz w:val="24"/>
          <w:szCs w:val="24"/>
        </w:rPr>
      </w:pPr>
    </w:p>
    <w:p w:rsidR="00504327" w:rsidRDefault="00504327" w:rsidP="00274198">
      <w:pPr>
        <w:pStyle w:val="SectionHeading"/>
        <w:spacing w:before="0" w:line="240" w:lineRule="auto"/>
        <w:rPr>
          <w:b/>
          <w:bCs/>
          <w:sz w:val="24"/>
          <w:szCs w:val="24"/>
        </w:rPr>
      </w:pPr>
    </w:p>
    <w:p w:rsidR="00504327" w:rsidRPr="00027F70" w:rsidRDefault="00274198" w:rsidP="00274198">
      <w:pPr>
        <w:tabs>
          <w:tab w:val="left" w:pos="7825"/>
          <w:tab w:val="right" w:pos="10080"/>
        </w:tabs>
        <w:spacing w:line="240" w:lineRule="auto"/>
        <w:rPr>
          <w:sz w:val="22"/>
        </w:rPr>
      </w:pPr>
      <w:r w:rsidRPr="00274198">
        <w:rPr>
          <w:b/>
          <w:bCs/>
          <w:sz w:val="22"/>
        </w:rPr>
        <w:t>MAG</w:t>
      </w:r>
      <w:r>
        <w:rPr>
          <w:b/>
          <w:bCs/>
          <w:sz w:val="22"/>
        </w:rPr>
        <w:t xml:space="preserve"> – </w:t>
      </w:r>
      <w:r w:rsidRPr="00274198">
        <w:rPr>
          <w:b/>
          <w:bCs/>
          <w:sz w:val="22"/>
        </w:rPr>
        <w:t>Mouallem Advertising Group</w:t>
      </w:r>
      <w:r>
        <w:rPr>
          <w:b/>
          <w:bCs/>
          <w:sz w:val="22"/>
        </w:rPr>
        <w:t xml:space="preserve"> </w:t>
      </w:r>
      <w:r w:rsidR="00504327">
        <w:rPr>
          <w:b/>
          <w:bCs/>
          <w:sz w:val="22"/>
        </w:rPr>
        <w:t xml:space="preserve"> </w:t>
      </w:r>
      <w:r w:rsidR="00504327" w:rsidRPr="00274198">
        <w:rPr>
          <w:b/>
          <w:bCs/>
          <w:sz w:val="22"/>
        </w:rPr>
        <w:t xml:space="preserve">                                                                                  </w:t>
      </w:r>
      <w:r>
        <w:rPr>
          <w:b/>
          <w:bCs/>
          <w:sz w:val="22"/>
        </w:rPr>
        <w:t xml:space="preserve">   </w:t>
      </w:r>
      <w:r w:rsidRPr="00274198"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 xml:space="preserve">      </w:t>
      </w:r>
      <w:r w:rsidRPr="00274198">
        <w:rPr>
          <w:b/>
          <w:bCs/>
          <w:sz w:val="22"/>
        </w:rPr>
        <w:t xml:space="preserve">  </w:t>
      </w:r>
      <w:r w:rsidRPr="00274198">
        <w:rPr>
          <w:sz w:val="22"/>
        </w:rPr>
        <w:t xml:space="preserve">Feb 2016 </w:t>
      </w:r>
      <w:r>
        <w:rPr>
          <w:sz w:val="22"/>
        </w:rPr>
        <w:t xml:space="preserve">- </w:t>
      </w:r>
      <w:r w:rsidRPr="00274198">
        <w:rPr>
          <w:sz w:val="22"/>
        </w:rPr>
        <w:t>Jan 2017</w:t>
      </w:r>
    </w:p>
    <w:p w:rsidR="00274198" w:rsidRPr="00274198" w:rsidRDefault="00274198" w:rsidP="00274198">
      <w:pPr>
        <w:pStyle w:val="Header"/>
        <w:tabs>
          <w:tab w:val="clear" w:pos="4680"/>
          <w:tab w:val="clear" w:pos="9360"/>
          <w:tab w:val="left" w:pos="90"/>
          <w:tab w:val="center" w:pos="4153"/>
          <w:tab w:val="right" w:pos="8306"/>
        </w:tabs>
        <w:spacing w:before="60" w:after="60" w:line="276" w:lineRule="auto"/>
        <w:jc w:val="both"/>
        <w:rPr>
          <w:i/>
          <w:iCs/>
          <w:sz w:val="22"/>
        </w:rPr>
      </w:pPr>
      <w:r w:rsidRPr="00274198">
        <w:rPr>
          <w:sz w:val="22"/>
        </w:rPr>
        <w:t>Marketing executive</w:t>
      </w:r>
    </w:p>
    <w:p w:rsidR="00D82B87" w:rsidRDefault="00105BC7" w:rsidP="00105BC7">
      <w:pPr>
        <w:pStyle w:val="ListParagraph"/>
        <w:tabs>
          <w:tab w:val="left" w:pos="7825"/>
          <w:tab w:val="right" w:pos="10080"/>
        </w:tabs>
        <w:spacing w:line="240" w:lineRule="auto"/>
        <w:rPr>
          <w:sz w:val="22"/>
        </w:rPr>
      </w:pPr>
      <w:r>
        <w:rPr>
          <w:sz w:val="22"/>
        </w:rPr>
        <w:t>-making a marketing plan</w:t>
      </w:r>
    </w:p>
    <w:p w:rsidR="00105BC7" w:rsidRDefault="00105BC7" w:rsidP="00105BC7">
      <w:pPr>
        <w:pStyle w:val="ListParagraph"/>
        <w:tabs>
          <w:tab w:val="left" w:pos="7825"/>
          <w:tab w:val="right" w:pos="10080"/>
        </w:tabs>
        <w:spacing w:line="240" w:lineRule="auto"/>
        <w:rPr>
          <w:sz w:val="22"/>
        </w:rPr>
      </w:pPr>
      <w:r>
        <w:rPr>
          <w:sz w:val="22"/>
        </w:rPr>
        <w:t>-phone calls to the marketing department  of the companies</w:t>
      </w:r>
    </w:p>
    <w:p w:rsidR="00105BC7" w:rsidRPr="00274198" w:rsidRDefault="00105BC7" w:rsidP="00105BC7">
      <w:pPr>
        <w:pStyle w:val="ListParagraph"/>
        <w:tabs>
          <w:tab w:val="left" w:pos="7825"/>
          <w:tab w:val="right" w:pos="10080"/>
        </w:tabs>
        <w:spacing w:line="240" w:lineRule="auto"/>
        <w:rPr>
          <w:sz w:val="22"/>
        </w:rPr>
      </w:pPr>
      <w:r>
        <w:rPr>
          <w:sz w:val="22"/>
        </w:rPr>
        <w:t>-preparing offers for the clients</w:t>
      </w:r>
    </w:p>
    <w:p w:rsidR="00504327" w:rsidRDefault="00504327" w:rsidP="005E004A">
      <w:pPr>
        <w:tabs>
          <w:tab w:val="left" w:pos="7825"/>
          <w:tab w:val="right" w:pos="10080"/>
        </w:tabs>
        <w:spacing w:line="240" w:lineRule="auto"/>
        <w:rPr>
          <w:b/>
          <w:bCs/>
          <w:sz w:val="22"/>
        </w:rPr>
      </w:pPr>
    </w:p>
    <w:p w:rsidR="00027F70" w:rsidRPr="00274198" w:rsidRDefault="00274198" w:rsidP="00274198">
      <w:pPr>
        <w:tabs>
          <w:tab w:val="left" w:pos="7825"/>
          <w:tab w:val="right" w:pos="10080"/>
        </w:tabs>
        <w:spacing w:line="240" w:lineRule="auto"/>
        <w:rPr>
          <w:b/>
          <w:bCs/>
          <w:sz w:val="22"/>
        </w:rPr>
      </w:pPr>
      <w:r w:rsidRPr="00274198">
        <w:rPr>
          <w:b/>
          <w:bCs/>
          <w:sz w:val="22"/>
        </w:rPr>
        <w:t xml:space="preserve">Alfa </w:t>
      </w:r>
      <w:r>
        <w:rPr>
          <w:b/>
          <w:bCs/>
          <w:sz w:val="22"/>
        </w:rPr>
        <w:t>Telecommunication</w:t>
      </w:r>
      <w:r w:rsidR="00027F70">
        <w:rPr>
          <w:b/>
          <w:bCs/>
          <w:sz w:val="22"/>
        </w:rPr>
        <w:t xml:space="preserve">                                                      </w:t>
      </w:r>
      <w:r w:rsidR="00504327">
        <w:rPr>
          <w:b/>
          <w:bCs/>
          <w:sz w:val="22"/>
        </w:rPr>
        <w:t xml:space="preserve">                        </w:t>
      </w:r>
      <w:r>
        <w:rPr>
          <w:b/>
          <w:bCs/>
          <w:sz w:val="22"/>
        </w:rPr>
        <w:t xml:space="preserve">                                                    </w:t>
      </w:r>
      <w:r w:rsidR="00027F70">
        <w:rPr>
          <w:b/>
          <w:bCs/>
          <w:sz w:val="22"/>
        </w:rPr>
        <w:t xml:space="preserve"> </w:t>
      </w:r>
      <w:r>
        <w:rPr>
          <w:sz w:val="22"/>
        </w:rPr>
        <w:t>2012</w:t>
      </w:r>
      <w:r w:rsidR="00027F70">
        <w:rPr>
          <w:sz w:val="22"/>
        </w:rPr>
        <w:t>-</w:t>
      </w:r>
      <w:r>
        <w:rPr>
          <w:sz w:val="22"/>
        </w:rPr>
        <w:t>Feb</w:t>
      </w:r>
      <w:r w:rsidR="00027F70">
        <w:rPr>
          <w:sz w:val="22"/>
        </w:rPr>
        <w:t xml:space="preserve"> </w:t>
      </w:r>
      <w:r w:rsidR="00504327">
        <w:rPr>
          <w:sz w:val="22"/>
        </w:rPr>
        <w:t>2016</w:t>
      </w:r>
    </w:p>
    <w:p w:rsidR="00274198" w:rsidRPr="00274198" w:rsidRDefault="00274198" w:rsidP="00274198">
      <w:pPr>
        <w:pStyle w:val="Header"/>
        <w:tabs>
          <w:tab w:val="clear" w:pos="4680"/>
          <w:tab w:val="clear" w:pos="9360"/>
          <w:tab w:val="left" w:pos="90"/>
          <w:tab w:val="center" w:pos="4153"/>
          <w:tab w:val="right" w:pos="8306"/>
        </w:tabs>
        <w:spacing w:before="60" w:after="60" w:line="276" w:lineRule="auto"/>
        <w:jc w:val="both"/>
        <w:rPr>
          <w:sz w:val="22"/>
        </w:rPr>
      </w:pPr>
      <w:r w:rsidRPr="00274198">
        <w:rPr>
          <w:sz w:val="22"/>
        </w:rPr>
        <w:t xml:space="preserve">Telecom Customer Service Representative </w:t>
      </w:r>
    </w:p>
    <w:p w:rsidR="00D82B87" w:rsidRDefault="00105BC7" w:rsidP="005E004A">
      <w:pPr>
        <w:tabs>
          <w:tab w:val="left" w:pos="7825"/>
          <w:tab w:val="right" w:pos="10080"/>
        </w:tabs>
        <w:spacing w:line="240" w:lineRule="auto"/>
        <w:rPr>
          <w:sz w:val="22"/>
        </w:rPr>
      </w:pPr>
      <w:r>
        <w:rPr>
          <w:sz w:val="22"/>
        </w:rPr>
        <w:t>-answering phone calls</w:t>
      </w:r>
    </w:p>
    <w:p w:rsidR="00105BC7" w:rsidRDefault="00105BC7" w:rsidP="005E004A">
      <w:pPr>
        <w:tabs>
          <w:tab w:val="left" w:pos="7825"/>
          <w:tab w:val="right" w:pos="10080"/>
        </w:tabs>
        <w:spacing w:line="240" w:lineRule="auto"/>
        <w:rPr>
          <w:sz w:val="22"/>
        </w:rPr>
      </w:pPr>
      <w:r>
        <w:rPr>
          <w:sz w:val="22"/>
        </w:rPr>
        <w:t>-introducing complaints and suggestions for the clients</w:t>
      </w:r>
    </w:p>
    <w:p w:rsidR="00105BC7" w:rsidRDefault="00105BC7" w:rsidP="005E004A">
      <w:pPr>
        <w:tabs>
          <w:tab w:val="left" w:pos="7825"/>
          <w:tab w:val="right" w:pos="10080"/>
        </w:tabs>
        <w:spacing w:line="240" w:lineRule="auto"/>
        <w:rPr>
          <w:sz w:val="22"/>
        </w:rPr>
      </w:pPr>
    </w:p>
    <w:p w:rsidR="00105BC7" w:rsidRDefault="00105BC7" w:rsidP="00274198">
      <w:pPr>
        <w:tabs>
          <w:tab w:val="left" w:pos="7825"/>
          <w:tab w:val="right" w:pos="10080"/>
        </w:tabs>
        <w:spacing w:line="240" w:lineRule="auto"/>
        <w:rPr>
          <w:b/>
          <w:bCs/>
          <w:sz w:val="22"/>
        </w:rPr>
      </w:pPr>
    </w:p>
    <w:p w:rsidR="00105BC7" w:rsidRDefault="00105BC7" w:rsidP="00274198">
      <w:pPr>
        <w:tabs>
          <w:tab w:val="left" w:pos="7825"/>
          <w:tab w:val="right" w:pos="10080"/>
        </w:tabs>
        <w:spacing w:line="240" w:lineRule="auto"/>
        <w:rPr>
          <w:b/>
          <w:bCs/>
          <w:sz w:val="22"/>
        </w:rPr>
      </w:pPr>
    </w:p>
    <w:p w:rsidR="00274198" w:rsidRPr="00027F70" w:rsidRDefault="00274198" w:rsidP="00274198">
      <w:pPr>
        <w:tabs>
          <w:tab w:val="left" w:pos="7825"/>
          <w:tab w:val="right" w:pos="10080"/>
        </w:tabs>
        <w:spacing w:line="240" w:lineRule="auto"/>
        <w:rPr>
          <w:sz w:val="22"/>
        </w:rPr>
      </w:pPr>
      <w:r w:rsidRPr="00274198">
        <w:rPr>
          <w:b/>
          <w:bCs/>
          <w:sz w:val="22"/>
        </w:rPr>
        <w:t>V</w:t>
      </w:r>
      <w:r>
        <w:rPr>
          <w:b/>
          <w:bCs/>
          <w:sz w:val="22"/>
        </w:rPr>
        <w:t xml:space="preserve"> </w:t>
      </w:r>
      <w:r w:rsidRPr="00274198">
        <w:rPr>
          <w:b/>
          <w:bCs/>
          <w:sz w:val="22"/>
        </w:rPr>
        <w:t>Shape</w:t>
      </w:r>
      <w:r>
        <w:rPr>
          <w:b/>
          <w:bCs/>
          <w:sz w:val="22"/>
        </w:rPr>
        <w:t xml:space="preserve"> Gym</w:t>
      </w:r>
      <w:r w:rsidRPr="0027419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W</w:t>
      </w:r>
      <w:r w:rsidRPr="00274198">
        <w:rPr>
          <w:b/>
          <w:bCs/>
          <w:sz w:val="22"/>
        </w:rPr>
        <w:t>ear</w:t>
      </w:r>
      <w:r>
        <w:rPr>
          <w:b/>
          <w:bCs/>
          <w:sz w:val="22"/>
        </w:rPr>
        <w:t xml:space="preserve">  </w:t>
      </w:r>
      <w:r w:rsidRPr="00274198">
        <w:rPr>
          <w:b/>
          <w:bCs/>
          <w:sz w:val="22"/>
        </w:rPr>
        <w:t xml:space="preserve">                                                                                  </w:t>
      </w:r>
      <w:r>
        <w:rPr>
          <w:b/>
          <w:bCs/>
          <w:sz w:val="22"/>
        </w:rPr>
        <w:t xml:space="preserve">   </w:t>
      </w:r>
      <w:r w:rsidRPr="00274198"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 xml:space="preserve">                                    </w:t>
      </w:r>
      <w:r w:rsidRPr="00274198">
        <w:rPr>
          <w:b/>
          <w:bCs/>
          <w:sz w:val="22"/>
        </w:rPr>
        <w:t xml:space="preserve"> </w:t>
      </w:r>
      <w:r w:rsidRPr="00105BC7">
        <w:rPr>
          <w:color w:val="000000" w:themeColor="text1"/>
          <w:sz w:val="22"/>
        </w:rPr>
        <w:t>Feb 2016 - Jan 2017</w:t>
      </w:r>
    </w:p>
    <w:p w:rsidR="00027F70" w:rsidRPr="00274198" w:rsidRDefault="00274198" w:rsidP="005E004A">
      <w:pPr>
        <w:tabs>
          <w:tab w:val="left" w:pos="7825"/>
          <w:tab w:val="right" w:pos="10080"/>
        </w:tabs>
        <w:spacing w:line="240" w:lineRule="auto"/>
        <w:rPr>
          <w:sz w:val="22"/>
        </w:rPr>
      </w:pPr>
      <w:r w:rsidRPr="00274198">
        <w:rPr>
          <w:sz w:val="22"/>
        </w:rPr>
        <w:t>Social Media Marketing</w:t>
      </w:r>
    </w:p>
    <w:p w:rsidR="00274198" w:rsidRPr="00274198" w:rsidRDefault="00274198" w:rsidP="005E004A">
      <w:pPr>
        <w:tabs>
          <w:tab w:val="left" w:pos="7825"/>
          <w:tab w:val="right" w:pos="10080"/>
        </w:tabs>
        <w:spacing w:line="240" w:lineRule="auto"/>
        <w:rPr>
          <w:sz w:val="22"/>
        </w:rPr>
      </w:pPr>
    </w:p>
    <w:p w:rsidR="002A29E8" w:rsidRDefault="002A29E8" w:rsidP="003429D4">
      <w:pPr>
        <w:tabs>
          <w:tab w:val="left" w:pos="2520"/>
        </w:tabs>
        <w:spacing w:line="240" w:lineRule="auto"/>
        <w:rPr>
          <w:b/>
          <w:bCs/>
          <w:szCs w:val="16"/>
        </w:rPr>
      </w:pPr>
    </w:p>
    <w:p w:rsidR="006E69AB" w:rsidRPr="00A445F0" w:rsidRDefault="006E69AB" w:rsidP="003429D4">
      <w:pPr>
        <w:tabs>
          <w:tab w:val="left" w:pos="2520"/>
        </w:tabs>
        <w:spacing w:line="240" w:lineRule="auto"/>
        <w:rPr>
          <w:b/>
          <w:bCs/>
          <w:szCs w:val="16"/>
        </w:rPr>
      </w:pPr>
    </w:p>
    <w:p w:rsidR="009F0463" w:rsidRDefault="00FB6DD0" w:rsidP="00FB6DD0">
      <w:pPr>
        <w:pStyle w:val="SectionHeading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interests</w:t>
      </w:r>
    </w:p>
    <w:p w:rsidR="00FB6DD0" w:rsidRPr="006E69AB" w:rsidRDefault="003964D6" w:rsidP="006E69AB">
      <w:pPr>
        <w:pStyle w:val="SectionHeading"/>
        <w:spacing w:before="0" w:line="240" w:lineRule="auto"/>
        <w:rPr>
          <w:caps w:val="0"/>
          <w:color w:val="auto"/>
          <w:spacing w:val="0"/>
          <w:sz w:val="22"/>
        </w:rPr>
      </w:pPr>
      <w:r>
        <w:rPr>
          <w:caps w:val="0"/>
          <w:color w:val="auto"/>
          <w:spacing w:val="0"/>
          <w:sz w:val="22"/>
        </w:rPr>
        <w:t xml:space="preserve">Scout , </w:t>
      </w:r>
      <w:r w:rsidR="00C222FD">
        <w:rPr>
          <w:caps w:val="0"/>
          <w:color w:val="auto"/>
          <w:spacing w:val="0"/>
          <w:sz w:val="22"/>
        </w:rPr>
        <w:t xml:space="preserve">Sport </w:t>
      </w:r>
      <w:r w:rsidR="006E69AB" w:rsidRPr="006E69AB">
        <w:rPr>
          <w:caps w:val="0"/>
          <w:color w:val="auto"/>
          <w:spacing w:val="0"/>
          <w:sz w:val="22"/>
        </w:rPr>
        <w:t>and music</w:t>
      </w:r>
    </w:p>
    <w:p w:rsidR="006E69AB" w:rsidRPr="00FB6DD0" w:rsidRDefault="006E69AB" w:rsidP="006E69AB">
      <w:pPr>
        <w:pStyle w:val="SectionHeading"/>
        <w:spacing w:before="0" w:line="240" w:lineRule="auto"/>
        <w:rPr>
          <w:b/>
          <w:bCs/>
          <w:sz w:val="24"/>
          <w:szCs w:val="24"/>
        </w:rPr>
      </w:pPr>
    </w:p>
    <w:p w:rsidR="009F0463" w:rsidRPr="003429D4" w:rsidRDefault="00335E5A" w:rsidP="009F0463">
      <w:pPr>
        <w:pStyle w:val="SectionHeading"/>
        <w:spacing w:before="0" w:line="240" w:lineRule="auto"/>
        <w:rPr>
          <w:b/>
          <w:bCs/>
          <w:sz w:val="24"/>
          <w:szCs w:val="24"/>
        </w:rPr>
      </w:pPr>
      <w:r w:rsidRPr="003429D4">
        <w:rPr>
          <w:b/>
          <w:bCs/>
          <w:sz w:val="24"/>
          <w:szCs w:val="24"/>
        </w:rPr>
        <w:t>LANGUAGES</w:t>
      </w:r>
      <w:r w:rsidR="009F0463">
        <w:rPr>
          <w:b/>
          <w:bCs/>
          <w:sz w:val="24"/>
          <w:szCs w:val="24"/>
        </w:rPr>
        <w:t xml:space="preserve"> &amp; </w:t>
      </w:r>
      <w:r w:rsidR="009F0463" w:rsidRPr="003429D4">
        <w:rPr>
          <w:b/>
          <w:bCs/>
          <w:sz w:val="24"/>
          <w:szCs w:val="24"/>
        </w:rPr>
        <w:t>computer skills</w:t>
      </w:r>
    </w:p>
    <w:p w:rsidR="009F0463" w:rsidRPr="009F0463" w:rsidRDefault="001F5622" w:rsidP="006E69AB">
      <w:pPr>
        <w:pStyle w:val="SectionHeading"/>
        <w:spacing w:before="0" w:line="240" w:lineRule="auto"/>
        <w:rPr>
          <w:caps w:val="0"/>
          <w:color w:val="auto"/>
          <w:spacing w:val="0"/>
          <w:sz w:val="22"/>
        </w:rPr>
      </w:pPr>
      <w:r>
        <w:rPr>
          <w:caps w:val="0"/>
          <w:color w:val="auto"/>
          <w:spacing w:val="0"/>
          <w:sz w:val="22"/>
        </w:rPr>
        <w:t>Fluent in Arabic,</w:t>
      </w:r>
      <w:r w:rsidR="009F0463">
        <w:rPr>
          <w:caps w:val="0"/>
          <w:color w:val="auto"/>
          <w:spacing w:val="0"/>
          <w:sz w:val="22"/>
        </w:rPr>
        <w:t xml:space="preserve"> French</w:t>
      </w:r>
      <w:r>
        <w:rPr>
          <w:caps w:val="0"/>
          <w:color w:val="auto"/>
          <w:spacing w:val="0"/>
          <w:sz w:val="22"/>
        </w:rPr>
        <w:t xml:space="preserve"> and</w:t>
      </w:r>
      <w:r w:rsidR="006E69AB">
        <w:rPr>
          <w:caps w:val="0"/>
          <w:color w:val="auto"/>
          <w:spacing w:val="0"/>
          <w:sz w:val="22"/>
        </w:rPr>
        <w:t xml:space="preserve"> English.</w:t>
      </w:r>
    </w:p>
    <w:p w:rsidR="00D31ABC" w:rsidRDefault="009F0463" w:rsidP="003429D4">
      <w:pPr>
        <w:pStyle w:val="NormalBodyText"/>
        <w:spacing w:line="240" w:lineRule="auto"/>
        <w:ind w:left="0"/>
        <w:rPr>
          <w:sz w:val="22"/>
        </w:rPr>
      </w:pPr>
      <w:r>
        <w:rPr>
          <w:sz w:val="22"/>
        </w:rPr>
        <w:t>Microsoft O</w:t>
      </w:r>
      <w:r w:rsidR="00674BB6" w:rsidRPr="00674BB6">
        <w:rPr>
          <w:sz w:val="22"/>
        </w:rPr>
        <w:t>ffice</w:t>
      </w:r>
    </w:p>
    <w:p w:rsidR="00674BB6" w:rsidRDefault="00674BB6" w:rsidP="003429D4">
      <w:pPr>
        <w:pStyle w:val="NormalBodyText"/>
        <w:spacing w:line="240" w:lineRule="auto"/>
        <w:ind w:left="0"/>
        <w:rPr>
          <w:szCs w:val="16"/>
        </w:rPr>
      </w:pPr>
    </w:p>
    <w:p w:rsidR="00A445F0" w:rsidRPr="00A445F0" w:rsidRDefault="00A445F0" w:rsidP="003429D4">
      <w:pPr>
        <w:pStyle w:val="NormalBodyText"/>
        <w:spacing w:line="240" w:lineRule="auto"/>
        <w:ind w:left="0"/>
        <w:rPr>
          <w:szCs w:val="16"/>
        </w:rPr>
      </w:pPr>
    </w:p>
    <w:p w:rsidR="00674BB6" w:rsidRPr="003429D4" w:rsidRDefault="00674BB6" w:rsidP="003429D4">
      <w:pPr>
        <w:pStyle w:val="NormalBodyText"/>
        <w:spacing w:line="240" w:lineRule="auto"/>
        <w:ind w:left="0"/>
        <w:rPr>
          <w:b/>
          <w:bCs/>
          <w:sz w:val="24"/>
          <w:szCs w:val="24"/>
        </w:rPr>
      </w:pPr>
      <w:r w:rsidRPr="003429D4">
        <w:rPr>
          <w:b/>
          <w:bCs/>
          <w:sz w:val="24"/>
          <w:szCs w:val="24"/>
        </w:rPr>
        <w:lastRenderedPageBreak/>
        <w:t>REFERENCES</w:t>
      </w:r>
    </w:p>
    <w:p w:rsidR="00674BB6" w:rsidRPr="00674BB6" w:rsidRDefault="00674BB6" w:rsidP="009F0463">
      <w:pPr>
        <w:pStyle w:val="NormalBodyText"/>
        <w:spacing w:line="240" w:lineRule="auto"/>
        <w:ind w:left="0"/>
        <w:rPr>
          <w:sz w:val="22"/>
        </w:rPr>
      </w:pPr>
      <w:r>
        <w:rPr>
          <w:sz w:val="22"/>
        </w:rPr>
        <w:t xml:space="preserve">Available upon request </w:t>
      </w:r>
    </w:p>
    <w:sectPr w:rsidR="00674BB6" w:rsidRPr="00674BB6" w:rsidSect="001D5916">
      <w:headerReference w:type="defaul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C8" w:rsidRDefault="00964FC8">
      <w:pPr>
        <w:spacing w:line="240" w:lineRule="auto"/>
      </w:pPr>
      <w:r>
        <w:separator/>
      </w:r>
    </w:p>
  </w:endnote>
  <w:endnote w:type="continuationSeparator" w:id="0">
    <w:p w:rsidR="00964FC8" w:rsidRDefault="00964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C8" w:rsidRDefault="00964FC8">
      <w:pPr>
        <w:spacing w:line="240" w:lineRule="auto"/>
      </w:pPr>
      <w:r>
        <w:separator/>
      </w:r>
    </w:p>
  </w:footnote>
  <w:footnote w:type="continuationSeparator" w:id="0">
    <w:p w:rsidR="00964FC8" w:rsidRDefault="00964F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ABC" w:rsidRDefault="00335E5A" w:rsidP="00D82B87">
    <w:pPr>
      <w:pStyle w:val="YourName"/>
    </w:pPr>
    <w:r>
      <w:tab/>
      <w:t xml:space="preserve">Page </w:t>
    </w:r>
    <w:r w:rsidR="003B18A0">
      <w:fldChar w:fldCharType="begin"/>
    </w:r>
    <w:r w:rsidR="00CE3B37">
      <w:instrText xml:space="preserve"> PAGE   \* MERGEFORMAT </w:instrText>
    </w:r>
    <w:r w:rsidR="003B18A0">
      <w:fldChar w:fldCharType="separate"/>
    </w:r>
    <w:r w:rsidR="00A14358">
      <w:rPr>
        <w:noProof/>
      </w:rPr>
      <w:t>2</w:t>
    </w:r>
    <w:r w:rsidR="003B18A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FE14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734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9FC4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F7E5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7C29F0"/>
    <w:multiLevelType w:val="hybridMultilevel"/>
    <w:tmpl w:val="141007F0"/>
    <w:lvl w:ilvl="0" w:tplc="2A0A15BE">
      <w:start w:val="8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18E3345"/>
    <w:multiLevelType w:val="hybridMultilevel"/>
    <w:tmpl w:val="3DA0808C"/>
    <w:lvl w:ilvl="0" w:tplc="2A0A15BE">
      <w:start w:val="8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C9F3B35"/>
    <w:multiLevelType w:val="hybridMultilevel"/>
    <w:tmpl w:val="A766774C"/>
    <w:lvl w:ilvl="0" w:tplc="2526A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15CE6"/>
    <w:multiLevelType w:val="hybridMultilevel"/>
    <w:tmpl w:val="026080CE"/>
    <w:lvl w:ilvl="0" w:tplc="6F4C4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F7393"/>
    <w:multiLevelType w:val="hybridMultilevel"/>
    <w:tmpl w:val="1E4469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66140"/>
    <w:multiLevelType w:val="hybridMultilevel"/>
    <w:tmpl w:val="3A7AD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202496"/>
    <w:multiLevelType w:val="hybridMultilevel"/>
    <w:tmpl w:val="8D80E592"/>
    <w:lvl w:ilvl="0" w:tplc="51A6A6C0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048F6"/>
    <w:multiLevelType w:val="hybridMultilevel"/>
    <w:tmpl w:val="84D675FC"/>
    <w:lvl w:ilvl="0" w:tplc="2A0A15B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386301"/>
    <w:multiLevelType w:val="hybridMultilevel"/>
    <w:tmpl w:val="C0A03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FC"/>
    <w:rsid w:val="00007AA5"/>
    <w:rsid w:val="00027F70"/>
    <w:rsid w:val="00043678"/>
    <w:rsid w:val="00046CFB"/>
    <w:rsid w:val="00066E72"/>
    <w:rsid w:val="000B06B7"/>
    <w:rsid w:val="000C33AA"/>
    <w:rsid w:val="000C78D0"/>
    <w:rsid w:val="000F20B4"/>
    <w:rsid w:val="00105BC7"/>
    <w:rsid w:val="00112024"/>
    <w:rsid w:val="00121557"/>
    <w:rsid w:val="0017348E"/>
    <w:rsid w:val="00182017"/>
    <w:rsid w:val="001A2F8B"/>
    <w:rsid w:val="001B02B4"/>
    <w:rsid w:val="001C12D6"/>
    <w:rsid w:val="001D5916"/>
    <w:rsid w:val="001F5622"/>
    <w:rsid w:val="002626EE"/>
    <w:rsid w:val="00271EB7"/>
    <w:rsid w:val="00274198"/>
    <w:rsid w:val="00287345"/>
    <w:rsid w:val="00296FA6"/>
    <w:rsid w:val="002A29E8"/>
    <w:rsid w:val="002B2159"/>
    <w:rsid w:val="002B3FAE"/>
    <w:rsid w:val="002D1181"/>
    <w:rsid w:val="002D3CFC"/>
    <w:rsid w:val="002F4026"/>
    <w:rsid w:val="00300570"/>
    <w:rsid w:val="00310D35"/>
    <w:rsid w:val="00335E5A"/>
    <w:rsid w:val="003429D4"/>
    <w:rsid w:val="003540B5"/>
    <w:rsid w:val="00390697"/>
    <w:rsid w:val="003964D6"/>
    <w:rsid w:val="003B18A0"/>
    <w:rsid w:val="003C1F25"/>
    <w:rsid w:val="003C3F5A"/>
    <w:rsid w:val="003E75AA"/>
    <w:rsid w:val="003F4EC5"/>
    <w:rsid w:val="004343A7"/>
    <w:rsid w:val="00452527"/>
    <w:rsid w:val="004807BC"/>
    <w:rsid w:val="00481A51"/>
    <w:rsid w:val="00492FD8"/>
    <w:rsid w:val="004F7B25"/>
    <w:rsid w:val="00504327"/>
    <w:rsid w:val="005855D5"/>
    <w:rsid w:val="00597D13"/>
    <w:rsid w:val="005D7D5E"/>
    <w:rsid w:val="005E004A"/>
    <w:rsid w:val="005E5AA1"/>
    <w:rsid w:val="006503A1"/>
    <w:rsid w:val="00674BB6"/>
    <w:rsid w:val="006931CE"/>
    <w:rsid w:val="006D410E"/>
    <w:rsid w:val="006E69AB"/>
    <w:rsid w:val="00707FF2"/>
    <w:rsid w:val="0072667B"/>
    <w:rsid w:val="007306F3"/>
    <w:rsid w:val="007967A5"/>
    <w:rsid w:val="007B3E9D"/>
    <w:rsid w:val="007C345B"/>
    <w:rsid w:val="007C600D"/>
    <w:rsid w:val="007D7EB1"/>
    <w:rsid w:val="00816959"/>
    <w:rsid w:val="00843DB6"/>
    <w:rsid w:val="00844A70"/>
    <w:rsid w:val="00891FEE"/>
    <w:rsid w:val="008E42EF"/>
    <w:rsid w:val="008F1998"/>
    <w:rsid w:val="00935106"/>
    <w:rsid w:val="00964FC8"/>
    <w:rsid w:val="009723F9"/>
    <w:rsid w:val="00983111"/>
    <w:rsid w:val="009A20C4"/>
    <w:rsid w:val="009A5C4A"/>
    <w:rsid w:val="009C4ACD"/>
    <w:rsid w:val="009E5AA9"/>
    <w:rsid w:val="009F0463"/>
    <w:rsid w:val="00A14358"/>
    <w:rsid w:val="00A177FC"/>
    <w:rsid w:val="00A445F0"/>
    <w:rsid w:val="00A70C31"/>
    <w:rsid w:val="00A7130B"/>
    <w:rsid w:val="00AF06F4"/>
    <w:rsid w:val="00B10F06"/>
    <w:rsid w:val="00C222FD"/>
    <w:rsid w:val="00C50EFB"/>
    <w:rsid w:val="00C56A7E"/>
    <w:rsid w:val="00CA49DB"/>
    <w:rsid w:val="00CB3970"/>
    <w:rsid w:val="00CD075E"/>
    <w:rsid w:val="00CE3B37"/>
    <w:rsid w:val="00D269CC"/>
    <w:rsid w:val="00D31ABC"/>
    <w:rsid w:val="00D43B9D"/>
    <w:rsid w:val="00D6249A"/>
    <w:rsid w:val="00D82B87"/>
    <w:rsid w:val="00DA6F73"/>
    <w:rsid w:val="00DC2184"/>
    <w:rsid w:val="00DF597D"/>
    <w:rsid w:val="00E13416"/>
    <w:rsid w:val="00E32515"/>
    <w:rsid w:val="00E42553"/>
    <w:rsid w:val="00E72079"/>
    <w:rsid w:val="00E724B9"/>
    <w:rsid w:val="00E87CAD"/>
    <w:rsid w:val="00EB01E8"/>
    <w:rsid w:val="00EF3D3A"/>
    <w:rsid w:val="00F4514B"/>
    <w:rsid w:val="00F53571"/>
    <w:rsid w:val="00F663F6"/>
    <w:rsid w:val="00F76A7B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A1C153-FAA4-4EC0-BE0F-E56F4F22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31ABC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D31ABC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D31ABC"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D31ABC"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D31ABC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D31ABC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D31ABC"/>
    <w:rPr>
      <w:i/>
      <w:sz w:val="16"/>
    </w:rPr>
  </w:style>
  <w:style w:type="paragraph" w:customStyle="1" w:styleId="JobTitle">
    <w:name w:val="Job Title"/>
    <w:basedOn w:val="Normal"/>
    <w:link w:val="JobTitleChar"/>
    <w:qFormat/>
    <w:rsid w:val="00D31ABC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D31ABC"/>
    <w:rPr>
      <w:b/>
      <w:sz w:val="16"/>
    </w:rPr>
  </w:style>
  <w:style w:type="paragraph" w:customStyle="1" w:styleId="ContactInformation">
    <w:name w:val="Contact Information"/>
    <w:basedOn w:val="Normal"/>
    <w:qFormat/>
    <w:rsid w:val="00D31ABC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D31ABC"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sid w:val="00D31ABC"/>
    <w:rPr>
      <w:caps/>
      <w:spacing w:val="20"/>
      <w:sz w:val="15"/>
    </w:rPr>
  </w:style>
  <w:style w:type="paragraph" w:customStyle="1" w:styleId="Location">
    <w:name w:val="Location"/>
    <w:basedOn w:val="Normal"/>
    <w:qFormat/>
    <w:rsid w:val="00D31ABC"/>
    <w:pPr>
      <w:ind w:left="288"/>
    </w:pPr>
  </w:style>
  <w:style w:type="paragraph" w:customStyle="1" w:styleId="SpaceAfter">
    <w:name w:val="Space After"/>
    <w:basedOn w:val="Normal"/>
    <w:qFormat/>
    <w:rsid w:val="00D31ABC"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sid w:val="00D31A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AB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BC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rsid w:val="00D31ABC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rsid w:val="00D31ABC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rsid w:val="00D31ABC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D31ABC"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D31A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ABC"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31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ABC"/>
    <w:rPr>
      <w:sz w:val="16"/>
    </w:rPr>
  </w:style>
  <w:style w:type="character" w:styleId="Hyperlink">
    <w:name w:val="Hyperlink"/>
    <w:basedOn w:val="DefaultParagraphFont"/>
    <w:uiPriority w:val="99"/>
    <w:unhideWhenUsed/>
    <w:rsid w:val="002D3CFC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3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3E9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F0463"/>
    <w:pPr>
      <w:ind w:left="720"/>
      <w:contextualSpacing/>
    </w:pPr>
  </w:style>
  <w:style w:type="table" w:styleId="TableGrid">
    <w:name w:val="Table Grid"/>
    <w:basedOn w:val="TableNormal"/>
    <w:uiPriority w:val="1"/>
    <w:rsid w:val="009F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Roaming\Microsoft\Templates\Curriculum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0E6E1-F62C-45F8-B2BD-FCDDDB5F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CurriculumVitae.dotx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jelhajj</dc:creator>
  <cp:lastModifiedBy>Windows User</cp:lastModifiedBy>
  <cp:revision>3</cp:revision>
  <cp:lastPrinted>2017-01-10T14:47:00Z</cp:lastPrinted>
  <dcterms:created xsi:type="dcterms:W3CDTF">2019-11-12T17:37:00Z</dcterms:created>
  <dcterms:modified xsi:type="dcterms:W3CDTF">2020-11-26T17:37:00Z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