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4896"/>
        <w:gridCol w:w="3744"/>
      </w:tblGrid>
      <w:tr w:rsidR="007A0F44" w:rsidRPr="00565B06" w14:paraId="6F85D4A4" w14:textId="77777777" w:rsidTr="00174A87">
        <w:trPr>
          <w:trHeight w:hRule="exact" w:val="1944"/>
        </w:trPr>
        <w:tc>
          <w:tcPr>
            <w:tcW w:w="4896" w:type="dxa"/>
            <w:tcMar>
              <w:right w:w="144" w:type="dxa"/>
            </w:tcMar>
            <w:vAlign w:val="bottom"/>
          </w:tcPr>
          <w:p w14:paraId="5CCFE7FB" w14:textId="1AC12E37" w:rsidR="007A0F44" w:rsidRPr="00565B06" w:rsidRDefault="009F065D" w:rsidP="00174A87">
            <w:pPr>
              <w:pStyle w:val="Title"/>
            </w:pPr>
            <w:r>
              <w:t>maguy</w:t>
            </w:r>
          </w:p>
          <w:p w14:paraId="2F036F40" w14:textId="464C0E05" w:rsidR="007A0F44" w:rsidRPr="00565B06" w:rsidRDefault="009F065D" w:rsidP="00174A87">
            <w:pPr>
              <w:pStyle w:val="Subtitle"/>
            </w:pPr>
            <w:r>
              <w:t>el kada</w:t>
            </w:r>
          </w:p>
        </w:tc>
        <w:tc>
          <w:tcPr>
            <w:tcW w:w="3744" w:type="dxa"/>
            <w:tcMar>
              <w:left w:w="144" w:type="dxa"/>
            </w:tcMar>
            <w:vAlign w:val="bottom"/>
          </w:tcPr>
          <w:p w14:paraId="31CFAAFD" w14:textId="223DBC68" w:rsidR="007A0F44" w:rsidRDefault="00C77BD8" w:rsidP="00174A87">
            <w:pPr>
              <w:pStyle w:val="ContactInfo"/>
            </w:pPr>
            <w:sdt>
              <w:sdtPr>
                <w:alias w:val="Enter address:"/>
                <w:tag w:val="Enter address:"/>
                <w:id w:val="-989020281"/>
                <w:placeholder>
                  <w:docPart w:val="BA4C3889EC1E4530A732A89E23CF468B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9F065D">
                  <w:t>Beirut, Achrafieh</w:t>
                </w:r>
              </w:sdtContent>
            </w:sdt>
            <w:r w:rsidR="009F065D">
              <w:t xml:space="preserve">, </w:t>
            </w:r>
            <w:proofErr w:type="spellStart"/>
            <w:r w:rsidR="009F065D">
              <w:t>Tabaris</w:t>
            </w:r>
            <w:proofErr w:type="spellEnd"/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58336C9D" wp14:editId="47DAA81D">
                      <wp:extent cx="118872" cy="118872"/>
                      <wp:effectExtent l="0" t="0" r="0" b="0"/>
                      <wp:docPr id="54" name="Address icon" descr="Address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79B4966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06DF835B" w14:textId="1BDDA50F" w:rsidR="007A0F44" w:rsidRDefault="00C77BD8" w:rsidP="00174A87">
            <w:pPr>
              <w:pStyle w:val="ContactInfo"/>
            </w:pPr>
            <w:sdt>
              <w:sdtPr>
                <w:alias w:val="Enter phone:"/>
                <w:tag w:val="Enter phone:"/>
                <w:id w:val="381135673"/>
                <w:placeholder>
                  <w:docPart w:val="62922C7D35004F9E8F613FC52FE98189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r w:rsidR="009F065D">
                  <w:t>+961 70 788 607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2A703BA6" wp14:editId="2EAD245A">
                      <wp:extent cx="109728" cy="109728"/>
                      <wp:effectExtent l="0" t="0" r="5080" b="5080"/>
                      <wp:docPr id="55" name="Telephone icon" descr="Phon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F9295CE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oa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DPpnoa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47BEEC8F" w14:textId="24F3A9F4" w:rsidR="007A0F44" w:rsidRDefault="00C77BD8" w:rsidP="00174A87">
            <w:pPr>
              <w:pStyle w:val="ContactInfo"/>
            </w:pPr>
            <w:sdt>
              <w:sdtPr>
                <w:alias w:val="Enter email:"/>
                <w:tag w:val="Enter email:"/>
                <w:id w:val="479813182"/>
                <w:placeholder>
                  <w:docPart w:val="AD9BB894D1D14D0299542C0678016E60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EndPr/>
              <w:sdtContent>
                <w:r w:rsidR="009F065D">
                  <w:t>Maguy.kada@net.usj.edu.lb</w:t>
                </w:r>
              </w:sdtContent>
            </w:sdt>
            <w:r w:rsidR="007A0F44">
              <w:t xml:space="preserve">  </w:t>
            </w:r>
            <w:r w:rsidR="007A0F44">
              <w:rPr>
                <w:noProof/>
              </w:rPr>
              <mc:AlternateContent>
                <mc:Choice Requires="wps">
                  <w:drawing>
                    <wp:inline distT="0" distB="0" distL="0" distR="0" wp14:anchorId="43584A64" wp14:editId="2D2AB2EC">
                      <wp:extent cx="137160" cy="91440"/>
                      <wp:effectExtent l="0" t="0" r="0" b="3810"/>
                      <wp:docPr id="56" name="Freeform 5" descr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1E59196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14:paraId="02861420" w14:textId="108E560B" w:rsidR="007A0F44" w:rsidRDefault="00C77BD8" w:rsidP="00174A87">
            <w:pPr>
              <w:pStyle w:val="ContactInfo"/>
            </w:pPr>
            <w:sdt>
              <w:sdtPr>
                <w:alias w:val="Enter LinkedIn profile:"/>
                <w:tag w:val="Enter LinkedIn profile:"/>
                <w:id w:val="-1253892234"/>
                <w:placeholder>
                  <w:docPart w:val="9EB2B375DA7147438FA75A9132F2DEF4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9F065D">
                  <w:t>Maguy El Kada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5A1EE458" wp14:editId="6E2AF149">
                      <wp:extent cx="109728" cy="109728"/>
                      <wp:effectExtent l="0" t="0" r="5080" b="5080"/>
                      <wp:docPr id="57" name="LinkedIn icon" descr="LinkedIn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390 w 2616"/>
                                  <a:gd name="T1" fmla="*/ 985 h 2610"/>
                                  <a:gd name="T2" fmla="*/ 387 w 2616"/>
                                  <a:gd name="T3" fmla="*/ 2196 h 2610"/>
                                  <a:gd name="T4" fmla="*/ 402 w 2616"/>
                                  <a:gd name="T5" fmla="*/ 2225 h 2610"/>
                                  <a:gd name="T6" fmla="*/ 769 w 2616"/>
                                  <a:gd name="T7" fmla="*/ 2223 h 2610"/>
                                  <a:gd name="T8" fmla="*/ 775 w 2616"/>
                                  <a:gd name="T9" fmla="*/ 1006 h 2610"/>
                                  <a:gd name="T10" fmla="*/ 761 w 2616"/>
                                  <a:gd name="T11" fmla="*/ 978 h 2610"/>
                                  <a:gd name="T12" fmla="*/ 1720 w 2616"/>
                                  <a:gd name="T13" fmla="*/ 949 h 2610"/>
                                  <a:gd name="T14" fmla="*/ 1558 w 2616"/>
                                  <a:gd name="T15" fmla="*/ 994 h 2610"/>
                                  <a:gd name="T16" fmla="*/ 1431 w 2616"/>
                                  <a:gd name="T17" fmla="*/ 1097 h 2610"/>
                                  <a:gd name="T18" fmla="*/ 1392 w 2616"/>
                                  <a:gd name="T19" fmla="*/ 1142 h 2610"/>
                                  <a:gd name="T20" fmla="*/ 1390 w 2616"/>
                                  <a:gd name="T21" fmla="*/ 985 h 2610"/>
                                  <a:gd name="T22" fmla="*/ 1048 w 2616"/>
                                  <a:gd name="T23" fmla="*/ 978 h 2610"/>
                                  <a:gd name="T24" fmla="*/ 1019 w 2616"/>
                                  <a:gd name="T25" fmla="*/ 993 h 2610"/>
                                  <a:gd name="T26" fmla="*/ 1020 w 2616"/>
                                  <a:gd name="T27" fmla="*/ 2219 h 2610"/>
                                  <a:gd name="T28" fmla="*/ 1377 w 2616"/>
                                  <a:gd name="T29" fmla="*/ 2225 h 2610"/>
                                  <a:gd name="T30" fmla="*/ 1406 w 2616"/>
                                  <a:gd name="T31" fmla="*/ 2210 h 2610"/>
                                  <a:gd name="T32" fmla="*/ 1409 w 2616"/>
                                  <a:gd name="T33" fmla="*/ 1533 h 2610"/>
                                  <a:gd name="T34" fmla="*/ 1447 w 2616"/>
                                  <a:gd name="T35" fmla="*/ 1387 h 2610"/>
                                  <a:gd name="T36" fmla="*/ 1525 w 2616"/>
                                  <a:gd name="T37" fmla="*/ 1311 h 2610"/>
                                  <a:gd name="T38" fmla="*/ 1647 w 2616"/>
                                  <a:gd name="T39" fmla="*/ 1290 h 2610"/>
                                  <a:gd name="T40" fmla="*/ 1758 w 2616"/>
                                  <a:gd name="T41" fmla="*/ 1322 h 2610"/>
                                  <a:gd name="T42" fmla="*/ 1821 w 2616"/>
                                  <a:gd name="T43" fmla="*/ 1418 h 2610"/>
                                  <a:gd name="T44" fmla="*/ 1839 w 2616"/>
                                  <a:gd name="T45" fmla="*/ 1578 h 2610"/>
                                  <a:gd name="T46" fmla="*/ 1842 w 2616"/>
                                  <a:gd name="T47" fmla="*/ 2215 h 2610"/>
                                  <a:gd name="T48" fmla="*/ 2207 w 2616"/>
                                  <a:gd name="T49" fmla="*/ 2225 h 2610"/>
                                  <a:gd name="T50" fmla="*/ 2228 w 2616"/>
                                  <a:gd name="T51" fmla="*/ 2203 h 2610"/>
                                  <a:gd name="T52" fmla="*/ 2216 w 2616"/>
                                  <a:gd name="T53" fmla="*/ 1331 h 2610"/>
                                  <a:gd name="T54" fmla="*/ 2148 w 2616"/>
                                  <a:gd name="T55" fmla="*/ 1128 h 2610"/>
                                  <a:gd name="T56" fmla="*/ 2035 w 2616"/>
                                  <a:gd name="T57" fmla="*/ 1011 h 2610"/>
                                  <a:gd name="T58" fmla="*/ 1850 w 2616"/>
                                  <a:gd name="T59" fmla="*/ 951 h 2610"/>
                                  <a:gd name="T60" fmla="*/ 511 w 2616"/>
                                  <a:gd name="T61" fmla="*/ 370 h 2610"/>
                                  <a:gd name="T62" fmla="*/ 401 w 2616"/>
                                  <a:gd name="T63" fmla="*/ 450 h 2610"/>
                                  <a:gd name="T64" fmla="*/ 357 w 2616"/>
                                  <a:gd name="T65" fmla="*/ 582 h 2610"/>
                                  <a:gd name="T66" fmla="*/ 399 w 2616"/>
                                  <a:gd name="T67" fmla="*/ 715 h 2610"/>
                                  <a:gd name="T68" fmla="*/ 508 w 2616"/>
                                  <a:gd name="T69" fmla="*/ 797 h 2610"/>
                                  <a:gd name="T70" fmla="*/ 651 w 2616"/>
                                  <a:gd name="T71" fmla="*/ 797 h 2610"/>
                                  <a:gd name="T72" fmla="*/ 763 w 2616"/>
                                  <a:gd name="T73" fmla="*/ 717 h 2610"/>
                                  <a:gd name="T74" fmla="*/ 806 w 2616"/>
                                  <a:gd name="T75" fmla="*/ 583 h 2610"/>
                                  <a:gd name="T76" fmla="*/ 763 w 2616"/>
                                  <a:gd name="T77" fmla="*/ 452 h 2610"/>
                                  <a:gd name="T78" fmla="*/ 653 w 2616"/>
                                  <a:gd name="T79" fmla="*/ 370 h 2610"/>
                                  <a:gd name="T80" fmla="*/ 2451 w 2616"/>
                                  <a:gd name="T81" fmla="*/ 0 h 2610"/>
                                  <a:gd name="T82" fmla="*/ 2527 w 2616"/>
                                  <a:gd name="T83" fmla="*/ 30 h 2610"/>
                                  <a:gd name="T84" fmla="*/ 2605 w 2616"/>
                                  <a:gd name="T85" fmla="*/ 128 h 2610"/>
                                  <a:gd name="T86" fmla="*/ 2616 w 2616"/>
                                  <a:gd name="T87" fmla="*/ 2425 h 2610"/>
                                  <a:gd name="T88" fmla="*/ 2568 w 2616"/>
                                  <a:gd name="T89" fmla="*/ 2545 h 2610"/>
                                  <a:gd name="T90" fmla="*/ 2458 w 2616"/>
                                  <a:gd name="T91" fmla="*/ 2607 h 2610"/>
                                  <a:gd name="T92" fmla="*/ 132 w 2616"/>
                                  <a:gd name="T93" fmla="*/ 2602 h 2610"/>
                                  <a:gd name="T94" fmla="*/ 41 w 2616"/>
                                  <a:gd name="T95" fmla="*/ 2540 h 2610"/>
                                  <a:gd name="T96" fmla="*/ 0 w 2616"/>
                                  <a:gd name="T97" fmla="*/ 2452 h 2610"/>
                                  <a:gd name="T98" fmla="*/ 30 w 2616"/>
                                  <a:gd name="T99" fmla="*/ 85 h 2610"/>
                                  <a:gd name="T100" fmla="*/ 111 w 2616"/>
                                  <a:gd name="T101" fmla="*/ 17 h 26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616" h="2610">
                                    <a:moveTo>
                                      <a:pt x="419" y="978"/>
                                    </a:moveTo>
                                    <a:lnTo>
                                      <a:pt x="404" y="978"/>
                                    </a:lnTo>
                                    <a:lnTo>
                                      <a:pt x="394" y="981"/>
                                    </a:lnTo>
                                    <a:lnTo>
                                      <a:pt x="390" y="985"/>
                                    </a:lnTo>
                                    <a:lnTo>
                                      <a:pt x="388" y="995"/>
                                    </a:lnTo>
                                    <a:lnTo>
                                      <a:pt x="387" y="1010"/>
                                    </a:lnTo>
                                    <a:lnTo>
                                      <a:pt x="387" y="1600"/>
                                    </a:lnTo>
                                    <a:lnTo>
                                      <a:pt x="387" y="2196"/>
                                    </a:lnTo>
                                    <a:lnTo>
                                      <a:pt x="388" y="2210"/>
                                    </a:lnTo>
                                    <a:lnTo>
                                      <a:pt x="389" y="2219"/>
                                    </a:lnTo>
                                    <a:lnTo>
                                      <a:pt x="394" y="2223"/>
                                    </a:lnTo>
                                    <a:lnTo>
                                      <a:pt x="402" y="2225"/>
                                    </a:lnTo>
                                    <a:lnTo>
                                      <a:pt x="415" y="2225"/>
                                    </a:lnTo>
                                    <a:lnTo>
                                      <a:pt x="749" y="2225"/>
                                    </a:lnTo>
                                    <a:lnTo>
                                      <a:pt x="761" y="2225"/>
                                    </a:lnTo>
                                    <a:lnTo>
                                      <a:pt x="769" y="2223"/>
                                    </a:lnTo>
                                    <a:lnTo>
                                      <a:pt x="773" y="2219"/>
                                    </a:lnTo>
                                    <a:lnTo>
                                      <a:pt x="775" y="2211"/>
                                    </a:lnTo>
                                    <a:lnTo>
                                      <a:pt x="775" y="2197"/>
                                    </a:lnTo>
                                    <a:lnTo>
                                      <a:pt x="775" y="1006"/>
                                    </a:lnTo>
                                    <a:lnTo>
                                      <a:pt x="775" y="993"/>
                                    </a:lnTo>
                                    <a:lnTo>
                                      <a:pt x="773" y="985"/>
                                    </a:lnTo>
                                    <a:lnTo>
                                      <a:pt x="769" y="979"/>
                                    </a:lnTo>
                                    <a:lnTo>
                                      <a:pt x="761" y="978"/>
                                    </a:lnTo>
                                    <a:lnTo>
                                      <a:pt x="747" y="978"/>
                                    </a:lnTo>
                                    <a:lnTo>
                                      <a:pt x="419" y="978"/>
                                    </a:lnTo>
                                    <a:close/>
                                    <a:moveTo>
                                      <a:pt x="1785" y="947"/>
                                    </a:moveTo>
                                    <a:lnTo>
                                      <a:pt x="1720" y="949"/>
                                    </a:lnTo>
                                    <a:lnTo>
                                      <a:pt x="1677" y="955"/>
                                    </a:lnTo>
                                    <a:lnTo>
                                      <a:pt x="1635" y="964"/>
                                    </a:lnTo>
                                    <a:lnTo>
                                      <a:pt x="1595" y="977"/>
                                    </a:lnTo>
                                    <a:lnTo>
                                      <a:pt x="1558" y="994"/>
                                    </a:lnTo>
                                    <a:lnTo>
                                      <a:pt x="1523" y="1013"/>
                                    </a:lnTo>
                                    <a:lnTo>
                                      <a:pt x="1490" y="1037"/>
                                    </a:lnTo>
                                    <a:lnTo>
                                      <a:pt x="1459" y="1065"/>
                                    </a:lnTo>
                                    <a:lnTo>
                                      <a:pt x="1431" y="1097"/>
                                    </a:lnTo>
                                    <a:lnTo>
                                      <a:pt x="1405" y="1133"/>
                                    </a:lnTo>
                                    <a:lnTo>
                                      <a:pt x="1401" y="1138"/>
                                    </a:lnTo>
                                    <a:lnTo>
                                      <a:pt x="1396" y="1144"/>
                                    </a:lnTo>
                                    <a:lnTo>
                                      <a:pt x="1392" y="1142"/>
                                    </a:lnTo>
                                    <a:lnTo>
                                      <a:pt x="1392" y="1122"/>
                                    </a:lnTo>
                                    <a:lnTo>
                                      <a:pt x="1391" y="1004"/>
                                    </a:lnTo>
                                    <a:lnTo>
                                      <a:pt x="1391" y="992"/>
                                    </a:lnTo>
                                    <a:lnTo>
                                      <a:pt x="1390" y="985"/>
                                    </a:lnTo>
                                    <a:lnTo>
                                      <a:pt x="1386" y="981"/>
                                    </a:lnTo>
                                    <a:lnTo>
                                      <a:pt x="1378" y="978"/>
                                    </a:lnTo>
                                    <a:lnTo>
                                      <a:pt x="1365" y="978"/>
                                    </a:lnTo>
                                    <a:lnTo>
                                      <a:pt x="1048" y="978"/>
                                    </a:lnTo>
                                    <a:lnTo>
                                      <a:pt x="1033" y="978"/>
                                    </a:lnTo>
                                    <a:lnTo>
                                      <a:pt x="1025" y="979"/>
                                    </a:lnTo>
                                    <a:lnTo>
                                      <a:pt x="1020" y="985"/>
                                    </a:lnTo>
                                    <a:lnTo>
                                      <a:pt x="1019" y="993"/>
                                    </a:lnTo>
                                    <a:lnTo>
                                      <a:pt x="1019" y="1007"/>
                                    </a:lnTo>
                                    <a:lnTo>
                                      <a:pt x="1019" y="2195"/>
                                    </a:lnTo>
                                    <a:lnTo>
                                      <a:pt x="1019" y="2210"/>
                                    </a:lnTo>
                                    <a:lnTo>
                                      <a:pt x="1020" y="2219"/>
                                    </a:lnTo>
                                    <a:lnTo>
                                      <a:pt x="1025" y="2223"/>
                                    </a:lnTo>
                                    <a:lnTo>
                                      <a:pt x="1033" y="2225"/>
                                    </a:lnTo>
                                    <a:lnTo>
                                      <a:pt x="1048" y="2225"/>
                                    </a:lnTo>
                                    <a:lnTo>
                                      <a:pt x="1377" y="2225"/>
                                    </a:lnTo>
                                    <a:lnTo>
                                      <a:pt x="1391" y="2225"/>
                                    </a:lnTo>
                                    <a:lnTo>
                                      <a:pt x="1400" y="2223"/>
                                    </a:lnTo>
                                    <a:lnTo>
                                      <a:pt x="1404" y="2219"/>
                                    </a:lnTo>
                                    <a:lnTo>
                                      <a:pt x="1406" y="2210"/>
                                    </a:lnTo>
                                    <a:lnTo>
                                      <a:pt x="1406" y="2195"/>
                                    </a:lnTo>
                                    <a:lnTo>
                                      <a:pt x="1406" y="1626"/>
                                    </a:lnTo>
                                    <a:lnTo>
                                      <a:pt x="1407" y="1580"/>
                                    </a:lnTo>
                                    <a:lnTo>
                                      <a:pt x="1409" y="1533"/>
                                    </a:lnTo>
                                    <a:lnTo>
                                      <a:pt x="1415" y="1487"/>
                                    </a:lnTo>
                                    <a:lnTo>
                                      <a:pt x="1425" y="1442"/>
                                    </a:lnTo>
                                    <a:lnTo>
                                      <a:pt x="1435" y="1413"/>
                                    </a:lnTo>
                                    <a:lnTo>
                                      <a:pt x="1447" y="1387"/>
                                    </a:lnTo>
                                    <a:lnTo>
                                      <a:pt x="1462" y="1363"/>
                                    </a:lnTo>
                                    <a:lnTo>
                                      <a:pt x="1480" y="1343"/>
                                    </a:lnTo>
                                    <a:lnTo>
                                      <a:pt x="1501" y="1326"/>
                                    </a:lnTo>
                                    <a:lnTo>
                                      <a:pt x="1525" y="1311"/>
                                    </a:lnTo>
                                    <a:lnTo>
                                      <a:pt x="1552" y="1301"/>
                                    </a:lnTo>
                                    <a:lnTo>
                                      <a:pt x="1581" y="1294"/>
                                    </a:lnTo>
                                    <a:lnTo>
                                      <a:pt x="1614" y="1290"/>
                                    </a:lnTo>
                                    <a:lnTo>
                                      <a:pt x="1647" y="1290"/>
                                    </a:lnTo>
                                    <a:lnTo>
                                      <a:pt x="1679" y="1292"/>
                                    </a:lnTo>
                                    <a:lnTo>
                                      <a:pt x="1708" y="1297"/>
                                    </a:lnTo>
                                    <a:lnTo>
                                      <a:pt x="1735" y="1307"/>
                                    </a:lnTo>
                                    <a:lnTo>
                                      <a:pt x="1758" y="1322"/>
                                    </a:lnTo>
                                    <a:lnTo>
                                      <a:pt x="1778" y="1341"/>
                                    </a:lnTo>
                                    <a:lnTo>
                                      <a:pt x="1795" y="1363"/>
                                    </a:lnTo>
                                    <a:lnTo>
                                      <a:pt x="1809" y="1390"/>
                                    </a:lnTo>
                                    <a:lnTo>
                                      <a:pt x="1821" y="1418"/>
                                    </a:lnTo>
                                    <a:lnTo>
                                      <a:pt x="1828" y="1448"/>
                                    </a:lnTo>
                                    <a:lnTo>
                                      <a:pt x="1833" y="1491"/>
                                    </a:lnTo>
                                    <a:lnTo>
                                      <a:pt x="1838" y="1534"/>
                                    </a:lnTo>
                                    <a:lnTo>
                                      <a:pt x="1839" y="1578"/>
                                    </a:lnTo>
                                    <a:lnTo>
                                      <a:pt x="1840" y="1889"/>
                                    </a:lnTo>
                                    <a:lnTo>
                                      <a:pt x="1840" y="2198"/>
                                    </a:lnTo>
                                    <a:lnTo>
                                      <a:pt x="1840" y="2208"/>
                                    </a:lnTo>
                                    <a:lnTo>
                                      <a:pt x="1842" y="2215"/>
                                    </a:lnTo>
                                    <a:lnTo>
                                      <a:pt x="1845" y="2221"/>
                                    </a:lnTo>
                                    <a:lnTo>
                                      <a:pt x="1852" y="2224"/>
                                    </a:lnTo>
                                    <a:lnTo>
                                      <a:pt x="1862" y="2225"/>
                                    </a:lnTo>
                                    <a:lnTo>
                                      <a:pt x="2207" y="2225"/>
                                    </a:lnTo>
                                    <a:lnTo>
                                      <a:pt x="2217" y="2224"/>
                                    </a:lnTo>
                                    <a:lnTo>
                                      <a:pt x="2224" y="2220"/>
                                    </a:lnTo>
                                    <a:lnTo>
                                      <a:pt x="2227" y="2213"/>
                                    </a:lnTo>
                                    <a:lnTo>
                                      <a:pt x="2228" y="2203"/>
                                    </a:lnTo>
                                    <a:lnTo>
                                      <a:pt x="2227" y="1829"/>
                                    </a:lnTo>
                                    <a:lnTo>
                                      <a:pt x="2226" y="1455"/>
                                    </a:lnTo>
                                    <a:lnTo>
                                      <a:pt x="2223" y="1392"/>
                                    </a:lnTo>
                                    <a:lnTo>
                                      <a:pt x="2216" y="1331"/>
                                    </a:lnTo>
                                    <a:lnTo>
                                      <a:pt x="2203" y="1269"/>
                                    </a:lnTo>
                                    <a:lnTo>
                                      <a:pt x="2186" y="1209"/>
                                    </a:lnTo>
                                    <a:lnTo>
                                      <a:pt x="2169" y="1166"/>
                                    </a:lnTo>
                                    <a:lnTo>
                                      <a:pt x="2148" y="1128"/>
                                    </a:lnTo>
                                    <a:lnTo>
                                      <a:pt x="2125" y="1094"/>
                                    </a:lnTo>
                                    <a:lnTo>
                                      <a:pt x="2099" y="1062"/>
                                    </a:lnTo>
                                    <a:lnTo>
                                      <a:pt x="2069" y="1035"/>
                                    </a:lnTo>
                                    <a:lnTo>
                                      <a:pt x="2035" y="1011"/>
                                    </a:lnTo>
                                    <a:lnTo>
                                      <a:pt x="1998" y="992"/>
                                    </a:lnTo>
                                    <a:lnTo>
                                      <a:pt x="1958" y="975"/>
                                    </a:lnTo>
                                    <a:lnTo>
                                      <a:pt x="1914" y="963"/>
                                    </a:lnTo>
                                    <a:lnTo>
                                      <a:pt x="1850" y="951"/>
                                    </a:lnTo>
                                    <a:lnTo>
                                      <a:pt x="1785" y="947"/>
                                    </a:lnTo>
                                    <a:close/>
                                    <a:moveTo>
                                      <a:pt x="582" y="359"/>
                                    </a:moveTo>
                                    <a:lnTo>
                                      <a:pt x="546" y="362"/>
                                    </a:lnTo>
                                    <a:lnTo>
                                      <a:pt x="511" y="370"/>
                                    </a:lnTo>
                                    <a:lnTo>
                                      <a:pt x="478" y="383"/>
                                    </a:lnTo>
                                    <a:lnTo>
                                      <a:pt x="449" y="401"/>
                                    </a:lnTo>
                                    <a:lnTo>
                                      <a:pt x="423" y="423"/>
                                    </a:lnTo>
                                    <a:lnTo>
                                      <a:pt x="401" y="450"/>
                                    </a:lnTo>
                                    <a:lnTo>
                                      <a:pt x="383" y="479"/>
                                    </a:lnTo>
                                    <a:lnTo>
                                      <a:pt x="368" y="511"/>
                                    </a:lnTo>
                                    <a:lnTo>
                                      <a:pt x="360" y="546"/>
                                    </a:lnTo>
                                    <a:lnTo>
                                      <a:pt x="357" y="582"/>
                                    </a:lnTo>
                                    <a:lnTo>
                                      <a:pt x="359" y="618"/>
                                    </a:lnTo>
                                    <a:lnTo>
                                      <a:pt x="367" y="654"/>
                                    </a:lnTo>
                                    <a:lnTo>
                                      <a:pt x="382" y="686"/>
                                    </a:lnTo>
                                    <a:lnTo>
                                      <a:pt x="399" y="715"/>
                                    </a:lnTo>
                                    <a:lnTo>
                                      <a:pt x="421" y="741"/>
                                    </a:lnTo>
                                    <a:lnTo>
                                      <a:pt x="447" y="765"/>
                                    </a:lnTo>
                                    <a:lnTo>
                                      <a:pt x="476" y="783"/>
                                    </a:lnTo>
                                    <a:lnTo>
                                      <a:pt x="508" y="797"/>
                                    </a:lnTo>
                                    <a:lnTo>
                                      <a:pt x="542" y="805"/>
                                    </a:lnTo>
                                    <a:lnTo>
                                      <a:pt x="578" y="808"/>
                                    </a:lnTo>
                                    <a:lnTo>
                                      <a:pt x="616" y="805"/>
                                    </a:lnTo>
                                    <a:lnTo>
                                      <a:pt x="651" y="797"/>
                                    </a:lnTo>
                                    <a:lnTo>
                                      <a:pt x="683" y="784"/>
                                    </a:lnTo>
                                    <a:lnTo>
                                      <a:pt x="714" y="766"/>
                                    </a:lnTo>
                                    <a:lnTo>
                                      <a:pt x="740" y="742"/>
                                    </a:lnTo>
                                    <a:lnTo>
                                      <a:pt x="763" y="717"/>
                                    </a:lnTo>
                                    <a:lnTo>
                                      <a:pt x="781" y="687"/>
                                    </a:lnTo>
                                    <a:lnTo>
                                      <a:pt x="795" y="655"/>
                                    </a:lnTo>
                                    <a:lnTo>
                                      <a:pt x="803" y="620"/>
                                    </a:lnTo>
                                    <a:lnTo>
                                      <a:pt x="806" y="583"/>
                                    </a:lnTo>
                                    <a:lnTo>
                                      <a:pt x="803" y="548"/>
                                    </a:lnTo>
                                    <a:lnTo>
                                      <a:pt x="795" y="513"/>
                                    </a:lnTo>
                                    <a:lnTo>
                                      <a:pt x="781" y="481"/>
                                    </a:lnTo>
                                    <a:lnTo>
                                      <a:pt x="763" y="452"/>
                                    </a:lnTo>
                                    <a:lnTo>
                                      <a:pt x="741" y="426"/>
                                    </a:lnTo>
                                    <a:lnTo>
                                      <a:pt x="715" y="402"/>
                                    </a:lnTo>
                                    <a:lnTo>
                                      <a:pt x="685" y="384"/>
                                    </a:lnTo>
                                    <a:lnTo>
                                      <a:pt x="653" y="370"/>
                                    </a:lnTo>
                                    <a:lnTo>
                                      <a:pt x="619" y="362"/>
                                    </a:lnTo>
                                    <a:lnTo>
                                      <a:pt x="582" y="359"/>
                                    </a:lnTo>
                                    <a:close/>
                                    <a:moveTo>
                                      <a:pt x="163" y="0"/>
                                    </a:moveTo>
                                    <a:lnTo>
                                      <a:pt x="2451" y="0"/>
                                    </a:lnTo>
                                    <a:lnTo>
                                      <a:pt x="2457" y="2"/>
                                    </a:lnTo>
                                    <a:lnTo>
                                      <a:pt x="2463" y="4"/>
                                    </a:lnTo>
                                    <a:lnTo>
                                      <a:pt x="2498" y="15"/>
                                    </a:lnTo>
                                    <a:lnTo>
                                      <a:pt x="2527" y="30"/>
                                    </a:lnTo>
                                    <a:lnTo>
                                      <a:pt x="2553" y="49"/>
                                    </a:lnTo>
                                    <a:lnTo>
                                      <a:pt x="2575" y="72"/>
                                    </a:lnTo>
                                    <a:lnTo>
                                      <a:pt x="2592" y="99"/>
                                    </a:lnTo>
                                    <a:lnTo>
                                      <a:pt x="2605" y="128"/>
                                    </a:lnTo>
                                    <a:lnTo>
                                      <a:pt x="2613" y="160"/>
                                    </a:lnTo>
                                    <a:lnTo>
                                      <a:pt x="2616" y="195"/>
                                    </a:lnTo>
                                    <a:lnTo>
                                      <a:pt x="2616" y="2414"/>
                                    </a:lnTo>
                                    <a:lnTo>
                                      <a:pt x="2616" y="2425"/>
                                    </a:lnTo>
                                    <a:lnTo>
                                      <a:pt x="2612" y="2458"/>
                                    </a:lnTo>
                                    <a:lnTo>
                                      <a:pt x="2602" y="2490"/>
                                    </a:lnTo>
                                    <a:lnTo>
                                      <a:pt x="2587" y="2518"/>
                                    </a:lnTo>
                                    <a:lnTo>
                                      <a:pt x="2568" y="2545"/>
                                    </a:lnTo>
                                    <a:lnTo>
                                      <a:pt x="2546" y="2567"/>
                                    </a:lnTo>
                                    <a:lnTo>
                                      <a:pt x="2520" y="2585"/>
                                    </a:lnTo>
                                    <a:lnTo>
                                      <a:pt x="2491" y="2599"/>
                                    </a:lnTo>
                                    <a:lnTo>
                                      <a:pt x="2458" y="2607"/>
                                    </a:lnTo>
                                    <a:lnTo>
                                      <a:pt x="2425" y="2610"/>
                                    </a:lnTo>
                                    <a:lnTo>
                                      <a:pt x="189" y="2610"/>
                                    </a:lnTo>
                                    <a:lnTo>
                                      <a:pt x="160" y="2608"/>
                                    </a:lnTo>
                                    <a:lnTo>
                                      <a:pt x="132" y="2602"/>
                                    </a:lnTo>
                                    <a:lnTo>
                                      <a:pt x="106" y="2591"/>
                                    </a:lnTo>
                                    <a:lnTo>
                                      <a:pt x="82" y="2577"/>
                                    </a:lnTo>
                                    <a:lnTo>
                                      <a:pt x="59" y="2558"/>
                                    </a:lnTo>
                                    <a:lnTo>
                                      <a:pt x="41" y="2540"/>
                                    </a:lnTo>
                                    <a:lnTo>
                                      <a:pt x="27" y="2519"/>
                                    </a:lnTo>
                                    <a:lnTo>
                                      <a:pt x="15" y="2498"/>
                                    </a:lnTo>
                                    <a:lnTo>
                                      <a:pt x="7" y="2475"/>
                                    </a:lnTo>
                                    <a:lnTo>
                                      <a:pt x="0" y="2452"/>
                                    </a:lnTo>
                                    <a:lnTo>
                                      <a:pt x="0" y="158"/>
                                    </a:lnTo>
                                    <a:lnTo>
                                      <a:pt x="7" y="133"/>
                                    </a:lnTo>
                                    <a:lnTo>
                                      <a:pt x="17" y="109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67" y="45"/>
                                    </a:lnTo>
                                    <a:lnTo>
                                      <a:pt x="88" y="29"/>
                                    </a:lnTo>
                                    <a:lnTo>
                                      <a:pt x="111" y="17"/>
                                    </a:lnTo>
                                    <a:lnTo>
                                      <a:pt x="136" y="7"/>
                                    </a:lnTo>
                                    <a:lnTo>
                                      <a:pt x="16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6CC71CF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77448b [3204]" stroked="f" strokeweight="0">
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  <w:p w14:paraId="6CBED1DC" w14:textId="1260A416" w:rsidR="007A0F44" w:rsidRPr="00565B06" w:rsidRDefault="007A0F44" w:rsidP="009F065D">
            <w:pPr>
              <w:pStyle w:val="ContactInfo"/>
              <w:jc w:val="left"/>
            </w:pPr>
            <w:r>
              <w:t xml:space="preserve">  </w:t>
            </w:r>
          </w:p>
        </w:tc>
      </w:tr>
    </w:tbl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is the name and contact info layout table. Second table is the objective table"/>
      </w:tblPr>
      <w:tblGrid>
        <w:gridCol w:w="730"/>
        <w:gridCol w:w="8644"/>
      </w:tblGrid>
      <w:tr w:rsidR="000E24AC" w:rsidRPr="00565B06" w14:paraId="610AA4FE" w14:textId="77777777" w:rsidTr="00D8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14:paraId="7C3B81C0" w14:textId="77777777" w:rsidR="000E24AC" w:rsidRPr="00565B06" w:rsidRDefault="00075B13" w:rsidP="009D0878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59717D1B" wp14:editId="71D948E9">
                      <wp:extent cx="274320" cy="274320"/>
                      <wp:effectExtent l="0" t="0" r="0" b="0"/>
                      <wp:docPr id="1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68CB30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1Nkw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">
      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14:paraId="11ED8B6E" w14:textId="77777777" w:rsidR="000E24AC" w:rsidRPr="00565B06" w:rsidRDefault="00C77BD8" w:rsidP="007850D1">
            <w:pPr>
              <w:pStyle w:val="Heading1"/>
              <w:outlineLvl w:val="0"/>
            </w:pPr>
            <w:sdt>
              <w:sdtPr>
                <w:alias w:val="Objective:"/>
                <w:tag w:val="Objective:"/>
                <w:id w:val="-376709012"/>
                <w:placeholder>
                  <w:docPart w:val="8662399A82F447A796589E4E4711C3B0"/>
                </w:placeholder>
                <w:temporary/>
                <w:showingPlcHdr/>
                <w15:appearance w15:val="hidden"/>
              </w:sdtPr>
              <w:sdtEndPr/>
              <w:sdtContent>
                <w:r w:rsidR="007850D1" w:rsidRPr="00D85CA4">
                  <w:rPr>
                    <w:b/>
                  </w:rPr>
                  <w:t>Objective</w:t>
                </w:r>
              </w:sdtContent>
            </w:sdt>
          </w:p>
        </w:tc>
      </w:tr>
    </w:tbl>
    <w:p w14:paraId="7068A0A7" w14:textId="6D207EE5" w:rsidR="00A77B4D" w:rsidRPr="00565B06" w:rsidRDefault="009F065D" w:rsidP="007850D1">
      <w:r>
        <w:t xml:space="preserve">I am a university student seeking the opportunity of an internship to apply my technical skills to apply them on the ground and develop myself personally and professionally.    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25"/>
        <w:gridCol w:w="8649"/>
      </w:tblGrid>
      <w:tr w:rsidR="00A77B4D" w:rsidRPr="00565B06" w14:paraId="6914A796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78E81496" w14:textId="77777777" w:rsidR="00A77B4D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37CF0AE8" wp14:editId="1CE22E4A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45AF0E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R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">
                      <v:shape id="Education icon circle" o:spid="_x0000_s102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7A6AAA50" w14:textId="77777777" w:rsidR="00A77B4D" w:rsidRPr="00565B06" w:rsidRDefault="00C77BD8" w:rsidP="002146F8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1586649636"/>
                <w:placeholder>
                  <w:docPart w:val="8514EA5414824991870AF11156D1DB0F"/>
                </w:placeholder>
                <w:temporary/>
                <w:showingPlcHdr/>
                <w15:appearance w15:val="hidden"/>
              </w:sdtPr>
              <w:sdtEndPr/>
              <w:sdtContent>
                <w:r w:rsidR="00DD2D34" w:rsidRPr="00565B06">
                  <w:t>Education</w:t>
                </w:r>
              </w:sdtContent>
            </w:sdt>
          </w:p>
        </w:tc>
      </w:tr>
    </w:tbl>
    <w:p w14:paraId="586E0E51" w14:textId="4BB8D93A" w:rsidR="007C0E0E" w:rsidRPr="00565B06" w:rsidRDefault="00F342E5" w:rsidP="00B47E1E">
      <w:pPr>
        <w:pStyle w:val="Heading2"/>
      </w:pPr>
      <w:r>
        <w:t xml:space="preserve">Lebanese Baccalaureate </w:t>
      </w:r>
      <w:r w:rsidRPr="00565B06">
        <w:t>|</w:t>
      </w:r>
      <w:r w:rsidR="007C0E0E" w:rsidRPr="00565B06">
        <w:t xml:space="preserve"> </w:t>
      </w:r>
      <w:proofErr w:type="spellStart"/>
      <w:r>
        <w:rPr>
          <w:rStyle w:val="Emphasis"/>
        </w:rPr>
        <w:t>Zahrat</w:t>
      </w:r>
      <w:proofErr w:type="spellEnd"/>
      <w:r>
        <w:rPr>
          <w:rStyle w:val="Emphasis"/>
        </w:rPr>
        <w:t xml:space="preserve"> El-Ihsan </w:t>
      </w:r>
    </w:p>
    <w:p w14:paraId="112817B0" w14:textId="3BE931BC" w:rsidR="007C0E0E" w:rsidRPr="00565B06" w:rsidRDefault="00F342E5" w:rsidP="004F199F">
      <w:pPr>
        <w:pStyle w:val="Heading3"/>
      </w:pPr>
      <w:r>
        <w:t>2004</w:t>
      </w:r>
      <w:r w:rsidR="007C0E0E" w:rsidRPr="00565B06">
        <w:t xml:space="preserve"> – </w:t>
      </w:r>
      <w:r>
        <w:t>2019</w:t>
      </w:r>
    </w:p>
    <w:p w14:paraId="4A2181BF" w14:textId="451A5ECA" w:rsidR="000E24AC" w:rsidRPr="00C06C30" w:rsidRDefault="00F342E5" w:rsidP="007850D1">
      <w:r w:rsidRPr="00C06C30">
        <w:t xml:space="preserve">I graduated high school with </w:t>
      </w:r>
      <w:r w:rsidR="001350DE">
        <w:t>an Ac</w:t>
      </w:r>
      <w:r w:rsidR="00A817C7" w:rsidRPr="00C06C30">
        <w:t xml:space="preserve">ademic </w:t>
      </w:r>
      <w:r w:rsidR="001350DE">
        <w:t>P</w:t>
      </w:r>
      <w:r w:rsidR="00A817C7" w:rsidRPr="00C06C30">
        <w:t xml:space="preserve">erformance and </w:t>
      </w:r>
      <w:r w:rsidR="001350DE">
        <w:t>P</w:t>
      </w:r>
      <w:r w:rsidR="00A817C7" w:rsidRPr="00C06C30">
        <w:t xml:space="preserve">erseverance award. </w:t>
      </w:r>
    </w:p>
    <w:p w14:paraId="027B48D1" w14:textId="07DA7A8E" w:rsidR="007C0E0E" w:rsidRPr="00565B06" w:rsidRDefault="00A817C7" w:rsidP="00B47E1E">
      <w:pPr>
        <w:pStyle w:val="Heading2"/>
      </w:pPr>
      <w:r>
        <w:t xml:space="preserve">Bachelor’s in </w:t>
      </w:r>
      <w:r w:rsidR="00163115">
        <w:t>B</w:t>
      </w:r>
      <w:r>
        <w:t xml:space="preserve">usiness and Management </w:t>
      </w:r>
      <w:r w:rsidR="007C0E0E" w:rsidRPr="00565B06">
        <w:t xml:space="preserve">| </w:t>
      </w:r>
      <w:r>
        <w:rPr>
          <w:rStyle w:val="Emphasis"/>
        </w:rPr>
        <w:t xml:space="preserve">Saint Joseph University </w:t>
      </w:r>
    </w:p>
    <w:p w14:paraId="4EA537E4" w14:textId="5BCE717B" w:rsidR="007C0E0E" w:rsidRPr="00565B06" w:rsidRDefault="00A817C7" w:rsidP="004F199F">
      <w:pPr>
        <w:pStyle w:val="Heading3"/>
      </w:pPr>
      <w:r>
        <w:t>2019</w:t>
      </w:r>
      <w:r w:rsidR="007C0E0E" w:rsidRPr="00565B06">
        <w:t xml:space="preserve"> – </w:t>
      </w:r>
      <w:r>
        <w:t xml:space="preserve">current   </w:t>
      </w:r>
    </w:p>
    <w:p w14:paraId="335E07FD" w14:textId="1E42DB52" w:rsidR="007C0E0E" w:rsidRPr="00565B06" w:rsidRDefault="00722B1B" w:rsidP="007C0E0E">
      <w:r>
        <w:t>The university program covers multiple notions, including computer skills, marketing strategies, management, accounting, finance</w:t>
      </w:r>
      <w:r w:rsidR="001350DE">
        <w:t>…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25"/>
        <w:gridCol w:w="8649"/>
      </w:tblGrid>
      <w:tr w:rsidR="005E088C" w:rsidRPr="00565B06" w14:paraId="313994E2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39653D71" w14:textId="77777777" w:rsidR="005E088C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2C1695B7" wp14:editId="797A563C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0EC4C8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qx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">
                      <v:shape id="Experience icon circle" o:spid="_x0000_s1027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7BF2EB4B" w14:textId="77777777" w:rsidR="005E088C" w:rsidRPr="00565B06" w:rsidRDefault="00C77BD8" w:rsidP="0004158B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-2131392780"/>
                <w:placeholder>
                  <w:docPart w:val="527863C038304487AC5F23246D288F11"/>
                </w:placeholder>
                <w:temporary/>
                <w:showingPlcHdr/>
                <w15:appearance w15:val="hidden"/>
              </w:sdtPr>
              <w:sdtEndPr/>
              <w:sdtContent>
                <w:r w:rsidR="005E088C" w:rsidRPr="00565B06">
                  <w:t>Experience</w:t>
                </w:r>
              </w:sdtContent>
            </w:sdt>
          </w:p>
        </w:tc>
      </w:tr>
    </w:tbl>
    <w:p w14:paraId="026C740D" w14:textId="0AFC10E6" w:rsidR="00E77770" w:rsidRPr="000D242C" w:rsidRDefault="00722B1B" w:rsidP="00E77770">
      <w:pPr>
        <w:pStyle w:val="Heading2"/>
        <w:rPr>
          <w:color w:val="4C4C4C" w:themeColor="text2" w:themeTint="BF"/>
        </w:rPr>
      </w:pPr>
      <w:bookmarkStart w:id="0" w:name="_Hlk65176849"/>
      <w:r>
        <w:t>Student Volunteer</w:t>
      </w:r>
      <w:r w:rsidR="005E088C" w:rsidRPr="00565B06">
        <w:t xml:space="preserve"> |</w:t>
      </w:r>
      <w:r w:rsidR="000D242C">
        <w:t xml:space="preserve"> </w:t>
      </w:r>
      <w:proofErr w:type="spellStart"/>
      <w:r w:rsidR="000D242C" w:rsidRPr="000D242C">
        <w:rPr>
          <w:color w:val="4C4C4C" w:themeColor="text2" w:themeTint="BF"/>
        </w:rPr>
        <w:t>Arcenciel</w:t>
      </w:r>
      <w:proofErr w:type="spellEnd"/>
    </w:p>
    <w:p w14:paraId="7B9C42F3" w14:textId="4A5B205A" w:rsidR="005E088C" w:rsidRPr="00565B06" w:rsidRDefault="00E77770" w:rsidP="004F199F">
      <w:pPr>
        <w:pStyle w:val="Heading3"/>
      </w:pPr>
      <w:r>
        <w:t>2015</w:t>
      </w:r>
      <w:r w:rsidR="005E088C" w:rsidRPr="00565B06">
        <w:t xml:space="preserve"> – </w:t>
      </w:r>
      <w:r>
        <w:t>2016</w:t>
      </w:r>
    </w:p>
    <w:p w14:paraId="34C15126" w14:textId="2D390F1E" w:rsidR="005E088C" w:rsidRPr="00565B06" w:rsidRDefault="00E77770" w:rsidP="005E088C">
      <w:r>
        <w:t>I acquired an excellent apprenticeship</w:t>
      </w:r>
      <w:r w:rsidR="00C06C30">
        <w:t xml:space="preserve"> </w:t>
      </w:r>
      <w:r>
        <w:t xml:space="preserve">and had the </w:t>
      </w:r>
      <w:r w:rsidR="000D242C">
        <w:t>opportunity to</w:t>
      </w:r>
      <w:r>
        <w:t xml:space="preserve"> be close to people with physical difficulties but productive in their professional life</w:t>
      </w:r>
      <w:r w:rsidR="00F2145A">
        <w:t>.</w:t>
      </w:r>
    </w:p>
    <w:bookmarkEnd w:id="0"/>
    <w:p w14:paraId="7752F5CB" w14:textId="3A0A8C65" w:rsidR="005E088C" w:rsidRPr="00565B06" w:rsidRDefault="000D242C" w:rsidP="00B47E1E">
      <w:pPr>
        <w:pStyle w:val="Heading2"/>
      </w:pPr>
      <w:r>
        <w:t>Student Volunteer</w:t>
      </w:r>
      <w:r w:rsidR="005E088C" w:rsidRPr="00565B06">
        <w:t xml:space="preserve"> | </w:t>
      </w:r>
      <w:r>
        <w:rPr>
          <w:rStyle w:val="Emphasis"/>
        </w:rPr>
        <w:t>SOS</w:t>
      </w:r>
    </w:p>
    <w:p w14:paraId="44AC6887" w14:textId="4E260B9E" w:rsidR="005E088C" w:rsidRPr="00565B06" w:rsidRDefault="000D242C" w:rsidP="004F199F">
      <w:pPr>
        <w:pStyle w:val="Heading3"/>
      </w:pPr>
      <w:r>
        <w:t>2016</w:t>
      </w:r>
      <w:r w:rsidR="005E088C" w:rsidRPr="00565B06">
        <w:t xml:space="preserve"> – </w:t>
      </w:r>
      <w:r>
        <w:t>2016</w:t>
      </w:r>
    </w:p>
    <w:p w14:paraId="61E272DC" w14:textId="0B603EE0" w:rsidR="00A96027" w:rsidRDefault="000D242C" w:rsidP="00A96027">
      <w:bookmarkStart w:id="1" w:name="_Hlk65179232"/>
      <w:r>
        <w:t xml:space="preserve">I had the opportunity to benefit from a rich personal experience with orphans close to my age which </w:t>
      </w:r>
      <w:r w:rsidR="00786765">
        <w:t>helped with bettering my ability to work with diverse people.</w:t>
      </w:r>
    </w:p>
    <w:bookmarkEnd w:id="1"/>
    <w:p w14:paraId="4BDB8857" w14:textId="6A9782E5" w:rsidR="00A96027" w:rsidRPr="00A96027" w:rsidRDefault="00163115" w:rsidP="00A96027">
      <w:pPr>
        <w:keepNext/>
        <w:keepLines/>
        <w:spacing w:after="0"/>
        <w:outlineLvl w:val="1"/>
        <w:rPr>
          <w:rFonts w:asciiTheme="majorHAnsi" w:eastAsiaTheme="majorEastAsia" w:hAnsiTheme="majorHAnsi" w:cstheme="majorBidi"/>
          <w:b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olor w:val="77448B" w:themeColor="accent1"/>
          <w:sz w:val="26"/>
          <w:szCs w:val="26"/>
        </w:rPr>
        <w:t xml:space="preserve">Small business owner </w:t>
      </w:r>
      <w:r w:rsidR="00A96027" w:rsidRPr="00A96027">
        <w:rPr>
          <w:rFonts w:asciiTheme="majorHAnsi" w:eastAsiaTheme="majorEastAsia" w:hAnsiTheme="majorHAnsi" w:cstheme="majorBidi"/>
          <w:b/>
          <w:color w:val="77448B" w:themeColor="accent1"/>
          <w:sz w:val="26"/>
          <w:szCs w:val="26"/>
        </w:rPr>
        <w:t xml:space="preserve">| </w:t>
      </w:r>
      <w:r>
        <w:rPr>
          <w:rFonts w:asciiTheme="majorHAnsi" w:eastAsiaTheme="majorEastAsia" w:hAnsiTheme="majorHAnsi" w:cstheme="majorBidi"/>
          <w:b/>
          <w:sz w:val="26"/>
          <w:szCs w:val="26"/>
        </w:rPr>
        <w:t>E</w:t>
      </w:r>
      <w:r w:rsidRPr="00163115">
        <w:rPr>
          <w:rFonts w:asciiTheme="majorHAnsi" w:eastAsiaTheme="majorEastAsia" w:hAnsiTheme="majorHAnsi" w:cstheme="majorBidi"/>
          <w:b/>
          <w:sz w:val="26"/>
          <w:szCs w:val="26"/>
        </w:rPr>
        <w:t xml:space="preserve">lite </w:t>
      </w:r>
      <w:r>
        <w:rPr>
          <w:rFonts w:asciiTheme="majorHAnsi" w:eastAsiaTheme="majorEastAsia" w:hAnsiTheme="majorHAnsi" w:cstheme="majorBidi"/>
          <w:b/>
          <w:sz w:val="26"/>
          <w:szCs w:val="26"/>
        </w:rPr>
        <w:t>B</w:t>
      </w:r>
      <w:r w:rsidRPr="00163115">
        <w:rPr>
          <w:rFonts w:asciiTheme="majorHAnsi" w:eastAsiaTheme="majorEastAsia" w:hAnsiTheme="majorHAnsi" w:cstheme="majorBidi"/>
          <w:b/>
          <w:sz w:val="26"/>
          <w:szCs w:val="26"/>
        </w:rPr>
        <w:t>erry</w:t>
      </w:r>
    </w:p>
    <w:p w14:paraId="6A590A87" w14:textId="40FFB430" w:rsidR="00163115" w:rsidRDefault="00A96027" w:rsidP="007B322A">
      <w:pPr>
        <w:keepNext/>
        <w:keepLines/>
        <w:spacing w:after="0"/>
        <w:outlineLvl w:val="2"/>
        <w:rPr>
          <w:rFonts w:asciiTheme="majorHAnsi" w:eastAsiaTheme="majorEastAsia" w:hAnsiTheme="majorHAnsi" w:cstheme="majorBidi"/>
          <w:caps/>
          <w:sz w:val="24"/>
          <w:szCs w:val="24"/>
        </w:rPr>
      </w:pPr>
      <w:r w:rsidRPr="00A96027">
        <w:rPr>
          <w:rFonts w:asciiTheme="majorHAnsi" w:eastAsiaTheme="majorEastAsia" w:hAnsiTheme="majorHAnsi" w:cstheme="majorBidi"/>
          <w:caps/>
          <w:sz w:val="24"/>
          <w:szCs w:val="24"/>
        </w:rPr>
        <w:t>20</w:t>
      </w:r>
      <w:r w:rsidR="00163115">
        <w:rPr>
          <w:rFonts w:asciiTheme="majorHAnsi" w:eastAsiaTheme="majorEastAsia" w:hAnsiTheme="majorHAnsi" w:cstheme="majorBidi"/>
          <w:caps/>
          <w:sz w:val="24"/>
          <w:szCs w:val="24"/>
        </w:rPr>
        <w:t>20</w:t>
      </w:r>
      <w:r w:rsidRPr="00A96027">
        <w:rPr>
          <w:rFonts w:asciiTheme="majorHAnsi" w:eastAsiaTheme="majorEastAsia" w:hAnsiTheme="majorHAnsi" w:cstheme="majorBidi"/>
          <w:caps/>
          <w:sz w:val="24"/>
          <w:szCs w:val="24"/>
        </w:rPr>
        <w:t xml:space="preserve"> –</w:t>
      </w:r>
      <w:r w:rsidR="00163115">
        <w:rPr>
          <w:rFonts w:asciiTheme="majorHAnsi" w:eastAsiaTheme="majorEastAsia" w:hAnsiTheme="majorHAnsi" w:cstheme="majorBidi"/>
          <w:caps/>
          <w:sz w:val="24"/>
          <w:szCs w:val="24"/>
        </w:rPr>
        <w:t xml:space="preserve"> current</w:t>
      </w:r>
    </w:p>
    <w:p w14:paraId="03CF1805" w14:textId="0105B15E" w:rsidR="00163115" w:rsidRPr="007B322A" w:rsidRDefault="007B322A" w:rsidP="007B322A">
      <w:r>
        <w:t>Trained to worked on a marketing strategy (logo, pricing…) in the agricultural field by growing, marketing and distributing organic berries.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143224" w:rsidRPr="00565B06" w14:paraId="69BD6350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2BB8171F" w14:textId="77777777" w:rsidR="0014322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654B23F2" wp14:editId="0EAEE757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8B0771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C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">
                      <v:shape id="Skills icon circle" o:spid="_x0000_s1027" alt="Skill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505BB862" w14:textId="77777777" w:rsidR="00143224" w:rsidRPr="00565B06" w:rsidRDefault="00C77BD8" w:rsidP="00AD6216">
            <w:pPr>
              <w:pStyle w:val="Heading1"/>
              <w:outlineLvl w:val="0"/>
            </w:pPr>
            <w:sdt>
              <w:sdtPr>
                <w:alias w:val="Skills:"/>
                <w:tag w:val="Skills:"/>
                <w:id w:val="-925109897"/>
                <w:placeholder>
                  <w:docPart w:val="D486BA4A39EC46989CA7FFBB1BAB44DA"/>
                </w:placeholder>
                <w:temporary/>
                <w:showingPlcHdr/>
                <w15:appearance w15:val="hidden"/>
              </w:sdtPr>
              <w:sdtEndPr/>
              <w:sdtContent>
                <w:r w:rsidR="00143224" w:rsidRPr="00565B06">
                  <w:t>Skills</w:t>
                </w:r>
              </w:sdtContent>
            </w:sdt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4320"/>
        <w:gridCol w:w="4320"/>
      </w:tblGrid>
      <w:tr w:rsidR="00143224" w:rsidRPr="00565B06" w14:paraId="0F392025" w14:textId="77777777" w:rsidTr="00565B06">
        <w:tc>
          <w:tcPr>
            <w:tcW w:w="4320" w:type="dxa"/>
          </w:tcPr>
          <w:p w14:paraId="2197DA7E" w14:textId="35D0BD86" w:rsidR="00143224" w:rsidRPr="00565B06" w:rsidRDefault="00F74ADE" w:rsidP="00565B06">
            <w:pPr>
              <w:pStyle w:val="ListBullet"/>
              <w:spacing w:after="80"/>
            </w:pPr>
            <w:r>
              <w:t>Flexible with change</w:t>
            </w:r>
            <w:r w:rsidR="00F2145A">
              <w:t>.</w:t>
            </w:r>
          </w:p>
          <w:p w14:paraId="57391A02" w14:textId="19AE14A1" w:rsidR="00316CE4" w:rsidRDefault="00A96027" w:rsidP="00316CE4">
            <w:pPr>
              <w:pStyle w:val="ListBullet"/>
              <w:spacing w:after="80"/>
            </w:pPr>
            <w:r>
              <w:t>Good leade</w:t>
            </w:r>
            <w:r w:rsidR="00F2145A">
              <w:t>r.</w:t>
            </w:r>
            <w:r>
              <w:t xml:space="preserve"> </w:t>
            </w:r>
          </w:p>
          <w:p w14:paraId="2D230010" w14:textId="3D338466" w:rsidR="00F74ADE" w:rsidRDefault="00F74ADE" w:rsidP="00316CE4">
            <w:pPr>
              <w:pStyle w:val="ListBullet"/>
              <w:spacing w:after="80"/>
            </w:pPr>
            <w:r>
              <w:t>Sociable with</w:t>
            </w:r>
            <w:r w:rsidR="00A96027">
              <w:t xml:space="preserve"> good</w:t>
            </w:r>
            <w:r>
              <w:t xml:space="preserve"> communication skills</w:t>
            </w:r>
            <w:r w:rsidR="00F2145A">
              <w:t>.</w:t>
            </w:r>
          </w:p>
          <w:p w14:paraId="59A5D2DD" w14:textId="49C1B53D" w:rsidR="00F74ADE" w:rsidRPr="00565B06" w:rsidRDefault="00F74ADE" w:rsidP="00316CE4">
            <w:pPr>
              <w:pStyle w:val="ListBullet"/>
              <w:spacing w:after="80"/>
            </w:pPr>
            <w:r>
              <w:t>Quick learne</w:t>
            </w:r>
            <w:r w:rsidR="00F2145A">
              <w:t>r.</w:t>
            </w:r>
            <w:r>
              <w:t xml:space="preserve"> </w:t>
            </w:r>
          </w:p>
        </w:tc>
        <w:tc>
          <w:tcPr>
            <w:tcW w:w="4320" w:type="dxa"/>
            <w:tcMar>
              <w:left w:w="576" w:type="dxa"/>
            </w:tcMar>
          </w:tcPr>
          <w:p w14:paraId="49973FE0" w14:textId="7C6B111F" w:rsidR="00143224" w:rsidRPr="00565B06" w:rsidRDefault="00F74ADE" w:rsidP="00565B06">
            <w:pPr>
              <w:pStyle w:val="ListBullet"/>
              <w:spacing w:after="80"/>
            </w:pPr>
            <w:r>
              <w:t>P</w:t>
            </w:r>
            <w:r w:rsidR="00786765">
              <w:t>roblem</w:t>
            </w:r>
            <w:r>
              <w:t>-</w:t>
            </w:r>
            <w:r w:rsidR="00786765">
              <w:t>solv</w:t>
            </w:r>
            <w:r w:rsidR="00A96027">
              <w:t>er</w:t>
            </w:r>
            <w:r w:rsidR="00F2145A">
              <w:t>.</w:t>
            </w:r>
            <w:r w:rsidR="00A96027">
              <w:t xml:space="preserve"> </w:t>
            </w:r>
          </w:p>
          <w:p w14:paraId="4A7A5B2D" w14:textId="327CCAD3" w:rsidR="00F904FC" w:rsidRPr="00565B06" w:rsidRDefault="00A96027" w:rsidP="00565B06">
            <w:pPr>
              <w:pStyle w:val="ListBullet"/>
              <w:spacing w:after="80"/>
            </w:pPr>
            <w:r>
              <w:t xml:space="preserve">Fluent in </w:t>
            </w:r>
            <w:r w:rsidR="00F74ADE">
              <w:t>Arabic, French and English</w:t>
            </w:r>
            <w:r w:rsidR="00F2145A">
              <w:t>.</w:t>
            </w:r>
            <w:r w:rsidR="00F74ADE">
              <w:t xml:space="preserve"> </w:t>
            </w:r>
          </w:p>
          <w:p w14:paraId="5DC0E23F" w14:textId="787DBE2A" w:rsidR="00F904FC" w:rsidRDefault="00F74ADE" w:rsidP="00565B06">
            <w:pPr>
              <w:pStyle w:val="ListBullet"/>
              <w:spacing w:after="80"/>
            </w:pPr>
            <w:r>
              <w:t>Preparing neat presentations</w:t>
            </w:r>
            <w:r w:rsidR="00F2145A">
              <w:t>.</w:t>
            </w:r>
          </w:p>
          <w:p w14:paraId="5308AF47" w14:textId="0AF55656" w:rsidR="00F74ADE" w:rsidRPr="00565B06" w:rsidRDefault="00A96027" w:rsidP="00565B06">
            <w:pPr>
              <w:pStyle w:val="ListBullet"/>
              <w:spacing w:after="80"/>
            </w:pPr>
            <w:r>
              <w:t>Smart strategist</w:t>
            </w:r>
            <w:r w:rsidR="00F2145A">
              <w:t>.</w:t>
            </w:r>
            <w:r>
              <w:t xml:space="preserve"> </w:t>
            </w:r>
          </w:p>
        </w:tc>
      </w:tr>
    </w:tbl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AC7C34" w:rsidRPr="00565B06" w14:paraId="2F83F8BD" w14:textId="77777777" w:rsidTr="00562422">
        <w:tc>
          <w:tcPr>
            <w:tcW w:w="725" w:type="dxa"/>
            <w:tcMar>
              <w:right w:w="216" w:type="dxa"/>
            </w:tcMar>
            <w:vAlign w:val="bottom"/>
          </w:tcPr>
          <w:p w14:paraId="1D92EDC1" w14:textId="77777777" w:rsidR="00AC7C3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66EDA1B6" wp14:editId="4561AA4B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17C411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cvR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">
                      <v:shape id="Activities icon circle" o:spid="_x0000_s1027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14:paraId="28B7D570" w14:textId="0F02D1F3" w:rsidR="007B322A" w:rsidRPr="00565B06" w:rsidRDefault="00C77BD8" w:rsidP="007B322A">
            <w:pPr>
              <w:pStyle w:val="Heading1"/>
              <w:outlineLvl w:val="0"/>
            </w:pPr>
            <w:sdt>
              <w:sdtPr>
                <w:alias w:val="Activities:"/>
                <w:tag w:val="Activities:"/>
                <w:id w:val="-2061776476"/>
                <w:placeholder>
                  <w:docPart w:val="CE7B83D6E7824484BF367B64D5A63C38"/>
                </w:placeholder>
                <w:temporary/>
                <w:showingPlcHdr/>
                <w15:appearance w15:val="hidden"/>
              </w:sdtPr>
              <w:sdtEndPr/>
              <w:sdtContent>
                <w:r w:rsidR="00AC7C34" w:rsidRPr="00565B06">
                  <w:t>Activities</w:t>
                </w:r>
              </w:sdtContent>
            </w:sdt>
          </w:p>
        </w:tc>
      </w:tr>
    </w:tbl>
    <w:p w14:paraId="74EA3656" w14:textId="41069D63" w:rsidR="007A0F44" w:rsidRPr="00565B06" w:rsidRDefault="007B322A" w:rsidP="00316CE4">
      <w:r>
        <w:t>Cooking, drawing, reading,</w:t>
      </w:r>
      <w:r w:rsidR="00C06C30">
        <w:t xml:space="preserve"> music, movies</w:t>
      </w:r>
      <w:r w:rsidR="00F2145A">
        <w:t>.</w:t>
      </w:r>
    </w:p>
    <w:sectPr w:rsidR="007A0F44" w:rsidRPr="00565B06" w:rsidSect="00FE18B2">
      <w:footerReference w:type="default" r:id="rId11"/>
      <w:headerReference w:type="first" r:id="rId12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13A1A" w14:textId="77777777" w:rsidR="00C77BD8" w:rsidRDefault="00C77BD8" w:rsidP="00F534FB">
      <w:pPr>
        <w:spacing w:after="0"/>
      </w:pPr>
      <w:r>
        <w:separator/>
      </w:r>
    </w:p>
  </w:endnote>
  <w:endnote w:type="continuationSeparator" w:id="0">
    <w:p w14:paraId="758A0441" w14:textId="77777777" w:rsidR="00C77BD8" w:rsidRDefault="00C77BD8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B6040D" w14:textId="77777777"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C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E7BE1" w14:textId="77777777" w:rsidR="00C77BD8" w:rsidRDefault="00C77BD8" w:rsidP="00F534FB">
      <w:pPr>
        <w:spacing w:after="0"/>
      </w:pPr>
      <w:r>
        <w:separator/>
      </w:r>
    </w:p>
  </w:footnote>
  <w:footnote w:type="continuationSeparator" w:id="0">
    <w:p w14:paraId="0FCE596B" w14:textId="77777777" w:rsidR="00C77BD8" w:rsidRDefault="00C77BD8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FFF21" w14:textId="77777777"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A758AD1" wp14:editId="4A5B545C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3EAEF7" id="Rectangle 1" o:spid="_x0000_s1026" alt="&quot;&quot;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8E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1C1E"/>
    <w:rsid w:val="0006454B"/>
    <w:rsid w:val="00075B13"/>
    <w:rsid w:val="00092692"/>
    <w:rsid w:val="00096203"/>
    <w:rsid w:val="000A0229"/>
    <w:rsid w:val="000D242C"/>
    <w:rsid w:val="000E24AC"/>
    <w:rsid w:val="000E4A73"/>
    <w:rsid w:val="000F79EA"/>
    <w:rsid w:val="00134F92"/>
    <w:rsid w:val="001350DE"/>
    <w:rsid w:val="00137DC1"/>
    <w:rsid w:val="00143224"/>
    <w:rsid w:val="00145B33"/>
    <w:rsid w:val="001468F3"/>
    <w:rsid w:val="00152C3A"/>
    <w:rsid w:val="001539C4"/>
    <w:rsid w:val="00162BEE"/>
    <w:rsid w:val="00163115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2053B5"/>
    <w:rsid w:val="0020735F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01E3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D388E"/>
    <w:rsid w:val="003E5D64"/>
    <w:rsid w:val="00403149"/>
    <w:rsid w:val="004037EF"/>
    <w:rsid w:val="00405BAD"/>
    <w:rsid w:val="004113D8"/>
    <w:rsid w:val="00416463"/>
    <w:rsid w:val="00423827"/>
    <w:rsid w:val="00437B8B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B67EF"/>
    <w:rsid w:val="005D0108"/>
    <w:rsid w:val="005E088C"/>
    <w:rsid w:val="005E39BF"/>
    <w:rsid w:val="005E6E43"/>
    <w:rsid w:val="005F4455"/>
    <w:rsid w:val="006104FF"/>
    <w:rsid w:val="00614B7C"/>
    <w:rsid w:val="0062239B"/>
    <w:rsid w:val="00625B8A"/>
    <w:rsid w:val="00644D4E"/>
    <w:rsid w:val="00646D01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7175B9"/>
    <w:rsid w:val="007215A9"/>
    <w:rsid w:val="00722B1B"/>
    <w:rsid w:val="007253E8"/>
    <w:rsid w:val="00735140"/>
    <w:rsid w:val="0073645E"/>
    <w:rsid w:val="007366E5"/>
    <w:rsid w:val="00745196"/>
    <w:rsid w:val="00755346"/>
    <w:rsid w:val="00763DCF"/>
    <w:rsid w:val="00776E3A"/>
    <w:rsid w:val="007850D1"/>
    <w:rsid w:val="007857C8"/>
    <w:rsid w:val="0078580B"/>
    <w:rsid w:val="00785FEB"/>
    <w:rsid w:val="00785FF6"/>
    <w:rsid w:val="00786765"/>
    <w:rsid w:val="00790E98"/>
    <w:rsid w:val="007A0F44"/>
    <w:rsid w:val="007A729F"/>
    <w:rsid w:val="007B322A"/>
    <w:rsid w:val="007B3F4F"/>
    <w:rsid w:val="007C0E0E"/>
    <w:rsid w:val="007C153D"/>
    <w:rsid w:val="007C333C"/>
    <w:rsid w:val="007C34A8"/>
    <w:rsid w:val="007E2E19"/>
    <w:rsid w:val="007E7052"/>
    <w:rsid w:val="007F6DC1"/>
    <w:rsid w:val="007F71A4"/>
    <w:rsid w:val="008030EE"/>
    <w:rsid w:val="00812148"/>
    <w:rsid w:val="00814B43"/>
    <w:rsid w:val="00814FA5"/>
    <w:rsid w:val="0083016A"/>
    <w:rsid w:val="00846AAE"/>
    <w:rsid w:val="00867081"/>
    <w:rsid w:val="008978E8"/>
    <w:rsid w:val="008A02C4"/>
    <w:rsid w:val="008A49A0"/>
    <w:rsid w:val="008A6538"/>
    <w:rsid w:val="008D4FC8"/>
    <w:rsid w:val="008D5A80"/>
    <w:rsid w:val="008E5483"/>
    <w:rsid w:val="008F4532"/>
    <w:rsid w:val="00933CCA"/>
    <w:rsid w:val="0093795C"/>
    <w:rsid w:val="009411E8"/>
    <w:rsid w:val="00952C89"/>
    <w:rsid w:val="009540F4"/>
    <w:rsid w:val="00956B75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065D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817C7"/>
    <w:rsid w:val="00A9077F"/>
    <w:rsid w:val="00A96027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204FE"/>
    <w:rsid w:val="00B25746"/>
    <w:rsid w:val="00B47E1E"/>
    <w:rsid w:val="00B54661"/>
    <w:rsid w:val="00B55487"/>
    <w:rsid w:val="00B57D05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0155C"/>
    <w:rsid w:val="00C06C30"/>
    <w:rsid w:val="00C3233C"/>
    <w:rsid w:val="00C3763A"/>
    <w:rsid w:val="00C60281"/>
    <w:rsid w:val="00C779DA"/>
    <w:rsid w:val="00C77BD8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46EF"/>
    <w:rsid w:val="00D22E33"/>
    <w:rsid w:val="00D35BBD"/>
    <w:rsid w:val="00D37FAD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85CA4"/>
    <w:rsid w:val="00DB0B61"/>
    <w:rsid w:val="00DD2D34"/>
    <w:rsid w:val="00DD467E"/>
    <w:rsid w:val="00DE11F9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77770"/>
    <w:rsid w:val="00E97BD9"/>
    <w:rsid w:val="00EE0848"/>
    <w:rsid w:val="00F03B1E"/>
    <w:rsid w:val="00F03F2C"/>
    <w:rsid w:val="00F1202D"/>
    <w:rsid w:val="00F2145A"/>
    <w:rsid w:val="00F217AB"/>
    <w:rsid w:val="00F342E5"/>
    <w:rsid w:val="00F35A06"/>
    <w:rsid w:val="00F435D3"/>
    <w:rsid w:val="00F46425"/>
    <w:rsid w:val="00F5078D"/>
    <w:rsid w:val="00F534FB"/>
    <w:rsid w:val="00F56FFE"/>
    <w:rsid w:val="00F74ADE"/>
    <w:rsid w:val="00F904FC"/>
    <w:rsid w:val="00F935BF"/>
    <w:rsid w:val="00F94EB5"/>
    <w:rsid w:val="00FA4359"/>
    <w:rsid w:val="00FA4C84"/>
    <w:rsid w:val="00FB0F18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EB6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027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A4C3889EC1E4530A732A89E23CF4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528CA-262A-491E-A48E-30E7012467D8}"/>
      </w:docPartPr>
      <w:docPartBody>
        <w:p w:rsidR="007442CF" w:rsidRDefault="00E551E6">
          <w:pPr>
            <w:pStyle w:val="BA4C3889EC1E4530A732A89E23CF468B"/>
          </w:pPr>
          <w:r w:rsidRPr="009D0878">
            <w:t>Address</w:t>
          </w:r>
        </w:p>
      </w:docPartBody>
    </w:docPart>
    <w:docPart>
      <w:docPartPr>
        <w:name w:val="62922C7D35004F9E8F613FC52FE98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3BB82-AB55-4496-B74A-40BCBD66DDEC}"/>
      </w:docPartPr>
      <w:docPartBody>
        <w:p w:rsidR="007442CF" w:rsidRDefault="00E551E6">
          <w:pPr>
            <w:pStyle w:val="62922C7D35004F9E8F613FC52FE98189"/>
          </w:pPr>
          <w:r w:rsidRPr="009D0878">
            <w:t>Phone</w:t>
          </w:r>
        </w:p>
      </w:docPartBody>
    </w:docPart>
    <w:docPart>
      <w:docPartPr>
        <w:name w:val="AD9BB894D1D14D0299542C0678016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D3406-0B80-44E2-BBB2-3C178A4873F5}"/>
      </w:docPartPr>
      <w:docPartBody>
        <w:p w:rsidR="007442CF" w:rsidRDefault="00E551E6">
          <w:pPr>
            <w:pStyle w:val="AD9BB894D1D14D0299542C0678016E60"/>
          </w:pPr>
          <w:r w:rsidRPr="009D0878">
            <w:t>Email</w:t>
          </w:r>
        </w:p>
      </w:docPartBody>
    </w:docPart>
    <w:docPart>
      <w:docPartPr>
        <w:name w:val="9EB2B375DA7147438FA75A9132F2D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6419D-FF36-48D0-B858-DEB7CF0CA957}"/>
      </w:docPartPr>
      <w:docPartBody>
        <w:p w:rsidR="007442CF" w:rsidRDefault="00E551E6">
          <w:pPr>
            <w:pStyle w:val="9EB2B375DA7147438FA75A9132F2DEF4"/>
          </w:pPr>
          <w:r w:rsidRPr="009D0878">
            <w:t>LinkedIn Profile</w:t>
          </w:r>
        </w:p>
      </w:docPartBody>
    </w:docPart>
    <w:docPart>
      <w:docPartPr>
        <w:name w:val="8662399A82F447A796589E4E4711C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2A052-B967-480C-B9E3-76A849E45F14}"/>
      </w:docPartPr>
      <w:docPartBody>
        <w:p w:rsidR="007442CF" w:rsidRDefault="00E551E6">
          <w:pPr>
            <w:pStyle w:val="8662399A82F447A796589E4E4711C3B0"/>
          </w:pPr>
          <w:r w:rsidRPr="00D85CA4">
            <w:t>Objective</w:t>
          </w:r>
        </w:p>
      </w:docPartBody>
    </w:docPart>
    <w:docPart>
      <w:docPartPr>
        <w:name w:val="8514EA5414824991870AF11156D1D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D92D9-2B94-4FA5-A261-6F13A8697EB0}"/>
      </w:docPartPr>
      <w:docPartBody>
        <w:p w:rsidR="007442CF" w:rsidRDefault="00E551E6">
          <w:pPr>
            <w:pStyle w:val="8514EA5414824991870AF11156D1DB0F"/>
          </w:pPr>
          <w:r w:rsidRPr="00565B06">
            <w:t>Education</w:t>
          </w:r>
        </w:p>
      </w:docPartBody>
    </w:docPart>
    <w:docPart>
      <w:docPartPr>
        <w:name w:val="527863C038304487AC5F23246D288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06857-5C2D-4978-B6F7-DCE4B242033F}"/>
      </w:docPartPr>
      <w:docPartBody>
        <w:p w:rsidR="007442CF" w:rsidRDefault="00E551E6">
          <w:pPr>
            <w:pStyle w:val="527863C038304487AC5F23246D288F11"/>
          </w:pPr>
          <w:r w:rsidRPr="00565B06">
            <w:t>Experience</w:t>
          </w:r>
        </w:p>
      </w:docPartBody>
    </w:docPart>
    <w:docPart>
      <w:docPartPr>
        <w:name w:val="D486BA4A39EC46989CA7FFBB1BAB4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05C0F-E283-409A-BDBD-353D72ED632D}"/>
      </w:docPartPr>
      <w:docPartBody>
        <w:p w:rsidR="007442CF" w:rsidRDefault="00E551E6">
          <w:pPr>
            <w:pStyle w:val="D486BA4A39EC46989CA7FFBB1BAB44DA"/>
          </w:pPr>
          <w:r w:rsidRPr="00565B06">
            <w:t>Skills</w:t>
          </w:r>
        </w:p>
      </w:docPartBody>
    </w:docPart>
    <w:docPart>
      <w:docPartPr>
        <w:name w:val="CE7B83D6E7824484BF367B64D5A63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87507-172A-4D90-A3E0-0B95372D3C13}"/>
      </w:docPartPr>
      <w:docPartBody>
        <w:p w:rsidR="007442CF" w:rsidRDefault="00E551E6">
          <w:pPr>
            <w:pStyle w:val="CE7B83D6E7824484BF367B64D5A63C38"/>
          </w:pPr>
          <w:r w:rsidRPr="00565B06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E6"/>
    <w:rsid w:val="000E50FB"/>
    <w:rsid w:val="00182B5F"/>
    <w:rsid w:val="0029730C"/>
    <w:rsid w:val="007442CF"/>
    <w:rsid w:val="00D178EA"/>
    <w:rsid w:val="00E5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8D74C5A6534F15AD20CB63A5F88E7E">
    <w:name w:val="E98D74C5A6534F15AD20CB63A5F88E7E"/>
  </w:style>
  <w:style w:type="paragraph" w:customStyle="1" w:styleId="931AB5EB481D4159B809E70A997C116A">
    <w:name w:val="931AB5EB481D4159B809E70A997C116A"/>
  </w:style>
  <w:style w:type="paragraph" w:customStyle="1" w:styleId="BA4C3889EC1E4530A732A89E23CF468B">
    <w:name w:val="BA4C3889EC1E4530A732A89E23CF468B"/>
  </w:style>
  <w:style w:type="paragraph" w:customStyle="1" w:styleId="62922C7D35004F9E8F613FC52FE98189">
    <w:name w:val="62922C7D35004F9E8F613FC52FE98189"/>
  </w:style>
  <w:style w:type="paragraph" w:customStyle="1" w:styleId="AD9BB894D1D14D0299542C0678016E60">
    <w:name w:val="AD9BB894D1D14D0299542C0678016E60"/>
  </w:style>
  <w:style w:type="paragraph" w:customStyle="1" w:styleId="9EB2B375DA7147438FA75A9132F2DEF4">
    <w:name w:val="9EB2B375DA7147438FA75A9132F2DEF4"/>
  </w:style>
  <w:style w:type="paragraph" w:customStyle="1" w:styleId="AA2E98F2A0B4488BAE81463A0C983BDF">
    <w:name w:val="AA2E98F2A0B4488BAE81463A0C983BDF"/>
  </w:style>
  <w:style w:type="paragraph" w:customStyle="1" w:styleId="8662399A82F447A796589E4E4711C3B0">
    <w:name w:val="8662399A82F447A796589E4E4711C3B0"/>
  </w:style>
  <w:style w:type="paragraph" w:customStyle="1" w:styleId="C288A55CF5CD4086A6C1E7D920C51F22">
    <w:name w:val="C288A55CF5CD4086A6C1E7D920C51F22"/>
  </w:style>
  <w:style w:type="paragraph" w:customStyle="1" w:styleId="8514EA5414824991870AF11156D1DB0F">
    <w:name w:val="8514EA5414824991870AF11156D1DB0F"/>
  </w:style>
  <w:style w:type="paragraph" w:customStyle="1" w:styleId="B0894FBD08FC4C79BA5955C9A725F238">
    <w:name w:val="B0894FBD08FC4C79BA5955C9A725F238"/>
  </w:style>
  <w:style w:type="character" w:styleId="Emphasis">
    <w:name w:val="Emphasis"/>
    <w:basedOn w:val="DefaultParagraphFont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767753528FEE46B2A961D4D56707519D">
    <w:name w:val="767753528FEE46B2A961D4D56707519D"/>
  </w:style>
  <w:style w:type="paragraph" w:customStyle="1" w:styleId="C9ED80E8100547A98673B6A24DA19B96">
    <w:name w:val="C9ED80E8100547A98673B6A24DA19B96"/>
  </w:style>
  <w:style w:type="paragraph" w:customStyle="1" w:styleId="7816DAA5D24C4F48A5823D929EDD2072">
    <w:name w:val="7816DAA5D24C4F48A5823D929EDD2072"/>
  </w:style>
  <w:style w:type="paragraph" w:customStyle="1" w:styleId="4F08D6EE74E04192AA9F0970B68B01ED">
    <w:name w:val="4F08D6EE74E04192AA9F0970B68B01ED"/>
  </w:style>
  <w:style w:type="paragraph" w:customStyle="1" w:styleId="3F23679EAE224AA08A9AF1170EFA3AEE">
    <w:name w:val="3F23679EAE224AA08A9AF1170EFA3AEE"/>
  </w:style>
  <w:style w:type="paragraph" w:customStyle="1" w:styleId="5AE6C464B19F4138AF60F2CCC6E42497">
    <w:name w:val="5AE6C464B19F4138AF60F2CCC6E42497"/>
  </w:style>
  <w:style w:type="paragraph" w:customStyle="1" w:styleId="F52DCDBE234B44F0BED99AFAF43572B5">
    <w:name w:val="F52DCDBE234B44F0BED99AFAF43572B5"/>
  </w:style>
  <w:style w:type="paragraph" w:customStyle="1" w:styleId="0E224578D3FB4634B2B8C9E04E41CBB3">
    <w:name w:val="0E224578D3FB4634B2B8C9E04E41CBB3"/>
  </w:style>
  <w:style w:type="paragraph" w:customStyle="1" w:styleId="9A74E91ED31A432CACF785D8C534C7F6">
    <w:name w:val="9A74E91ED31A432CACF785D8C534C7F6"/>
  </w:style>
  <w:style w:type="paragraph" w:customStyle="1" w:styleId="527863C038304487AC5F23246D288F11">
    <w:name w:val="527863C038304487AC5F23246D288F11"/>
  </w:style>
  <w:style w:type="paragraph" w:customStyle="1" w:styleId="1473ADC8F41B420790AB522031F98380">
    <w:name w:val="1473ADC8F41B420790AB522031F98380"/>
  </w:style>
  <w:style w:type="paragraph" w:customStyle="1" w:styleId="BE61E08AB4B44EEDA045206C04BB6C0E">
    <w:name w:val="BE61E08AB4B44EEDA045206C04BB6C0E"/>
  </w:style>
  <w:style w:type="paragraph" w:customStyle="1" w:styleId="F0D5E12E69C4408EBD87895DCD048F93">
    <w:name w:val="F0D5E12E69C4408EBD87895DCD048F93"/>
  </w:style>
  <w:style w:type="paragraph" w:customStyle="1" w:styleId="D1D20F61CAAB45279994DF63A60951BD">
    <w:name w:val="D1D20F61CAAB45279994DF63A60951BD"/>
  </w:style>
  <w:style w:type="paragraph" w:customStyle="1" w:styleId="BF1AA0FA7DC04C4A9D4D7EB4C41183CC">
    <w:name w:val="BF1AA0FA7DC04C4A9D4D7EB4C41183CC"/>
  </w:style>
  <w:style w:type="paragraph" w:customStyle="1" w:styleId="79BB604DFF6642F981BD9C827E124BE2">
    <w:name w:val="79BB604DFF6642F981BD9C827E124BE2"/>
  </w:style>
  <w:style w:type="paragraph" w:customStyle="1" w:styleId="2BD22CCED8C24E88BBD3BAC1C2B63155">
    <w:name w:val="2BD22CCED8C24E88BBD3BAC1C2B63155"/>
  </w:style>
  <w:style w:type="paragraph" w:customStyle="1" w:styleId="0ECE2E539E644B51B08658540D969232">
    <w:name w:val="0ECE2E539E644B51B08658540D969232"/>
  </w:style>
  <w:style w:type="paragraph" w:customStyle="1" w:styleId="2A6DCF6AB66046BFA7806709415FFB06">
    <w:name w:val="2A6DCF6AB66046BFA7806709415FFB06"/>
  </w:style>
  <w:style w:type="paragraph" w:customStyle="1" w:styleId="11189155BDDC48CF95594FB86C177FAB">
    <w:name w:val="11189155BDDC48CF95594FB86C177FAB"/>
  </w:style>
  <w:style w:type="paragraph" w:customStyle="1" w:styleId="D486BA4A39EC46989CA7FFBB1BAB44DA">
    <w:name w:val="D486BA4A39EC46989CA7FFBB1BAB44DA"/>
  </w:style>
  <w:style w:type="paragraph" w:customStyle="1" w:styleId="04A730004BBF4CA59BA04329187E1F65">
    <w:name w:val="04A730004BBF4CA59BA04329187E1F65"/>
  </w:style>
  <w:style w:type="paragraph" w:customStyle="1" w:styleId="87EFF2280F9C46EFB3ED0E7E0AAFE90D">
    <w:name w:val="87EFF2280F9C46EFB3ED0E7E0AAFE90D"/>
  </w:style>
  <w:style w:type="paragraph" w:customStyle="1" w:styleId="52A0D7015D2B4588920CF28432E74D48">
    <w:name w:val="52A0D7015D2B4588920CF28432E74D48"/>
  </w:style>
  <w:style w:type="paragraph" w:customStyle="1" w:styleId="51F6CF8FEA6E4D4D8A6E091D5801D5A4">
    <w:name w:val="51F6CF8FEA6E4D4D8A6E091D5801D5A4"/>
  </w:style>
  <w:style w:type="paragraph" w:customStyle="1" w:styleId="F9E42223F5DB4040BB75049FFAC81204">
    <w:name w:val="F9E42223F5DB4040BB75049FFAC81204"/>
  </w:style>
  <w:style w:type="paragraph" w:customStyle="1" w:styleId="CE7B83D6E7824484BF367B64D5A63C38">
    <w:name w:val="CE7B83D6E7824484BF367B64D5A63C38"/>
  </w:style>
  <w:style w:type="paragraph" w:customStyle="1" w:styleId="25B9332097064C0BA2D8C06F8FA6F381">
    <w:name w:val="25B9332097064C0BA2D8C06F8FA6F381"/>
  </w:style>
  <w:style w:type="paragraph" w:customStyle="1" w:styleId="AEDF5CAE1B504C11844E6FED580A2501">
    <w:name w:val="AEDF5CAE1B504C11844E6FED580A2501"/>
    <w:rsid w:val="007442CF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Beirut, Achrafieh</CompanyAddress>
  <CompanyPhone>+961 70 788 607</CompanyPhone>
  <CompanyFax/>
  <CompanyEmail>Maguy.kada@net.usj.edu.lb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Resume (Modern design)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Maguy El Kada</cp:keywords>
  <dc:description/>
  <cp:lastModifiedBy/>
  <cp:revision>1</cp:revision>
  <dcterms:created xsi:type="dcterms:W3CDTF">2021-02-27T18:27:00Z</dcterms:created>
  <dcterms:modified xsi:type="dcterms:W3CDTF">2021-02-27T18:27:00Z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