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860"/>
        <w:gridCol w:w="4500"/>
      </w:tblGrid>
      <w:tr w:rsidR="00D92B95" w14:paraId="2C8D894F" w14:textId="77777777" w:rsidTr="00CC640D">
        <w:tc>
          <w:tcPr>
            <w:tcW w:w="4860" w:type="dxa"/>
            <w:vAlign w:val="bottom"/>
          </w:tcPr>
          <w:p w14:paraId="03EC70E6" w14:textId="1388D7E5" w:rsidR="00C84833" w:rsidRPr="00B41559" w:rsidRDefault="008508C0" w:rsidP="00CC640D">
            <w:pPr>
              <w:pStyle w:val="Title"/>
              <w:rPr>
                <w:sz w:val="60"/>
                <w:szCs w:val="60"/>
              </w:rPr>
            </w:pPr>
            <w:sdt>
              <w:sdtPr>
                <w:rPr>
                  <w:sz w:val="60"/>
                  <w:szCs w:val="60"/>
                </w:rPr>
                <w:alias w:val="Enter first name:"/>
                <w:tag w:val="Enter first name:"/>
                <w:id w:val="1306818671"/>
                <w:placeholder>
                  <w:docPart w:val="BADB67B827224395B48A83872825CA4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7C1B75">
                  <w:rPr>
                    <w:sz w:val="60"/>
                    <w:szCs w:val="60"/>
                  </w:rPr>
                  <w:t>Elie</w:t>
                </w:r>
              </w:sdtContent>
            </w:sdt>
            <w:r w:rsidR="00D92B95" w:rsidRPr="00B41559">
              <w:rPr>
                <w:sz w:val="60"/>
                <w:szCs w:val="60"/>
              </w:rPr>
              <w:br/>
            </w:r>
            <w:sdt>
              <w:sdtPr>
                <w:rPr>
                  <w:sz w:val="60"/>
                  <w:szCs w:val="60"/>
                </w:rPr>
                <w:alias w:val="Enter last name:"/>
                <w:tag w:val="Enter last name:"/>
                <w:id w:val="-1656595288"/>
                <w:placeholder>
                  <w:docPart w:val="5FCAB369B6114FD699F13F4531EA395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7C1B75">
                  <w:rPr>
                    <w:sz w:val="60"/>
                    <w:szCs w:val="60"/>
                  </w:rPr>
                  <w:t>Bou Nassif</w:t>
                </w:r>
              </w:sdtContent>
            </w:sdt>
          </w:p>
        </w:tc>
        <w:tc>
          <w:tcPr>
            <w:tcW w:w="4500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062"/>
              <w:gridCol w:w="438"/>
            </w:tblGrid>
            <w:tr w:rsidR="00932D92" w:rsidRPr="009D0878" w14:paraId="05BB284B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20B3EA05" w14:textId="2DC3F44C" w:rsidR="004E2970" w:rsidRPr="00B41559" w:rsidRDefault="008508C0" w:rsidP="00CC640D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4E4EE58B3A9741D1A2635B543D52B351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EF13B8">
                        <w:t xml:space="preserve">Deir El </w:t>
                      </w:r>
                      <w:r w:rsidR="00014CDC">
                        <w:t>Kamar</w:t>
                      </w:r>
                      <w:r w:rsidR="00014CDC" w:rsidRPr="00B41559">
                        <w:t>,</w:t>
                      </w:r>
                      <w:r w:rsidR="00CC640D" w:rsidRPr="00B41559">
                        <w:t xml:space="preserve"> </w:t>
                      </w:r>
                      <w:r w:rsidR="00014CDC">
                        <w:t>Shouf</w:t>
                      </w:r>
                      <w:r w:rsidR="00014CDC" w:rsidRPr="00B41559">
                        <w:t>,</w:t>
                      </w:r>
                      <w:r w:rsidR="00CC640D" w:rsidRPr="00B41559">
                        <w:t xml:space="preserve"> Lebanon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12579B7" w14:textId="77777777" w:rsidR="00932D92" w:rsidRPr="00B41559" w:rsidRDefault="00932D92" w:rsidP="00932D92">
                  <w:pPr>
                    <w:pStyle w:val="Icons"/>
                  </w:pPr>
                  <w:r w:rsidRPr="00B41559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73DE7A3" wp14:editId="6CEBFE5A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808E58B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00BE0C6" w14:textId="77777777" w:rsidTr="00972024">
              <w:sdt>
                <w:sdtPr>
                  <w:alias w:val="Enter phone:"/>
                  <w:tag w:val="Enter phone:"/>
                  <w:id w:val="-1849400302"/>
                  <w:placeholder>
                    <w:docPart w:val="4542380B7A3943489FD7F6DC39F25DE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78056B4E" w14:textId="5739D5FF" w:rsidR="00932D92" w:rsidRPr="00B41559" w:rsidRDefault="00CC640D" w:rsidP="00CC640D">
                      <w:pPr>
                        <w:pStyle w:val="ContactInfo"/>
                      </w:pPr>
                      <w:r w:rsidRPr="00B41559">
                        <w:t>+961</w:t>
                      </w:r>
                      <w:r w:rsidR="00EF13B8">
                        <w:t>3814685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2F29A08" w14:textId="77777777" w:rsidR="00932D92" w:rsidRPr="00B41559" w:rsidRDefault="00932D92" w:rsidP="00932D92">
                  <w:pPr>
                    <w:pStyle w:val="Icons"/>
                  </w:pPr>
                  <w:r w:rsidRPr="00B41559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489ADFE" wp14:editId="20E4C750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9A2C1C0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D109485" w14:textId="77777777" w:rsidTr="00972024">
              <w:sdt>
                <w:sdtPr>
                  <w:alias w:val="Enter email:"/>
                  <w:tag w:val="Enter email:"/>
                  <w:id w:val="-675184368"/>
                  <w:placeholder>
                    <w:docPart w:val="9FDE4F76C5C74E1BBA15052B58E6A1E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2BAEACA" w14:textId="7B6CB8A5" w:rsidR="00932D92" w:rsidRPr="00B41559" w:rsidRDefault="00EF13B8" w:rsidP="00CC640D">
                      <w:pPr>
                        <w:pStyle w:val="ContactInfo"/>
                      </w:pPr>
                      <w:r>
                        <w:t>elie.bou.nassif@gmail.com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67CE3693" w14:textId="77777777" w:rsidR="00932D92" w:rsidRPr="00B41559" w:rsidRDefault="007307A3" w:rsidP="00932D92">
                  <w:pPr>
                    <w:pStyle w:val="Icons"/>
                  </w:pPr>
                  <w:r w:rsidRPr="00B41559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3BEF9F8" wp14:editId="50885185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BF52C0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BB0E123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301E9A78" w14:textId="166F272C" w:rsidR="00932D92" w:rsidRPr="00B41559" w:rsidRDefault="00932D92" w:rsidP="00CC640D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118B3A7" w14:textId="51391889" w:rsidR="00932D92" w:rsidRPr="00B41559" w:rsidRDefault="00932D92" w:rsidP="00932D92">
                  <w:pPr>
                    <w:pStyle w:val="Icons"/>
                  </w:pPr>
                </w:p>
              </w:tc>
            </w:tr>
            <w:tr w:rsidR="00463C69" w:rsidRPr="009D0878" w14:paraId="50B00DAB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368A7BFC" w14:textId="77777777" w:rsidR="00463C69" w:rsidRPr="00B41559" w:rsidRDefault="00463C69" w:rsidP="00CC640D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9C33408" w14:textId="77777777" w:rsidR="00463C69" w:rsidRPr="00B41559" w:rsidRDefault="00463C69" w:rsidP="00932D92">
                  <w:pPr>
                    <w:pStyle w:val="Icons"/>
                  </w:pPr>
                </w:p>
              </w:tc>
            </w:tr>
            <w:tr w:rsidR="00932D92" w:rsidRPr="009D0878" w14:paraId="554EAFE7" w14:textId="77777777" w:rsidTr="00972024">
              <w:sdt>
                <w:sdtPr>
                  <w:alias w:val="Enter Twitter/blog/portfolio:"/>
                  <w:tag w:val="Enter Twitter/blog/portfolio:"/>
                  <w:id w:val="182791170"/>
                  <w:placeholder>
                    <w:docPart w:val="5CF50349B17D492FB40355C71A8D62D1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BB9E2E4" w14:textId="77777777" w:rsidR="00932D92" w:rsidRPr="009D0878" w:rsidRDefault="007D0261" w:rsidP="0009033D">
                      <w:pPr>
                        <w:pStyle w:val="ContactInfo"/>
                        <w:jc w:val="center"/>
                      </w:pPr>
                      <w:r>
                        <w:t>.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542233E" w14:textId="77777777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46BF1B77" w14:textId="77777777" w:rsidR="00D92B95" w:rsidRDefault="00D92B95" w:rsidP="009D3336">
            <w:pPr>
              <w:pStyle w:val="Header"/>
            </w:pPr>
          </w:p>
        </w:tc>
      </w:tr>
    </w:tbl>
    <w:p w14:paraId="4CD976D0" w14:textId="77777777" w:rsidR="00517820" w:rsidRPr="00517820" w:rsidRDefault="00517820" w:rsidP="00517820">
      <w:pPr>
        <w:jc w:val="both"/>
      </w:pPr>
      <w:r>
        <w:rPr>
          <w:lang w:val="en"/>
        </w:rPr>
        <w:t xml:space="preserve">I </w:t>
      </w:r>
      <w:r w:rsidRPr="00517820">
        <w:rPr>
          <w:lang w:val="en"/>
        </w:rPr>
        <w:t>am a highly competent professional with proven experience in software development, analysis and design. I have technical and functional skills as well as interpersonal skills, which allows me to interact with a wide range of colleagues and clients. I look forward to being challenged to grow and improve my skills further. My biggest passion in life is to use my technical know-how for the benefit of people and organizations.</w:t>
      </w:r>
    </w:p>
    <w:p w14:paraId="4DAFDE9B" w14:textId="77777777" w:rsidR="00AD13CB" w:rsidRDefault="00FD4580" w:rsidP="00913933">
      <w:pPr>
        <w:pStyle w:val="Heading1"/>
      </w:pPr>
      <w: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70B118E1" w14:textId="77777777" w:rsidTr="00564951">
        <w:tc>
          <w:tcPr>
            <w:tcW w:w="4680" w:type="dxa"/>
          </w:tcPr>
          <w:p w14:paraId="77D145CF" w14:textId="4224485E" w:rsidR="00D33B10" w:rsidRPr="006012CA" w:rsidRDefault="00D33B10" w:rsidP="00D33B10">
            <w:pPr>
              <w:pStyle w:val="ListBullet"/>
              <w:numPr>
                <w:ilvl w:val="0"/>
                <w:numId w:val="4"/>
              </w:numPr>
            </w:pPr>
            <w:r w:rsidRPr="006012CA">
              <w:t xml:space="preserve">MVC / </w:t>
            </w:r>
            <w:r w:rsidR="00C00098" w:rsidRPr="006012CA">
              <w:t xml:space="preserve">Spring / </w:t>
            </w:r>
            <w:r w:rsidR="007D5754" w:rsidRPr="006012CA">
              <w:t>Spring boot</w:t>
            </w:r>
            <w:r w:rsidRPr="006012CA">
              <w:t xml:space="preserve"> / S</w:t>
            </w:r>
            <w:r w:rsidR="006012CA">
              <w:t>truts</w:t>
            </w:r>
            <w:r w:rsidRPr="006012CA">
              <w:t xml:space="preserve"> / I</w:t>
            </w:r>
            <w:r w:rsidR="006012CA">
              <w:t>batis</w:t>
            </w:r>
            <w:r w:rsidRPr="006012CA">
              <w:t xml:space="preserve"> / JPA / H</w:t>
            </w:r>
            <w:r w:rsidR="006012CA">
              <w:t>ibernate</w:t>
            </w:r>
          </w:p>
          <w:p w14:paraId="7FE8CF3C" w14:textId="56B619E1" w:rsidR="007D5754" w:rsidRDefault="007D5754" w:rsidP="00D33B10">
            <w:pPr>
              <w:pStyle w:val="ListBullet"/>
              <w:numPr>
                <w:ilvl w:val="0"/>
                <w:numId w:val="4"/>
              </w:numPr>
            </w:pPr>
            <w:r>
              <w:t>JB</w:t>
            </w:r>
            <w:r w:rsidR="006012CA">
              <w:t>oss</w:t>
            </w:r>
            <w:r>
              <w:t xml:space="preserve"> </w:t>
            </w:r>
            <w:r w:rsidR="00C00098">
              <w:t xml:space="preserve">/ </w:t>
            </w:r>
            <w:r w:rsidR="006012CA">
              <w:t>Tomcat</w:t>
            </w:r>
            <w:r w:rsidR="00517820">
              <w:t xml:space="preserve"> </w:t>
            </w:r>
          </w:p>
          <w:p w14:paraId="338AE310" w14:textId="324946D4" w:rsidR="00D33B10" w:rsidRDefault="00014CDC" w:rsidP="00D33B10">
            <w:pPr>
              <w:pStyle w:val="ListBullet"/>
              <w:numPr>
                <w:ilvl w:val="0"/>
                <w:numId w:val="4"/>
              </w:numPr>
            </w:pPr>
            <w:r>
              <w:t>Security:</w:t>
            </w:r>
            <w:r w:rsidR="00D33B10">
              <w:t xml:space="preserve"> Oauth2 / Keycloak / JWT </w:t>
            </w:r>
          </w:p>
          <w:p w14:paraId="7235AE09" w14:textId="67F04086" w:rsidR="00D33B10" w:rsidRDefault="00014CDC" w:rsidP="00D33B10">
            <w:pPr>
              <w:pStyle w:val="ListBullet"/>
              <w:numPr>
                <w:ilvl w:val="0"/>
                <w:numId w:val="4"/>
              </w:numPr>
            </w:pPr>
            <w:r>
              <w:t>Databases:</w:t>
            </w:r>
            <w:r w:rsidR="00D33B10">
              <w:t xml:space="preserve"> Oracle / MySQL / SQL Server /</w:t>
            </w:r>
            <w:r w:rsidR="00D33B10" w:rsidRPr="00D33B10">
              <w:rPr>
                <w:rFonts w:ascii="Verdana" w:hAnsi="Verdana"/>
                <w:sz w:val="20"/>
                <w:szCs w:val="20"/>
                <w:lang w:val="en-GB"/>
              </w:rPr>
              <w:t xml:space="preserve"> Sybase /DBF</w:t>
            </w:r>
            <w:r w:rsidR="00D33B10">
              <w:t xml:space="preserve"> </w:t>
            </w:r>
          </w:p>
          <w:p w14:paraId="10627C38" w14:textId="77777777" w:rsidR="00D33B10" w:rsidRDefault="00D33B10" w:rsidP="00D33B10">
            <w:pPr>
              <w:pStyle w:val="ListBullet"/>
              <w:numPr>
                <w:ilvl w:val="0"/>
                <w:numId w:val="4"/>
              </w:numPr>
            </w:pPr>
            <w:r>
              <w:t xml:space="preserve">Git Server / SVN </w:t>
            </w:r>
          </w:p>
          <w:p w14:paraId="50AE4017" w14:textId="0B7C3903" w:rsidR="00D33B10" w:rsidRDefault="00D33B10" w:rsidP="00D33B10">
            <w:pPr>
              <w:pStyle w:val="ListBullet"/>
              <w:numPr>
                <w:ilvl w:val="0"/>
                <w:numId w:val="4"/>
              </w:numPr>
            </w:pPr>
            <w:r>
              <w:t xml:space="preserve">Other programming </w:t>
            </w:r>
            <w:r w:rsidR="00014CDC" w:rsidRPr="007C02D4">
              <w:t>languages</w:t>
            </w:r>
            <w:r w:rsidR="00014CDC">
              <w:t>:</w:t>
            </w:r>
            <w:r w:rsidRPr="00D33B10">
              <w:rPr>
                <w:rFonts w:ascii="Verdana" w:hAnsi="Verdana"/>
                <w:sz w:val="20"/>
                <w:szCs w:val="20"/>
                <w:lang w:val="en-GB"/>
              </w:rPr>
              <w:t xml:space="preserve"> C++, Java, </w:t>
            </w:r>
            <w:r w:rsidR="00014CDC" w:rsidRPr="00D33B10">
              <w:rPr>
                <w:rFonts w:ascii="Verdana" w:hAnsi="Verdana"/>
                <w:sz w:val="20"/>
                <w:szCs w:val="20"/>
                <w:lang w:val="en-GB"/>
              </w:rPr>
              <w:t>JavaScript</w:t>
            </w:r>
            <w:r w:rsidRPr="00D33B1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r w:rsidR="00014CDC" w:rsidRPr="00D33B10">
              <w:rPr>
                <w:rFonts w:ascii="Verdana" w:hAnsi="Verdana"/>
                <w:sz w:val="20"/>
                <w:szCs w:val="20"/>
                <w:lang w:val="en-GB"/>
              </w:rPr>
              <w:t>jQuery</w:t>
            </w:r>
            <w:r w:rsidRPr="00D33B10">
              <w:rPr>
                <w:rFonts w:ascii="Verdana" w:hAnsi="Verdana"/>
                <w:sz w:val="20"/>
                <w:szCs w:val="20"/>
                <w:lang w:val="en-GB"/>
              </w:rPr>
              <w:t xml:space="preserve">, Xml, </w:t>
            </w:r>
            <w:proofErr w:type="gramStart"/>
            <w:r w:rsidRPr="00D33B10">
              <w:rPr>
                <w:rFonts w:ascii="Verdana" w:hAnsi="Verdana"/>
                <w:sz w:val="20"/>
                <w:szCs w:val="20"/>
                <w:lang w:val="en-GB"/>
              </w:rPr>
              <w:t>Xbasic</w:t>
            </w:r>
            <w:r w:rsidR="001A7BA9">
              <w:rPr>
                <w:rFonts w:ascii="Verdana" w:hAnsi="Verdana"/>
                <w:sz w:val="20"/>
                <w:szCs w:val="20"/>
                <w:lang w:val="en-GB"/>
              </w:rPr>
              <w:t>..</w:t>
            </w:r>
            <w:proofErr w:type="gramEnd"/>
            <w:r>
              <w:t>)</w:t>
            </w:r>
          </w:p>
          <w:p w14:paraId="75C31A17" w14:textId="43111729" w:rsidR="00D33B10" w:rsidRPr="004937AE" w:rsidRDefault="00D33B10" w:rsidP="00D33B1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CEBD2F6" w14:textId="226478B7" w:rsidR="00643A72" w:rsidRDefault="00643A72" w:rsidP="00D33B10">
            <w:pPr>
              <w:pStyle w:val="ListBullet"/>
            </w:pPr>
            <w:r>
              <w:t>Robotic Process Automation UiPath</w:t>
            </w:r>
          </w:p>
          <w:p w14:paraId="0C0AA393" w14:textId="6629CEB5" w:rsidR="00D33B10" w:rsidRDefault="00D33B10" w:rsidP="00D33B10">
            <w:pPr>
              <w:pStyle w:val="ListBullet"/>
            </w:pPr>
            <w:r>
              <w:t>IBM BPM</w:t>
            </w:r>
          </w:p>
          <w:p w14:paraId="0F31FD1F" w14:textId="77777777" w:rsidR="00D33B10" w:rsidRDefault="00D33B10" w:rsidP="00D33B10">
            <w:pPr>
              <w:pStyle w:val="ListBullet"/>
            </w:pPr>
            <w:r>
              <w:t>IBM ODM</w:t>
            </w:r>
          </w:p>
          <w:p w14:paraId="0BC84304" w14:textId="77777777" w:rsidR="00D33B10" w:rsidRDefault="00D33B10" w:rsidP="00D33B10">
            <w:pPr>
              <w:pStyle w:val="ListBullet"/>
            </w:pPr>
            <w:r>
              <w:t>ALPHAANYWHERE</w:t>
            </w:r>
          </w:p>
          <w:p w14:paraId="1CBF9F23" w14:textId="77777777" w:rsidR="00D33B10" w:rsidRDefault="00D33B10" w:rsidP="00D33B10">
            <w:pPr>
              <w:pStyle w:val="ListBullet"/>
            </w:pPr>
            <w:r>
              <w:t>APPSHEET</w:t>
            </w:r>
          </w:p>
          <w:p w14:paraId="7E48BB68" w14:textId="77777777" w:rsidR="00D33B10" w:rsidRDefault="00D33B10" w:rsidP="00D33B10">
            <w:pPr>
              <w:pStyle w:val="ListBullet"/>
            </w:pPr>
            <w:r>
              <w:t>MICROSOFT POWER BI</w:t>
            </w:r>
          </w:p>
          <w:p w14:paraId="49BCF288" w14:textId="7F78AE11" w:rsidR="008C5222" w:rsidRPr="004937AE" w:rsidRDefault="008C5222" w:rsidP="00D33B1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0B090E75" w14:textId="34185E7B" w:rsidR="000609EB" w:rsidRPr="00D413F9" w:rsidRDefault="006E4128" w:rsidP="00113A97">
      <w:pPr>
        <w:pStyle w:val="Heading1"/>
      </w:pPr>
      <w:r>
        <w:t>Professional Experience</w:t>
      </w:r>
      <w:r w:rsidR="00582172">
        <w:t xml:space="preserve"> </w:t>
      </w:r>
      <w:r w:rsidR="00113A97">
        <w:t>10</w:t>
      </w:r>
      <w:r w:rsidR="000609EB">
        <w:t>/2018</w:t>
      </w:r>
      <w:r w:rsidR="000609EB" w:rsidRPr="00D413F9">
        <w:t xml:space="preserve"> –</w:t>
      </w:r>
      <w:r w:rsidR="000609EB">
        <w:t xml:space="preserve"> present</w:t>
      </w:r>
    </w:p>
    <w:p w14:paraId="757C5C3E" w14:textId="439C75F1" w:rsidR="000609EB" w:rsidRDefault="007E643D" w:rsidP="00E14AF1">
      <w:pPr>
        <w:pStyle w:val="Heading2"/>
        <w:rPr>
          <w:rStyle w:val="Emphasis"/>
          <w:szCs w:val="32"/>
        </w:rPr>
      </w:pPr>
      <w:r>
        <w:rPr>
          <w:szCs w:val="32"/>
        </w:rPr>
        <w:t>Technology services</w:t>
      </w:r>
      <w:r w:rsidR="00643A72">
        <w:rPr>
          <w:szCs w:val="32"/>
        </w:rPr>
        <w:t xml:space="preserve"> senior</w:t>
      </w:r>
      <w:r>
        <w:rPr>
          <w:szCs w:val="32"/>
        </w:rPr>
        <w:t xml:space="preserve"> developer</w:t>
      </w:r>
      <w:r w:rsidR="000609EB" w:rsidRPr="00526489">
        <w:rPr>
          <w:szCs w:val="32"/>
        </w:rPr>
        <w:t xml:space="preserve">/ </w:t>
      </w:r>
      <w:r w:rsidR="000609EB" w:rsidRPr="00526489">
        <w:rPr>
          <w:rStyle w:val="Emphasis"/>
          <w:szCs w:val="32"/>
        </w:rPr>
        <w:t>Byblos</w:t>
      </w:r>
      <w:r w:rsidR="00E14AF1">
        <w:rPr>
          <w:rStyle w:val="Emphasis"/>
          <w:szCs w:val="32"/>
        </w:rPr>
        <w:t xml:space="preserve"> bank</w:t>
      </w:r>
      <w:r w:rsidR="000609EB" w:rsidRPr="00526489">
        <w:rPr>
          <w:rStyle w:val="Emphasis"/>
          <w:szCs w:val="32"/>
        </w:rPr>
        <w:t xml:space="preserve">, </w:t>
      </w:r>
      <w:r w:rsidR="00E14AF1">
        <w:rPr>
          <w:rStyle w:val="Emphasis"/>
          <w:szCs w:val="32"/>
        </w:rPr>
        <w:t>Lebanon and</w:t>
      </w:r>
      <w:r w:rsidR="000609EB" w:rsidRPr="00526489">
        <w:rPr>
          <w:rStyle w:val="Emphasis"/>
          <w:szCs w:val="32"/>
        </w:rPr>
        <w:t xml:space="preserve"> Europe.</w:t>
      </w:r>
    </w:p>
    <w:p w14:paraId="4E9DE207" w14:textId="43E509ED" w:rsidR="00113A97" w:rsidRDefault="00113A97" w:rsidP="00643A72">
      <w:pPr>
        <w:pStyle w:val="Heading2"/>
        <w:numPr>
          <w:ilvl w:val="0"/>
          <w:numId w:val="14"/>
        </w:numP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</w:pPr>
      <w:r w:rsidRPr="00113A97"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Develop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ment of web application</w:t>
      </w:r>
      <w:r w:rsidR="004043B9"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s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 xml:space="preserve"> </w:t>
      </w:r>
    </w:p>
    <w:p w14:paraId="44BAADCD" w14:textId="0872DB30" w:rsidR="00643A72" w:rsidRPr="00113A97" w:rsidRDefault="00643A72" w:rsidP="00643A72">
      <w:pPr>
        <w:pStyle w:val="Heading2"/>
        <w:numPr>
          <w:ilvl w:val="0"/>
          <w:numId w:val="14"/>
        </w:numP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 xml:space="preserve">Development a </w:t>
      </w:r>
      <w:r w:rsidR="00014CDC"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robotic processes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 xml:space="preserve"> for swift processing using UiPath Robotics framework</w:t>
      </w:r>
    </w:p>
    <w:p w14:paraId="3EEBAA23" w14:textId="15085B62" w:rsidR="007E643D" w:rsidRPr="007E643D" w:rsidRDefault="007E643D" w:rsidP="00643A72">
      <w:pPr>
        <w:pStyle w:val="Heading3"/>
        <w:numPr>
          <w:ilvl w:val="0"/>
          <w:numId w:val="14"/>
        </w:numPr>
        <w:jc w:val="both"/>
        <w:rPr>
          <w:rFonts w:eastAsiaTheme="minorHAnsi" w:cstheme="minorBidi"/>
          <w:caps w:val="0"/>
          <w:szCs w:val="22"/>
        </w:rPr>
      </w:pPr>
      <w:r w:rsidRPr="007E643D">
        <w:rPr>
          <w:rFonts w:eastAsiaTheme="minorHAnsi" w:cstheme="minorBidi"/>
          <w:caps w:val="0"/>
          <w:szCs w:val="22"/>
        </w:rPr>
        <w:t>Development of web services, REST API</w:t>
      </w:r>
      <w:r w:rsidR="001157A8">
        <w:rPr>
          <w:rFonts w:eastAsiaTheme="minorHAnsi" w:cstheme="minorBidi"/>
          <w:caps w:val="0"/>
          <w:szCs w:val="22"/>
        </w:rPr>
        <w:t>s</w:t>
      </w:r>
      <w:r w:rsidRPr="007E643D">
        <w:rPr>
          <w:rFonts w:eastAsiaTheme="minorHAnsi" w:cstheme="minorBidi"/>
          <w:caps w:val="0"/>
          <w:szCs w:val="22"/>
        </w:rPr>
        <w:t xml:space="preserve"> and J</w:t>
      </w:r>
      <w:r w:rsidR="001157A8">
        <w:rPr>
          <w:rFonts w:eastAsiaTheme="minorHAnsi" w:cstheme="minorBidi"/>
          <w:caps w:val="0"/>
          <w:szCs w:val="22"/>
        </w:rPr>
        <w:t>ava</w:t>
      </w:r>
      <w:r w:rsidRPr="007E643D">
        <w:rPr>
          <w:rFonts w:eastAsiaTheme="minorHAnsi" w:cstheme="minorBidi"/>
          <w:caps w:val="0"/>
          <w:szCs w:val="22"/>
        </w:rPr>
        <w:t xml:space="preserve"> background services.</w:t>
      </w:r>
    </w:p>
    <w:p w14:paraId="71EAE50B" w14:textId="3AEFA4BB" w:rsidR="007E643D" w:rsidRPr="007E643D" w:rsidRDefault="007E643D" w:rsidP="00643A72">
      <w:pPr>
        <w:pStyle w:val="Heading3"/>
        <w:numPr>
          <w:ilvl w:val="0"/>
          <w:numId w:val="14"/>
        </w:numPr>
        <w:jc w:val="both"/>
        <w:rPr>
          <w:rFonts w:eastAsiaTheme="minorHAnsi" w:cstheme="minorBidi"/>
          <w:caps w:val="0"/>
          <w:szCs w:val="22"/>
        </w:rPr>
      </w:pPr>
      <w:r w:rsidRPr="00643A72">
        <w:rPr>
          <w:rFonts w:eastAsiaTheme="minorHAnsi" w:cstheme="minorBidi"/>
          <w:caps w:val="0"/>
          <w:szCs w:val="22"/>
        </w:rPr>
        <w:t>Project Highlights</w:t>
      </w:r>
      <w:r w:rsidRPr="007E643D">
        <w:rPr>
          <w:rFonts w:eastAsiaTheme="minorHAnsi" w:cstheme="minorBidi"/>
          <w:caps w:val="0"/>
          <w:szCs w:val="22"/>
          <w:u w:val="single"/>
        </w:rPr>
        <w:t>:</w:t>
      </w:r>
      <w:r w:rsidRPr="007E643D">
        <w:rPr>
          <w:rFonts w:eastAsiaTheme="minorHAnsi" w:cstheme="minorBidi"/>
          <w:caps w:val="0"/>
          <w:szCs w:val="22"/>
        </w:rPr>
        <w:t xml:space="preserve"> </w:t>
      </w:r>
      <w:r w:rsidR="00113A97">
        <w:rPr>
          <w:rFonts w:eastAsiaTheme="minorHAnsi" w:cstheme="minorBidi"/>
          <w:caps w:val="0"/>
          <w:szCs w:val="22"/>
        </w:rPr>
        <w:t>Auto Loan, Personal Loan, Ekyc, Credit card, Crm and Tuition</w:t>
      </w:r>
      <w:r w:rsidR="004043B9">
        <w:rPr>
          <w:rFonts w:eastAsiaTheme="minorHAnsi" w:cstheme="minorBidi"/>
          <w:caps w:val="0"/>
          <w:szCs w:val="22"/>
        </w:rPr>
        <w:t xml:space="preserve"> payments</w:t>
      </w:r>
      <w:r w:rsidRPr="007E643D">
        <w:rPr>
          <w:rFonts w:eastAsiaTheme="minorHAnsi" w:cstheme="minorBidi"/>
          <w:caps w:val="0"/>
          <w:szCs w:val="22"/>
        </w:rPr>
        <w:t>.</w:t>
      </w:r>
    </w:p>
    <w:p w14:paraId="5B61B927" w14:textId="39C4948D" w:rsidR="007E643D" w:rsidRPr="007E643D" w:rsidRDefault="00643A72" w:rsidP="00643A72">
      <w:pPr>
        <w:pStyle w:val="Heading3"/>
        <w:numPr>
          <w:ilvl w:val="0"/>
          <w:numId w:val="14"/>
        </w:numPr>
        <w:jc w:val="both"/>
        <w:rPr>
          <w:rFonts w:eastAsiaTheme="minorHAnsi" w:cstheme="minorBidi"/>
          <w:caps w:val="0"/>
          <w:szCs w:val="22"/>
        </w:rPr>
      </w:pPr>
      <w:r w:rsidRPr="00643A72">
        <w:rPr>
          <w:rFonts w:eastAsiaTheme="minorHAnsi" w:cstheme="minorBidi"/>
          <w:caps w:val="0"/>
          <w:szCs w:val="22"/>
        </w:rPr>
        <w:t>Technologies used</w:t>
      </w:r>
      <w:r w:rsidR="007E643D" w:rsidRPr="00643A72">
        <w:rPr>
          <w:rFonts w:eastAsiaTheme="minorHAnsi" w:cstheme="minorBidi"/>
          <w:caps w:val="0"/>
          <w:szCs w:val="22"/>
        </w:rPr>
        <w:t>:</w:t>
      </w:r>
      <w:r w:rsidR="007E643D" w:rsidRPr="007E643D">
        <w:rPr>
          <w:rFonts w:eastAsiaTheme="minorHAnsi" w:cstheme="minorBidi"/>
          <w:caps w:val="0"/>
          <w:szCs w:val="22"/>
        </w:rPr>
        <w:t xml:space="preserve"> Spring Boot Framework</w:t>
      </w:r>
      <w:r w:rsidRPr="007E643D">
        <w:rPr>
          <w:rFonts w:eastAsiaTheme="minorHAnsi" w:cstheme="minorBidi"/>
          <w:caps w:val="0"/>
          <w:szCs w:val="22"/>
        </w:rPr>
        <w:t>,</w:t>
      </w:r>
      <w:r>
        <w:rPr>
          <w:rFonts w:eastAsiaTheme="minorHAnsi" w:cstheme="minorBidi"/>
          <w:caps w:val="0"/>
          <w:szCs w:val="22"/>
        </w:rPr>
        <w:t xml:space="preserve"> JavaScript</w:t>
      </w:r>
      <w:r w:rsidRPr="007E643D">
        <w:rPr>
          <w:rFonts w:eastAsiaTheme="minorHAnsi" w:cstheme="minorBidi"/>
          <w:caps w:val="0"/>
          <w:szCs w:val="22"/>
        </w:rPr>
        <w:t>, Web Service</w:t>
      </w:r>
      <w:r>
        <w:rPr>
          <w:rFonts w:eastAsiaTheme="minorHAnsi" w:cstheme="minorBidi"/>
          <w:caps w:val="0"/>
          <w:szCs w:val="22"/>
        </w:rPr>
        <w:t xml:space="preserve"> SOAP, JPA, Hibernate,</w:t>
      </w:r>
      <w:r w:rsidR="004043B9">
        <w:rPr>
          <w:rFonts w:eastAsiaTheme="minorHAnsi" w:cstheme="minorBidi"/>
          <w:caps w:val="0"/>
          <w:szCs w:val="22"/>
        </w:rPr>
        <w:t xml:space="preserve"> Keycloak,</w:t>
      </w:r>
      <w:r w:rsidR="007E643D" w:rsidRPr="007E643D">
        <w:rPr>
          <w:rFonts w:eastAsiaTheme="minorHAnsi" w:cstheme="minorBidi"/>
          <w:caps w:val="0"/>
          <w:szCs w:val="22"/>
        </w:rPr>
        <w:t xml:space="preserve"> Git Server,</w:t>
      </w:r>
      <w:r w:rsidR="004043B9">
        <w:rPr>
          <w:rFonts w:eastAsiaTheme="minorHAnsi" w:cstheme="minorBidi"/>
          <w:caps w:val="0"/>
          <w:szCs w:val="22"/>
        </w:rPr>
        <w:t xml:space="preserve"> fork,</w:t>
      </w:r>
      <w:r w:rsidR="007E643D" w:rsidRPr="007E643D">
        <w:rPr>
          <w:rFonts w:eastAsiaTheme="minorHAnsi" w:cstheme="minorBidi"/>
          <w:caps w:val="0"/>
          <w:szCs w:val="22"/>
        </w:rPr>
        <w:t xml:space="preserve"> Oracle</w:t>
      </w:r>
      <w:r>
        <w:rPr>
          <w:rFonts w:eastAsiaTheme="minorHAnsi" w:cstheme="minorBidi"/>
          <w:caps w:val="0"/>
          <w:szCs w:val="22"/>
        </w:rPr>
        <w:t>,</w:t>
      </w:r>
      <w:r w:rsidR="007E643D" w:rsidRPr="007E643D">
        <w:rPr>
          <w:rFonts w:eastAsiaTheme="minorHAnsi" w:cstheme="minorBidi"/>
          <w:caps w:val="0"/>
          <w:szCs w:val="22"/>
        </w:rPr>
        <w:t xml:space="preserve"> SQL server</w:t>
      </w:r>
      <w:r>
        <w:rPr>
          <w:rFonts w:eastAsiaTheme="minorHAnsi" w:cstheme="minorBidi"/>
          <w:caps w:val="0"/>
          <w:szCs w:val="22"/>
        </w:rPr>
        <w:t>,</w:t>
      </w:r>
      <w:r w:rsidR="007E643D" w:rsidRPr="007E643D">
        <w:rPr>
          <w:rFonts w:eastAsiaTheme="minorHAnsi" w:cstheme="minorBidi"/>
          <w:caps w:val="0"/>
          <w:szCs w:val="22"/>
        </w:rPr>
        <w:t xml:space="preserve"> MySQL, </w:t>
      </w:r>
      <w:r w:rsidR="00014CDC" w:rsidRPr="007E643D">
        <w:rPr>
          <w:rFonts w:eastAsiaTheme="minorHAnsi" w:cstheme="minorBidi"/>
          <w:caps w:val="0"/>
          <w:szCs w:val="22"/>
        </w:rPr>
        <w:t>JBOSS</w:t>
      </w:r>
      <w:r w:rsidR="00014CDC" w:rsidRPr="00977250">
        <w:rPr>
          <w:rFonts w:eastAsiaTheme="minorHAnsi" w:cstheme="minorBidi"/>
          <w:caps w:val="0"/>
          <w:szCs w:val="22"/>
        </w:rPr>
        <w:t>,</w:t>
      </w:r>
      <w:r w:rsidR="004043B9">
        <w:rPr>
          <w:rFonts w:eastAsiaTheme="minorHAnsi" w:cstheme="minorBidi"/>
          <w:caps w:val="0"/>
          <w:szCs w:val="22"/>
        </w:rPr>
        <w:t xml:space="preserve"> </w:t>
      </w:r>
      <w:r w:rsidR="00977250" w:rsidRPr="007E643D">
        <w:rPr>
          <w:rFonts w:eastAsiaTheme="minorHAnsi" w:cstheme="minorBidi"/>
          <w:caps w:val="0"/>
          <w:szCs w:val="22"/>
        </w:rPr>
        <w:t>Tomcat</w:t>
      </w:r>
      <w:r w:rsidR="00977250">
        <w:rPr>
          <w:rFonts w:eastAsiaTheme="minorHAnsi" w:cstheme="minorBidi"/>
          <w:caps w:val="0"/>
          <w:szCs w:val="22"/>
        </w:rPr>
        <w:t xml:space="preserve"> server</w:t>
      </w:r>
      <w:r w:rsidR="007E643D" w:rsidRPr="007E643D">
        <w:rPr>
          <w:rFonts w:eastAsiaTheme="minorHAnsi" w:cstheme="minorBidi"/>
          <w:caps w:val="0"/>
          <w:szCs w:val="22"/>
        </w:rPr>
        <w:t>, Docker</w:t>
      </w:r>
      <w:r w:rsidR="004043B9">
        <w:rPr>
          <w:rFonts w:eastAsiaTheme="minorHAnsi" w:cstheme="minorBidi"/>
          <w:caps w:val="0"/>
          <w:szCs w:val="22"/>
        </w:rPr>
        <w:t>,</w:t>
      </w:r>
      <w:r w:rsidR="001A7BA9">
        <w:rPr>
          <w:rFonts w:eastAsiaTheme="minorHAnsi" w:cstheme="minorBidi"/>
          <w:caps w:val="0"/>
          <w:szCs w:val="22"/>
        </w:rPr>
        <w:t xml:space="preserve"> UiPath Robotics,</w:t>
      </w:r>
      <w:r w:rsidR="004043B9">
        <w:rPr>
          <w:rFonts w:eastAsiaTheme="minorHAnsi" w:cstheme="minorBidi"/>
          <w:caps w:val="0"/>
          <w:szCs w:val="22"/>
        </w:rPr>
        <w:t xml:space="preserve"> IBM BPM and IBM ODM</w:t>
      </w:r>
      <w:r w:rsidR="007E643D" w:rsidRPr="007E643D">
        <w:rPr>
          <w:rFonts w:eastAsiaTheme="minorHAnsi" w:cstheme="minorBidi"/>
          <w:caps w:val="0"/>
          <w:szCs w:val="22"/>
        </w:rPr>
        <w:t>.</w:t>
      </w:r>
    </w:p>
    <w:p w14:paraId="234E0C81" w14:textId="77777777" w:rsidR="00A934BC" w:rsidRDefault="00A934BC" w:rsidP="00A934BC">
      <w:pPr>
        <w:pStyle w:val="Heading3"/>
        <w:jc w:val="both"/>
        <w:rPr>
          <w:rFonts w:eastAsiaTheme="minorHAnsi" w:cstheme="minorBidi"/>
          <w:caps w:val="0"/>
          <w:szCs w:val="22"/>
        </w:rPr>
      </w:pPr>
    </w:p>
    <w:p w14:paraId="04427A12" w14:textId="3C8590BB" w:rsidR="00A934BC" w:rsidRPr="00D413F9" w:rsidRDefault="00E1109C" w:rsidP="00A934BC">
      <w:pPr>
        <w:pStyle w:val="Heading3"/>
      </w:pPr>
      <w:r>
        <w:t>08</w:t>
      </w:r>
      <w:r w:rsidR="00A934BC">
        <w:t>/201</w:t>
      </w:r>
      <w:r>
        <w:t>3</w:t>
      </w:r>
      <w:r w:rsidR="00A934BC" w:rsidRPr="00D413F9">
        <w:t xml:space="preserve"> –</w:t>
      </w:r>
      <w:r w:rsidR="00A934BC">
        <w:t xml:space="preserve"> 0</w:t>
      </w:r>
      <w:r>
        <w:t>9</w:t>
      </w:r>
      <w:r w:rsidR="00A934BC">
        <w:t>/2018</w:t>
      </w:r>
    </w:p>
    <w:p w14:paraId="0551C9C7" w14:textId="64134492" w:rsidR="00A934BC" w:rsidRDefault="00E1109C" w:rsidP="00A934BC">
      <w:pPr>
        <w:pStyle w:val="Heading2"/>
        <w:rPr>
          <w:rStyle w:val="Emphasis"/>
        </w:rPr>
      </w:pPr>
      <w:r>
        <w:t>Senior Software Engineer</w:t>
      </w:r>
      <w:r w:rsidR="00A934BC">
        <w:t>/</w:t>
      </w:r>
      <w:r w:rsidR="00A934BC" w:rsidRPr="00513EFC">
        <w:t xml:space="preserve"> </w:t>
      </w:r>
      <w:r>
        <w:rPr>
          <w:rStyle w:val="Emphasis"/>
        </w:rPr>
        <w:t>Path Solutions</w:t>
      </w:r>
    </w:p>
    <w:p w14:paraId="278E55F9" w14:textId="764AF2F0" w:rsidR="00E1109C" w:rsidRPr="00113A97" w:rsidRDefault="00E1109C" w:rsidP="00643A72">
      <w:pPr>
        <w:pStyle w:val="Heading2"/>
        <w:numPr>
          <w:ilvl w:val="0"/>
          <w:numId w:val="18"/>
        </w:numP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</w:pPr>
      <w:r w:rsidRPr="00113A97"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Develop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 xml:space="preserve">ment of web applications </w:t>
      </w:r>
    </w:p>
    <w:p w14:paraId="3A7C0F72" w14:textId="2D8FB2CD" w:rsidR="00E1109C" w:rsidRPr="00E1109C" w:rsidRDefault="00643A72" w:rsidP="00643A72">
      <w:pPr>
        <w:numPr>
          <w:ilvl w:val="0"/>
          <w:numId w:val="15"/>
        </w:numPr>
        <w:tabs>
          <w:tab w:val="left" w:pos="0"/>
          <w:tab w:val="left" w:pos="180"/>
        </w:tabs>
        <w:spacing w:after="0"/>
        <w:jc w:val="both"/>
      </w:pPr>
      <w:r>
        <w:t xml:space="preserve">   </w:t>
      </w:r>
      <w:r w:rsidR="00E1109C" w:rsidRPr="00E1109C">
        <w:t xml:space="preserve">Project Highlights: Trade Finance, CSM, FATCA, CRS and SADS </w:t>
      </w:r>
    </w:p>
    <w:p w14:paraId="712669EE" w14:textId="7CCB3AF6" w:rsidR="00E1109C" w:rsidRPr="00E1109C" w:rsidRDefault="00643A72" w:rsidP="00643A72">
      <w:pPr>
        <w:numPr>
          <w:ilvl w:val="0"/>
          <w:numId w:val="15"/>
        </w:numPr>
        <w:tabs>
          <w:tab w:val="left" w:pos="0"/>
          <w:tab w:val="left" w:pos="180"/>
        </w:tabs>
        <w:spacing w:after="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  </w:t>
      </w:r>
      <w:r w:rsidR="00E1109C" w:rsidRPr="00B93603">
        <w:t>Technologies used:</w:t>
      </w:r>
      <w:r w:rsidR="00E1109C" w:rsidRPr="00E1109C">
        <w:rPr>
          <w:rFonts w:ascii="Verdana" w:hAnsi="Verdana"/>
          <w:sz w:val="20"/>
          <w:szCs w:val="20"/>
          <w:lang w:val="en-GB"/>
        </w:rPr>
        <w:t xml:space="preserve"> </w:t>
      </w:r>
      <w:r w:rsidR="00E1109C">
        <w:rPr>
          <w:rFonts w:ascii="Verdana" w:hAnsi="Verdana"/>
          <w:sz w:val="20"/>
          <w:szCs w:val="20"/>
          <w:lang w:val="en-GB"/>
        </w:rPr>
        <w:t xml:space="preserve">Java using MVC architecture </w:t>
      </w:r>
      <w:r w:rsidR="00E1109C" w:rsidRPr="00200B7B">
        <w:rPr>
          <w:rFonts w:ascii="Verdana" w:hAnsi="Verdana"/>
          <w:sz w:val="20"/>
          <w:szCs w:val="20"/>
          <w:lang w:val="en-GB"/>
        </w:rPr>
        <w:t>Spring, Struts and Ibatis.</w:t>
      </w:r>
    </w:p>
    <w:p w14:paraId="12207069" w14:textId="1BA1DD11" w:rsidR="00E1109C" w:rsidRPr="00E1109C" w:rsidRDefault="00643A72" w:rsidP="00643A72">
      <w:pPr>
        <w:numPr>
          <w:ilvl w:val="0"/>
          <w:numId w:val="15"/>
        </w:numPr>
        <w:tabs>
          <w:tab w:val="left" w:pos="0"/>
          <w:tab w:val="left" w:pos="180"/>
        </w:tabs>
        <w:spacing w:after="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</w:t>
      </w:r>
      <w:r w:rsidR="00E1109C" w:rsidRPr="00E1109C">
        <w:rPr>
          <w:rFonts w:ascii="Verdana" w:hAnsi="Verdana"/>
          <w:sz w:val="20"/>
          <w:szCs w:val="20"/>
          <w:lang w:val="en-GB"/>
        </w:rPr>
        <w:t>Establishing Scheduler for Multi-threading system covering clustered machines</w:t>
      </w:r>
    </w:p>
    <w:p w14:paraId="6A57713A" w14:textId="020FA8CC" w:rsidR="00E1109C" w:rsidRDefault="00643A72" w:rsidP="00643A72">
      <w:pPr>
        <w:numPr>
          <w:ilvl w:val="0"/>
          <w:numId w:val="15"/>
        </w:numPr>
        <w:tabs>
          <w:tab w:val="left" w:pos="0"/>
          <w:tab w:val="left" w:pos="180"/>
        </w:tabs>
        <w:spacing w:after="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</w:t>
      </w:r>
      <w:r w:rsidR="00E1109C">
        <w:rPr>
          <w:rFonts w:ascii="Verdana" w:hAnsi="Verdana"/>
          <w:sz w:val="20"/>
          <w:szCs w:val="20"/>
          <w:lang w:val="en-GB"/>
        </w:rPr>
        <w:t xml:space="preserve">Creating and tuning queries </w:t>
      </w:r>
      <w:r w:rsidR="00014CDC">
        <w:rPr>
          <w:rFonts w:ascii="Verdana" w:hAnsi="Verdana"/>
          <w:sz w:val="20"/>
          <w:szCs w:val="20"/>
          <w:lang w:val="en-GB"/>
        </w:rPr>
        <w:t>and procedures</w:t>
      </w:r>
      <w:r w:rsidR="00E1109C">
        <w:rPr>
          <w:rFonts w:ascii="Verdana" w:hAnsi="Verdana"/>
          <w:sz w:val="20"/>
          <w:szCs w:val="20"/>
          <w:lang w:val="en-GB"/>
        </w:rPr>
        <w:t xml:space="preserve"> using Oracle, Sybase and Sql Server as well.</w:t>
      </w:r>
    </w:p>
    <w:p w14:paraId="5E7C886A" w14:textId="77777777" w:rsidR="00A934BC" w:rsidRPr="00A934BC" w:rsidRDefault="00A934BC" w:rsidP="00A934BC"/>
    <w:p w14:paraId="6A8A3188" w14:textId="4D7CF919" w:rsidR="004823C5" w:rsidRPr="00C00098" w:rsidRDefault="004823C5" w:rsidP="004823C5">
      <w:pPr>
        <w:pStyle w:val="Heading3"/>
      </w:pPr>
      <w:r w:rsidRPr="00C00098">
        <w:t>0</w:t>
      </w:r>
      <w:r w:rsidR="008064F1">
        <w:t>9</w:t>
      </w:r>
      <w:r w:rsidRPr="00C00098">
        <w:t>/201</w:t>
      </w:r>
      <w:r w:rsidR="008064F1">
        <w:t>0</w:t>
      </w:r>
      <w:r w:rsidRPr="00C00098">
        <w:t xml:space="preserve"> – </w:t>
      </w:r>
      <w:r w:rsidR="008064F1">
        <w:t>07</w:t>
      </w:r>
      <w:r w:rsidRPr="00C00098">
        <w:t>/201</w:t>
      </w:r>
      <w:r w:rsidR="008064F1">
        <w:t>3</w:t>
      </w:r>
    </w:p>
    <w:p w14:paraId="529B253E" w14:textId="2F0D5BB6" w:rsidR="00582172" w:rsidRPr="00C00098" w:rsidRDefault="007E643D" w:rsidP="007E643D">
      <w:pPr>
        <w:pStyle w:val="Heading2"/>
      </w:pPr>
      <w:r>
        <w:t>Software Development Engineer</w:t>
      </w:r>
      <w:r w:rsidR="00582172" w:rsidRPr="008C5222">
        <w:t xml:space="preserve"> </w:t>
      </w:r>
      <w:r w:rsidR="00582172" w:rsidRPr="00C00098">
        <w:t xml:space="preserve">/ </w:t>
      </w:r>
      <w:r w:rsidR="008064F1">
        <w:rPr>
          <w:rStyle w:val="Emphasis"/>
        </w:rPr>
        <w:t>Soft Solutions</w:t>
      </w:r>
    </w:p>
    <w:p w14:paraId="68EFB4A2" w14:textId="77777777" w:rsidR="008064F1" w:rsidRPr="00113A97" w:rsidRDefault="008064F1" w:rsidP="00B93603">
      <w:pPr>
        <w:pStyle w:val="Heading2"/>
        <w:numPr>
          <w:ilvl w:val="0"/>
          <w:numId w:val="19"/>
        </w:numP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</w:pPr>
      <w:r w:rsidRPr="00113A97"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>Develop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z w:val="22"/>
          <w:szCs w:val="22"/>
        </w:rPr>
        <w:t xml:space="preserve">ment of web applications </w:t>
      </w:r>
    </w:p>
    <w:p w14:paraId="4EF18E0E" w14:textId="32BB820F" w:rsidR="008064F1" w:rsidRPr="00E1109C" w:rsidRDefault="00B93603" w:rsidP="00B93603">
      <w:pPr>
        <w:numPr>
          <w:ilvl w:val="0"/>
          <w:numId w:val="19"/>
        </w:numPr>
        <w:tabs>
          <w:tab w:val="left" w:pos="0"/>
          <w:tab w:val="left" w:pos="180"/>
        </w:tabs>
        <w:spacing w:after="0"/>
        <w:jc w:val="both"/>
      </w:pPr>
      <w:r>
        <w:t xml:space="preserve">    </w:t>
      </w:r>
      <w:r w:rsidR="008064F1" w:rsidRPr="00E1109C">
        <w:t xml:space="preserve">Project Highlights: </w:t>
      </w:r>
      <w:r w:rsidR="008064F1">
        <w:rPr>
          <w:rFonts w:ascii="Verdana" w:hAnsi="Verdana"/>
          <w:sz w:val="20"/>
          <w:szCs w:val="20"/>
          <w:lang w:val="en-GB"/>
        </w:rPr>
        <w:t>CVS, O’key, Sears and Carrefour</w:t>
      </w:r>
    </w:p>
    <w:p w14:paraId="23E39BCF" w14:textId="009CBA66" w:rsidR="008064F1" w:rsidRPr="00E1109C" w:rsidRDefault="00B93603" w:rsidP="00B93603">
      <w:pPr>
        <w:numPr>
          <w:ilvl w:val="0"/>
          <w:numId w:val="19"/>
        </w:numPr>
        <w:tabs>
          <w:tab w:val="left" w:pos="0"/>
          <w:tab w:val="left" w:pos="180"/>
        </w:tabs>
        <w:spacing w:after="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   </w:t>
      </w:r>
      <w:r w:rsidR="008064F1" w:rsidRPr="00B93603">
        <w:t>Technologies used:</w:t>
      </w:r>
      <w:r w:rsidR="008064F1" w:rsidRPr="00E1109C">
        <w:rPr>
          <w:rFonts w:ascii="Verdana" w:hAnsi="Verdana"/>
          <w:sz w:val="20"/>
          <w:szCs w:val="20"/>
          <w:lang w:val="en-GB"/>
        </w:rPr>
        <w:t xml:space="preserve"> </w:t>
      </w:r>
      <w:r w:rsidR="008064F1">
        <w:rPr>
          <w:rFonts w:ascii="Verdana" w:hAnsi="Verdana"/>
          <w:sz w:val="20"/>
          <w:szCs w:val="20"/>
          <w:lang w:val="en-GB"/>
        </w:rPr>
        <w:t xml:space="preserve">Java using MVC architecture </w:t>
      </w:r>
      <w:r w:rsidR="008064F1" w:rsidRPr="00200B7B">
        <w:rPr>
          <w:rFonts w:ascii="Verdana" w:hAnsi="Verdana"/>
          <w:sz w:val="20"/>
          <w:szCs w:val="20"/>
          <w:lang w:val="en-GB"/>
        </w:rPr>
        <w:t>Spring, Struts and Ibatis.</w:t>
      </w:r>
    </w:p>
    <w:p w14:paraId="030E0368" w14:textId="77777777" w:rsidR="008064F1" w:rsidRPr="00A934BC" w:rsidRDefault="008064F1" w:rsidP="008064F1"/>
    <w:p w14:paraId="56F1DF6C" w14:textId="77777777" w:rsidR="00A934BC" w:rsidRDefault="00A934BC" w:rsidP="008820D2">
      <w:pPr>
        <w:pStyle w:val="Heading1"/>
      </w:pPr>
    </w:p>
    <w:p w14:paraId="0CD99CDF" w14:textId="77777777" w:rsidR="008064F1" w:rsidRPr="008064F1" w:rsidRDefault="008064F1" w:rsidP="008064F1">
      <w:pPr>
        <w:tabs>
          <w:tab w:val="left" w:pos="2340"/>
        </w:tabs>
        <w:rPr>
          <w:rFonts w:asciiTheme="majorHAnsi" w:eastAsiaTheme="majorEastAsia" w:hAnsiTheme="majorHAnsi" w:cstheme="majorBidi"/>
          <w:b/>
          <w:color w:val="007FAB" w:themeColor="accent1"/>
          <w:sz w:val="32"/>
          <w:szCs w:val="26"/>
        </w:rPr>
      </w:pPr>
      <w:r w:rsidRPr="008064F1">
        <w:rPr>
          <w:rFonts w:asciiTheme="majorHAnsi" w:eastAsiaTheme="majorEastAsia" w:hAnsiTheme="majorHAnsi" w:cstheme="majorBidi"/>
          <w:b/>
          <w:color w:val="007FAB" w:themeColor="accent1"/>
          <w:sz w:val="32"/>
          <w:szCs w:val="26"/>
        </w:rPr>
        <w:t>EDUCATION:</w:t>
      </w:r>
    </w:p>
    <w:p w14:paraId="1519539E" w14:textId="77777777" w:rsidR="00B93603" w:rsidRDefault="008064F1" w:rsidP="00B93603">
      <w:pPr>
        <w:tabs>
          <w:tab w:val="left" w:pos="0"/>
          <w:tab w:val="left" w:pos="2520"/>
        </w:tabs>
        <w:rPr>
          <w:rFonts w:ascii="Verdana" w:hAnsi="Verdana"/>
          <w:b/>
          <w:sz w:val="20"/>
          <w:szCs w:val="20"/>
        </w:rPr>
      </w:pPr>
      <w:r w:rsidRPr="00E917E3">
        <w:rPr>
          <w:rFonts w:ascii="Verdana" w:hAnsi="Verdana"/>
          <w:b/>
          <w:sz w:val="20"/>
          <w:szCs w:val="20"/>
        </w:rPr>
        <w:t>Sep 2006 – June 2009</w:t>
      </w:r>
    </w:p>
    <w:p w14:paraId="7619D20E" w14:textId="3345BABA" w:rsidR="008064F1" w:rsidRPr="00B93603" w:rsidRDefault="008064F1" w:rsidP="00B93603">
      <w:pPr>
        <w:tabs>
          <w:tab w:val="left" w:pos="0"/>
          <w:tab w:val="left" w:pos="2520"/>
        </w:tabs>
        <w:rPr>
          <w:rFonts w:ascii="Verdana" w:hAnsi="Verdana"/>
          <w:b/>
          <w:sz w:val="20"/>
          <w:szCs w:val="20"/>
        </w:rPr>
      </w:pPr>
      <w:r w:rsidRPr="00E917E3">
        <w:rPr>
          <w:rFonts w:ascii="Verdana" w:hAnsi="Verdana"/>
          <w:b/>
          <w:bCs/>
          <w:sz w:val="20"/>
          <w:szCs w:val="20"/>
          <w:lang w:val="en-GB"/>
        </w:rPr>
        <w:t>La Sagesse University - BEIRUT</w:t>
      </w:r>
    </w:p>
    <w:p w14:paraId="579C4E88" w14:textId="77777777" w:rsidR="008064F1" w:rsidRPr="00BC380F" w:rsidRDefault="008064F1" w:rsidP="008064F1">
      <w:pPr>
        <w:tabs>
          <w:tab w:val="left" w:pos="2700"/>
        </w:tabs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Bachelor of Business Computing</w:t>
      </w:r>
    </w:p>
    <w:p w14:paraId="227DA388" w14:textId="77777777" w:rsidR="008064F1" w:rsidRPr="00BC380F" w:rsidRDefault="008064F1" w:rsidP="008064F1">
      <w:pPr>
        <w:pStyle w:val="BodyTextIndent"/>
        <w:ind w:left="0"/>
        <w:rPr>
          <w:sz w:val="20"/>
          <w:szCs w:val="20"/>
        </w:rPr>
      </w:pPr>
    </w:p>
    <w:p w14:paraId="48F75001" w14:textId="77777777" w:rsidR="008064F1" w:rsidRDefault="008064F1" w:rsidP="008064F1">
      <w:pPr>
        <w:tabs>
          <w:tab w:val="left" w:pos="0"/>
        </w:tabs>
        <w:rPr>
          <w:rFonts w:ascii="Verdana" w:hAnsi="Verdana"/>
          <w:b/>
          <w:sz w:val="20"/>
          <w:szCs w:val="20"/>
          <w:lang w:val="en-GB"/>
        </w:rPr>
      </w:pPr>
      <w:r w:rsidRPr="009D05AE">
        <w:rPr>
          <w:rFonts w:ascii="Verdana" w:hAnsi="Verdana"/>
          <w:b/>
          <w:sz w:val="20"/>
          <w:szCs w:val="20"/>
          <w:lang w:val="en-GB"/>
        </w:rPr>
        <w:t xml:space="preserve">Sep </w:t>
      </w:r>
      <w:r>
        <w:rPr>
          <w:rFonts w:ascii="Verdana" w:hAnsi="Verdana"/>
          <w:b/>
          <w:sz w:val="20"/>
          <w:szCs w:val="20"/>
          <w:lang w:val="en-GB"/>
        </w:rPr>
        <w:t>2004 – July 2005</w:t>
      </w:r>
    </w:p>
    <w:p w14:paraId="52C507A9" w14:textId="77777777" w:rsidR="008064F1" w:rsidRPr="009E0F49" w:rsidRDefault="008064F1" w:rsidP="008064F1">
      <w:pPr>
        <w:tabs>
          <w:tab w:val="left" w:pos="2340"/>
        </w:tabs>
        <w:rPr>
          <w:rFonts w:ascii="Verdana" w:hAnsi="Verdana"/>
          <w:b/>
          <w:bCs/>
          <w:sz w:val="20"/>
          <w:szCs w:val="20"/>
          <w:lang w:val="en-GB"/>
        </w:rPr>
      </w:pPr>
      <w:r w:rsidRPr="009E0F49">
        <w:rPr>
          <w:rFonts w:ascii="Verdana" w:hAnsi="Verdana"/>
          <w:b/>
          <w:bCs/>
          <w:sz w:val="20"/>
          <w:szCs w:val="20"/>
          <w:lang w:val="en-GB"/>
        </w:rPr>
        <w:t>Deir El Kamar – High School – Mar Abda</w:t>
      </w:r>
    </w:p>
    <w:p w14:paraId="6BC3BB4E" w14:textId="77777777" w:rsidR="008064F1" w:rsidRPr="009E0F49" w:rsidRDefault="008064F1" w:rsidP="008064F1">
      <w:pPr>
        <w:tabs>
          <w:tab w:val="left" w:pos="2700"/>
        </w:tabs>
        <w:rPr>
          <w:rFonts w:ascii="Verdana" w:hAnsi="Verdana"/>
          <w:sz w:val="20"/>
          <w:szCs w:val="20"/>
          <w:lang w:val="en-GB"/>
        </w:rPr>
      </w:pPr>
      <w:r w:rsidRPr="009E0F49">
        <w:rPr>
          <w:rFonts w:ascii="Verdana" w:hAnsi="Verdana"/>
          <w:sz w:val="20"/>
          <w:szCs w:val="20"/>
          <w:lang w:val="en-GB"/>
        </w:rPr>
        <w:t xml:space="preserve">Baccalaureate – General Science SG. </w:t>
      </w:r>
    </w:p>
    <w:p w14:paraId="4EF5822A" w14:textId="77777777" w:rsidR="008064F1" w:rsidRPr="005B70DB" w:rsidRDefault="008064F1" w:rsidP="008064F1">
      <w:pPr>
        <w:tabs>
          <w:tab w:val="left" w:pos="0"/>
        </w:tabs>
        <w:spacing w:before="1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Deir El Kamar – High School – Mar Abda</w:t>
      </w:r>
    </w:p>
    <w:p w14:paraId="3B8F7593" w14:textId="77777777" w:rsidR="008064F1" w:rsidRPr="005B70DB" w:rsidRDefault="008064F1" w:rsidP="008064F1">
      <w:pPr>
        <w:tabs>
          <w:tab w:val="left" w:pos="0"/>
        </w:tabs>
        <w:spacing w:before="120"/>
        <w:rPr>
          <w:rFonts w:ascii="Verdana" w:hAnsi="Verdana"/>
          <w:sz w:val="20"/>
          <w:szCs w:val="20"/>
          <w:lang w:val="en-GB"/>
        </w:rPr>
      </w:pPr>
    </w:p>
    <w:p w14:paraId="099E6CF6" w14:textId="77777777" w:rsidR="008064F1" w:rsidRPr="008064F1" w:rsidRDefault="008064F1" w:rsidP="008064F1">
      <w:pPr>
        <w:tabs>
          <w:tab w:val="left" w:pos="2340"/>
        </w:tabs>
        <w:rPr>
          <w:rFonts w:asciiTheme="majorHAnsi" w:eastAsiaTheme="majorEastAsia" w:hAnsiTheme="majorHAnsi" w:cstheme="majorBidi"/>
          <w:b/>
          <w:color w:val="007FAB" w:themeColor="accent1"/>
          <w:sz w:val="32"/>
          <w:szCs w:val="26"/>
        </w:rPr>
      </w:pPr>
      <w:bookmarkStart w:id="0" w:name="OLE_LINK1"/>
      <w:r w:rsidRPr="008064F1">
        <w:rPr>
          <w:rFonts w:asciiTheme="majorHAnsi" w:eastAsiaTheme="majorEastAsia" w:hAnsiTheme="majorHAnsi" w:cstheme="majorBidi"/>
          <w:b/>
          <w:color w:val="007FAB" w:themeColor="accent1"/>
          <w:sz w:val="32"/>
          <w:szCs w:val="26"/>
        </w:rPr>
        <w:t>SKILLS</w:t>
      </w:r>
      <w:bookmarkEnd w:id="0"/>
    </w:p>
    <w:p w14:paraId="1DC6C3B4" w14:textId="6DCC8619" w:rsidR="008064F1" w:rsidRDefault="008064F1" w:rsidP="008064F1">
      <w:pPr>
        <w:numPr>
          <w:ilvl w:val="0"/>
          <w:numId w:val="13"/>
        </w:numPr>
        <w:tabs>
          <w:tab w:val="clear" w:pos="3060"/>
          <w:tab w:val="left" w:pos="0"/>
          <w:tab w:val="left" w:pos="180"/>
        </w:tabs>
        <w:spacing w:after="0"/>
        <w:ind w:left="0" w:firstLine="0"/>
        <w:rPr>
          <w:rFonts w:ascii="Verdana" w:hAnsi="Verdana"/>
          <w:sz w:val="20"/>
          <w:szCs w:val="20"/>
          <w:lang w:val="en-GB"/>
        </w:rPr>
      </w:pPr>
      <w:r w:rsidRPr="009D05AE">
        <w:rPr>
          <w:rFonts w:ascii="Verdana" w:hAnsi="Verdana"/>
          <w:sz w:val="20"/>
          <w:szCs w:val="20"/>
          <w:lang w:val="en-GB"/>
        </w:rPr>
        <w:t>Language:</w:t>
      </w:r>
      <w:r w:rsidRPr="00BC380F">
        <w:rPr>
          <w:rFonts w:ascii="Verdana" w:hAnsi="Verdana"/>
          <w:sz w:val="20"/>
          <w:szCs w:val="20"/>
          <w:lang w:val="en-GB"/>
        </w:rPr>
        <w:t xml:space="preserve"> </w:t>
      </w:r>
      <w:r w:rsidR="00014CDC">
        <w:rPr>
          <w:rFonts w:ascii="Verdana" w:hAnsi="Verdana"/>
          <w:sz w:val="20"/>
          <w:szCs w:val="20"/>
          <w:lang w:val="en-GB"/>
        </w:rPr>
        <w:t>F</w:t>
      </w:r>
      <w:r w:rsidR="00014CDC" w:rsidRPr="00BC380F">
        <w:rPr>
          <w:rFonts w:ascii="Verdana" w:hAnsi="Verdana"/>
          <w:sz w:val="20"/>
          <w:szCs w:val="20"/>
          <w:lang w:val="en-GB"/>
        </w:rPr>
        <w:t xml:space="preserve">luent </w:t>
      </w:r>
      <w:r w:rsidR="00014CDC">
        <w:rPr>
          <w:rFonts w:ascii="Verdana" w:hAnsi="Verdana"/>
          <w:sz w:val="20"/>
          <w:szCs w:val="20"/>
          <w:lang w:val="en-GB"/>
        </w:rPr>
        <w:t>in</w:t>
      </w:r>
      <w:r>
        <w:rPr>
          <w:rFonts w:ascii="Verdana" w:hAnsi="Verdana"/>
          <w:sz w:val="20"/>
          <w:szCs w:val="20"/>
          <w:lang w:val="en-GB"/>
        </w:rPr>
        <w:t xml:space="preserve"> w</w:t>
      </w:r>
      <w:r w:rsidRPr="00BC380F">
        <w:rPr>
          <w:rFonts w:ascii="Verdana" w:hAnsi="Verdana"/>
          <w:sz w:val="20"/>
          <w:szCs w:val="20"/>
          <w:lang w:val="en-GB"/>
        </w:rPr>
        <w:t>riting and speaking English</w:t>
      </w:r>
    </w:p>
    <w:p w14:paraId="6D4E9BEA" w14:textId="56BE3D53" w:rsidR="008064F1" w:rsidRPr="00BC380F" w:rsidRDefault="008064F1" w:rsidP="008064F1">
      <w:pPr>
        <w:numPr>
          <w:ilvl w:val="0"/>
          <w:numId w:val="13"/>
        </w:numPr>
        <w:tabs>
          <w:tab w:val="clear" w:pos="3060"/>
          <w:tab w:val="left" w:pos="0"/>
          <w:tab w:val="left" w:pos="180"/>
        </w:tabs>
        <w:spacing w:after="0"/>
        <w:ind w:left="0" w:firstLine="0"/>
        <w:rPr>
          <w:rFonts w:ascii="Verdana" w:hAnsi="Verdana"/>
          <w:sz w:val="20"/>
          <w:szCs w:val="20"/>
          <w:lang w:val="en-GB"/>
        </w:rPr>
      </w:pPr>
      <w:r w:rsidRPr="00BC380F">
        <w:rPr>
          <w:rFonts w:ascii="Verdana" w:hAnsi="Verdana"/>
          <w:sz w:val="20"/>
          <w:szCs w:val="20"/>
          <w:lang w:val="en-GB"/>
        </w:rPr>
        <w:t>French and Arabic</w:t>
      </w:r>
      <w:r w:rsidR="00B93603">
        <w:rPr>
          <w:rFonts w:ascii="Verdana" w:hAnsi="Verdana"/>
          <w:sz w:val="20"/>
          <w:szCs w:val="20"/>
          <w:lang w:val="en-GB"/>
        </w:rPr>
        <w:t xml:space="preserve"> </w:t>
      </w:r>
      <w:r w:rsidRPr="00BC380F">
        <w:rPr>
          <w:rFonts w:ascii="Verdana" w:hAnsi="Verdana"/>
          <w:sz w:val="20"/>
          <w:szCs w:val="20"/>
          <w:lang w:val="en-GB"/>
        </w:rPr>
        <w:t>native language</w:t>
      </w:r>
    </w:p>
    <w:p w14:paraId="1EC1C329" w14:textId="77777777" w:rsidR="008064F1" w:rsidRPr="00BC380F" w:rsidRDefault="008064F1" w:rsidP="008064F1">
      <w:pPr>
        <w:numPr>
          <w:ilvl w:val="0"/>
          <w:numId w:val="13"/>
        </w:numPr>
        <w:tabs>
          <w:tab w:val="clear" w:pos="3060"/>
          <w:tab w:val="left" w:pos="0"/>
          <w:tab w:val="left" w:pos="180"/>
        </w:tabs>
        <w:spacing w:after="0"/>
        <w:ind w:left="0" w:firstLine="0"/>
        <w:rPr>
          <w:rFonts w:ascii="Verdana" w:hAnsi="Verdana"/>
          <w:sz w:val="20"/>
          <w:szCs w:val="20"/>
          <w:lang w:val="en-GB"/>
        </w:rPr>
      </w:pPr>
      <w:r w:rsidRPr="009D05AE">
        <w:rPr>
          <w:rFonts w:ascii="Verdana" w:hAnsi="Verdana"/>
          <w:sz w:val="20"/>
          <w:szCs w:val="20"/>
          <w:lang w:val="en-GB"/>
        </w:rPr>
        <w:t>Leisure activity:</w:t>
      </w:r>
      <w:r w:rsidRPr="00BC380F">
        <w:rPr>
          <w:rFonts w:ascii="Verdana" w:hAnsi="Verdana"/>
          <w:sz w:val="20"/>
          <w:szCs w:val="20"/>
          <w:lang w:val="en-GB"/>
        </w:rPr>
        <w:t xml:space="preserve"> Ping-pong, </w:t>
      </w:r>
      <w:r>
        <w:rPr>
          <w:rFonts w:ascii="Verdana" w:hAnsi="Verdana"/>
          <w:sz w:val="20"/>
          <w:szCs w:val="20"/>
          <w:lang w:val="en-GB"/>
        </w:rPr>
        <w:t>Basketball and reading.</w:t>
      </w:r>
    </w:p>
    <w:p w14:paraId="59F781DD" w14:textId="2B91A0FC" w:rsidR="00567F91" w:rsidRPr="000E3DFE" w:rsidRDefault="00567F91" w:rsidP="008064F1">
      <w:pPr>
        <w:pStyle w:val="Heading1"/>
        <w:rPr>
          <w:rFonts w:ascii="Calibri" w:hAnsi="Calibri" w:cs="Calibri"/>
          <w:color w:val="595959"/>
        </w:rPr>
      </w:pPr>
    </w:p>
    <w:sectPr w:rsidR="00567F91" w:rsidRPr="000E3DFE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EA3C" w14:textId="77777777" w:rsidR="008508C0" w:rsidRDefault="008508C0" w:rsidP="00725803">
      <w:pPr>
        <w:spacing w:after="0"/>
      </w:pPr>
      <w:r>
        <w:separator/>
      </w:r>
    </w:p>
  </w:endnote>
  <w:endnote w:type="continuationSeparator" w:id="0">
    <w:p w14:paraId="05E9D7B7" w14:textId="77777777" w:rsidR="008508C0" w:rsidRDefault="008508C0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C8616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D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A85A1" w14:textId="77777777" w:rsidR="008508C0" w:rsidRDefault="008508C0" w:rsidP="00725803">
      <w:pPr>
        <w:spacing w:after="0"/>
      </w:pPr>
      <w:r>
        <w:separator/>
      </w:r>
    </w:p>
  </w:footnote>
  <w:footnote w:type="continuationSeparator" w:id="0">
    <w:p w14:paraId="431D8623" w14:textId="77777777" w:rsidR="008508C0" w:rsidRDefault="008508C0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830E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D50235"/>
    <w:multiLevelType w:val="hybridMultilevel"/>
    <w:tmpl w:val="B9F8D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A7E3A"/>
    <w:multiLevelType w:val="hybridMultilevel"/>
    <w:tmpl w:val="B0E604FA"/>
    <w:lvl w:ilvl="0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56D90D17"/>
    <w:multiLevelType w:val="hybridMultilevel"/>
    <w:tmpl w:val="C1A8C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572588"/>
    <w:multiLevelType w:val="hybridMultilevel"/>
    <w:tmpl w:val="FA1C9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44ECE"/>
    <w:multiLevelType w:val="hybridMultilevel"/>
    <w:tmpl w:val="0A7A6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53E91"/>
    <w:multiLevelType w:val="hybridMultilevel"/>
    <w:tmpl w:val="18560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22432D"/>
    <w:multiLevelType w:val="hybridMultilevel"/>
    <w:tmpl w:val="D2C08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0D"/>
    <w:rsid w:val="00014CDC"/>
    <w:rsid w:val="00025E77"/>
    <w:rsid w:val="00027312"/>
    <w:rsid w:val="000609EB"/>
    <w:rsid w:val="000645F2"/>
    <w:rsid w:val="000736E0"/>
    <w:rsid w:val="00082F03"/>
    <w:rsid w:val="000835A0"/>
    <w:rsid w:val="0009033D"/>
    <w:rsid w:val="000934A2"/>
    <w:rsid w:val="00097DA7"/>
    <w:rsid w:val="000A6FAA"/>
    <w:rsid w:val="000B208E"/>
    <w:rsid w:val="000E03FD"/>
    <w:rsid w:val="000E3DFE"/>
    <w:rsid w:val="00113A97"/>
    <w:rsid w:val="001157A8"/>
    <w:rsid w:val="00162885"/>
    <w:rsid w:val="0017481B"/>
    <w:rsid w:val="001A7BA9"/>
    <w:rsid w:val="001B0955"/>
    <w:rsid w:val="001B3A92"/>
    <w:rsid w:val="001E6358"/>
    <w:rsid w:val="001F3A2F"/>
    <w:rsid w:val="002111D6"/>
    <w:rsid w:val="00227784"/>
    <w:rsid w:val="00235FE4"/>
    <w:rsid w:val="0023705D"/>
    <w:rsid w:val="00250A31"/>
    <w:rsid w:val="00251C13"/>
    <w:rsid w:val="00262511"/>
    <w:rsid w:val="002922D0"/>
    <w:rsid w:val="002C43AB"/>
    <w:rsid w:val="002D0367"/>
    <w:rsid w:val="002D1078"/>
    <w:rsid w:val="002E2D07"/>
    <w:rsid w:val="003146F0"/>
    <w:rsid w:val="003151FF"/>
    <w:rsid w:val="003167BC"/>
    <w:rsid w:val="00340B03"/>
    <w:rsid w:val="003538EB"/>
    <w:rsid w:val="003715D9"/>
    <w:rsid w:val="00380AE7"/>
    <w:rsid w:val="00397AEE"/>
    <w:rsid w:val="003A4910"/>
    <w:rsid w:val="003A6943"/>
    <w:rsid w:val="00402EEC"/>
    <w:rsid w:val="004043B9"/>
    <w:rsid w:val="00410BA2"/>
    <w:rsid w:val="00420078"/>
    <w:rsid w:val="0043310B"/>
    <w:rsid w:val="00434074"/>
    <w:rsid w:val="00463C3B"/>
    <w:rsid w:val="00463C69"/>
    <w:rsid w:val="0046693E"/>
    <w:rsid w:val="004823C5"/>
    <w:rsid w:val="004937AE"/>
    <w:rsid w:val="004A57F9"/>
    <w:rsid w:val="004C5B1B"/>
    <w:rsid w:val="004C6119"/>
    <w:rsid w:val="004E2970"/>
    <w:rsid w:val="005026DD"/>
    <w:rsid w:val="00513EFC"/>
    <w:rsid w:val="00517820"/>
    <w:rsid w:val="0052113B"/>
    <w:rsid w:val="00526489"/>
    <w:rsid w:val="00535FA1"/>
    <w:rsid w:val="00541296"/>
    <w:rsid w:val="00560D6F"/>
    <w:rsid w:val="00564951"/>
    <w:rsid w:val="00567F91"/>
    <w:rsid w:val="00573BF9"/>
    <w:rsid w:val="00575F26"/>
    <w:rsid w:val="00582172"/>
    <w:rsid w:val="00583E25"/>
    <w:rsid w:val="00594937"/>
    <w:rsid w:val="005A4A49"/>
    <w:rsid w:val="005B1D68"/>
    <w:rsid w:val="006012CA"/>
    <w:rsid w:val="00611B37"/>
    <w:rsid w:val="00620B2F"/>
    <w:rsid w:val="006252B4"/>
    <w:rsid w:val="00643A72"/>
    <w:rsid w:val="00645790"/>
    <w:rsid w:val="00646BA2"/>
    <w:rsid w:val="00675EA0"/>
    <w:rsid w:val="006B4162"/>
    <w:rsid w:val="006C08A0"/>
    <w:rsid w:val="006C47D8"/>
    <w:rsid w:val="006D2D08"/>
    <w:rsid w:val="006E2D03"/>
    <w:rsid w:val="006E4128"/>
    <w:rsid w:val="006F26A2"/>
    <w:rsid w:val="0070237E"/>
    <w:rsid w:val="00717EBD"/>
    <w:rsid w:val="00720B3A"/>
    <w:rsid w:val="00725803"/>
    <w:rsid w:val="00725CB5"/>
    <w:rsid w:val="007307A3"/>
    <w:rsid w:val="00733AE0"/>
    <w:rsid w:val="00752315"/>
    <w:rsid w:val="00764EAE"/>
    <w:rsid w:val="00767871"/>
    <w:rsid w:val="0077300E"/>
    <w:rsid w:val="0078045C"/>
    <w:rsid w:val="007B3019"/>
    <w:rsid w:val="007C02D4"/>
    <w:rsid w:val="007C1B75"/>
    <w:rsid w:val="007D0261"/>
    <w:rsid w:val="007D4C34"/>
    <w:rsid w:val="007D5754"/>
    <w:rsid w:val="007E643D"/>
    <w:rsid w:val="008064F1"/>
    <w:rsid w:val="008153CC"/>
    <w:rsid w:val="00816F67"/>
    <w:rsid w:val="00833539"/>
    <w:rsid w:val="008508C0"/>
    <w:rsid w:val="00857E6B"/>
    <w:rsid w:val="008718F6"/>
    <w:rsid w:val="00873560"/>
    <w:rsid w:val="008820D2"/>
    <w:rsid w:val="008968C4"/>
    <w:rsid w:val="008A4236"/>
    <w:rsid w:val="008C5222"/>
    <w:rsid w:val="008D7C1C"/>
    <w:rsid w:val="008E137D"/>
    <w:rsid w:val="008F1F17"/>
    <w:rsid w:val="00911657"/>
    <w:rsid w:val="00913933"/>
    <w:rsid w:val="009202C9"/>
    <w:rsid w:val="0092291B"/>
    <w:rsid w:val="00932D92"/>
    <w:rsid w:val="00947B71"/>
    <w:rsid w:val="0095272C"/>
    <w:rsid w:val="00972024"/>
    <w:rsid w:val="00977250"/>
    <w:rsid w:val="00977FC2"/>
    <w:rsid w:val="009A46FF"/>
    <w:rsid w:val="009C08B1"/>
    <w:rsid w:val="009F04D2"/>
    <w:rsid w:val="009F2BA7"/>
    <w:rsid w:val="009F6DA0"/>
    <w:rsid w:val="00A01182"/>
    <w:rsid w:val="00A17321"/>
    <w:rsid w:val="00A4419D"/>
    <w:rsid w:val="00A934BC"/>
    <w:rsid w:val="00AA6500"/>
    <w:rsid w:val="00AD13CB"/>
    <w:rsid w:val="00AD3FD8"/>
    <w:rsid w:val="00AD7158"/>
    <w:rsid w:val="00B02C43"/>
    <w:rsid w:val="00B15F98"/>
    <w:rsid w:val="00B17DBD"/>
    <w:rsid w:val="00B370A8"/>
    <w:rsid w:val="00B41559"/>
    <w:rsid w:val="00B93603"/>
    <w:rsid w:val="00BA78AC"/>
    <w:rsid w:val="00BC7376"/>
    <w:rsid w:val="00BD320A"/>
    <w:rsid w:val="00BD669A"/>
    <w:rsid w:val="00BD7F05"/>
    <w:rsid w:val="00C00098"/>
    <w:rsid w:val="00C13F2B"/>
    <w:rsid w:val="00C27C90"/>
    <w:rsid w:val="00C27D8E"/>
    <w:rsid w:val="00C43D65"/>
    <w:rsid w:val="00C61B36"/>
    <w:rsid w:val="00C75267"/>
    <w:rsid w:val="00C84833"/>
    <w:rsid w:val="00C9044F"/>
    <w:rsid w:val="00CC640D"/>
    <w:rsid w:val="00D2420D"/>
    <w:rsid w:val="00D30382"/>
    <w:rsid w:val="00D33B10"/>
    <w:rsid w:val="00D413F9"/>
    <w:rsid w:val="00D42EB1"/>
    <w:rsid w:val="00D44E50"/>
    <w:rsid w:val="00D46298"/>
    <w:rsid w:val="00D90060"/>
    <w:rsid w:val="00D92B95"/>
    <w:rsid w:val="00DA53D7"/>
    <w:rsid w:val="00DD3CC6"/>
    <w:rsid w:val="00DF5633"/>
    <w:rsid w:val="00E01459"/>
    <w:rsid w:val="00E03F71"/>
    <w:rsid w:val="00E1109C"/>
    <w:rsid w:val="00E14AF1"/>
    <w:rsid w:val="00E154B5"/>
    <w:rsid w:val="00E15B28"/>
    <w:rsid w:val="00E232F0"/>
    <w:rsid w:val="00E35EA3"/>
    <w:rsid w:val="00E52791"/>
    <w:rsid w:val="00E723C8"/>
    <w:rsid w:val="00E83195"/>
    <w:rsid w:val="00E84135"/>
    <w:rsid w:val="00EC1C7E"/>
    <w:rsid w:val="00EF13B8"/>
    <w:rsid w:val="00F00A4F"/>
    <w:rsid w:val="00F33CD8"/>
    <w:rsid w:val="00F4328D"/>
    <w:rsid w:val="00F60F53"/>
    <w:rsid w:val="00F91543"/>
    <w:rsid w:val="00FB30E2"/>
    <w:rsid w:val="00FC2D4B"/>
    <w:rsid w:val="00FC525E"/>
    <w:rsid w:val="00FD1DE2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D28C5"/>
  <w15:chartTrackingRefBased/>
  <w15:docId w15:val="{019A6306-1BE5-4C12-9FA5-D9E76F42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40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ounaoum\Downloads\tf164024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DB67B827224395B48A83872825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8B87-A924-406E-8C74-DD365BF93329}"/>
      </w:docPartPr>
      <w:docPartBody>
        <w:p w:rsidR="00490EB3" w:rsidRDefault="00780ECE">
          <w:pPr>
            <w:pStyle w:val="BADB67B827224395B48A83872825CA4E"/>
          </w:pPr>
          <w:r>
            <w:t>First Name</w:t>
          </w:r>
        </w:p>
      </w:docPartBody>
    </w:docPart>
    <w:docPart>
      <w:docPartPr>
        <w:name w:val="5FCAB369B6114FD699F13F4531EA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78879-4C8B-4218-B160-666933D91074}"/>
      </w:docPartPr>
      <w:docPartBody>
        <w:p w:rsidR="00490EB3" w:rsidRDefault="00780ECE">
          <w:pPr>
            <w:pStyle w:val="5FCAB369B6114FD699F13F4531EA395F"/>
          </w:pPr>
          <w:r>
            <w:t>Last Name</w:t>
          </w:r>
        </w:p>
      </w:docPartBody>
    </w:docPart>
    <w:docPart>
      <w:docPartPr>
        <w:name w:val="4E4EE58B3A9741D1A2635B543D52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29D5-C692-4838-9374-CCA9023A6FA1}"/>
      </w:docPartPr>
      <w:docPartBody>
        <w:p w:rsidR="00490EB3" w:rsidRDefault="00780ECE">
          <w:pPr>
            <w:pStyle w:val="4E4EE58B3A9741D1A2635B543D52B351"/>
          </w:pPr>
          <w:r w:rsidRPr="009D0878">
            <w:t>Address</w:t>
          </w:r>
        </w:p>
      </w:docPartBody>
    </w:docPart>
    <w:docPart>
      <w:docPartPr>
        <w:name w:val="4542380B7A3943489FD7F6DC39F2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075A-3ACD-4042-919A-6FF3D603FDD7}"/>
      </w:docPartPr>
      <w:docPartBody>
        <w:p w:rsidR="00490EB3" w:rsidRDefault="00780ECE">
          <w:pPr>
            <w:pStyle w:val="4542380B7A3943489FD7F6DC39F25DE1"/>
          </w:pPr>
          <w:r w:rsidRPr="009D0878">
            <w:t>Phone</w:t>
          </w:r>
        </w:p>
      </w:docPartBody>
    </w:docPart>
    <w:docPart>
      <w:docPartPr>
        <w:name w:val="9FDE4F76C5C74E1BBA15052B58E6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0420-84F0-487E-9973-731C593E4DDE}"/>
      </w:docPartPr>
      <w:docPartBody>
        <w:p w:rsidR="00490EB3" w:rsidRDefault="00780ECE">
          <w:pPr>
            <w:pStyle w:val="9FDE4F76C5C74E1BBA15052B58E6A1E5"/>
          </w:pPr>
          <w:r w:rsidRPr="009D0878">
            <w:t>Email</w:t>
          </w:r>
        </w:p>
      </w:docPartBody>
    </w:docPart>
    <w:docPart>
      <w:docPartPr>
        <w:name w:val="5CF50349B17D492FB40355C71A8D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DD15-1AB1-4ADE-93AB-206C11FF23F8}"/>
      </w:docPartPr>
      <w:docPartBody>
        <w:p w:rsidR="00490EB3" w:rsidRDefault="00780ECE">
          <w:pPr>
            <w:pStyle w:val="5CF50349B17D492FB40355C71A8D62D1"/>
          </w:pPr>
          <w:r w:rsidRPr="009D0878">
            <w:t>Twitter/Blog/Portfolio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D6"/>
    <w:rsid w:val="00041D3D"/>
    <w:rsid w:val="00083D5D"/>
    <w:rsid w:val="000C3502"/>
    <w:rsid w:val="001D62FE"/>
    <w:rsid w:val="00490EB3"/>
    <w:rsid w:val="00577B64"/>
    <w:rsid w:val="00623505"/>
    <w:rsid w:val="006B6CD8"/>
    <w:rsid w:val="00703356"/>
    <w:rsid w:val="00780ECE"/>
    <w:rsid w:val="007973D6"/>
    <w:rsid w:val="00A62606"/>
    <w:rsid w:val="00CE2CD2"/>
    <w:rsid w:val="00DD2C45"/>
    <w:rsid w:val="00E31EE7"/>
    <w:rsid w:val="00F05451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B67B827224395B48A83872825CA4E">
    <w:name w:val="BADB67B827224395B48A83872825CA4E"/>
  </w:style>
  <w:style w:type="paragraph" w:customStyle="1" w:styleId="5FCAB369B6114FD699F13F4531EA395F">
    <w:name w:val="5FCAB369B6114FD699F13F4531EA395F"/>
  </w:style>
  <w:style w:type="paragraph" w:customStyle="1" w:styleId="4E4EE58B3A9741D1A2635B543D52B351">
    <w:name w:val="4E4EE58B3A9741D1A2635B543D52B351"/>
  </w:style>
  <w:style w:type="paragraph" w:customStyle="1" w:styleId="4542380B7A3943489FD7F6DC39F25DE1">
    <w:name w:val="4542380B7A3943489FD7F6DC39F25DE1"/>
  </w:style>
  <w:style w:type="paragraph" w:customStyle="1" w:styleId="9FDE4F76C5C74E1BBA15052B58E6A1E5">
    <w:name w:val="9FDE4F76C5C74E1BBA15052B58E6A1E5"/>
  </w:style>
  <w:style w:type="paragraph" w:customStyle="1" w:styleId="5CF50349B17D492FB40355C71A8D62D1">
    <w:name w:val="5CF50349B17D492FB40355C71A8D62D1"/>
  </w:style>
  <w:style w:type="character" w:styleId="Emphasis">
    <w:name w:val="Emphasis"/>
    <w:basedOn w:val="DefaultParagraphFont"/>
    <w:uiPriority w:val="20"/>
    <w:qFormat/>
    <w:rsid w:val="007973D6"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Elie</Abstract>
  <CompanyAddress>Deir El Kamar, Shouf, Lebanon</CompanyAddress>
  <CompanyPhone>+9613814685</CompanyPhone>
  <CompanyFax/>
  <CompanyEmail>elie.bou.nassif@gmail.com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5A0531-9911-4764-977C-2FBB7018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tf16402467.dotx</Template>
  <TotalTime>62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Abou Naoum</dc:creator>
  <cp:keywords>https:/www.linkedin.com/in/rodrigue-abou-naoum-373b925a</cp:keywords>
  <dc:description/>
  <cp:lastModifiedBy>Elie Bou Nassif</cp:lastModifiedBy>
  <cp:revision>19</cp:revision>
  <dcterms:created xsi:type="dcterms:W3CDTF">2021-03-01T13:28:00Z</dcterms:created>
  <dcterms:modified xsi:type="dcterms:W3CDTF">2021-03-01T14:33:00Z</dcterms:modified>
  <cp:category>Bou Nassif</cp:category>
  <cp:contentStatus>.</cp:contentStatus>
</cp:coreProperties>
</file>