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Tr="004A0254">
        <w:trPr>
          <w:trHeight w:val="1665"/>
        </w:trPr>
        <w:tc>
          <w:tcPr>
            <w:tcW w:w="3600" w:type="dxa"/>
            <w:vAlign w:val="bottom"/>
          </w:tcPr>
          <w:p w:rsidR="001B2ABD" w:rsidRDefault="001B2ABD" w:rsidP="004A0254">
            <w:pPr>
              <w:tabs>
                <w:tab w:val="left" w:pos="990"/>
              </w:tabs>
            </w:pP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:rsidR="001B2ABD" w:rsidRPr="00FB4873" w:rsidRDefault="0074774B" w:rsidP="0074774B">
            <w:pPr>
              <w:pStyle w:val="Title"/>
              <w:rPr>
                <w:sz w:val="44"/>
                <w:szCs w:val="44"/>
              </w:rPr>
            </w:pPr>
            <w:r w:rsidRPr="00FB4873">
              <w:rPr>
                <w:sz w:val="44"/>
                <w:szCs w:val="44"/>
              </w:rPr>
              <w:t>Ahmad</w:t>
            </w:r>
            <w:r w:rsidR="00C12CD3">
              <w:rPr>
                <w:sz w:val="44"/>
                <w:szCs w:val="44"/>
              </w:rPr>
              <w:t xml:space="preserve"> </w:t>
            </w:r>
            <w:r w:rsidRPr="00FB4873">
              <w:rPr>
                <w:sz w:val="44"/>
                <w:szCs w:val="44"/>
              </w:rPr>
              <w:t>khalaf</w:t>
            </w:r>
          </w:p>
          <w:p w:rsidR="00CA6A57" w:rsidRPr="00CA6A57" w:rsidRDefault="00CA6A57" w:rsidP="009C063E">
            <w:pPr>
              <w:rPr>
                <w:b/>
                <w:bCs/>
                <w:sz w:val="24"/>
                <w:szCs w:val="24"/>
              </w:rPr>
            </w:pPr>
            <w:r w:rsidRPr="00CA6A57">
              <w:rPr>
                <w:b/>
                <w:bCs/>
                <w:sz w:val="24"/>
                <w:szCs w:val="24"/>
              </w:rPr>
              <w:t>Social Media executive</w:t>
            </w:r>
          </w:p>
          <w:p w:rsidR="009C063E" w:rsidRPr="00CA6A57" w:rsidRDefault="009C063E" w:rsidP="009C063E">
            <w:pPr>
              <w:rPr>
                <w:sz w:val="20"/>
                <w:szCs w:val="20"/>
              </w:rPr>
            </w:pPr>
            <w:r w:rsidRPr="00CA6A57">
              <w:rPr>
                <w:sz w:val="20"/>
                <w:szCs w:val="20"/>
              </w:rPr>
              <w:t xml:space="preserve">Address: Beirut, </w:t>
            </w:r>
            <w:proofErr w:type="spellStart"/>
            <w:r w:rsidRPr="00CA6A57">
              <w:rPr>
                <w:sz w:val="20"/>
                <w:szCs w:val="20"/>
              </w:rPr>
              <w:t>Burj</w:t>
            </w:r>
            <w:proofErr w:type="spellEnd"/>
            <w:r w:rsidRPr="00CA6A57">
              <w:rPr>
                <w:sz w:val="20"/>
                <w:szCs w:val="20"/>
              </w:rPr>
              <w:t xml:space="preserve"> </w:t>
            </w:r>
            <w:proofErr w:type="spellStart"/>
            <w:r w:rsidRPr="00CA6A57">
              <w:rPr>
                <w:sz w:val="20"/>
                <w:szCs w:val="20"/>
              </w:rPr>
              <w:t>abi</w:t>
            </w:r>
            <w:proofErr w:type="spellEnd"/>
            <w:r w:rsidRPr="00CA6A57">
              <w:rPr>
                <w:sz w:val="20"/>
                <w:szCs w:val="20"/>
              </w:rPr>
              <w:t xml:space="preserve"> </w:t>
            </w:r>
            <w:proofErr w:type="spellStart"/>
            <w:r w:rsidRPr="00CA6A57">
              <w:rPr>
                <w:sz w:val="20"/>
                <w:szCs w:val="20"/>
              </w:rPr>
              <w:t>haidar</w:t>
            </w:r>
            <w:proofErr w:type="spellEnd"/>
          </w:p>
          <w:p w:rsidR="009C063E" w:rsidRPr="00CA6A57" w:rsidRDefault="009C063E" w:rsidP="009C063E">
            <w:pPr>
              <w:rPr>
                <w:sz w:val="20"/>
                <w:szCs w:val="20"/>
              </w:rPr>
            </w:pPr>
            <w:r w:rsidRPr="00CA6A57">
              <w:rPr>
                <w:sz w:val="20"/>
                <w:szCs w:val="20"/>
              </w:rPr>
              <w:t>Nationality: Lebanese</w:t>
            </w:r>
          </w:p>
          <w:p w:rsidR="009C063E" w:rsidRDefault="009C063E" w:rsidP="009C063E">
            <w:pPr>
              <w:rPr>
                <w:sz w:val="20"/>
                <w:szCs w:val="20"/>
              </w:rPr>
            </w:pPr>
            <w:r w:rsidRPr="00CA6A57">
              <w:rPr>
                <w:sz w:val="20"/>
                <w:szCs w:val="20"/>
              </w:rPr>
              <w:t>Date of birth: 04/12/1999</w:t>
            </w:r>
          </w:p>
          <w:p w:rsidR="004216AB" w:rsidRDefault="004216AB" w:rsidP="009C063E"/>
          <w:p w:rsidR="004216AB" w:rsidRPr="0050336C" w:rsidRDefault="004216AB" w:rsidP="009C063E">
            <w:pPr>
              <w:rPr>
                <w:b/>
                <w:bCs/>
                <w:sz w:val="22"/>
              </w:rPr>
            </w:pPr>
            <w:r w:rsidRPr="0050336C">
              <w:rPr>
                <w:b/>
                <w:bCs/>
                <w:sz w:val="22"/>
              </w:rPr>
              <w:t>CONTACT</w:t>
            </w:r>
          </w:p>
          <w:p w:rsidR="004216AB" w:rsidRDefault="004216AB" w:rsidP="009C063E">
            <w:r>
              <w:t>PHONE: +961 76 8 444 92</w:t>
            </w:r>
          </w:p>
          <w:p w:rsidR="004216AB" w:rsidRDefault="004216AB" w:rsidP="009C063E"/>
          <w:p w:rsidR="004216AB" w:rsidRDefault="004216AB" w:rsidP="009C063E">
            <w:r>
              <w:t xml:space="preserve">LinkedIn: </w:t>
            </w:r>
            <w:hyperlink r:id="rId10" w:history="1">
              <w:r w:rsidRPr="00F15787">
                <w:rPr>
                  <w:rStyle w:val="Hyperlink"/>
                </w:rPr>
                <w:t>www.linkedin.com/in/Ahmad-Talal-khalaf</w:t>
              </w:r>
            </w:hyperlink>
          </w:p>
          <w:p w:rsidR="004216AB" w:rsidRDefault="004216AB" w:rsidP="009C063E"/>
          <w:p w:rsidR="004216AB" w:rsidRPr="009C063E" w:rsidRDefault="00E11880" w:rsidP="009C063E">
            <w:r>
              <w:t>Email</w:t>
            </w:r>
            <w:r w:rsidR="004216AB">
              <w:t xml:space="preserve">: </w:t>
            </w:r>
            <w:hyperlink r:id="rId11" w:history="1">
              <w:r w:rsidR="004216AB" w:rsidRPr="00F15787">
                <w:rPr>
                  <w:rStyle w:val="Hyperlink"/>
                </w:rPr>
                <w:t>Ahmadtkhalaf88@gmail.com</w:t>
              </w:r>
            </w:hyperlink>
          </w:p>
        </w:tc>
      </w:tr>
      <w:tr w:rsidR="001B2ABD" w:rsidTr="001B2ABD">
        <w:tc>
          <w:tcPr>
            <w:tcW w:w="3600" w:type="dxa"/>
          </w:tcPr>
          <w:sdt>
            <w:sdtPr>
              <w:id w:val="-1711873194"/>
              <w:placeholder>
                <w:docPart w:val="AEFC6ADB008844F19009F64D53EE2BA5"/>
              </w:placeholder>
              <w:temporary/>
              <w:showingPlcHdr/>
              <w15:appearance w15:val="hidden"/>
            </w:sdtPr>
            <w:sdtEndPr/>
            <w:sdtContent>
              <w:p w:rsidR="00036450" w:rsidRDefault="00036450" w:rsidP="0074774B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:rsidR="00036450" w:rsidRPr="002B327F" w:rsidRDefault="0074774B" w:rsidP="00036450">
            <w:pPr>
              <w:rPr>
                <w:sz w:val="20"/>
                <w:szCs w:val="20"/>
              </w:rPr>
            </w:pPr>
            <w:r w:rsidRPr="002B327F">
              <w:rPr>
                <w:sz w:val="20"/>
                <w:szCs w:val="20"/>
              </w:rPr>
              <w:t>I want to succeed in an environment of growth and excellence, I am seeking a company where I can use my experience and education to help the company meet and surpass its goals.</w:t>
            </w:r>
          </w:p>
          <w:p w:rsidR="00E11880" w:rsidRDefault="00E11880" w:rsidP="0050336C">
            <w:pPr>
              <w:pStyle w:val="Heading3"/>
              <w:rPr>
                <w:rStyle w:val="Hyperlink"/>
                <w:sz w:val="20"/>
                <w:szCs w:val="20"/>
              </w:rPr>
            </w:pPr>
            <w:r w:rsidRPr="00C72351">
              <w:rPr>
                <w:rStyle w:val="Hyperlink"/>
                <w:color w:val="548AB7" w:themeColor="accent1" w:themeShade="BF"/>
                <w:sz w:val="20"/>
                <w:szCs w:val="20"/>
              </w:rPr>
              <w:t>SKILLS</w:t>
            </w:r>
            <w:r>
              <w:rPr>
                <w:rStyle w:val="Hyperlink"/>
                <w:sz w:val="20"/>
                <w:szCs w:val="20"/>
              </w:rPr>
              <w:t xml:space="preserve"> </w:t>
            </w:r>
          </w:p>
          <w:p w:rsidR="00E11880" w:rsidRDefault="00E11880" w:rsidP="00356D35">
            <w:r>
              <w:t>Marketing planning</w:t>
            </w:r>
          </w:p>
          <w:p w:rsidR="00E11880" w:rsidRDefault="00E11880" w:rsidP="00E11880">
            <w:r>
              <w:t>Content creation</w:t>
            </w:r>
          </w:p>
          <w:p w:rsidR="00E11880" w:rsidRDefault="00E11880" w:rsidP="00E11880">
            <w:r>
              <w:t>Interpersonal communication</w:t>
            </w:r>
          </w:p>
          <w:p w:rsidR="00E11880" w:rsidRDefault="00E11880" w:rsidP="00E11880">
            <w:r>
              <w:t>Sales and presentation skills</w:t>
            </w:r>
          </w:p>
          <w:p w:rsidR="00E11880" w:rsidRDefault="00E11880" w:rsidP="00E11880">
            <w:r>
              <w:t>Community management</w:t>
            </w:r>
          </w:p>
          <w:p w:rsidR="00E11880" w:rsidRPr="00E11880" w:rsidRDefault="00E11880" w:rsidP="00C72351">
            <w:r>
              <w:t>Microsoft office</w:t>
            </w:r>
          </w:p>
          <w:p w:rsidR="009C063E" w:rsidRDefault="009C063E" w:rsidP="009C063E">
            <w:pPr>
              <w:keepNext/>
              <w:keepLines/>
              <w:spacing w:before="240" w:after="120"/>
              <w:outlineLvl w:val="2"/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2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2"/>
                <w:szCs w:val="24"/>
              </w:rPr>
              <w:t>Languages</w:t>
            </w:r>
          </w:p>
          <w:p w:rsidR="009C063E" w:rsidRPr="002B327F" w:rsidRDefault="009C063E" w:rsidP="009C063E">
            <w:pPr>
              <w:rPr>
                <w:sz w:val="20"/>
                <w:szCs w:val="20"/>
              </w:rPr>
            </w:pPr>
            <w:r w:rsidRPr="002B327F">
              <w:rPr>
                <w:sz w:val="20"/>
                <w:szCs w:val="20"/>
              </w:rPr>
              <w:t>English: Fluent</w:t>
            </w:r>
          </w:p>
          <w:p w:rsidR="009C063E" w:rsidRPr="002B327F" w:rsidRDefault="009C063E" w:rsidP="009C063E">
            <w:pPr>
              <w:rPr>
                <w:sz w:val="20"/>
                <w:szCs w:val="20"/>
              </w:rPr>
            </w:pPr>
            <w:r w:rsidRPr="002B327F">
              <w:rPr>
                <w:sz w:val="20"/>
                <w:szCs w:val="20"/>
              </w:rPr>
              <w:t>French: Fluent</w:t>
            </w:r>
          </w:p>
          <w:p w:rsidR="009C063E" w:rsidRPr="002B327F" w:rsidRDefault="009C063E" w:rsidP="009C063E">
            <w:pPr>
              <w:rPr>
                <w:sz w:val="20"/>
                <w:szCs w:val="20"/>
              </w:rPr>
            </w:pPr>
            <w:r w:rsidRPr="002B327F">
              <w:rPr>
                <w:sz w:val="20"/>
                <w:szCs w:val="20"/>
              </w:rPr>
              <w:t>Arabic: Native</w:t>
            </w:r>
          </w:p>
          <w:p w:rsidR="009C063E" w:rsidRPr="004D3011" w:rsidRDefault="009C063E" w:rsidP="0074774B"/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5EEB791DC4C14F85BACEC9AB7DEC49C6"/>
              </w:placeholder>
              <w:temporary/>
              <w:showingPlcHdr/>
              <w15:appearance w15:val="hidden"/>
            </w:sdtPr>
            <w:sdtEndPr/>
            <w:sdtContent>
              <w:p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:rsidR="00036450" w:rsidRPr="002B327F" w:rsidRDefault="0074774B" w:rsidP="008F18D9">
            <w:pPr>
              <w:pStyle w:val="Heading4"/>
              <w:rPr>
                <w:sz w:val="20"/>
                <w:szCs w:val="20"/>
              </w:rPr>
            </w:pPr>
            <w:r w:rsidRPr="002B327F">
              <w:rPr>
                <w:sz w:val="20"/>
                <w:szCs w:val="20"/>
              </w:rPr>
              <w:t>Lebanese International University, Beirut</w:t>
            </w:r>
            <w:r w:rsidR="008F18D9">
              <w:rPr>
                <w:sz w:val="20"/>
                <w:szCs w:val="20"/>
              </w:rPr>
              <w:t xml:space="preserve"> -</w:t>
            </w:r>
            <w:r w:rsidR="00036450" w:rsidRPr="002B327F">
              <w:rPr>
                <w:sz w:val="20"/>
                <w:szCs w:val="20"/>
              </w:rPr>
              <w:t xml:space="preserve"> </w:t>
            </w:r>
            <w:r w:rsidRPr="002B327F">
              <w:rPr>
                <w:sz w:val="20"/>
                <w:szCs w:val="20"/>
              </w:rPr>
              <w:t>Present</w:t>
            </w:r>
          </w:p>
          <w:p w:rsidR="008F18D9" w:rsidRDefault="008F18D9" w:rsidP="00036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Graduation – Summer 2021</w:t>
            </w:r>
          </w:p>
          <w:p w:rsidR="004D3011" w:rsidRPr="002B327F" w:rsidRDefault="0074774B" w:rsidP="00036450">
            <w:pPr>
              <w:rPr>
                <w:sz w:val="20"/>
                <w:szCs w:val="20"/>
              </w:rPr>
            </w:pPr>
            <w:r w:rsidRPr="002B327F">
              <w:rPr>
                <w:sz w:val="20"/>
                <w:szCs w:val="20"/>
              </w:rPr>
              <w:t>Senior</w:t>
            </w:r>
            <w:r w:rsidR="004A0254" w:rsidRPr="002B327F">
              <w:rPr>
                <w:sz w:val="20"/>
                <w:szCs w:val="20"/>
              </w:rPr>
              <w:t xml:space="preserve"> year in Business marketing major with a</w:t>
            </w:r>
            <w:r w:rsidRPr="002B327F">
              <w:rPr>
                <w:sz w:val="20"/>
                <w:szCs w:val="20"/>
              </w:rPr>
              <w:t xml:space="preserve"> GPA of </w:t>
            </w:r>
            <w:r w:rsidR="007F17FC" w:rsidRPr="002B327F">
              <w:rPr>
                <w:sz w:val="20"/>
                <w:szCs w:val="20"/>
              </w:rPr>
              <w:t>3.06</w:t>
            </w:r>
          </w:p>
          <w:p w:rsidR="00036450" w:rsidRPr="002B327F" w:rsidRDefault="00036450" w:rsidP="00036450">
            <w:pPr>
              <w:rPr>
                <w:sz w:val="20"/>
                <w:szCs w:val="20"/>
              </w:rPr>
            </w:pPr>
          </w:p>
          <w:p w:rsidR="00036450" w:rsidRPr="002B327F" w:rsidRDefault="0074774B" w:rsidP="0074774B">
            <w:pPr>
              <w:pStyle w:val="Heading4"/>
              <w:rPr>
                <w:sz w:val="20"/>
                <w:szCs w:val="20"/>
              </w:rPr>
            </w:pPr>
            <w:proofErr w:type="spellStart"/>
            <w:r w:rsidRPr="002B327F">
              <w:rPr>
                <w:sz w:val="20"/>
                <w:szCs w:val="20"/>
              </w:rPr>
              <w:t>Riad</w:t>
            </w:r>
            <w:proofErr w:type="spellEnd"/>
            <w:r w:rsidRPr="002B327F">
              <w:rPr>
                <w:sz w:val="20"/>
                <w:szCs w:val="20"/>
              </w:rPr>
              <w:t xml:space="preserve"> al </w:t>
            </w:r>
            <w:proofErr w:type="spellStart"/>
            <w:r w:rsidRPr="002B327F">
              <w:rPr>
                <w:sz w:val="20"/>
                <w:szCs w:val="20"/>
              </w:rPr>
              <w:t>Soloh</w:t>
            </w:r>
            <w:proofErr w:type="spellEnd"/>
            <w:r w:rsidRPr="002B327F">
              <w:rPr>
                <w:sz w:val="20"/>
                <w:szCs w:val="20"/>
              </w:rPr>
              <w:t xml:space="preserve"> High School</w:t>
            </w:r>
          </w:p>
          <w:p w:rsidR="00036450" w:rsidRPr="002B327F" w:rsidRDefault="004A0254" w:rsidP="0074774B">
            <w:pPr>
              <w:pStyle w:val="Date"/>
              <w:rPr>
                <w:sz w:val="20"/>
                <w:szCs w:val="20"/>
              </w:rPr>
            </w:pPr>
            <w:r w:rsidRPr="002B327F">
              <w:rPr>
                <w:sz w:val="20"/>
                <w:szCs w:val="20"/>
              </w:rPr>
              <w:t>2015</w:t>
            </w:r>
            <w:r w:rsidR="00036450" w:rsidRPr="002B327F">
              <w:rPr>
                <w:sz w:val="20"/>
                <w:szCs w:val="20"/>
              </w:rPr>
              <w:t xml:space="preserve"> </w:t>
            </w:r>
            <w:r w:rsidR="0074774B" w:rsidRPr="002B327F">
              <w:rPr>
                <w:sz w:val="20"/>
                <w:szCs w:val="20"/>
              </w:rPr>
              <w:t>–</w:t>
            </w:r>
            <w:r w:rsidR="00036450" w:rsidRPr="002B327F">
              <w:rPr>
                <w:sz w:val="20"/>
                <w:szCs w:val="20"/>
              </w:rPr>
              <w:t xml:space="preserve"> </w:t>
            </w:r>
            <w:r w:rsidR="0074774B" w:rsidRPr="002B327F">
              <w:rPr>
                <w:sz w:val="20"/>
                <w:szCs w:val="20"/>
              </w:rPr>
              <w:t>2018</w:t>
            </w:r>
          </w:p>
          <w:p w:rsidR="0074774B" w:rsidRPr="002B327F" w:rsidRDefault="0074774B" w:rsidP="0074774B">
            <w:pPr>
              <w:rPr>
                <w:sz w:val="20"/>
                <w:szCs w:val="20"/>
              </w:rPr>
            </w:pPr>
            <w:r w:rsidRPr="002B327F">
              <w:rPr>
                <w:sz w:val="20"/>
                <w:szCs w:val="20"/>
              </w:rPr>
              <w:t>Baccalaureate in Economic science</w:t>
            </w:r>
          </w:p>
          <w:p w:rsidR="002B327F" w:rsidRPr="002B327F" w:rsidRDefault="002B327F" w:rsidP="0074774B">
            <w:pPr>
              <w:rPr>
                <w:sz w:val="20"/>
                <w:szCs w:val="20"/>
              </w:rPr>
            </w:pPr>
          </w:p>
          <w:p w:rsidR="002B327F" w:rsidRPr="002B327F" w:rsidRDefault="002B327F" w:rsidP="0074774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B327F">
              <w:rPr>
                <w:b/>
                <w:bCs/>
                <w:sz w:val="20"/>
                <w:szCs w:val="20"/>
              </w:rPr>
              <w:t>Cousera</w:t>
            </w:r>
            <w:proofErr w:type="spellEnd"/>
          </w:p>
          <w:p w:rsidR="002B327F" w:rsidRPr="002B327F" w:rsidRDefault="002B327F" w:rsidP="002B327F">
            <w:pPr>
              <w:rPr>
                <w:sz w:val="20"/>
                <w:szCs w:val="20"/>
              </w:rPr>
            </w:pPr>
            <w:r w:rsidRPr="002B327F">
              <w:rPr>
                <w:sz w:val="20"/>
                <w:szCs w:val="20"/>
              </w:rPr>
              <w:t>What is social</w:t>
            </w:r>
          </w:p>
          <w:p w:rsidR="002B327F" w:rsidRPr="002B327F" w:rsidRDefault="002B327F" w:rsidP="002B327F">
            <w:pPr>
              <w:rPr>
                <w:sz w:val="20"/>
                <w:szCs w:val="20"/>
              </w:rPr>
            </w:pPr>
            <w:r w:rsidRPr="002B327F">
              <w:rPr>
                <w:sz w:val="20"/>
                <w:szCs w:val="20"/>
              </w:rPr>
              <w:t>Viral Marketing and how to craft contagious content</w:t>
            </w:r>
          </w:p>
          <w:sdt>
            <w:sdtPr>
              <w:id w:val="1001553383"/>
              <w:placeholder>
                <w:docPart w:val="2E1520A8659B4162BF83BAAD01D677E3"/>
              </w:placeholder>
              <w:temporary/>
              <w:showingPlcHdr/>
              <w15:appearance w15:val="hidden"/>
            </w:sdtPr>
            <w:sdtEndPr/>
            <w:sdtContent>
              <w:p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:rsidR="00036450" w:rsidRPr="002B327F" w:rsidRDefault="0074774B" w:rsidP="0074774B">
            <w:pPr>
              <w:pStyle w:val="Heading4"/>
              <w:rPr>
                <w:bCs/>
                <w:sz w:val="20"/>
                <w:szCs w:val="20"/>
              </w:rPr>
            </w:pPr>
            <w:r w:rsidRPr="002B327F">
              <w:rPr>
                <w:sz w:val="20"/>
                <w:szCs w:val="20"/>
              </w:rPr>
              <w:t>Hallmark,</w:t>
            </w:r>
            <w:r w:rsidR="00036450" w:rsidRPr="002B327F">
              <w:rPr>
                <w:sz w:val="20"/>
                <w:szCs w:val="20"/>
              </w:rPr>
              <w:t xml:space="preserve"> </w:t>
            </w:r>
            <w:r w:rsidRPr="002B327F">
              <w:rPr>
                <w:sz w:val="20"/>
                <w:szCs w:val="20"/>
              </w:rPr>
              <w:t>Sales person</w:t>
            </w:r>
          </w:p>
          <w:p w:rsidR="00036450" w:rsidRPr="002B327F" w:rsidRDefault="0074774B" w:rsidP="0074774B">
            <w:pPr>
              <w:pStyle w:val="Date"/>
              <w:rPr>
                <w:sz w:val="20"/>
                <w:szCs w:val="20"/>
              </w:rPr>
            </w:pPr>
            <w:r w:rsidRPr="002B327F">
              <w:rPr>
                <w:sz w:val="20"/>
                <w:szCs w:val="20"/>
              </w:rPr>
              <w:t xml:space="preserve">July 2018 </w:t>
            </w:r>
            <w:r w:rsidR="00036450" w:rsidRPr="002B327F">
              <w:rPr>
                <w:sz w:val="20"/>
                <w:szCs w:val="20"/>
              </w:rPr>
              <w:t>–</w:t>
            </w:r>
            <w:r w:rsidRPr="002B327F">
              <w:rPr>
                <w:sz w:val="20"/>
                <w:szCs w:val="20"/>
              </w:rPr>
              <w:t>Oct 2019</w:t>
            </w:r>
          </w:p>
          <w:p w:rsidR="004D3011" w:rsidRPr="002B327F" w:rsidRDefault="0074774B" w:rsidP="0074774B">
            <w:pPr>
              <w:rPr>
                <w:sz w:val="20"/>
                <w:szCs w:val="20"/>
              </w:rPr>
            </w:pPr>
            <w:r w:rsidRPr="002B327F">
              <w:rPr>
                <w:sz w:val="20"/>
                <w:szCs w:val="20"/>
              </w:rPr>
              <w:t>Handling Payments, keeping the floor clean and tidy, welcoming and advising the customers.</w:t>
            </w:r>
            <w:r w:rsidR="00036450" w:rsidRPr="002B327F">
              <w:rPr>
                <w:sz w:val="20"/>
                <w:szCs w:val="20"/>
              </w:rPr>
              <w:t xml:space="preserve"> </w:t>
            </w:r>
          </w:p>
          <w:p w:rsidR="002B327F" w:rsidRPr="002B327F" w:rsidRDefault="002B327F" w:rsidP="0074774B">
            <w:pPr>
              <w:rPr>
                <w:i/>
                <w:iCs/>
                <w:sz w:val="20"/>
                <w:szCs w:val="20"/>
              </w:rPr>
            </w:pPr>
            <w:r w:rsidRPr="002B327F">
              <w:rPr>
                <w:i/>
                <w:iCs/>
                <w:sz w:val="20"/>
                <w:szCs w:val="20"/>
              </w:rPr>
              <w:t xml:space="preserve">Awarded employee of the month for 8 consecutive months </w:t>
            </w:r>
          </w:p>
          <w:p w:rsidR="006F4D1E" w:rsidRPr="002B327F" w:rsidRDefault="006F4D1E" w:rsidP="0074774B">
            <w:pPr>
              <w:rPr>
                <w:sz w:val="20"/>
                <w:szCs w:val="20"/>
              </w:rPr>
            </w:pPr>
          </w:p>
          <w:p w:rsidR="006F4D1E" w:rsidRPr="002B327F" w:rsidRDefault="0008649F" w:rsidP="0074774B">
            <w:pPr>
              <w:rPr>
                <w:b/>
                <w:bCs/>
                <w:sz w:val="20"/>
                <w:szCs w:val="20"/>
              </w:rPr>
            </w:pPr>
            <w:r w:rsidRPr="002B327F">
              <w:rPr>
                <w:b/>
                <w:bCs/>
                <w:sz w:val="20"/>
                <w:szCs w:val="20"/>
              </w:rPr>
              <w:t>Station Media, Account Manager</w:t>
            </w:r>
          </w:p>
          <w:p w:rsidR="004A0254" w:rsidRPr="002B327F" w:rsidRDefault="00E77DE7" w:rsidP="004A0254">
            <w:pPr>
              <w:rPr>
                <w:sz w:val="20"/>
                <w:szCs w:val="20"/>
              </w:rPr>
            </w:pPr>
            <w:r w:rsidRPr="002B327F">
              <w:rPr>
                <w:sz w:val="20"/>
                <w:szCs w:val="20"/>
              </w:rPr>
              <w:t>Aug 2020 – Present</w:t>
            </w:r>
          </w:p>
          <w:p w:rsidR="00E77DE7" w:rsidRPr="002B327F" w:rsidRDefault="00E77DE7" w:rsidP="0074774B">
            <w:pPr>
              <w:rPr>
                <w:sz w:val="20"/>
                <w:szCs w:val="20"/>
              </w:rPr>
            </w:pPr>
            <w:r w:rsidRPr="002B327F">
              <w:rPr>
                <w:sz w:val="20"/>
                <w:szCs w:val="20"/>
              </w:rPr>
              <w:t>H</w:t>
            </w:r>
            <w:r w:rsidR="004A0254" w:rsidRPr="002B327F">
              <w:rPr>
                <w:sz w:val="20"/>
                <w:szCs w:val="20"/>
              </w:rPr>
              <w:t>andling social media accounts (</w:t>
            </w:r>
            <w:r w:rsidRPr="002B327F">
              <w:rPr>
                <w:sz w:val="20"/>
                <w:szCs w:val="20"/>
              </w:rPr>
              <w:t>Calendar, Posting</w:t>
            </w:r>
            <w:r w:rsidR="00D34454" w:rsidRPr="002B327F">
              <w:rPr>
                <w:sz w:val="20"/>
                <w:szCs w:val="20"/>
              </w:rPr>
              <w:t xml:space="preserve">, Increasing </w:t>
            </w:r>
            <w:r w:rsidR="004A0254" w:rsidRPr="002B327F">
              <w:rPr>
                <w:sz w:val="20"/>
                <w:szCs w:val="20"/>
              </w:rPr>
              <w:t xml:space="preserve">followers/ </w:t>
            </w:r>
            <w:r w:rsidR="00D34454" w:rsidRPr="002B327F">
              <w:rPr>
                <w:sz w:val="20"/>
                <w:szCs w:val="20"/>
              </w:rPr>
              <w:t xml:space="preserve">engagement) </w:t>
            </w:r>
          </w:p>
          <w:p w:rsidR="002B327F" w:rsidRPr="00C72351" w:rsidRDefault="00D34454" w:rsidP="00C72351">
            <w:r w:rsidRPr="002B327F">
              <w:rPr>
                <w:sz w:val="20"/>
                <w:szCs w:val="20"/>
              </w:rPr>
              <w:t>Working with t</w:t>
            </w:r>
            <w:r w:rsidR="004A0254" w:rsidRPr="002B327F">
              <w:rPr>
                <w:sz w:val="20"/>
                <w:szCs w:val="20"/>
              </w:rPr>
              <w:t>he client to achieve his goals and to increase his followers</w:t>
            </w:r>
            <w:r w:rsidR="004A0254">
              <w:t>.</w:t>
            </w:r>
          </w:p>
          <w:p w:rsidR="002B327F" w:rsidRPr="004A0254" w:rsidRDefault="002B327F" w:rsidP="008F18D9">
            <w:pPr>
              <w:pStyle w:val="ListParagraph"/>
            </w:pPr>
          </w:p>
        </w:tc>
      </w:tr>
      <w:tr w:rsidR="0074774B" w:rsidTr="001B2ABD">
        <w:tc>
          <w:tcPr>
            <w:tcW w:w="3600" w:type="dxa"/>
          </w:tcPr>
          <w:p w:rsidR="0074774B" w:rsidRDefault="0074774B" w:rsidP="0074774B">
            <w:pPr>
              <w:pStyle w:val="Heading3"/>
            </w:pPr>
          </w:p>
        </w:tc>
        <w:tc>
          <w:tcPr>
            <w:tcW w:w="720" w:type="dxa"/>
          </w:tcPr>
          <w:p w:rsidR="0074774B" w:rsidRDefault="0074774B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:rsidR="009C063E" w:rsidRPr="009C063E" w:rsidRDefault="009C063E" w:rsidP="009C063E"/>
        </w:tc>
      </w:tr>
    </w:tbl>
    <w:p w:rsidR="0043117B" w:rsidRDefault="00862B56" w:rsidP="000C45FF">
      <w:pPr>
        <w:tabs>
          <w:tab w:val="left" w:pos="990"/>
        </w:tabs>
      </w:pPr>
    </w:p>
    <w:sectPr w:rsidR="0043117B" w:rsidSect="000C45FF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1E49" w:rsidRDefault="00951E49" w:rsidP="000C45FF">
      <w:r>
        <w:separator/>
      </w:r>
    </w:p>
  </w:endnote>
  <w:endnote w:type="continuationSeparator" w:id="0">
    <w:p w:rsidR="00951E49" w:rsidRDefault="00951E49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1E49" w:rsidRDefault="00951E49" w:rsidP="000C45FF">
      <w:r>
        <w:separator/>
      </w:r>
    </w:p>
  </w:footnote>
  <w:footnote w:type="continuationSeparator" w:id="0">
    <w:p w:rsidR="00951E49" w:rsidRDefault="00951E49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D5356"/>
    <w:multiLevelType w:val="hybridMultilevel"/>
    <w:tmpl w:val="855ED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36C05"/>
    <w:multiLevelType w:val="hybridMultilevel"/>
    <w:tmpl w:val="9F3E9E86"/>
    <w:lvl w:ilvl="0" w:tplc="FFFFFFFF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F7F34"/>
    <w:multiLevelType w:val="hybridMultilevel"/>
    <w:tmpl w:val="A3B4D94A"/>
    <w:lvl w:ilvl="0" w:tplc="FFFFFFFF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74B"/>
    <w:rsid w:val="00036450"/>
    <w:rsid w:val="00083C9E"/>
    <w:rsid w:val="0008649F"/>
    <w:rsid w:val="00094499"/>
    <w:rsid w:val="000B117F"/>
    <w:rsid w:val="000C45FF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2B327F"/>
    <w:rsid w:val="0030481B"/>
    <w:rsid w:val="003156FC"/>
    <w:rsid w:val="003254B5"/>
    <w:rsid w:val="00356D35"/>
    <w:rsid w:val="0037121F"/>
    <w:rsid w:val="003916D2"/>
    <w:rsid w:val="003A6B7D"/>
    <w:rsid w:val="003B06CA"/>
    <w:rsid w:val="004071FC"/>
    <w:rsid w:val="004216AB"/>
    <w:rsid w:val="004226E2"/>
    <w:rsid w:val="00445947"/>
    <w:rsid w:val="004813B3"/>
    <w:rsid w:val="00496591"/>
    <w:rsid w:val="004A0254"/>
    <w:rsid w:val="004C63E4"/>
    <w:rsid w:val="004D3011"/>
    <w:rsid w:val="0050336C"/>
    <w:rsid w:val="005262AC"/>
    <w:rsid w:val="00557B34"/>
    <w:rsid w:val="00557F74"/>
    <w:rsid w:val="00562F60"/>
    <w:rsid w:val="005904DB"/>
    <w:rsid w:val="005E39D5"/>
    <w:rsid w:val="00600670"/>
    <w:rsid w:val="0062123A"/>
    <w:rsid w:val="00646E75"/>
    <w:rsid w:val="00647C79"/>
    <w:rsid w:val="006771D0"/>
    <w:rsid w:val="00682F2E"/>
    <w:rsid w:val="006E380F"/>
    <w:rsid w:val="006F4D1E"/>
    <w:rsid w:val="00715FCB"/>
    <w:rsid w:val="00743101"/>
    <w:rsid w:val="0074774B"/>
    <w:rsid w:val="007775E1"/>
    <w:rsid w:val="007867A0"/>
    <w:rsid w:val="007927F5"/>
    <w:rsid w:val="007F17FC"/>
    <w:rsid w:val="007F3B18"/>
    <w:rsid w:val="00802CA0"/>
    <w:rsid w:val="008F18D9"/>
    <w:rsid w:val="009260CD"/>
    <w:rsid w:val="00951E49"/>
    <w:rsid w:val="00952C25"/>
    <w:rsid w:val="009C063E"/>
    <w:rsid w:val="00A2118D"/>
    <w:rsid w:val="00AD76E2"/>
    <w:rsid w:val="00B20152"/>
    <w:rsid w:val="00B359E4"/>
    <w:rsid w:val="00B57D98"/>
    <w:rsid w:val="00B70850"/>
    <w:rsid w:val="00C066B6"/>
    <w:rsid w:val="00C12CD3"/>
    <w:rsid w:val="00C26BCD"/>
    <w:rsid w:val="00C37BA1"/>
    <w:rsid w:val="00C4674C"/>
    <w:rsid w:val="00C506CF"/>
    <w:rsid w:val="00C72351"/>
    <w:rsid w:val="00C72BED"/>
    <w:rsid w:val="00C9578B"/>
    <w:rsid w:val="00CA6A57"/>
    <w:rsid w:val="00CB0055"/>
    <w:rsid w:val="00D2522B"/>
    <w:rsid w:val="00D34454"/>
    <w:rsid w:val="00D422DE"/>
    <w:rsid w:val="00D5459D"/>
    <w:rsid w:val="00DA1F4D"/>
    <w:rsid w:val="00DD172A"/>
    <w:rsid w:val="00E11880"/>
    <w:rsid w:val="00E25A26"/>
    <w:rsid w:val="00E4381A"/>
    <w:rsid w:val="00E55D74"/>
    <w:rsid w:val="00E77DE7"/>
    <w:rsid w:val="00F60274"/>
    <w:rsid w:val="00F77FB9"/>
    <w:rsid w:val="00FB068F"/>
    <w:rsid w:val="00FB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63E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4A025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21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header" Target="head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yperlink" Target="mailto:Ahmadtkhalaf88@gmail.com" TargetMode="External" /><Relationship Id="rId5" Type="http://schemas.openxmlformats.org/officeDocument/2006/relationships/styles" Target="styles.xml" /><Relationship Id="rId15" Type="http://schemas.openxmlformats.org/officeDocument/2006/relationships/theme" Target="theme/theme1.xml" /><Relationship Id="rId10" Type="http://schemas.openxmlformats.org/officeDocument/2006/relationships/hyperlink" Target="http://www.linkedin.com/in/Ahmad-Talal-khalaf" TargetMode="Externa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glossaryDocument" Target="glossary/document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 /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Microsoft\Templates\Blue%20grey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EFC6ADB008844F19009F64D53EE2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815CE-0F7C-478B-951F-FC900D56291D}"/>
      </w:docPartPr>
      <w:docPartBody>
        <w:p w:rsidR="00F80E51" w:rsidRDefault="00BD426B">
          <w:pPr>
            <w:pStyle w:val="AEFC6ADB008844F19009F64D53EE2BA5"/>
          </w:pPr>
          <w:r w:rsidRPr="00D5459D">
            <w:t>Profile</w:t>
          </w:r>
        </w:p>
      </w:docPartBody>
    </w:docPart>
    <w:docPart>
      <w:docPartPr>
        <w:name w:val="5EEB791DC4C14F85BACEC9AB7DEC4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0800C-BB95-429D-9A55-475B761C35DE}"/>
      </w:docPartPr>
      <w:docPartBody>
        <w:p w:rsidR="00F80E51" w:rsidRDefault="00BD426B">
          <w:pPr>
            <w:pStyle w:val="5EEB791DC4C14F85BACEC9AB7DEC49C6"/>
          </w:pPr>
          <w:r w:rsidRPr="00036450">
            <w:t>EDUCATION</w:t>
          </w:r>
        </w:p>
      </w:docPartBody>
    </w:docPart>
    <w:docPart>
      <w:docPartPr>
        <w:name w:val="2E1520A8659B4162BF83BAAD01D67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813C8-408B-4E9A-B6B2-142E9BEDC2C5}"/>
      </w:docPartPr>
      <w:docPartBody>
        <w:p w:rsidR="00F80E51" w:rsidRDefault="00BD426B">
          <w:pPr>
            <w:pStyle w:val="2E1520A8659B4162BF83BAAD01D677E3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8FE"/>
    <w:rsid w:val="00251B2A"/>
    <w:rsid w:val="00423397"/>
    <w:rsid w:val="008433A8"/>
    <w:rsid w:val="00BD426B"/>
    <w:rsid w:val="00DF08FE"/>
    <w:rsid w:val="00F8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FC6ADB008844F19009F64D53EE2BA5">
    <w:name w:val="AEFC6ADB008844F19009F64D53EE2BA5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5EEB791DC4C14F85BACEC9AB7DEC49C6">
    <w:name w:val="5EEB791DC4C14F85BACEC9AB7DEC49C6"/>
  </w:style>
  <w:style w:type="paragraph" w:customStyle="1" w:styleId="2E1520A8659B4162BF83BAAD01D677E3">
    <w:name w:val="2E1520A8659B4162BF83BAAD01D677E3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Blue%20grey%20resume.dotx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2021-02-22T10:47:00Z</dcterms:created>
  <dcterms:modified xsi:type="dcterms:W3CDTF">2021-02-22T10:47:00Z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