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D307E" w:rsidP="002D307E">
            <w:pPr>
              <w:pStyle w:val="Title"/>
            </w:pPr>
            <w:r>
              <w:t>Tamar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godalazian</w:t>
            </w:r>
          </w:p>
          <w:p w:rsidR="00692703" w:rsidRPr="00CF1A49" w:rsidRDefault="002D307E" w:rsidP="002D307E">
            <w:pPr>
              <w:pStyle w:val="ContactInfo"/>
              <w:contextualSpacing w:val="0"/>
            </w:pPr>
            <w:r>
              <w:t>Address: Beirut, Lebanon.</w:t>
            </w:r>
            <w:r w:rsidR="00692703" w:rsidRPr="00CF1A49">
              <w:t xml:space="preserve"> </w:t>
            </w:r>
            <w:r>
              <w:t>Phone:</w:t>
            </w:r>
            <w:r w:rsidR="00692703" w:rsidRPr="00CF1A49">
              <w:t xml:space="preserve"> </w:t>
            </w:r>
            <w:r>
              <w:t>+961-70146469</w:t>
            </w:r>
          </w:p>
          <w:p w:rsidR="00692703" w:rsidRPr="00CF1A49" w:rsidRDefault="002D307E" w:rsidP="002D307E">
            <w:pPr>
              <w:pStyle w:val="ContactInfoEmphasis"/>
              <w:contextualSpacing w:val="0"/>
            </w:pPr>
            <w:r>
              <w:t>Email: Tamar.godalazian@gmail.com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15172DE0F3C485AA7D90EE25F93783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>
              <w:t>LinkedIn:</w:t>
            </w:r>
            <w:r w:rsidR="00692703" w:rsidRPr="00CF1A49">
              <w:t xml:space="preserve"> </w:t>
            </w:r>
            <w:r>
              <w:t>linkedin.com/in/</w:t>
            </w:r>
            <w:proofErr w:type="spellStart"/>
            <w:r>
              <w:t>tamar-godalazian</w:t>
            </w:r>
            <w:proofErr w:type="spellEnd"/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2D307E" w:rsidP="002D307E">
            <w:pPr>
              <w:contextualSpacing w:val="0"/>
            </w:pPr>
            <w:r>
              <w:t xml:space="preserve">A highly motivated and enthusiastic individual, seeking to be challenged in a highly competitive and stable company where my skills and professional background can be utilized. As well as, gain more knowledge and make a shift in my career.  </w:t>
            </w:r>
          </w:p>
        </w:tc>
      </w:tr>
    </w:tbl>
    <w:p w:rsidR="004E01EB" w:rsidRPr="00CF1A49" w:rsidRDefault="000573F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284D59685FE4422B2BA9DBBF74EB8F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D7A3F" w:rsidP="00ED7A3F">
            <w:pPr>
              <w:pStyle w:val="Heading3"/>
              <w:contextualSpacing w:val="0"/>
              <w:outlineLvl w:val="2"/>
            </w:pPr>
            <w:r>
              <w:t>March 2</w:t>
            </w:r>
            <w:r w:rsidR="002D307E">
              <w:t>017</w:t>
            </w:r>
            <w:r w:rsidR="001D0BF1" w:rsidRPr="00CF1A49">
              <w:t xml:space="preserve"> – </w:t>
            </w:r>
            <w:r w:rsidR="002D307E">
              <w:t>present</w:t>
            </w:r>
          </w:p>
          <w:p w:rsidR="001D0BF1" w:rsidRPr="00CF1A49" w:rsidRDefault="002D307E" w:rsidP="002D307E">
            <w:pPr>
              <w:pStyle w:val="Heading2"/>
              <w:contextualSpacing w:val="0"/>
              <w:outlineLvl w:val="1"/>
            </w:pPr>
            <w:r>
              <w:t>Shop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retail-inc.</w:t>
            </w:r>
          </w:p>
          <w:p w:rsidR="001E3120" w:rsidRPr="00ED7A3F" w:rsidRDefault="00CF3816" w:rsidP="00ED7A3F">
            <w:pPr>
              <w:rPr>
                <w:rFonts w:ascii="Ubuntu-Regular" w:hAnsi="Ubuntu-Regular" w:cs="Ubuntu-Regular"/>
                <w:sz w:val="18"/>
                <w:szCs w:val="18"/>
              </w:rPr>
            </w:pPr>
            <w:r>
              <w:t>Managing Superga store at</w:t>
            </w:r>
            <w:r w:rsidR="002D307E">
              <w:t xml:space="preserve"> Citymall, Dora</w:t>
            </w:r>
            <w:r w:rsidR="002D307E">
              <w:br/>
            </w:r>
            <w:r w:rsidR="00ED7A3F">
              <w:t xml:space="preserve">- </w:t>
            </w:r>
            <w:r>
              <w:t xml:space="preserve">Maintained a high level of professionalism in customer service and remedied issues promptly </w:t>
            </w:r>
            <w:r w:rsidR="00ED7A3F">
              <w:t xml:space="preserve">    </w:t>
            </w:r>
            <w:r>
              <w:t xml:space="preserve">and effectively </w:t>
            </w:r>
          </w:p>
          <w:p w:rsidR="00CF3816" w:rsidRDefault="00ED7A3F" w:rsidP="00CF3816">
            <w:pPr>
              <w:contextualSpacing w:val="0"/>
            </w:pPr>
            <w:r>
              <w:t xml:space="preserve">- </w:t>
            </w:r>
            <w:r w:rsidR="00CF3816">
              <w:t>Achieved monthly store targets and boosted sales by keeping high KPIs through training staff on selling techniques</w:t>
            </w:r>
            <w:r>
              <w:t xml:space="preserve"> and customer service</w:t>
            </w:r>
          </w:p>
          <w:p w:rsidR="00CF3816" w:rsidRDefault="00ED7A3F" w:rsidP="00CF3816">
            <w:pPr>
              <w:autoSpaceDE w:val="0"/>
              <w:autoSpaceDN w:val="0"/>
              <w:adjustRightInd w:val="0"/>
              <w:rPr>
                <w:rFonts w:cs="Ubuntu-Regular"/>
              </w:rPr>
            </w:pPr>
            <w:r>
              <w:rPr>
                <w:rFonts w:cs="Ubuntu-Regular"/>
              </w:rPr>
              <w:t xml:space="preserve">- </w:t>
            </w:r>
            <w:r w:rsidR="00CF3816" w:rsidRPr="00CF3816">
              <w:rPr>
                <w:rFonts w:cs="Ubuntu-Regular"/>
              </w:rPr>
              <w:t>Kept inventories accurate with daily cyc</w:t>
            </w:r>
            <w:r w:rsidR="00CF3816">
              <w:rPr>
                <w:rFonts w:cs="Ubuntu-Regular"/>
              </w:rPr>
              <w:t xml:space="preserve">le counts and monthly audits which resulted in zero </w:t>
            </w:r>
            <w:r w:rsidR="00CF2222">
              <w:rPr>
                <w:rFonts w:cs="Ubuntu-Regular"/>
              </w:rPr>
              <w:t xml:space="preserve">stock </w:t>
            </w:r>
            <w:r w:rsidR="00CF3816">
              <w:rPr>
                <w:rFonts w:cs="Ubuntu-Regular"/>
              </w:rPr>
              <w:t>variance</w:t>
            </w:r>
          </w:p>
          <w:p w:rsidR="00CF3816" w:rsidRDefault="00ED7A3F" w:rsidP="00CF3816">
            <w:pPr>
              <w:autoSpaceDE w:val="0"/>
              <w:autoSpaceDN w:val="0"/>
              <w:adjustRightInd w:val="0"/>
              <w:rPr>
                <w:rFonts w:cs="Ubuntu-Regular"/>
              </w:rPr>
            </w:pPr>
            <w:r>
              <w:rPr>
                <w:rFonts w:cs="Ubuntu-Regular"/>
              </w:rPr>
              <w:t xml:space="preserve">- </w:t>
            </w:r>
            <w:r w:rsidR="00CF2222">
              <w:rPr>
                <w:rFonts w:cs="Ubuntu-Regular"/>
              </w:rPr>
              <w:t>Created business strategies to attract new customers and</w:t>
            </w:r>
            <w:r>
              <w:rPr>
                <w:rFonts w:cs="Ubuntu-Regular"/>
              </w:rPr>
              <w:t xml:space="preserve"> enhance profitability such as new display ideas and social media coverage</w:t>
            </w:r>
          </w:p>
          <w:p w:rsidR="00ED7A3F" w:rsidRPr="00CF3816" w:rsidRDefault="00ED7A3F" w:rsidP="00CF3816">
            <w:pPr>
              <w:autoSpaceDE w:val="0"/>
              <w:autoSpaceDN w:val="0"/>
              <w:adjustRightInd w:val="0"/>
              <w:rPr>
                <w:rFonts w:cs="Ubuntu-Regular"/>
              </w:rPr>
            </w:pPr>
            <w:r>
              <w:rPr>
                <w:rFonts w:cs="Ubuntu-Regular"/>
              </w:rPr>
              <w:t xml:space="preserve">- </w:t>
            </w:r>
            <w:r w:rsidR="00F06B69">
              <w:rPr>
                <w:rFonts w:cs="Ubuntu-Regular"/>
              </w:rPr>
              <w:t>Allocated tasks to staff members and prepared schedules that would meet organization’s needs during rush hours and holidays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D7A3F" w:rsidP="00ED7A3F">
            <w:pPr>
              <w:pStyle w:val="Heading3"/>
              <w:contextualSpacing w:val="0"/>
              <w:outlineLvl w:val="2"/>
            </w:pPr>
            <w:r>
              <w:t>June 2015</w:t>
            </w:r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4C263FE5F1BD40B4A68E7D8D70E77C13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  <w:r>
              <w:t xml:space="preserve"> february 2017</w:t>
            </w:r>
          </w:p>
          <w:p w:rsidR="00F61DF9" w:rsidRPr="00CF1A49" w:rsidRDefault="00ED7A3F" w:rsidP="00ED7A3F">
            <w:pPr>
              <w:pStyle w:val="Heading2"/>
              <w:contextualSpacing w:val="0"/>
              <w:outlineLvl w:val="1"/>
            </w:pPr>
            <w:r>
              <w:t>Senior Salesperson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HSTCO</w:t>
            </w:r>
          </w:p>
          <w:p w:rsidR="00F61DF9" w:rsidRDefault="00ED7A3F" w:rsidP="00ED7A3F">
            <w:r>
              <w:t>Senior Salesperson at Springfield store Citymall, Dora</w:t>
            </w:r>
          </w:p>
          <w:p w:rsidR="00ED7A3F" w:rsidRDefault="00ED7A3F" w:rsidP="00ED7A3F">
            <w:r>
              <w:t>- Assisted customers and achieved high levels of sales by using cross-selling and up-selling techniques</w:t>
            </w:r>
          </w:p>
          <w:p w:rsidR="00ED7A3F" w:rsidRDefault="00ED7A3F" w:rsidP="00ED7A3F">
            <w:r>
              <w:t xml:space="preserve">-  </w:t>
            </w:r>
            <w:r w:rsidR="00F06B69">
              <w:t>Handled cash transactions and closing/opening by using Dolphin</w:t>
            </w:r>
          </w:p>
          <w:p w:rsidR="00F06B69" w:rsidRDefault="00F06B69" w:rsidP="00ED7A3F">
            <w:r>
              <w:t>- Kept sections and display neat and tidy as per company’s rules and regulations</w:t>
            </w:r>
          </w:p>
          <w:p w:rsidR="00F06B69" w:rsidRDefault="00F06B69" w:rsidP="00ED7A3F"/>
          <w:p w:rsidR="00F06B69" w:rsidRPr="00CF1A49" w:rsidRDefault="00F06B69" w:rsidP="00F06B69">
            <w:pPr>
              <w:pStyle w:val="Heading3"/>
              <w:contextualSpacing w:val="0"/>
              <w:outlineLvl w:val="2"/>
            </w:pPr>
            <w:r>
              <w:t>August 2012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2009787897"/>
                <w:placeholder>
                  <w:docPart w:val="30C3764CA5AC4292BA5DEF65AB73BADB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May 2015</w:t>
            </w:r>
          </w:p>
          <w:p w:rsidR="00F06B69" w:rsidRPr="00CF1A49" w:rsidRDefault="00F06B69" w:rsidP="00F06B69">
            <w:pPr>
              <w:pStyle w:val="Heading2"/>
              <w:contextualSpacing w:val="0"/>
              <w:outlineLvl w:val="1"/>
            </w:pPr>
            <w:r>
              <w:t>Salesperson</w:t>
            </w:r>
            <w:r w:rsidRPr="00CF1A49">
              <w:t xml:space="preserve">, </w:t>
            </w:r>
            <w:r>
              <w:rPr>
                <w:rStyle w:val="SubtleReference"/>
              </w:rPr>
              <w:t>admic</w:t>
            </w:r>
          </w:p>
          <w:p w:rsidR="00F06B69" w:rsidRDefault="00F06B69" w:rsidP="00ED7A3F">
            <w:r>
              <w:t>Salesperson at BHV Citymall, Dora</w:t>
            </w:r>
          </w:p>
        </w:tc>
      </w:tr>
    </w:tbl>
    <w:sdt>
      <w:sdtPr>
        <w:alias w:val="Education:"/>
        <w:tag w:val="Education:"/>
        <w:id w:val="-1908763273"/>
        <w:placeholder>
          <w:docPart w:val="7F9CEB8558E541F786CBC2D39D405E2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A7095" w:rsidP="00FA7095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2018</w:t>
            </w:r>
          </w:p>
          <w:p w:rsidR="007538DC" w:rsidRPr="00CF1A49" w:rsidRDefault="00FB2A6A" w:rsidP="00FB2A6A">
            <w:pPr>
              <w:pStyle w:val="Heading2"/>
              <w:contextualSpacing w:val="0"/>
            </w:pPr>
            <w:r>
              <w:t>BS in business management,</w:t>
            </w:r>
            <w:r w:rsidR="001D0BF1" w:rsidRPr="00CF1A49">
              <w:t xml:space="preserve"> </w:t>
            </w:r>
            <w:r w:rsidR="00FA7095">
              <w:rPr>
                <w:rStyle w:val="SubtleReference"/>
              </w:rPr>
              <w:t>american university of science and technology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B2A6A" w:rsidP="00FB2A6A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2012</w:t>
            </w:r>
          </w:p>
          <w:p w:rsidR="00F61DF9" w:rsidRDefault="00FB2A6A" w:rsidP="00FB2A6A">
            <w:pPr>
              <w:pStyle w:val="Heading2"/>
              <w:contextualSpacing w:val="0"/>
            </w:pPr>
            <w:r w:rsidRPr="00FB2A6A">
              <w:t>BACCALAUREATE,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Achrafieh secondary public highschool</w:t>
            </w:r>
          </w:p>
        </w:tc>
      </w:tr>
    </w:tbl>
    <w:sdt>
      <w:sdtPr>
        <w:alias w:val="Skills:"/>
        <w:tag w:val="Skills:"/>
        <w:id w:val="-1392877668"/>
        <w:placeholder>
          <w:docPart w:val="852633B0A49B4DA2A5C1B05EF457602C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3B23E9" w:rsidP="003B23E9">
            <w:pPr>
              <w:pStyle w:val="ListBullet"/>
              <w:contextualSpacing w:val="0"/>
            </w:pPr>
            <w:r>
              <w:t>Proficiency in Microsoft Office</w:t>
            </w:r>
          </w:p>
          <w:p w:rsidR="001F4E6D" w:rsidRDefault="003B23E9" w:rsidP="003B23E9">
            <w:pPr>
              <w:pStyle w:val="ListBullet"/>
              <w:contextualSpacing w:val="0"/>
            </w:pPr>
            <w:r>
              <w:t>POS proficiency in Navision and Dolphin</w:t>
            </w:r>
          </w:p>
          <w:p w:rsidR="000240B3" w:rsidRPr="006E1507" w:rsidRDefault="000240B3" w:rsidP="003B23E9">
            <w:pPr>
              <w:pStyle w:val="ListBullet"/>
              <w:contextualSpacing w:val="0"/>
            </w:pPr>
            <w:r>
              <w:t>Languages: English, Arabic and Armenian (Full professional proficiency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1E3120" w:rsidP="000240B3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:rsidR="00AD782D" w:rsidRPr="00CF1A49" w:rsidRDefault="003B23E9" w:rsidP="003B23E9">
      <w:pPr>
        <w:pStyle w:val="Heading1"/>
      </w:pPr>
      <w:r>
        <w:t>certificates</w:t>
      </w:r>
      <w:bookmarkStart w:id="0" w:name="_GoBack"/>
      <w:bookmarkEnd w:id="0"/>
    </w:p>
    <w:p w:rsidR="00B51D1B" w:rsidRDefault="003B23E9" w:rsidP="003B23E9">
      <w:r>
        <w:t>Selling Techniques 2017</w:t>
      </w:r>
    </w:p>
    <w:p w:rsidR="003B23E9" w:rsidRDefault="003B23E9" w:rsidP="003B23E9">
      <w:r>
        <w:t>Consumer Behavior 2018</w:t>
      </w:r>
    </w:p>
    <w:p w:rsidR="003B23E9" w:rsidRDefault="003B23E9" w:rsidP="003B23E9">
      <w:r>
        <w:t>Customer Service 2019</w:t>
      </w:r>
      <w:r>
        <w:br/>
        <w:t xml:space="preserve">Creative Writing 2020 (3 certificates) </w:t>
      </w:r>
      <w:r>
        <w:br/>
        <w:t>The craft of plot</w:t>
      </w:r>
    </w:p>
    <w:p w:rsidR="003B23E9" w:rsidRPr="006E1507" w:rsidRDefault="003B23E9" w:rsidP="003B23E9">
      <w:r>
        <w:t>The craft of character</w:t>
      </w:r>
      <w:r>
        <w:br/>
        <w:t>The craft of setting and description</w:t>
      </w:r>
    </w:p>
    <w:sectPr w:rsidR="003B23E9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F5" w:rsidRDefault="000573F5" w:rsidP="0068194B">
      <w:r>
        <w:separator/>
      </w:r>
    </w:p>
    <w:p w:rsidR="000573F5" w:rsidRDefault="000573F5"/>
    <w:p w:rsidR="000573F5" w:rsidRDefault="000573F5"/>
  </w:endnote>
  <w:endnote w:type="continuationSeparator" w:id="0">
    <w:p w:rsidR="000573F5" w:rsidRDefault="000573F5" w:rsidP="0068194B">
      <w:r>
        <w:continuationSeparator/>
      </w:r>
    </w:p>
    <w:p w:rsidR="000573F5" w:rsidRDefault="000573F5"/>
    <w:p w:rsidR="000573F5" w:rsidRDefault="0005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bun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F5" w:rsidRDefault="000573F5" w:rsidP="0068194B">
      <w:r>
        <w:separator/>
      </w:r>
    </w:p>
    <w:p w:rsidR="000573F5" w:rsidRDefault="000573F5"/>
    <w:p w:rsidR="000573F5" w:rsidRDefault="000573F5"/>
  </w:footnote>
  <w:footnote w:type="continuationSeparator" w:id="0">
    <w:p w:rsidR="000573F5" w:rsidRDefault="000573F5" w:rsidP="0068194B">
      <w:r>
        <w:continuationSeparator/>
      </w:r>
    </w:p>
    <w:p w:rsidR="000573F5" w:rsidRDefault="000573F5"/>
    <w:p w:rsidR="000573F5" w:rsidRDefault="000573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23C2CC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9044449"/>
    <w:multiLevelType w:val="hybridMultilevel"/>
    <w:tmpl w:val="BEE0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0913EBE"/>
    <w:multiLevelType w:val="hybridMultilevel"/>
    <w:tmpl w:val="43FEEA0E"/>
    <w:lvl w:ilvl="0" w:tplc="2F0C4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8882855"/>
    <w:multiLevelType w:val="hybridMultilevel"/>
    <w:tmpl w:val="1A1E4B58"/>
    <w:lvl w:ilvl="0" w:tplc="CBB681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D706E"/>
    <w:multiLevelType w:val="hybridMultilevel"/>
    <w:tmpl w:val="22AA4A38"/>
    <w:lvl w:ilvl="0" w:tplc="33C8C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B5D45"/>
    <w:multiLevelType w:val="hybridMultilevel"/>
    <w:tmpl w:val="653C4BCC"/>
    <w:lvl w:ilvl="0" w:tplc="13D074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7E"/>
    <w:rsid w:val="000001EF"/>
    <w:rsid w:val="00007322"/>
    <w:rsid w:val="00007728"/>
    <w:rsid w:val="000240B3"/>
    <w:rsid w:val="00024584"/>
    <w:rsid w:val="00024730"/>
    <w:rsid w:val="00055E95"/>
    <w:rsid w:val="000573F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307E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23E9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2C52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76AF"/>
    <w:rsid w:val="006B5D48"/>
    <w:rsid w:val="006B7D7B"/>
    <w:rsid w:val="006C1A5E"/>
    <w:rsid w:val="006E1507"/>
    <w:rsid w:val="006F3403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4A9D"/>
    <w:rsid w:val="00CD323D"/>
    <w:rsid w:val="00CE4030"/>
    <w:rsid w:val="00CE64B3"/>
    <w:rsid w:val="00CF1A49"/>
    <w:rsid w:val="00CF2222"/>
    <w:rsid w:val="00CF3816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7A3F"/>
    <w:rsid w:val="00EE2CA8"/>
    <w:rsid w:val="00EF17E8"/>
    <w:rsid w:val="00EF51D9"/>
    <w:rsid w:val="00F06B6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7095"/>
    <w:rsid w:val="00FB2A6A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84D8E3-CA73-46B5-87C7-C7AD010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itymall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5172DE0F3C485AA7D90EE25F93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24A1-1320-4624-925E-362316126CE4}"/>
      </w:docPartPr>
      <w:docPartBody>
        <w:p w:rsidR="0061104C" w:rsidRDefault="009D0F84">
          <w:pPr>
            <w:pStyle w:val="515172DE0F3C485AA7D90EE25F93783D"/>
          </w:pPr>
          <w:r w:rsidRPr="00CF1A49">
            <w:t>·</w:t>
          </w:r>
        </w:p>
      </w:docPartBody>
    </w:docPart>
    <w:docPart>
      <w:docPartPr>
        <w:name w:val="8284D59685FE4422B2BA9DBBF74E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9529-2035-40E2-83CD-D381077658A1}"/>
      </w:docPartPr>
      <w:docPartBody>
        <w:p w:rsidR="0061104C" w:rsidRDefault="009D0F84">
          <w:pPr>
            <w:pStyle w:val="8284D59685FE4422B2BA9DBBF74EB8F7"/>
          </w:pPr>
          <w:r w:rsidRPr="00CF1A49">
            <w:t>Experience</w:t>
          </w:r>
        </w:p>
      </w:docPartBody>
    </w:docPart>
    <w:docPart>
      <w:docPartPr>
        <w:name w:val="4C263FE5F1BD40B4A68E7D8D70E7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C428-8920-4034-B671-04BAADCC51E6}"/>
      </w:docPartPr>
      <w:docPartBody>
        <w:p w:rsidR="0061104C" w:rsidRDefault="009D0F84">
          <w:pPr>
            <w:pStyle w:val="4C263FE5F1BD40B4A68E7D8D70E77C13"/>
          </w:pPr>
          <w:r w:rsidRPr="00CF1A49">
            <w:t>To</w:t>
          </w:r>
        </w:p>
      </w:docPartBody>
    </w:docPart>
    <w:docPart>
      <w:docPartPr>
        <w:name w:val="7F9CEB8558E541F786CBC2D39D40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DA18-D160-4FFC-B9C6-92B7EF5F6671}"/>
      </w:docPartPr>
      <w:docPartBody>
        <w:p w:rsidR="0061104C" w:rsidRDefault="009D0F84">
          <w:pPr>
            <w:pStyle w:val="7F9CEB8558E541F786CBC2D39D405E2B"/>
          </w:pPr>
          <w:r w:rsidRPr="00CF1A49">
            <w:t>Education</w:t>
          </w:r>
        </w:p>
      </w:docPartBody>
    </w:docPart>
    <w:docPart>
      <w:docPartPr>
        <w:name w:val="852633B0A49B4DA2A5C1B05EF457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E9437-EF34-47C9-B952-CC06388DE7A3}"/>
      </w:docPartPr>
      <w:docPartBody>
        <w:p w:rsidR="0061104C" w:rsidRDefault="009D0F84">
          <w:pPr>
            <w:pStyle w:val="852633B0A49B4DA2A5C1B05EF457602C"/>
          </w:pPr>
          <w:r w:rsidRPr="00CF1A49">
            <w:t>Skills</w:t>
          </w:r>
        </w:p>
      </w:docPartBody>
    </w:docPart>
    <w:docPart>
      <w:docPartPr>
        <w:name w:val="30C3764CA5AC4292BA5DEF65AB73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76DD-9CE1-4A88-BEEF-C972CFDA3DB1}"/>
      </w:docPartPr>
      <w:docPartBody>
        <w:p w:rsidR="007C40DE" w:rsidRDefault="0061104C" w:rsidP="0061104C">
          <w:pPr>
            <w:pStyle w:val="30C3764CA5AC4292BA5DEF65AB73BADB"/>
          </w:pPr>
          <w:r w:rsidRPr="00CF1A49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bun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17"/>
    <w:rsid w:val="0061104C"/>
    <w:rsid w:val="007C40DE"/>
    <w:rsid w:val="00836117"/>
    <w:rsid w:val="009D0F84"/>
    <w:rsid w:val="00C16BA1"/>
    <w:rsid w:val="00D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757AFE7EB0437C9ABC85D57BD7C9D7">
    <w:name w:val="56757AFE7EB0437C9ABC85D57BD7C9D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0592D8076974764ABAB5B36017988BB">
    <w:name w:val="A0592D8076974764ABAB5B36017988BB"/>
  </w:style>
  <w:style w:type="paragraph" w:customStyle="1" w:styleId="B22B054C93294847970235312B6D4850">
    <w:name w:val="B22B054C93294847970235312B6D4850"/>
  </w:style>
  <w:style w:type="paragraph" w:customStyle="1" w:styleId="BE7C9AB9616A44BCB24C767FFB163B0C">
    <w:name w:val="BE7C9AB9616A44BCB24C767FFB163B0C"/>
  </w:style>
  <w:style w:type="paragraph" w:customStyle="1" w:styleId="5010AA5EA7DD4B59ABA2513CFCF55139">
    <w:name w:val="5010AA5EA7DD4B59ABA2513CFCF55139"/>
  </w:style>
  <w:style w:type="paragraph" w:customStyle="1" w:styleId="D71026DFB0E1455888B8A68ECBFE7E55">
    <w:name w:val="D71026DFB0E1455888B8A68ECBFE7E55"/>
  </w:style>
  <w:style w:type="paragraph" w:customStyle="1" w:styleId="515172DE0F3C485AA7D90EE25F93783D">
    <w:name w:val="515172DE0F3C485AA7D90EE25F93783D"/>
  </w:style>
  <w:style w:type="paragraph" w:customStyle="1" w:styleId="B58E298436334A5B8EAC1C58413C68C2">
    <w:name w:val="B58E298436334A5B8EAC1C58413C68C2"/>
  </w:style>
  <w:style w:type="paragraph" w:customStyle="1" w:styleId="FDF2B4C27E7240C69812BF31A12A31B7">
    <w:name w:val="FDF2B4C27E7240C69812BF31A12A31B7"/>
  </w:style>
  <w:style w:type="paragraph" w:customStyle="1" w:styleId="5B34874102DD4B17B054B7DEFC998C42">
    <w:name w:val="5B34874102DD4B17B054B7DEFC998C42"/>
  </w:style>
  <w:style w:type="paragraph" w:customStyle="1" w:styleId="C8847D2882254ABD9E2E9EAB4F744747">
    <w:name w:val="C8847D2882254ABD9E2E9EAB4F744747"/>
  </w:style>
  <w:style w:type="paragraph" w:customStyle="1" w:styleId="8284D59685FE4422B2BA9DBBF74EB8F7">
    <w:name w:val="8284D59685FE4422B2BA9DBBF74EB8F7"/>
  </w:style>
  <w:style w:type="paragraph" w:customStyle="1" w:styleId="B840A783E8AC450EAC180F2BD595EA88">
    <w:name w:val="B840A783E8AC450EAC180F2BD595EA88"/>
  </w:style>
  <w:style w:type="paragraph" w:customStyle="1" w:styleId="E66CAFB0AE9A43E68EB30F13DE3B312D">
    <w:name w:val="E66CAFB0AE9A43E68EB30F13DE3B312D"/>
  </w:style>
  <w:style w:type="paragraph" w:customStyle="1" w:styleId="F5EB260E26054097BDE641A50B0C3AC7">
    <w:name w:val="F5EB260E26054097BDE641A50B0C3AC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87B488CB4BB4E92A5B3D8EA535E90A0">
    <w:name w:val="C87B488CB4BB4E92A5B3D8EA535E90A0"/>
  </w:style>
  <w:style w:type="paragraph" w:customStyle="1" w:styleId="9AFE635C5A084119BFDD1568C2560024">
    <w:name w:val="9AFE635C5A084119BFDD1568C2560024"/>
  </w:style>
  <w:style w:type="paragraph" w:customStyle="1" w:styleId="7D410C14252F4063981ED9A0E6AC5AA6">
    <w:name w:val="7D410C14252F4063981ED9A0E6AC5AA6"/>
  </w:style>
  <w:style w:type="paragraph" w:customStyle="1" w:styleId="4C263FE5F1BD40B4A68E7D8D70E77C13">
    <w:name w:val="4C263FE5F1BD40B4A68E7D8D70E77C13"/>
  </w:style>
  <w:style w:type="paragraph" w:customStyle="1" w:styleId="364E989FE3B74CBCB67E2ED7C4A996D0">
    <w:name w:val="364E989FE3B74CBCB67E2ED7C4A996D0"/>
  </w:style>
  <w:style w:type="paragraph" w:customStyle="1" w:styleId="F53BF6AD1AAB488A91511797AEC7E9CC">
    <w:name w:val="F53BF6AD1AAB488A91511797AEC7E9CC"/>
  </w:style>
  <w:style w:type="paragraph" w:customStyle="1" w:styleId="406B288207434B59B2E6AAB1E3F904C4">
    <w:name w:val="406B288207434B59B2E6AAB1E3F904C4"/>
  </w:style>
  <w:style w:type="paragraph" w:customStyle="1" w:styleId="7F9CEB8558E541F786CBC2D39D405E2B">
    <w:name w:val="7F9CEB8558E541F786CBC2D39D405E2B"/>
  </w:style>
  <w:style w:type="paragraph" w:customStyle="1" w:styleId="5C1D80AA5E7F4C7EAF855C7CF67DF67C">
    <w:name w:val="5C1D80AA5E7F4C7EAF855C7CF67DF67C"/>
  </w:style>
  <w:style w:type="paragraph" w:customStyle="1" w:styleId="645F4C9A07B3434E95220AC3A591401B">
    <w:name w:val="645F4C9A07B3434E95220AC3A591401B"/>
  </w:style>
  <w:style w:type="paragraph" w:customStyle="1" w:styleId="0DCA9DB01C174B568FDFAA1C05F8FB8E">
    <w:name w:val="0DCA9DB01C174B568FDFAA1C05F8FB8E"/>
  </w:style>
  <w:style w:type="paragraph" w:customStyle="1" w:styleId="DFE46A29099F48348ADA1B95F3C8C556">
    <w:name w:val="DFE46A29099F48348ADA1B95F3C8C556"/>
  </w:style>
  <w:style w:type="paragraph" w:customStyle="1" w:styleId="FC86547C6EE14AECA3AD3C62CC1BC855">
    <w:name w:val="FC86547C6EE14AECA3AD3C62CC1BC855"/>
  </w:style>
  <w:style w:type="paragraph" w:customStyle="1" w:styleId="26DDF8F95C09482E9BF2BFDF39F3A080">
    <w:name w:val="26DDF8F95C09482E9BF2BFDF39F3A080"/>
  </w:style>
  <w:style w:type="paragraph" w:customStyle="1" w:styleId="E94F87F7BBCD4F1EBF4AC4EB40C8CD79">
    <w:name w:val="E94F87F7BBCD4F1EBF4AC4EB40C8CD79"/>
  </w:style>
  <w:style w:type="paragraph" w:customStyle="1" w:styleId="B951F2F00FFC434F8E14A94D2ECDD9F6">
    <w:name w:val="B951F2F00FFC434F8E14A94D2ECDD9F6"/>
  </w:style>
  <w:style w:type="paragraph" w:customStyle="1" w:styleId="5D56B1C8B2CF4CBF93A636B441522F71">
    <w:name w:val="5D56B1C8B2CF4CBF93A636B441522F71"/>
  </w:style>
  <w:style w:type="paragraph" w:customStyle="1" w:styleId="01C4A3C42CEC4E27A3E4EBD4A44CAEC8">
    <w:name w:val="01C4A3C42CEC4E27A3E4EBD4A44CAEC8"/>
  </w:style>
  <w:style w:type="paragraph" w:customStyle="1" w:styleId="852633B0A49B4DA2A5C1B05EF457602C">
    <w:name w:val="852633B0A49B4DA2A5C1B05EF457602C"/>
  </w:style>
  <w:style w:type="paragraph" w:customStyle="1" w:styleId="120C6D7EDA37412FAA66A568E4F44DD9">
    <w:name w:val="120C6D7EDA37412FAA66A568E4F44DD9"/>
  </w:style>
  <w:style w:type="paragraph" w:customStyle="1" w:styleId="CC8D3ED263A04FF1A3F993CC7A2D67F1">
    <w:name w:val="CC8D3ED263A04FF1A3F993CC7A2D67F1"/>
  </w:style>
  <w:style w:type="paragraph" w:customStyle="1" w:styleId="D2D9A9300C84461381E03138FB597F83">
    <w:name w:val="D2D9A9300C84461381E03138FB597F83"/>
  </w:style>
  <w:style w:type="paragraph" w:customStyle="1" w:styleId="708F27EB158C4CEE9F828557A6686043">
    <w:name w:val="708F27EB158C4CEE9F828557A6686043"/>
  </w:style>
  <w:style w:type="paragraph" w:customStyle="1" w:styleId="782777D9EDD349D2A949AA40525A0297">
    <w:name w:val="782777D9EDD349D2A949AA40525A0297"/>
  </w:style>
  <w:style w:type="paragraph" w:customStyle="1" w:styleId="20DF4BB860DF4CD79F0A4D5D5EB324CF">
    <w:name w:val="20DF4BB860DF4CD79F0A4D5D5EB324CF"/>
  </w:style>
  <w:style w:type="paragraph" w:customStyle="1" w:styleId="BB1978BBE9474A0A94ED96B0A9AFE494">
    <w:name w:val="BB1978BBE9474A0A94ED96B0A9AFE494"/>
  </w:style>
  <w:style w:type="paragraph" w:customStyle="1" w:styleId="74F191BD11164EC581F6850CD697BCD8">
    <w:name w:val="74F191BD11164EC581F6850CD697BCD8"/>
    <w:rsid w:val="00836117"/>
  </w:style>
  <w:style w:type="paragraph" w:customStyle="1" w:styleId="30C3764CA5AC4292BA5DEF65AB73BADB">
    <w:name w:val="30C3764CA5AC4292BA5DEF65AB73BADB"/>
    <w:rsid w:val="00611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95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Superga City Mall</dc:creator>
  <cp:keywords/>
  <dc:description/>
  <cp:lastModifiedBy>Superga City Mall</cp:lastModifiedBy>
  <cp:revision>6</cp:revision>
  <dcterms:created xsi:type="dcterms:W3CDTF">2020-12-15T15:13:00Z</dcterms:created>
  <dcterms:modified xsi:type="dcterms:W3CDTF">2020-12-15T17:23:00Z</dcterms:modified>
  <cp:category/>
</cp:coreProperties>
</file>