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936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990"/>
        <w:gridCol w:w="6470"/>
      </w:tblGrid>
      <w:tr w:rsidR="001B2ABD" w14:paraId="0DA29831" w14:textId="77777777" w:rsidTr="00B80BF7">
        <w:trPr>
          <w:trHeight w:val="4410"/>
        </w:trPr>
        <w:tc>
          <w:tcPr>
            <w:tcW w:w="3330" w:type="dxa"/>
            <w:vAlign w:val="bottom"/>
          </w:tcPr>
          <w:p w14:paraId="1BD3983A" w14:textId="77777777" w:rsidR="001B2ABD" w:rsidRDefault="001B2ABD" w:rsidP="00DF0816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1B569AA" wp14:editId="650B4C28">
                      <wp:extent cx="1943100" cy="2114550"/>
                      <wp:effectExtent l="19050" t="19050" r="38100" b="38100"/>
                      <wp:docPr id="2" name="Oval 2" title="Professional Headshot of Ma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2114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FE2424A" id="Oval 2" o:spid="_x0000_s1026" alt="Title: Professional Headshot of Man" style="width:153pt;height:16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90" w:type="dxa"/>
          </w:tcPr>
          <w:p w14:paraId="1F83B65C" w14:textId="77777777" w:rsidR="001B2ABD" w:rsidRDefault="001B2ABD" w:rsidP="00DF0816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2CF35221" w14:textId="5EC48A69" w:rsidR="001B2ABD" w:rsidRDefault="003D0B14" w:rsidP="00DF0816">
            <w:pPr>
              <w:pStyle w:val="Title"/>
            </w:pPr>
            <w:r>
              <w:t>Ibrahim Lakkis</w:t>
            </w:r>
          </w:p>
        </w:tc>
      </w:tr>
      <w:tr w:rsidR="001B2ABD" w14:paraId="08630C84" w14:textId="77777777" w:rsidTr="00B80BF7">
        <w:tc>
          <w:tcPr>
            <w:tcW w:w="3330" w:type="dxa"/>
          </w:tcPr>
          <w:p w14:paraId="759595D2" w14:textId="2ABD6B05" w:rsidR="00036450" w:rsidRDefault="00036450" w:rsidP="001A7749">
            <w:pPr>
              <w:pStyle w:val="Heading3"/>
            </w:pPr>
          </w:p>
          <w:sdt>
            <w:sdtPr>
              <w:id w:val="-1954003311"/>
              <w:placeholder>
                <w:docPart w:val="FC4984614E594879A1A89289657C699A"/>
              </w:placeholder>
              <w:temporary/>
              <w:showingPlcHdr/>
              <w15:appearance w15:val="hidden"/>
            </w:sdtPr>
            <w:sdtEndPr/>
            <w:sdtContent>
              <w:p w14:paraId="06A18ED2" w14:textId="77777777" w:rsidR="00036450" w:rsidRPr="00CB0055" w:rsidRDefault="00CB0055" w:rsidP="00DF0816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BEC0FA4C3B3448E29D65191C93A5EA83"/>
              </w:placeholder>
              <w:temporary/>
              <w:showingPlcHdr/>
              <w15:appearance w15:val="hidden"/>
            </w:sdtPr>
            <w:sdtEndPr/>
            <w:sdtContent>
              <w:p w14:paraId="7EF0B65F" w14:textId="77777777" w:rsidR="004D3011" w:rsidRDefault="004D3011" w:rsidP="00DF0816">
                <w:r w:rsidRPr="004D3011">
                  <w:t>PHONE:</w:t>
                </w:r>
              </w:p>
            </w:sdtContent>
          </w:sdt>
          <w:p w14:paraId="2B578489" w14:textId="59919A4E" w:rsidR="004D3011" w:rsidRDefault="001A7749" w:rsidP="001A7749">
            <w:r>
              <w:t>+961 71 81 816 81</w:t>
            </w:r>
          </w:p>
          <w:p w14:paraId="1FEA97FA" w14:textId="77777777" w:rsidR="004D3011" w:rsidRDefault="004D3011" w:rsidP="00DF0816"/>
          <w:sdt>
            <w:sdtPr>
              <w:id w:val="-240260293"/>
              <w:placeholder>
                <w:docPart w:val="8E2BDE1EE5784104AA182D801A5484B9"/>
              </w:placeholder>
              <w:temporary/>
              <w:showingPlcHdr/>
              <w15:appearance w15:val="hidden"/>
            </w:sdtPr>
            <w:sdtEndPr/>
            <w:sdtContent>
              <w:p w14:paraId="05D51BDA" w14:textId="77777777" w:rsidR="004D3011" w:rsidRDefault="004D3011" w:rsidP="00DF0816">
                <w:r w:rsidRPr="004D3011">
                  <w:t>EMAIL:</w:t>
                </w:r>
              </w:p>
            </w:sdtContent>
          </w:sdt>
          <w:p w14:paraId="5B9A3F5A" w14:textId="17526CD5" w:rsidR="00036450" w:rsidRPr="00E4381A" w:rsidRDefault="001A7749" w:rsidP="00DF0816">
            <w:pPr>
              <w:rPr>
                <w:rStyle w:val="Hyperlink"/>
              </w:rPr>
            </w:pPr>
            <w:r>
              <w:t>Ina00@mail.aub.edu</w:t>
            </w:r>
          </w:p>
          <w:p w14:paraId="477D52A3" w14:textId="316529DF" w:rsidR="004D3011" w:rsidRPr="00CB0055" w:rsidRDefault="0032282B" w:rsidP="00DF0816">
            <w:pPr>
              <w:pStyle w:val="Heading3"/>
            </w:pPr>
            <w:sdt>
              <w:sdtPr>
                <w:id w:val="-1444214663"/>
                <w:placeholder>
                  <w:docPart w:val="1F1D6688F69C406F881D6882C8A326AA"/>
                </w:placeholder>
                <w:temporary/>
                <w:showingPlcHdr/>
                <w15:appearance w15:val="hidden"/>
              </w:sdtPr>
              <w:sdtEndPr/>
              <w:sdtContent>
                <w:r w:rsidR="00CB0055" w:rsidRPr="00CB0055">
                  <w:t>Hobbies</w:t>
                </w:r>
              </w:sdtContent>
            </w:sdt>
            <w:r w:rsidR="0068518E">
              <w:t xml:space="preserve"> and interests</w:t>
            </w:r>
          </w:p>
          <w:p w14:paraId="2DD8031E" w14:textId="12262260" w:rsidR="004D3011" w:rsidRDefault="0068518E" w:rsidP="00DF0816">
            <w:r>
              <w:t>Gaming</w:t>
            </w:r>
          </w:p>
          <w:p w14:paraId="52FC6FD0" w14:textId="65B02A62" w:rsidR="004D3011" w:rsidRDefault="0068518E" w:rsidP="00DF0816">
            <w:r>
              <w:t>Classical Music</w:t>
            </w:r>
          </w:p>
          <w:p w14:paraId="3256E4D8" w14:textId="23EADF54" w:rsidR="0068518E" w:rsidRDefault="0068518E" w:rsidP="00DF0816">
            <w:r>
              <w:t>Reading</w:t>
            </w:r>
          </w:p>
          <w:p w14:paraId="04866951" w14:textId="2CDC352D" w:rsidR="0068518E" w:rsidRDefault="0068518E" w:rsidP="00DF0816">
            <w:r>
              <w:t>Food</w:t>
            </w:r>
          </w:p>
          <w:p w14:paraId="16F0CFC0" w14:textId="11284151" w:rsidR="0068518E" w:rsidRDefault="0068518E" w:rsidP="00DF0816">
            <w:r>
              <w:t>Technology</w:t>
            </w:r>
          </w:p>
          <w:p w14:paraId="505E728D" w14:textId="03461DA2" w:rsidR="0068518E" w:rsidRDefault="0068518E" w:rsidP="00DF0816">
            <w:r>
              <w:t>Human Behavior</w:t>
            </w:r>
          </w:p>
          <w:p w14:paraId="33EB8C8B" w14:textId="565CA2F2" w:rsidR="0068518E" w:rsidRDefault="0068518E" w:rsidP="00DF0816">
            <w:r>
              <w:t>Psychology</w:t>
            </w:r>
          </w:p>
          <w:p w14:paraId="59D03B28" w14:textId="056D3631" w:rsidR="004D3011" w:rsidRPr="004D3011" w:rsidRDefault="004D3011" w:rsidP="00DF0816"/>
        </w:tc>
        <w:tc>
          <w:tcPr>
            <w:tcW w:w="990" w:type="dxa"/>
          </w:tcPr>
          <w:p w14:paraId="247A627F" w14:textId="77777777" w:rsidR="001B2ABD" w:rsidRDefault="001B2ABD" w:rsidP="00DF0816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9ACB151B2A614D6CB080F43B472D946E"/>
              </w:placeholder>
              <w:temporary/>
              <w:showingPlcHdr/>
              <w15:appearance w15:val="hidden"/>
            </w:sdtPr>
            <w:sdtEndPr/>
            <w:sdtContent>
              <w:p w14:paraId="06216A5F" w14:textId="77777777" w:rsidR="001B2ABD" w:rsidRDefault="00E25A26" w:rsidP="00DF0816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4AFA75E2" w14:textId="609D7BB2" w:rsidR="00036450" w:rsidRPr="00036450" w:rsidRDefault="003D0B14" w:rsidP="00DF0816">
            <w:pPr>
              <w:pStyle w:val="Heading4"/>
            </w:pPr>
            <w:r>
              <w:t>American University of Beirut</w:t>
            </w:r>
          </w:p>
          <w:p w14:paraId="058941DC" w14:textId="2D708D66" w:rsidR="00036450" w:rsidRDefault="003D0B14" w:rsidP="00DF0816">
            <w:pPr>
              <w:pStyle w:val="Date"/>
            </w:pPr>
            <w:r>
              <w:t>2017</w:t>
            </w:r>
            <w:r w:rsidR="00036450" w:rsidRPr="00B359E4">
              <w:t xml:space="preserve"> </w:t>
            </w:r>
            <w:r w:rsidR="0078559E">
              <w:t>–</w:t>
            </w:r>
            <w:r w:rsidR="00036450" w:rsidRPr="00B359E4">
              <w:t xml:space="preserve"> </w:t>
            </w:r>
            <w:r>
              <w:t>2020</w:t>
            </w:r>
          </w:p>
          <w:p w14:paraId="01FEDD38" w14:textId="55843336" w:rsidR="0078559E" w:rsidRPr="0078559E" w:rsidRDefault="00641D2D" w:rsidP="0078559E">
            <w:r>
              <w:t>Bachelor’s degree in computer science</w:t>
            </w:r>
          </w:p>
          <w:p w14:paraId="7E72E1FB" w14:textId="77777777" w:rsidR="00DF0816" w:rsidRPr="00641D2D" w:rsidRDefault="00DF0816" w:rsidP="00DF0816">
            <w:pPr>
              <w:pStyle w:val="ResumeAlignRight"/>
              <w:numPr>
                <w:ilvl w:val="0"/>
                <w:numId w:val="1"/>
              </w:numPr>
              <w:tabs>
                <w:tab w:val="clear" w:pos="4584"/>
                <w:tab w:val="left" w:pos="360"/>
              </w:tabs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641D2D">
              <w:rPr>
                <w:rFonts w:asciiTheme="minorHAnsi" w:hAnsiTheme="minorHAnsi"/>
                <w:bCs/>
                <w:sz w:val="22"/>
                <w:szCs w:val="22"/>
              </w:rPr>
              <w:t>GPA</w:t>
            </w:r>
            <w:r w:rsidRPr="00641D2D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641D2D">
              <w:rPr>
                <w:rFonts w:asciiTheme="minorHAnsi" w:hAnsiTheme="minorHAnsi"/>
                <w:sz w:val="22"/>
                <w:szCs w:val="22"/>
              </w:rPr>
              <w:t xml:space="preserve"> 3.5 / 4.0 (78 Cumulative) </w:t>
            </w:r>
          </w:p>
          <w:p w14:paraId="18545A3D" w14:textId="77777777" w:rsidR="00DF0816" w:rsidRPr="00641D2D" w:rsidRDefault="00DF0816" w:rsidP="00DF0816">
            <w:pPr>
              <w:pStyle w:val="ResumeAlignRight"/>
              <w:numPr>
                <w:ilvl w:val="0"/>
                <w:numId w:val="1"/>
              </w:numPr>
              <w:tabs>
                <w:tab w:val="clear" w:pos="4584"/>
                <w:tab w:val="left" w:pos="360"/>
              </w:tabs>
              <w:ind w:left="360"/>
              <w:rPr>
                <w:rFonts w:asciiTheme="minorHAnsi" w:hAnsiTheme="minorHAnsi"/>
                <w:bCs/>
                <w:sz w:val="22"/>
                <w:szCs w:val="22"/>
              </w:rPr>
            </w:pPr>
            <w:r w:rsidRPr="00641D2D">
              <w:rPr>
                <w:rFonts w:asciiTheme="minorHAnsi" w:hAnsiTheme="minorHAnsi"/>
                <w:bCs/>
                <w:sz w:val="22"/>
                <w:szCs w:val="22"/>
              </w:rPr>
              <w:t xml:space="preserve">81 Cumulative GPA for CMPS courses </w:t>
            </w:r>
          </w:p>
          <w:p w14:paraId="771699F8" w14:textId="77777777" w:rsidR="00DF0816" w:rsidRPr="00641D2D" w:rsidRDefault="00DF0816" w:rsidP="00DF0816">
            <w:pPr>
              <w:pStyle w:val="ResumeAlignRight"/>
              <w:numPr>
                <w:ilvl w:val="0"/>
                <w:numId w:val="1"/>
              </w:numPr>
              <w:tabs>
                <w:tab w:val="clear" w:pos="4584"/>
                <w:tab w:val="left" w:pos="360"/>
              </w:tabs>
              <w:ind w:left="360"/>
              <w:rPr>
                <w:rFonts w:asciiTheme="minorHAnsi" w:hAnsiTheme="minorHAnsi"/>
                <w:bCs/>
                <w:sz w:val="22"/>
                <w:szCs w:val="22"/>
              </w:rPr>
            </w:pPr>
            <w:r w:rsidRPr="00641D2D">
              <w:rPr>
                <w:rFonts w:asciiTheme="minorHAnsi" w:hAnsiTheme="minorHAnsi"/>
                <w:bCs/>
                <w:sz w:val="22"/>
                <w:szCs w:val="22"/>
              </w:rPr>
              <w:t>Perks: A dedicated person, always on time, consistent, and ready to do what it takes to get my chores done.</w:t>
            </w:r>
          </w:p>
          <w:p w14:paraId="391DA7B2" w14:textId="77777777" w:rsidR="00DF0816" w:rsidRPr="00641D2D" w:rsidRDefault="00DF0816" w:rsidP="00DF0816">
            <w:pPr>
              <w:pStyle w:val="ResumeAlignRight"/>
              <w:numPr>
                <w:ilvl w:val="0"/>
                <w:numId w:val="1"/>
              </w:numPr>
              <w:tabs>
                <w:tab w:val="clear" w:pos="4584"/>
                <w:tab w:val="left" w:pos="360"/>
              </w:tabs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Topics of Knowledge:</w:t>
            </w:r>
          </w:p>
          <w:p w14:paraId="41B72105" w14:textId="7777777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 xml:space="preserve">Advanced Algorithms and Data Structure </w:t>
            </w:r>
          </w:p>
          <w:p w14:paraId="297A8FFD" w14:textId="7777777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Networking</w:t>
            </w:r>
          </w:p>
          <w:p w14:paraId="5DF2A836" w14:textId="7777777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Operating systems</w:t>
            </w:r>
          </w:p>
          <w:p w14:paraId="412C0E83" w14:textId="7777777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Web development and design</w:t>
            </w:r>
          </w:p>
          <w:p w14:paraId="52358AD6" w14:textId="7777777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Intermediate Programming</w:t>
            </w:r>
          </w:p>
          <w:p w14:paraId="6B1C0603" w14:textId="61250A9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Media development and design</w:t>
            </w:r>
          </w:p>
          <w:p w14:paraId="2D1F8BDD" w14:textId="7777777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Computer Architecture</w:t>
            </w:r>
          </w:p>
          <w:p w14:paraId="2E4570FB" w14:textId="7777777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Theory of Computation</w:t>
            </w:r>
          </w:p>
          <w:p w14:paraId="390C22E7" w14:textId="7777777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Software construction</w:t>
            </w:r>
          </w:p>
          <w:p w14:paraId="21A3C9F7" w14:textId="7B62CB45" w:rsidR="00DF0816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Databases and DBMS</w:t>
            </w:r>
          </w:p>
          <w:p w14:paraId="181D148C" w14:textId="734C5321" w:rsidR="00FE6BCB" w:rsidRPr="00641D2D" w:rsidRDefault="003109F8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Socket Programming</w:t>
            </w:r>
          </w:p>
          <w:p w14:paraId="2387DE9A" w14:textId="7777777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Programming languages</w:t>
            </w:r>
          </w:p>
          <w:p w14:paraId="2E737391" w14:textId="7777777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Advanced Programming</w:t>
            </w:r>
          </w:p>
          <w:p w14:paraId="1E254F4E" w14:textId="7777777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Economics/Decision Systems</w:t>
            </w:r>
          </w:p>
          <w:p w14:paraId="18601DB5" w14:textId="7777777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Circuit Design</w:t>
            </w:r>
          </w:p>
          <w:p w14:paraId="3A606F56" w14:textId="77777777" w:rsidR="00DF0816" w:rsidRPr="00641D2D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Theory of Natural Selection</w:t>
            </w:r>
          </w:p>
          <w:p w14:paraId="209C1421" w14:textId="31370A49" w:rsidR="00DF0816" w:rsidRDefault="00DF0816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>Civilization sequence/ poetry and nostalgia</w:t>
            </w:r>
          </w:p>
          <w:p w14:paraId="27926372" w14:textId="49FFF233" w:rsidR="0068518E" w:rsidRDefault="0068518E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Risk management</w:t>
            </w:r>
          </w:p>
          <w:p w14:paraId="7AFB7B18" w14:textId="0045640F" w:rsidR="0068518E" w:rsidRPr="00641D2D" w:rsidRDefault="0068518E" w:rsidP="00641D2D">
            <w:pPr>
              <w:pStyle w:val="ResumeAlignRight"/>
              <w:numPr>
                <w:ilvl w:val="0"/>
                <w:numId w:val="4"/>
              </w:numPr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SPMP construction and monitoring</w:t>
            </w:r>
          </w:p>
          <w:p w14:paraId="1EBD0052" w14:textId="77777777" w:rsidR="00DF0816" w:rsidRPr="00641D2D" w:rsidRDefault="00DF0816" w:rsidP="00DF0816">
            <w:pPr>
              <w:pStyle w:val="ResumeAlignRight"/>
              <w:tabs>
                <w:tab w:val="left" w:pos="360"/>
              </w:tabs>
              <w:rPr>
                <w:rFonts w:asciiTheme="minorHAnsi" w:hAnsiTheme="minorHAnsi"/>
                <w:sz w:val="22"/>
                <w:szCs w:val="22"/>
              </w:rPr>
            </w:pPr>
            <w:r w:rsidRPr="00641D2D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71266815" w14:textId="7D7593D6" w:rsidR="00036450" w:rsidRDefault="00DF0816" w:rsidP="00DF0816">
            <w:pPr>
              <w:rPr>
                <w:bCs/>
                <w:sz w:val="22"/>
              </w:rPr>
            </w:pPr>
            <w:r w:rsidRPr="00641D2D">
              <w:rPr>
                <w:bCs/>
                <w:sz w:val="22"/>
              </w:rPr>
              <w:t>Programming Languages: Java/Python/C/C++/SML/SQL/Assembly</w:t>
            </w:r>
          </w:p>
          <w:p w14:paraId="22B57BDE" w14:textId="275DC8B2" w:rsidR="0068518E" w:rsidRDefault="0068518E" w:rsidP="00DF0816">
            <w:pPr>
              <w:rPr>
                <w:bCs/>
                <w:sz w:val="22"/>
              </w:rPr>
            </w:pPr>
          </w:p>
          <w:p w14:paraId="53E90E5C" w14:textId="2ED8B404" w:rsidR="0068518E" w:rsidRDefault="0068518E" w:rsidP="00DF0816">
            <w:pPr>
              <w:rPr>
                <w:bCs/>
                <w:sz w:val="22"/>
              </w:rPr>
            </w:pPr>
          </w:p>
          <w:p w14:paraId="4A7EDA10" w14:textId="77777777" w:rsidR="0068518E" w:rsidRPr="00DF0816" w:rsidRDefault="0068518E" w:rsidP="00DF0816">
            <w:pPr>
              <w:rPr>
                <w:sz w:val="16"/>
                <w:szCs w:val="20"/>
              </w:rPr>
            </w:pPr>
          </w:p>
          <w:p w14:paraId="1EA8DF71" w14:textId="6C221217" w:rsidR="00036450" w:rsidRPr="00B359E4" w:rsidRDefault="00036450" w:rsidP="00DF0816">
            <w:pPr>
              <w:pStyle w:val="Heading4"/>
            </w:pPr>
          </w:p>
          <w:sdt>
            <w:sdtPr>
              <w:id w:val="1001553383"/>
              <w:placeholder>
                <w:docPart w:val="3C337786BD364CECAE902862D090CD75"/>
              </w:placeholder>
              <w:temporary/>
              <w:showingPlcHdr/>
              <w15:appearance w15:val="hidden"/>
            </w:sdtPr>
            <w:sdtEndPr/>
            <w:sdtContent>
              <w:p w14:paraId="7A9E240C" w14:textId="77777777" w:rsidR="00036450" w:rsidRDefault="00036450" w:rsidP="00DF0816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1FD9EA3B" w14:textId="06A62054" w:rsidR="00036450" w:rsidRDefault="00B80BF7" w:rsidP="00DF0816">
            <w:pPr>
              <w:pStyle w:val="Heading4"/>
              <w:rPr>
                <w:bCs/>
              </w:rPr>
            </w:pPr>
            <w:r>
              <w:t xml:space="preserve">The British Council- </w:t>
            </w:r>
            <w:r w:rsidRPr="00036450">
              <w:t>Volunteer</w:t>
            </w:r>
            <w:r w:rsidR="0068518E">
              <w:t>ing</w:t>
            </w:r>
            <w:r>
              <w:t xml:space="preserve"> </w:t>
            </w:r>
          </w:p>
          <w:p w14:paraId="05FB954E" w14:textId="2B6906BF" w:rsidR="00036450" w:rsidRPr="00036450" w:rsidRDefault="00B80BF7" w:rsidP="00DF0816">
            <w:pPr>
              <w:pStyle w:val="Date"/>
            </w:pPr>
            <w:r>
              <w:t>November 2020</w:t>
            </w:r>
          </w:p>
          <w:p w14:paraId="2D038892" w14:textId="35109786" w:rsidR="004D3011" w:rsidRPr="00B80BF7" w:rsidRDefault="00B80BF7" w:rsidP="00DF0816">
            <w:pPr>
              <w:rPr>
                <w:sz w:val="14"/>
                <w:szCs w:val="18"/>
              </w:rPr>
            </w:pPr>
            <w:r w:rsidRPr="00B80BF7">
              <w:rPr>
                <w:rFonts w:cs="Times New Roman"/>
                <w:sz w:val="22"/>
              </w:rPr>
              <w:t>Young Mediterranean Voices National Debate Forum</w:t>
            </w:r>
            <w:r w:rsidR="0068518E">
              <w:rPr>
                <w:rFonts w:cs="Times New Roman"/>
                <w:sz w:val="22"/>
              </w:rPr>
              <w:t xml:space="preserve"> as a rapporteur in both English and Arabic</w:t>
            </w:r>
            <w:r w:rsidRPr="00B80BF7">
              <w:rPr>
                <w:sz w:val="14"/>
                <w:szCs w:val="18"/>
              </w:rPr>
              <w:t xml:space="preserve"> </w:t>
            </w:r>
          </w:p>
          <w:p w14:paraId="3FC68C00" w14:textId="2AA76132" w:rsidR="004D3011" w:rsidRDefault="004D3011" w:rsidP="00DF0816"/>
          <w:sdt>
            <w:sdtPr>
              <w:id w:val="1669594239"/>
              <w:placeholder>
                <w:docPart w:val="651C264B1C3640EBB41E1B46982C8C45"/>
              </w:placeholder>
              <w:temporary/>
              <w:showingPlcHdr/>
              <w15:appearance w15:val="hidden"/>
            </w:sdtPr>
            <w:sdtEndPr/>
            <w:sdtContent>
              <w:p w14:paraId="3EF5B803" w14:textId="77777777" w:rsidR="00036450" w:rsidRDefault="00180329" w:rsidP="00DF0816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73A12706" w14:textId="7248863D" w:rsidR="00036450" w:rsidRPr="004D3011" w:rsidRDefault="00FE6BCB" w:rsidP="00DF0816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</w:rPr>
              <w:drawing>
                <wp:anchor distT="0" distB="0" distL="114300" distR="114300" simplePos="0" relativeHeight="251658240" behindDoc="1" locked="0" layoutInCell="1" allowOverlap="1" wp14:anchorId="3A35DF34" wp14:editId="6352D283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-1270</wp:posOffset>
                  </wp:positionV>
                  <wp:extent cx="4038600" cy="2133600"/>
                  <wp:effectExtent l="0" t="0" r="0" b="0"/>
                  <wp:wrapTight wrapText="bothSides">
                    <wp:wrapPolygon edited="0">
                      <wp:start x="1019" y="386"/>
                      <wp:lineTo x="509" y="2121"/>
                      <wp:lineTo x="509" y="2893"/>
                      <wp:lineTo x="917" y="3857"/>
                      <wp:lineTo x="611" y="6750"/>
                      <wp:lineTo x="102" y="7136"/>
                      <wp:lineTo x="204" y="9836"/>
                      <wp:lineTo x="10800" y="10029"/>
                      <wp:lineTo x="1834" y="10800"/>
                      <wp:lineTo x="408" y="11379"/>
                      <wp:lineTo x="408" y="14850"/>
                      <wp:lineTo x="5196" y="16200"/>
                      <wp:lineTo x="0" y="16393"/>
                      <wp:lineTo x="0" y="18900"/>
                      <wp:lineTo x="611" y="19479"/>
                      <wp:lineTo x="611" y="20443"/>
                      <wp:lineTo x="2445" y="20443"/>
                      <wp:lineTo x="21192" y="19864"/>
                      <wp:lineTo x="21294" y="16971"/>
                      <wp:lineTo x="20479" y="16779"/>
                      <wp:lineTo x="13755" y="16200"/>
                      <wp:lineTo x="17728" y="14464"/>
                      <wp:lineTo x="17830" y="11957"/>
                      <wp:lineTo x="17321" y="11571"/>
                      <wp:lineTo x="10800" y="10029"/>
                      <wp:lineTo x="16506" y="10029"/>
                      <wp:lineTo x="18543" y="9257"/>
                      <wp:lineTo x="18543" y="6943"/>
                      <wp:lineTo x="19358" y="3857"/>
                      <wp:lineTo x="19562" y="1157"/>
                      <wp:lineTo x="18747" y="964"/>
                      <wp:lineTo x="1528" y="386"/>
                      <wp:lineTo x="1019" y="386"/>
                    </wp:wrapPolygon>
                  </wp:wrapTight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14:paraId="5AE3D6D4" w14:textId="77777777" w:rsidR="0043117B" w:rsidRDefault="0032282B" w:rsidP="000C45FF">
      <w:pPr>
        <w:tabs>
          <w:tab w:val="left" w:pos="990"/>
        </w:tabs>
      </w:pPr>
    </w:p>
    <w:sectPr w:rsidR="0043117B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9383D" w14:textId="77777777" w:rsidR="0032282B" w:rsidRDefault="0032282B" w:rsidP="000C45FF">
      <w:r>
        <w:separator/>
      </w:r>
    </w:p>
  </w:endnote>
  <w:endnote w:type="continuationSeparator" w:id="0">
    <w:p w14:paraId="0670340E" w14:textId="77777777" w:rsidR="0032282B" w:rsidRDefault="0032282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A8CDB" w14:textId="77777777" w:rsidR="0032282B" w:rsidRDefault="0032282B" w:rsidP="000C45FF">
      <w:r>
        <w:separator/>
      </w:r>
    </w:p>
  </w:footnote>
  <w:footnote w:type="continuationSeparator" w:id="0">
    <w:p w14:paraId="1DCD1F77" w14:textId="77777777" w:rsidR="0032282B" w:rsidRDefault="0032282B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AC129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C85DEC" wp14:editId="12C7DF7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00F50"/>
    <w:multiLevelType w:val="hybridMultilevel"/>
    <w:tmpl w:val="6B2835AA"/>
    <w:lvl w:ilvl="0" w:tplc="517A20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375628"/>
    <w:multiLevelType w:val="hybridMultilevel"/>
    <w:tmpl w:val="F0D268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3D740A"/>
    <w:multiLevelType w:val="hybridMultilevel"/>
    <w:tmpl w:val="ED0212C0"/>
    <w:lvl w:ilvl="0" w:tplc="91AACD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44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A7749"/>
    <w:rsid w:val="001B2ABD"/>
    <w:rsid w:val="001E0391"/>
    <w:rsid w:val="001E1759"/>
    <w:rsid w:val="001F1ECC"/>
    <w:rsid w:val="002400EB"/>
    <w:rsid w:val="00256CF7"/>
    <w:rsid w:val="00281FD5"/>
    <w:rsid w:val="0030481B"/>
    <w:rsid w:val="003109F8"/>
    <w:rsid w:val="003156FC"/>
    <w:rsid w:val="0032282B"/>
    <w:rsid w:val="003254B5"/>
    <w:rsid w:val="0037121F"/>
    <w:rsid w:val="003A3A71"/>
    <w:rsid w:val="003A6B7D"/>
    <w:rsid w:val="003B06CA"/>
    <w:rsid w:val="003D0B14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1D2D"/>
    <w:rsid w:val="00646E75"/>
    <w:rsid w:val="006771D0"/>
    <w:rsid w:val="0068518E"/>
    <w:rsid w:val="00715FCB"/>
    <w:rsid w:val="00743101"/>
    <w:rsid w:val="007775E1"/>
    <w:rsid w:val="0078559E"/>
    <w:rsid w:val="007867A0"/>
    <w:rsid w:val="007927F5"/>
    <w:rsid w:val="00802CA0"/>
    <w:rsid w:val="009260CD"/>
    <w:rsid w:val="00952C25"/>
    <w:rsid w:val="00A2118D"/>
    <w:rsid w:val="00AD76E2"/>
    <w:rsid w:val="00B20152"/>
    <w:rsid w:val="00B359E4"/>
    <w:rsid w:val="00B57D98"/>
    <w:rsid w:val="00B70850"/>
    <w:rsid w:val="00B80BF7"/>
    <w:rsid w:val="00BF2444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DF0816"/>
    <w:rsid w:val="00E25A26"/>
    <w:rsid w:val="00E4381A"/>
    <w:rsid w:val="00E55D74"/>
    <w:rsid w:val="00F60274"/>
    <w:rsid w:val="00F77FB9"/>
    <w:rsid w:val="00FB068F"/>
    <w:rsid w:val="00F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3B39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customStyle="1" w:styleId="ResumeAlignRight">
    <w:name w:val="Resume Align Right"/>
    <w:basedOn w:val="Normal"/>
    <w:rsid w:val="00DF0816"/>
    <w:pPr>
      <w:tabs>
        <w:tab w:val="right" w:pos="10080"/>
      </w:tabs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id%20Itani\AppData\Roaming\Microsoft\Templates\Blue%20grey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4"/>
                <c:pt idx="0">
                  <c:v>Database Management</c:v>
                </c:pt>
                <c:pt idx="1">
                  <c:v>Web Development</c:v>
                </c:pt>
                <c:pt idx="2">
                  <c:v>SPMP Construction</c:v>
                </c:pt>
                <c:pt idx="3">
                  <c:v>Java Programming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4"/>
                <c:pt idx="0">
                  <c:v>1</c:v>
                </c:pt>
                <c:pt idx="1">
                  <c:v>0.8</c:v>
                </c:pt>
                <c:pt idx="2">
                  <c:v>0.85</c:v>
                </c:pt>
                <c:pt idx="3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C4984614E594879A1A89289657C6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05AC3-A5F2-4AB7-9391-CE143C50A5B7}"/>
      </w:docPartPr>
      <w:docPartBody>
        <w:p w:rsidR="00C514ED" w:rsidRDefault="00423976">
          <w:pPr>
            <w:pStyle w:val="FC4984614E594879A1A89289657C699A"/>
          </w:pPr>
          <w:r w:rsidRPr="00CB0055">
            <w:t>Contact</w:t>
          </w:r>
        </w:p>
      </w:docPartBody>
    </w:docPart>
    <w:docPart>
      <w:docPartPr>
        <w:name w:val="BEC0FA4C3B3448E29D65191C93A5E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EE61A-17F0-4C79-83B5-BD59D867774D}"/>
      </w:docPartPr>
      <w:docPartBody>
        <w:p w:rsidR="00C514ED" w:rsidRDefault="00423976">
          <w:pPr>
            <w:pStyle w:val="BEC0FA4C3B3448E29D65191C93A5EA83"/>
          </w:pPr>
          <w:r w:rsidRPr="004D3011">
            <w:t>PHONE:</w:t>
          </w:r>
        </w:p>
      </w:docPartBody>
    </w:docPart>
    <w:docPart>
      <w:docPartPr>
        <w:name w:val="8E2BDE1EE5784104AA182D801A54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4B59E-EA34-434B-8BF0-CF459F423F5F}"/>
      </w:docPartPr>
      <w:docPartBody>
        <w:p w:rsidR="00C514ED" w:rsidRDefault="00423976">
          <w:pPr>
            <w:pStyle w:val="8E2BDE1EE5784104AA182D801A5484B9"/>
          </w:pPr>
          <w:r w:rsidRPr="004D3011">
            <w:t>EMAIL:</w:t>
          </w:r>
        </w:p>
      </w:docPartBody>
    </w:docPart>
    <w:docPart>
      <w:docPartPr>
        <w:name w:val="1F1D6688F69C406F881D6882C8A32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F6188-C057-4337-B541-9CFB3ABD73CB}"/>
      </w:docPartPr>
      <w:docPartBody>
        <w:p w:rsidR="00C514ED" w:rsidRDefault="00423976">
          <w:pPr>
            <w:pStyle w:val="1F1D6688F69C406F881D6882C8A326AA"/>
          </w:pPr>
          <w:r w:rsidRPr="00CB0055">
            <w:t>Hobbies</w:t>
          </w:r>
        </w:p>
      </w:docPartBody>
    </w:docPart>
    <w:docPart>
      <w:docPartPr>
        <w:name w:val="9ACB151B2A614D6CB080F43B472D9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4F67-2C9D-405D-B657-54A6F4C9904F}"/>
      </w:docPartPr>
      <w:docPartBody>
        <w:p w:rsidR="00C514ED" w:rsidRDefault="00423976">
          <w:pPr>
            <w:pStyle w:val="9ACB151B2A614D6CB080F43B472D946E"/>
          </w:pPr>
          <w:r w:rsidRPr="00036450">
            <w:t>EDUCATION</w:t>
          </w:r>
        </w:p>
      </w:docPartBody>
    </w:docPart>
    <w:docPart>
      <w:docPartPr>
        <w:name w:val="3C337786BD364CECAE902862D090C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6D368-C0FD-4052-B6A0-8F5FFB128F32}"/>
      </w:docPartPr>
      <w:docPartBody>
        <w:p w:rsidR="00C514ED" w:rsidRDefault="00423976">
          <w:pPr>
            <w:pStyle w:val="3C337786BD364CECAE902862D090CD75"/>
          </w:pPr>
          <w:r w:rsidRPr="00036450">
            <w:t>WORK EXPERIENCE</w:t>
          </w:r>
        </w:p>
      </w:docPartBody>
    </w:docPart>
    <w:docPart>
      <w:docPartPr>
        <w:name w:val="651C264B1C3640EBB41E1B46982C8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9C406-E0A7-4D67-BCEF-89E94A6CE1DE}"/>
      </w:docPartPr>
      <w:docPartBody>
        <w:p w:rsidR="00C514ED" w:rsidRDefault="00423976">
          <w:pPr>
            <w:pStyle w:val="651C264B1C3640EBB41E1B46982C8C45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76"/>
    <w:rsid w:val="00423976"/>
    <w:rsid w:val="008954F5"/>
    <w:rsid w:val="00C5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D6B3C9069B41BD8AB2ACF5E6C851F1">
    <w:name w:val="27D6B3C9069B41BD8AB2ACF5E6C851F1"/>
  </w:style>
  <w:style w:type="paragraph" w:customStyle="1" w:styleId="DFC5CC43FB134FCBA7FBF26F229B0C0A">
    <w:name w:val="DFC5CC43FB134FCBA7FBF26F229B0C0A"/>
  </w:style>
  <w:style w:type="paragraph" w:customStyle="1" w:styleId="E202AADAFABD4CC1BDD14A3BBFC9058E">
    <w:name w:val="E202AADAFABD4CC1BDD14A3BBFC9058E"/>
  </w:style>
  <w:style w:type="paragraph" w:customStyle="1" w:styleId="88C73A033BC745BCB363509AE2605218">
    <w:name w:val="88C73A033BC745BCB363509AE2605218"/>
  </w:style>
  <w:style w:type="paragraph" w:customStyle="1" w:styleId="FC4984614E594879A1A89289657C699A">
    <w:name w:val="FC4984614E594879A1A89289657C699A"/>
  </w:style>
  <w:style w:type="paragraph" w:customStyle="1" w:styleId="BEC0FA4C3B3448E29D65191C93A5EA83">
    <w:name w:val="BEC0FA4C3B3448E29D65191C93A5EA83"/>
  </w:style>
  <w:style w:type="paragraph" w:customStyle="1" w:styleId="B012EC7C6C4A488F89E28328CAFCA463">
    <w:name w:val="B012EC7C6C4A488F89E28328CAFCA463"/>
  </w:style>
  <w:style w:type="paragraph" w:customStyle="1" w:styleId="4E82845E675C40018E0977C865651C91">
    <w:name w:val="4E82845E675C40018E0977C865651C91"/>
  </w:style>
  <w:style w:type="paragraph" w:customStyle="1" w:styleId="DAB0576FBC744029A5438144B5760829">
    <w:name w:val="DAB0576FBC744029A5438144B5760829"/>
  </w:style>
  <w:style w:type="paragraph" w:customStyle="1" w:styleId="8E2BDE1EE5784104AA182D801A5484B9">
    <w:name w:val="8E2BDE1EE5784104AA182D801A5484B9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5F6020C686A441AF84B124EB8C7B385A">
    <w:name w:val="5F6020C686A441AF84B124EB8C7B385A"/>
  </w:style>
  <w:style w:type="paragraph" w:customStyle="1" w:styleId="1F1D6688F69C406F881D6882C8A326AA">
    <w:name w:val="1F1D6688F69C406F881D6882C8A326AA"/>
  </w:style>
  <w:style w:type="paragraph" w:customStyle="1" w:styleId="4C92E00AF4BB45188CA361D308E31A37">
    <w:name w:val="4C92E00AF4BB45188CA361D308E31A37"/>
  </w:style>
  <w:style w:type="paragraph" w:customStyle="1" w:styleId="B6BF14ACEBB1474DBCEF247AEC44FDD9">
    <w:name w:val="B6BF14ACEBB1474DBCEF247AEC44FDD9"/>
  </w:style>
  <w:style w:type="paragraph" w:customStyle="1" w:styleId="572BB2DCB66F4483AF5166F5F243B87E">
    <w:name w:val="572BB2DCB66F4483AF5166F5F243B87E"/>
  </w:style>
  <w:style w:type="paragraph" w:customStyle="1" w:styleId="2184658F150B42D1853F008E47F508A8">
    <w:name w:val="2184658F150B42D1853F008E47F508A8"/>
  </w:style>
  <w:style w:type="paragraph" w:customStyle="1" w:styleId="9ACB151B2A614D6CB080F43B472D946E">
    <w:name w:val="9ACB151B2A614D6CB080F43B472D946E"/>
  </w:style>
  <w:style w:type="paragraph" w:customStyle="1" w:styleId="40888F66851E4E7A9642FF4E10970EFF">
    <w:name w:val="40888F66851E4E7A9642FF4E10970EFF"/>
  </w:style>
  <w:style w:type="paragraph" w:customStyle="1" w:styleId="6337C54660C84E4A9872E8DA67EF5014">
    <w:name w:val="6337C54660C84E4A9872E8DA67EF5014"/>
  </w:style>
  <w:style w:type="paragraph" w:customStyle="1" w:styleId="7345AD32596C49658879C39F4D18F014">
    <w:name w:val="7345AD32596C49658879C39F4D18F014"/>
  </w:style>
  <w:style w:type="paragraph" w:customStyle="1" w:styleId="EF7E81BBD1FD4B928F1697D1038BF8ED">
    <w:name w:val="EF7E81BBD1FD4B928F1697D1038BF8ED"/>
  </w:style>
  <w:style w:type="paragraph" w:customStyle="1" w:styleId="B831531CD3BE4E59995B867E96387A54">
    <w:name w:val="B831531CD3BE4E59995B867E96387A54"/>
  </w:style>
  <w:style w:type="paragraph" w:customStyle="1" w:styleId="9A35F532CF0C4178B6D64F73AB64075B">
    <w:name w:val="9A35F532CF0C4178B6D64F73AB64075B"/>
  </w:style>
  <w:style w:type="paragraph" w:customStyle="1" w:styleId="89D628CC4E8D411F82B83EBE04E48089">
    <w:name w:val="89D628CC4E8D411F82B83EBE04E48089"/>
  </w:style>
  <w:style w:type="paragraph" w:customStyle="1" w:styleId="3C337786BD364CECAE902862D090CD75">
    <w:name w:val="3C337786BD364CECAE902862D090CD75"/>
  </w:style>
  <w:style w:type="paragraph" w:customStyle="1" w:styleId="CB186530BD2B44138B5556A044F9524D">
    <w:name w:val="CB186530BD2B44138B5556A044F9524D"/>
  </w:style>
  <w:style w:type="paragraph" w:customStyle="1" w:styleId="AE201F8B669B4363B2706A4F28BC19AF">
    <w:name w:val="AE201F8B669B4363B2706A4F28BC19AF"/>
  </w:style>
  <w:style w:type="paragraph" w:customStyle="1" w:styleId="A82DBB854A52407291C4CD3EC0A178CA">
    <w:name w:val="A82DBB854A52407291C4CD3EC0A178CA"/>
  </w:style>
  <w:style w:type="paragraph" w:customStyle="1" w:styleId="46DD83C20F2B4CF5BD7F2A8AF66E7E7D">
    <w:name w:val="46DD83C20F2B4CF5BD7F2A8AF66E7E7D"/>
  </w:style>
  <w:style w:type="paragraph" w:customStyle="1" w:styleId="9A0A5E4FF2FA495695C8B170234A63E1">
    <w:name w:val="9A0A5E4FF2FA495695C8B170234A63E1"/>
  </w:style>
  <w:style w:type="paragraph" w:customStyle="1" w:styleId="BAAD3F87CFA2448C9D0ECBFE1677FC4E">
    <w:name w:val="BAAD3F87CFA2448C9D0ECBFE1677FC4E"/>
  </w:style>
  <w:style w:type="paragraph" w:customStyle="1" w:styleId="4F95B5F9C9BD43A5AE0F5E905C53FB95">
    <w:name w:val="4F95B5F9C9BD43A5AE0F5E905C53FB95"/>
  </w:style>
  <w:style w:type="paragraph" w:customStyle="1" w:styleId="16576A87B63A4BF9A677B68BBC4EF0C5">
    <w:name w:val="16576A87B63A4BF9A677B68BBC4EF0C5"/>
  </w:style>
  <w:style w:type="paragraph" w:customStyle="1" w:styleId="DC39AA7065A8471B89F0647B0F121794">
    <w:name w:val="DC39AA7065A8471B89F0647B0F121794"/>
  </w:style>
  <w:style w:type="paragraph" w:customStyle="1" w:styleId="1CBF66EC50FB4736B2C75025E69A3CA5">
    <w:name w:val="1CBF66EC50FB4736B2C75025E69A3CA5"/>
  </w:style>
  <w:style w:type="paragraph" w:customStyle="1" w:styleId="869464A0DA544D1E8078B0C0005B0E3C">
    <w:name w:val="869464A0DA544D1E8078B0C0005B0E3C"/>
  </w:style>
  <w:style w:type="paragraph" w:customStyle="1" w:styleId="1669AA606C9F44FD99965D6A45D7D11C">
    <w:name w:val="1669AA606C9F44FD99965D6A45D7D11C"/>
  </w:style>
  <w:style w:type="paragraph" w:customStyle="1" w:styleId="AB844CCF1B2B48DC84E8CCD6B136A6CF">
    <w:name w:val="AB844CCF1B2B48DC84E8CCD6B136A6CF"/>
  </w:style>
  <w:style w:type="paragraph" w:customStyle="1" w:styleId="39C1001739994D44874E3677B120B1DB">
    <w:name w:val="39C1001739994D44874E3677B120B1DB"/>
  </w:style>
  <w:style w:type="paragraph" w:customStyle="1" w:styleId="706774B53A7646A9B1112C56AE5EDC96">
    <w:name w:val="706774B53A7646A9B1112C56AE5EDC96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651C264B1C3640EBB41E1B46982C8C45">
    <w:name w:val="651C264B1C3640EBB41E1B46982C8C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2021-03-29T13:39:00Z</dcterms:created>
  <dcterms:modified xsi:type="dcterms:W3CDTF">2021-03-29T13:39:00Z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