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8F8F" w14:textId="3E3814E6" w:rsidR="003C3995" w:rsidRPr="00D0490F" w:rsidRDefault="00DB74C8">
      <w:pPr>
        <w:pStyle w:val="Name"/>
      </w:pPr>
      <w:bookmarkStart w:id="0" w:name="_GoBack"/>
      <w:bookmarkEnd w:id="0"/>
      <w:r>
        <w:t xml:space="preserve">    Hadi M. Hamdan</w:t>
      </w:r>
    </w:p>
    <w:p w14:paraId="54BC29B1" w14:textId="2360A8BC" w:rsidR="00DB74C8" w:rsidRDefault="00DB74C8" w:rsidP="00DB74C8">
      <w:pPr>
        <w:pStyle w:val="ContactInfo"/>
        <w:numPr>
          <w:ilvl w:val="0"/>
          <w:numId w:val="16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Haret Hreik</w:t>
      </w:r>
    </w:p>
    <w:p w14:paraId="4E35F03D" w14:textId="0B63A74E" w:rsidR="00DB74C8" w:rsidRPr="00DB74C8" w:rsidRDefault="00922347" w:rsidP="00DB74C8">
      <w:pPr>
        <w:pStyle w:val="ContactInfo"/>
        <w:numPr>
          <w:ilvl w:val="0"/>
          <w:numId w:val="16"/>
        </w:numPr>
        <w:rPr>
          <w:color w:val="000000" w:themeColor="text1"/>
          <w:sz w:val="40"/>
          <w:szCs w:val="40"/>
        </w:rPr>
      </w:pPr>
      <w:hyperlink r:id="rId8" w:history="1">
        <w:r w:rsidR="00DB74C8" w:rsidRPr="00DB74C8">
          <w:rPr>
            <w:rStyle w:val="Hyperlink"/>
            <w:color w:val="000000" w:themeColor="text1"/>
            <w:sz w:val="40"/>
            <w:szCs w:val="40"/>
          </w:rPr>
          <w:t>hadihamdan2017@gmail.com</w:t>
        </w:r>
      </w:hyperlink>
    </w:p>
    <w:p w14:paraId="25DFBD59" w14:textId="6DADBB9A" w:rsidR="00DB74C8" w:rsidRDefault="00DB74C8" w:rsidP="00DB74C8">
      <w:pPr>
        <w:pStyle w:val="ContactInfo"/>
        <w:numPr>
          <w:ilvl w:val="0"/>
          <w:numId w:val="16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78807870: Cellphone</w:t>
      </w:r>
    </w:p>
    <w:p w14:paraId="18A9EE4D" w14:textId="51E3EE0E" w:rsidR="00DB74C8" w:rsidRPr="00DB74C8" w:rsidRDefault="00DB74C8" w:rsidP="00DB74C8">
      <w:pPr>
        <w:pStyle w:val="ContactInfo"/>
        <w:numPr>
          <w:ilvl w:val="0"/>
          <w:numId w:val="16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01/546568: phone number</w:t>
      </w:r>
    </w:p>
    <w:p w14:paraId="60A11FAA" w14:textId="4718AE0A" w:rsidR="003C3995" w:rsidRPr="00CD349E" w:rsidRDefault="003C3995">
      <w:pPr>
        <w:pStyle w:val="ContactInfo"/>
        <w:rPr>
          <w:color w:val="000000" w:themeColor="text1"/>
          <w:sz w:val="40"/>
          <w:szCs w:val="40"/>
        </w:rPr>
      </w:pPr>
    </w:p>
    <w:sdt>
      <w:sdtPr>
        <w:rPr>
          <w:color w:val="000000" w:themeColor="text1"/>
          <w:sz w:val="40"/>
          <w:szCs w:val="40"/>
        </w:rPr>
        <w:id w:val="-1179423465"/>
        <w:placeholder>
          <w:docPart w:val="5A0E723F1CE3844EBA616B93DEE26CD0"/>
        </w:placeholder>
        <w:temporary/>
        <w:showingPlcHdr/>
        <w15:appearance w15:val="hidden"/>
      </w:sdtPr>
      <w:sdtEndPr/>
      <w:sdtContent>
        <w:p w14:paraId="204897DF" w14:textId="77777777" w:rsidR="003C3995" w:rsidRPr="00CD349E" w:rsidRDefault="0053596A">
          <w:pPr>
            <w:pStyle w:val="Heading1"/>
            <w:rPr>
              <w:color w:val="000000" w:themeColor="text1"/>
              <w:sz w:val="40"/>
              <w:szCs w:val="40"/>
            </w:rPr>
          </w:pPr>
          <w:r w:rsidRPr="00CD349E">
            <w:rPr>
              <w:color w:val="000000" w:themeColor="text1"/>
              <w:sz w:val="40"/>
              <w:szCs w:val="40"/>
            </w:rPr>
            <w:t>Objective</w:t>
          </w:r>
        </w:p>
      </w:sdtContent>
    </w:sdt>
    <w:p w14:paraId="1BF71B0F" w14:textId="758138C5" w:rsidR="003C3995" w:rsidRPr="00CD349E" w:rsidRDefault="003E633C">
      <w:p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 xml:space="preserve">I am looking for a new </w:t>
      </w:r>
      <w:r w:rsidR="0004695E" w:rsidRPr="00CD349E">
        <w:rPr>
          <w:color w:val="000000" w:themeColor="text1"/>
          <w:sz w:val="40"/>
          <w:szCs w:val="40"/>
        </w:rPr>
        <w:t>opportunit</w:t>
      </w:r>
      <w:r w:rsidR="00B812DA" w:rsidRPr="00CD349E">
        <w:rPr>
          <w:color w:val="000000" w:themeColor="text1"/>
          <w:sz w:val="40"/>
          <w:szCs w:val="40"/>
        </w:rPr>
        <w:t>y</w:t>
      </w:r>
      <w:r w:rsidR="0004695E" w:rsidRPr="00CD349E">
        <w:rPr>
          <w:color w:val="000000" w:themeColor="text1"/>
          <w:sz w:val="40"/>
          <w:szCs w:val="40"/>
        </w:rPr>
        <w:t xml:space="preserve"> that help me to </w:t>
      </w:r>
      <w:r w:rsidR="00F4696E" w:rsidRPr="00CD349E">
        <w:rPr>
          <w:color w:val="000000" w:themeColor="text1"/>
          <w:sz w:val="40"/>
          <w:szCs w:val="40"/>
        </w:rPr>
        <w:t>develop my</w:t>
      </w:r>
      <w:r w:rsidR="00B04D21" w:rsidRPr="00CD349E">
        <w:rPr>
          <w:color w:val="000000" w:themeColor="text1"/>
          <w:sz w:val="40"/>
          <w:szCs w:val="40"/>
        </w:rPr>
        <w:t xml:space="preserve"> </w:t>
      </w:r>
      <w:r w:rsidR="00B812DA" w:rsidRPr="00CD349E">
        <w:rPr>
          <w:color w:val="000000" w:themeColor="text1"/>
          <w:sz w:val="40"/>
          <w:szCs w:val="40"/>
        </w:rPr>
        <w:t>skills, ability and to reach more knowledge.</w:t>
      </w:r>
    </w:p>
    <w:sdt>
      <w:sdtPr>
        <w:rPr>
          <w:color w:val="000000" w:themeColor="text1"/>
          <w:sz w:val="40"/>
          <w:szCs w:val="40"/>
        </w:rPr>
        <w:id w:val="1728489637"/>
        <w:placeholder>
          <w:docPart w:val="14012A80B7F85840B03A8066F01E7189"/>
        </w:placeholder>
        <w:temporary/>
        <w:showingPlcHdr/>
        <w15:appearance w15:val="hidden"/>
      </w:sdtPr>
      <w:sdtEndPr/>
      <w:sdtContent>
        <w:p w14:paraId="71D5C824" w14:textId="77777777" w:rsidR="003C3995" w:rsidRPr="00CD349E" w:rsidRDefault="0053596A">
          <w:pPr>
            <w:pStyle w:val="Heading1"/>
            <w:rPr>
              <w:color w:val="000000" w:themeColor="text1"/>
              <w:sz w:val="40"/>
              <w:szCs w:val="40"/>
            </w:rPr>
          </w:pPr>
          <w:r w:rsidRPr="00CD349E">
            <w:rPr>
              <w:color w:val="000000" w:themeColor="text1"/>
              <w:sz w:val="40"/>
              <w:szCs w:val="40"/>
            </w:rPr>
            <w:t>Experience</w:t>
          </w:r>
        </w:p>
      </w:sdtContent>
    </w:sdt>
    <w:p w14:paraId="316C0809" w14:textId="77777777" w:rsidR="003C3995" w:rsidRPr="00CD349E" w:rsidRDefault="00864D10">
      <w:p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>Private lessons/</w:t>
      </w:r>
      <w:r w:rsidR="003E0CC2" w:rsidRPr="00CD349E">
        <w:rPr>
          <w:color w:val="000000" w:themeColor="text1"/>
          <w:sz w:val="40"/>
          <w:szCs w:val="40"/>
        </w:rPr>
        <w:t>2015/2016</w:t>
      </w:r>
    </w:p>
    <w:p w14:paraId="187D1DF5" w14:textId="77777777" w:rsidR="00CB5F7E" w:rsidRPr="00CD349E" w:rsidRDefault="0028251D" w:rsidP="00CB5F7E">
      <w:pPr>
        <w:pStyle w:val="ListParagraph"/>
        <w:numPr>
          <w:ilvl w:val="0"/>
          <w:numId w:val="14"/>
        </w:num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 xml:space="preserve">I have teached </w:t>
      </w:r>
      <w:r w:rsidR="000064D8" w:rsidRPr="00CD349E">
        <w:rPr>
          <w:color w:val="000000" w:themeColor="text1"/>
          <w:sz w:val="40"/>
          <w:szCs w:val="40"/>
        </w:rPr>
        <w:t>primary class</w:t>
      </w:r>
      <w:r w:rsidR="00CB5F7E" w:rsidRPr="00CD349E">
        <w:rPr>
          <w:color w:val="000000" w:themeColor="text1"/>
          <w:sz w:val="40"/>
          <w:szCs w:val="40"/>
        </w:rPr>
        <w:t>es for one year only.</w:t>
      </w:r>
    </w:p>
    <w:p w14:paraId="12F30DEF" w14:textId="77777777" w:rsidR="00115374" w:rsidRPr="00CD349E" w:rsidRDefault="0028251D" w:rsidP="00CB5F7E">
      <w:p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 xml:space="preserve"> </w:t>
      </w:r>
      <w:r w:rsidR="001C40EB" w:rsidRPr="00CD349E">
        <w:rPr>
          <w:color w:val="000000" w:themeColor="text1"/>
          <w:sz w:val="40"/>
          <w:szCs w:val="40"/>
        </w:rPr>
        <w:t>Naim electric</w:t>
      </w:r>
      <w:r w:rsidR="00515FC2" w:rsidRPr="00CD349E">
        <w:rPr>
          <w:color w:val="000000" w:themeColor="text1"/>
          <w:sz w:val="40"/>
          <w:szCs w:val="40"/>
        </w:rPr>
        <w:t xml:space="preserve"> / </w:t>
      </w:r>
      <w:r w:rsidR="004C3DC5" w:rsidRPr="00CD349E">
        <w:rPr>
          <w:color w:val="000000" w:themeColor="text1"/>
          <w:sz w:val="40"/>
          <w:szCs w:val="40"/>
        </w:rPr>
        <w:t>1/8/2016 till 31/8/2016</w:t>
      </w:r>
    </w:p>
    <w:p w14:paraId="116A39B5" w14:textId="796BD766" w:rsidR="000C7496" w:rsidRPr="00CD349E" w:rsidRDefault="008F1798" w:rsidP="000C7496">
      <w:pPr>
        <w:pStyle w:val="ListParagraph"/>
        <w:numPr>
          <w:ilvl w:val="0"/>
          <w:numId w:val="14"/>
        </w:num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>Training in sales and accounting</w:t>
      </w:r>
      <w:r w:rsidR="00085502" w:rsidRPr="00CD349E">
        <w:rPr>
          <w:color w:val="000000" w:themeColor="text1"/>
          <w:sz w:val="40"/>
          <w:szCs w:val="40"/>
        </w:rPr>
        <w:t>.</w:t>
      </w:r>
    </w:p>
    <w:p w14:paraId="39334B62" w14:textId="33E4356F" w:rsidR="00B812DA" w:rsidRPr="00CD349E" w:rsidRDefault="00B812DA" w:rsidP="00B812DA">
      <w:p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>Central Banking/27/8/2018 till 21/9/2018</w:t>
      </w:r>
    </w:p>
    <w:p w14:paraId="54E2A51C" w14:textId="25E58D2B" w:rsidR="00B812DA" w:rsidRPr="00CD349E" w:rsidRDefault="00B812DA" w:rsidP="00B812DA">
      <w:pPr>
        <w:pStyle w:val="ListParagraph"/>
        <w:numPr>
          <w:ilvl w:val="0"/>
          <w:numId w:val="14"/>
        </w:num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>Theoretical training in BDL bank.</w:t>
      </w:r>
    </w:p>
    <w:p w14:paraId="72657971" w14:textId="44283167" w:rsidR="00B812DA" w:rsidRPr="00CD349E" w:rsidRDefault="00B812DA" w:rsidP="00B812DA">
      <w:p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>Training at Doozy</w:t>
      </w:r>
      <w:r w:rsidR="00D0490F" w:rsidRPr="00CD349E">
        <w:rPr>
          <w:color w:val="000000" w:themeColor="text1"/>
          <w:sz w:val="40"/>
          <w:szCs w:val="40"/>
        </w:rPr>
        <w:t xml:space="preserve"> (brand to Arope)</w:t>
      </w:r>
    </w:p>
    <w:p w14:paraId="54FC2731" w14:textId="1D5B4F85" w:rsidR="00D0490F" w:rsidRPr="00CD349E" w:rsidRDefault="00D0490F" w:rsidP="00D0490F">
      <w:pPr>
        <w:pStyle w:val="ListParagraph"/>
        <w:numPr>
          <w:ilvl w:val="0"/>
          <w:numId w:val="14"/>
        </w:num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lastRenderedPageBreak/>
        <w:t>Position: Call center Agent</w:t>
      </w:r>
    </w:p>
    <w:p w14:paraId="530662E1" w14:textId="2079C5DE" w:rsidR="00D0490F" w:rsidRPr="00CD349E" w:rsidRDefault="00D0490F" w:rsidP="00D0490F">
      <w:pPr>
        <w:pStyle w:val="ListParagraph"/>
        <w:numPr>
          <w:ilvl w:val="0"/>
          <w:numId w:val="14"/>
        </w:num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>4 months of training</w:t>
      </w:r>
    </w:p>
    <w:p w14:paraId="7AA88E4A" w14:textId="7CDC93C2" w:rsidR="00D0490F" w:rsidRPr="00CD349E" w:rsidRDefault="00D0490F" w:rsidP="00D0490F">
      <w:p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>Private lessons/Spring 2018/2019</w:t>
      </w:r>
    </w:p>
    <w:p w14:paraId="351D71BD" w14:textId="21BEBFF2" w:rsidR="00D0490F" w:rsidRPr="00CD349E" w:rsidRDefault="00D0490F" w:rsidP="00D0490F">
      <w:pPr>
        <w:pStyle w:val="ListParagraph"/>
        <w:numPr>
          <w:ilvl w:val="0"/>
          <w:numId w:val="15"/>
        </w:num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 xml:space="preserve">Position: Instructor </w:t>
      </w:r>
      <w:r w:rsidR="00C41D7B" w:rsidRPr="00CD349E">
        <w:rPr>
          <w:color w:val="000000" w:themeColor="text1"/>
          <w:sz w:val="40"/>
          <w:szCs w:val="40"/>
        </w:rPr>
        <w:t>at Student Learning center</w:t>
      </w:r>
    </w:p>
    <w:p w14:paraId="2DD65EBD" w14:textId="76F8F497" w:rsidR="00C41D7B" w:rsidRPr="00CD349E" w:rsidRDefault="00C41D7B" w:rsidP="00C41D7B">
      <w:pPr>
        <w:ind w:left="360"/>
        <w:rPr>
          <w:color w:val="000000" w:themeColor="text1"/>
          <w:sz w:val="40"/>
          <w:szCs w:val="40"/>
        </w:rPr>
      </w:pPr>
    </w:p>
    <w:p w14:paraId="182FF47A" w14:textId="77777777" w:rsidR="00B812DA" w:rsidRPr="00CD349E" w:rsidRDefault="00B812DA" w:rsidP="00B812DA">
      <w:pPr>
        <w:rPr>
          <w:color w:val="000000" w:themeColor="text1"/>
          <w:sz w:val="40"/>
          <w:szCs w:val="40"/>
        </w:rPr>
      </w:pPr>
    </w:p>
    <w:p w14:paraId="33348ADA" w14:textId="77777777" w:rsidR="00CE1A4D" w:rsidRPr="00CD349E" w:rsidRDefault="00CE1A4D">
      <w:pPr>
        <w:rPr>
          <w:color w:val="000000" w:themeColor="text1"/>
          <w:sz w:val="40"/>
          <w:szCs w:val="40"/>
        </w:rPr>
      </w:pPr>
    </w:p>
    <w:p w14:paraId="01BFAC95" w14:textId="77777777" w:rsidR="00CE1A4D" w:rsidRPr="00CD349E" w:rsidRDefault="00CE1A4D">
      <w:pPr>
        <w:rPr>
          <w:color w:val="000000" w:themeColor="text1"/>
          <w:sz w:val="40"/>
          <w:szCs w:val="40"/>
        </w:rPr>
      </w:pPr>
    </w:p>
    <w:p w14:paraId="314C8C5F" w14:textId="77777777" w:rsidR="003C3995" w:rsidRPr="00CD349E" w:rsidRDefault="003C3995" w:rsidP="00CE1A4D">
      <w:pPr>
        <w:pStyle w:val="ListBullet"/>
        <w:numPr>
          <w:ilvl w:val="0"/>
          <w:numId w:val="0"/>
        </w:numPr>
        <w:ind w:left="216"/>
        <w:rPr>
          <w:color w:val="000000" w:themeColor="text1"/>
          <w:sz w:val="40"/>
          <w:szCs w:val="40"/>
        </w:rPr>
      </w:pPr>
    </w:p>
    <w:sdt>
      <w:sdtPr>
        <w:rPr>
          <w:color w:val="000000" w:themeColor="text1"/>
          <w:sz w:val="40"/>
          <w:szCs w:val="40"/>
        </w:rPr>
        <w:id w:val="720946933"/>
        <w:placeholder>
          <w:docPart w:val="63816D74FB42D3468C28D650501A1D0C"/>
        </w:placeholder>
        <w:temporary/>
        <w:showingPlcHdr/>
        <w15:appearance w15:val="hidden"/>
      </w:sdtPr>
      <w:sdtEndPr/>
      <w:sdtContent>
        <w:p w14:paraId="60B1F3DA" w14:textId="77777777" w:rsidR="003C3995" w:rsidRPr="00CD349E" w:rsidRDefault="0053596A">
          <w:pPr>
            <w:pStyle w:val="Heading1"/>
            <w:rPr>
              <w:color w:val="000000" w:themeColor="text1"/>
              <w:sz w:val="40"/>
              <w:szCs w:val="40"/>
            </w:rPr>
          </w:pPr>
          <w:r w:rsidRPr="00CD349E">
            <w:rPr>
              <w:color w:val="000000" w:themeColor="text1"/>
              <w:sz w:val="40"/>
              <w:szCs w:val="40"/>
            </w:rPr>
            <w:t>Education</w:t>
          </w:r>
        </w:p>
      </w:sdtContent>
    </w:sdt>
    <w:p w14:paraId="25E4CCC9" w14:textId="3897F840" w:rsidR="003C3995" w:rsidRPr="00CD349E" w:rsidRDefault="00085502" w:rsidP="0067532D">
      <w:pPr>
        <w:pStyle w:val="ListParagraph"/>
        <w:numPr>
          <w:ilvl w:val="0"/>
          <w:numId w:val="14"/>
        </w:num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 xml:space="preserve">Bacc </w:t>
      </w:r>
      <w:r w:rsidR="00B812DA" w:rsidRPr="00CD349E">
        <w:rPr>
          <w:color w:val="000000" w:themeColor="text1"/>
          <w:sz w:val="40"/>
          <w:szCs w:val="40"/>
        </w:rPr>
        <w:t>II:</w:t>
      </w:r>
      <w:r w:rsidRPr="00CD349E">
        <w:rPr>
          <w:color w:val="000000" w:themeColor="text1"/>
          <w:sz w:val="40"/>
          <w:szCs w:val="40"/>
        </w:rPr>
        <w:t xml:space="preserve"> 2014</w:t>
      </w:r>
      <w:r w:rsidR="00A25BB2" w:rsidRPr="00CD349E">
        <w:rPr>
          <w:color w:val="000000" w:themeColor="text1"/>
          <w:sz w:val="40"/>
          <w:szCs w:val="40"/>
        </w:rPr>
        <w:t>/</w:t>
      </w:r>
      <w:r w:rsidR="00B812DA" w:rsidRPr="00CD349E">
        <w:rPr>
          <w:color w:val="000000" w:themeColor="text1"/>
          <w:sz w:val="40"/>
          <w:szCs w:val="40"/>
        </w:rPr>
        <w:t>2015, SE (sociology</w:t>
      </w:r>
      <w:r w:rsidR="00A25BB2" w:rsidRPr="00CD349E">
        <w:rPr>
          <w:color w:val="000000" w:themeColor="text1"/>
          <w:sz w:val="40"/>
          <w:szCs w:val="40"/>
        </w:rPr>
        <w:t xml:space="preserve"> and </w:t>
      </w:r>
      <w:commentRangeStart w:id="1"/>
      <w:r w:rsidR="00A25BB2" w:rsidRPr="00CD349E">
        <w:rPr>
          <w:color w:val="000000" w:themeColor="text1"/>
          <w:sz w:val="40"/>
          <w:szCs w:val="40"/>
        </w:rPr>
        <w:t>economy</w:t>
      </w:r>
      <w:commentRangeEnd w:id="1"/>
      <w:r w:rsidR="0067532D" w:rsidRPr="00CD349E">
        <w:rPr>
          <w:rStyle w:val="CommentReference"/>
          <w:color w:val="000000" w:themeColor="text1"/>
          <w:sz w:val="40"/>
          <w:szCs w:val="40"/>
        </w:rPr>
        <w:commentReference w:id="1"/>
      </w:r>
      <w:r w:rsidR="00B812DA" w:rsidRPr="00CD349E">
        <w:rPr>
          <w:color w:val="000000" w:themeColor="text1"/>
          <w:sz w:val="40"/>
          <w:szCs w:val="40"/>
        </w:rPr>
        <w:t>), Beirut</w:t>
      </w:r>
      <w:r w:rsidR="00A26CE4" w:rsidRPr="00CD349E">
        <w:rPr>
          <w:color w:val="000000" w:themeColor="text1"/>
          <w:sz w:val="40"/>
          <w:szCs w:val="40"/>
        </w:rPr>
        <w:t xml:space="preserve"> modern school.</w:t>
      </w:r>
    </w:p>
    <w:p w14:paraId="4167B4FD" w14:textId="7B2B7216" w:rsidR="00A26CE4" w:rsidRPr="00CD349E" w:rsidRDefault="00A26CE4" w:rsidP="0067532D">
      <w:pPr>
        <w:pStyle w:val="ListParagraph"/>
        <w:numPr>
          <w:ilvl w:val="0"/>
          <w:numId w:val="14"/>
        </w:num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>BA degree</w:t>
      </w:r>
      <w:r w:rsidR="008A43A8" w:rsidRPr="00CD349E">
        <w:rPr>
          <w:color w:val="000000" w:themeColor="text1"/>
          <w:sz w:val="40"/>
          <w:szCs w:val="40"/>
        </w:rPr>
        <w:t>: 2015 till 2018, International business management</w:t>
      </w:r>
      <w:r w:rsidR="006C7F96" w:rsidRPr="00CD349E">
        <w:rPr>
          <w:color w:val="000000" w:themeColor="text1"/>
          <w:sz w:val="40"/>
          <w:szCs w:val="40"/>
        </w:rPr>
        <w:t>, LIU university</w:t>
      </w:r>
      <w:r w:rsidR="009B643C" w:rsidRPr="00CD349E">
        <w:rPr>
          <w:color w:val="000000" w:themeColor="text1"/>
          <w:sz w:val="40"/>
          <w:szCs w:val="40"/>
        </w:rPr>
        <w:t>, GPA:3.34/4.</w:t>
      </w:r>
    </w:p>
    <w:p w14:paraId="38829FBA" w14:textId="2D7023C8" w:rsidR="00D0490F" w:rsidRPr="00CD349E" w:rsidRDefault="00D0490F" w:rsidP="0067532D">
      <w:pPr>
        <w:pStyle w:val="ListParagraph"/>
        <w:numPr>
          <w:ilvl w:val="0"/>
          <w:numId w:val="14"/>
        </w:numPr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 xml:space="preserve">MBA degree:2018 till 2021, MBA of </w:t>
      </w:r>
      <w:r w:rsidR="00C41D7B" w:rsidRPr="00CD349E">
        <w:rPr>
          <w:color w:val="000000" w:themeColor="text1"/>
          <w:sz w:val="40"/>
          <w:szCs w:val="40"/>
        </w:rPr>
        <w:t>Marketing,</w:t>
      </w:r>
      <w:r w:rsidRPr="00CD349E">
        <w:rPr>
          <w:color w:val="000000" w:themeColor="text1"/>
          <w:sz w:val="40"/>
          <w:szCs w:val="40"/>
        </w:rPr>
        <w:t xml:space="preserve"> LIU </w:t>
      </w:r>
      <w:r w:rsidR="00C41D7B" w:rsidRPr="00CD349E">
        <w:rPr>
          <w:color w:val="000000" w:themeColor="text1"/>
          <w:sz w:val="40"/>
          <w:szCs w:val="40"/>
        </w:rPr>
        <w:t>university, GPA</w:t>
      </w:r>
      <w:r w:rsidRPr="00CD349E">
        <w:rPr>
          <w:color w:val="000000" w:themeColor="text1"/>
          <w:sz w:val="40"/>
          <w:szCs w:val="40"/>
        </w:rPr>
        <w:t>:3,00</w:t>
      </w:r>
    </w:p>
    <w:p w14:paraId="559105A6" w14:textId="77777777" w:rsidR="0067532D" w:rsidRPr="00CD349E" w:rsidRDefault="0067532D" w:rsidP="00A26CE4">
      <w:pPr>
        <w:pStyle w:val="ListParagraph"/>
        <w:ind w:left="720"/>
        <w:rPr>
          <w:color w:val="000000" w:themeColor="text1"/>
          <w:sz w:val="40"/>
          <w:szCs w:val="40"/>
        </w:rPr>
      </w:pPr>
    </w:p>
    <w:sdt>
      <w:sdtPr>
        <w:rPr>
          <w:color w:val="000000" w:themeColor="text1"/>
          <w:sz w:val="40"/>
          <w:szCs w:val="40"/>
        </w:rPr>
        <w:id w:val="520597245"/>
        <w:placeholder>
          <w:docPart w:val="5788A209B4599E46A2404450181296EB"/>
        </w:placeholder>
        <w:temporary/>
        <w:showingPlcHdr/>
        <w15:appearance w15:val="hidden"/>
      </w:sdtPr>
      <w:sdtEndPr/>
      <w:sdtContent>
        <w:p w14:paraId="379287D9" w14:textId="77777777" w:rsidR="003C3995" w:rsidRPr="00CD349E" w:rsidRDefault="0053596A">
          <w:pPr>
            <w:pStyle w:val="Heading1"/>
            <w:rPr>
              <w:color w:val="000000" w:themeColor="text1"/>
              <w:sz w:val="40"/>
              <w:szCs w:val="40"/>
            </w:rPr>
          </w:pPr>
          <w:r w:rsidRPr="00CD349E">
            <w:rPr>
              <w:color w:val="000000" w:themeColor="text1"/>
              <w:sz w:val="40"/>
              <w:szCs w:val="40"/>
            </w:rPr>
            <w:t>Awards and Acknowledgements</w:t>
          </w:r>
        </w:p>
      </w:sdtContent>
    </w:sdt>
    <w:p w14:paraId="78C7DCAC" w14:textId="30042D85" w:rsidR="00247985" w:rsidRPr="00CD349E" w:rsidRDefault="00773E4F" w:rsidP="00D0490F">
      <w:pPr>
        <w:pStyle w:val="ListBullet"/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 xml:space="preserve">Computer </w:t>
      </w:r>
      <w:r w:rsidR="00B812DA" w:rsidRPr="00CD349E">
        <w:rPr>
          <w:color w:val="000000" w:themeColor="text1"/>
          <w:sz w:val="40"/>
          <w:szCs w:val="40"/>
        </w:rPr>
        <w:t>skills:</w:t>
      </w:r>
      <w:r w:rsidRPr="00CD349E">
        <w:rPr>
          <w:color w:val="000000" w:themeColor="text1"/>
          <w:sz w:val="40"/>
          <w:szCs w:val="40"/>
        </w:rPr>
        <w:t xml:space="preserve"> </w:t>
      </w:r>
      <w:r w:rsidR="00B812DA" w:rsidRPr="00CD349E">
        <w:rPr>
          <w:color w:val="000000" w:themeColor="text1"/>
          <w:sz w:val="40"/>
          <w:szCs w:val="40"/>
        </w:rPr>
        <w:t>Microsoft</w:t>
      </w:r>
      <w:r w:rsidRPr="00CD349E">
        <w:rPr>
          <w:color w:val="000000" w:themeColor="text1"/>
          <w:sz w:val="40"/>
          <w:szCs w:val="40"/>
        </w:rPr>
        <w:t xml:space="preserve"> </w:t>
      </w:r>
      <w:r w:rsidR="00B812DA" w:rsidRPr="00CD349E">
        <w:rPr>
          <w:color w:val="000000" w:themeColor="text1"/>
          <w:sz w:val="40"/>
          <w:szCs w:val="40"/>
        </w:rPr>
        <w:t>(word</w:t>
      </w:r>
      <w:r w:rsidR="00380E70" w:rsidRPr="00CD349E">
        <w:rPr>
          <w:color w:val="000000" w:themeColor="text1"/>
          <w:sz w:val="40"/>
          <w:szCs w:val="40"/>
        </w:rPr>
        <w:t>,</w:t>
      </w:r>
      <w:r w:rsidR="00247985" w:rsidRPr="00CD349E">
        <w:rPr>
          <w:color w:val="000000" w:themeColor="text1"/>
          <w:sz w:val="40"/>
          <w:szCs w:val="40"/>
        </w:rPr>
        <w:t xml:space="preserve"> </w:t>
      </w:r>
      <w:r w:rsidR="00380E70" w:rsidRPr="00CD349E">
        <w:rPr>
          <w:color w:val="000000" w:themeColor="text1"/>
          <w:sz w:val="40"/>
          <w:szCs w:val="40"/>
        </w:rPr>
        <w:t>power point</w:t>
      </w:r>
      <w:r w:rsidR="00247985" w:rsidRPr="00CD349E">
        <w:rPr>
          <w:color w:val="000000" w:themeColor="text1"/>
          <w:sz w:val="40"/>
          <w:szCs w:val="40"/>
        </w:rPr>
        <w:t xml:space="preserve"> and Excel)</w:t>
      </w:r>
    </w:p>
    <w:p w14:paraId="2B531386" w14:textId="3CAEB5BC" w:rsidR="00D0490F" w:rsidRPr="00CD349E" w:rsidRDefault="00D0490F" w:rsidP="00D0490F">
      <w:pPr>
        <w:pStyle w:val="ListBullet"/>
        <w:rPr>
          <w:color w:val="000000" w:themeColor="text1"/>
          <w:sz w:val="40"/>
          <w:szCs w:val="40"/>
        </w:rPr>
      </w:pPr>
      <w:r w:rsidRPr="00CD349E">
        <w:rPr>
          <w:color w:val="000000" w:themeColor="text1"/>
          <w:sz w:val="40"/>
          <w:szCs w:val="40"/>
        </w:rPr>
        <w:t>Languages: Arabic, French and English</w:t>
      </w:r>
    </w:p>
    <w:sectPr w:rsidR="00D0490F" w:rsidRPr="00CD349E" w:rsidSect="00DB74C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108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adihamdan2017@gmail.com" w:date="2018-03-20T07:32:00Z" w:initials="h">
    <w:p w14:paraId="56752B01" w14:textId="77777777" w:rsidR="0067532D" w:rsidRDefault="0067532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752B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752B01" w16cid:durableId="1E5B3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8451" w14:textId="77777777" w:rsidR="0053596A" w:rsidRDefault="0053596A">
      <w:r>
        <w:separator/>
      </w:r>
    </w:p>
  </w:endnote>
  <w:endnote w:type="continuationSeparator" w:id="0">
    <w:p w14:paraId="73E8DE2C" w14:textId="77777777" w:rsidR="0053596A" w:rsidRDefault="0053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D85D9" w14:textId="77777777" w:rsidR="003C3995" w:rsidRDefault="0053596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38217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802541" w14:textId="4A65455E" w:rsidR="00CD349E" w:rsidRDefault="00CD349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E13328D" w14:textId="77777777" w:rsidR="007D3113" w:rsidRDefault="007D3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45FBB" w14:textId="77777777" w:rsidR="0053596A" w:rsidRDefault="0053596A">
      <w:r>
        <w:separator/>
      </w:r>
    </w:p>
  </w:footnote>
  <w:footnote w:type="continuationSeparator" w:id="0">
    <w:p w14:paraId="3953456D" w14:textId="77777777" w:rsidR="0053596A" w:rsidRDefault="0053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1492C" w14:textId="77777777" w:rsidR="003C3995" w:rsidRDefault="0053596A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A748333" wp14:editId="1C84601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10160" b="1079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D3D0F5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" path="m,l5013960,r,7205980l,7205980,,xm130564,130564r,6944852l4883396,7075416r,-6944852l130564,130564xe" fillcolor="white [3201]" strokecolor="black [3200]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F52F" w14:textId="77777777" w:rsidR="003C3995" w:rsidRDefault="0053596A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EDDBD95" wp14:editId="3F6341B5">
              <wp:simplePos x="0" y="0"/>
              <wp:positionH relativeFrom="page">
                <wp:posOffset>219074</wp:posOffset>
              </wp:positionH>
              <wp:positionV relativeFrom="page">
                <wp:posOffset>247650</wp:posOffset>
              </wp:positionV>
              <wp:extent cx="8467725" cy="7207250"/>
              <wp:effectExtent l="0" t="0" r="28575" b="1079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67725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B43C7" w14:textId="77777777" w:rsidR="003C3995" w:rsidRDefault="003C399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EDDBD95" id="Group 4" o:spid="_x0000_s1026" alt="Title: Page frame with tab" style="position:absolute;margin-left:17.25pt;margin-top:19.5pt;width:666.75pt;height:567.5pt;z-index:-251653120;mso-height-percent:954;mso-position-horizontal-relative:page;mso-position-vertical-relative:page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" path="m,l7315200,r,9601200l,9601200,,xm190488,190488r,9220224l7124712,9410712r,-9220224l190488,190488xe" fillcolor="white [3201]" strokecolor="black [3200]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" adj="-11796480,,5400" path="m2,l169,r71,246l169,480r-110,l59,528,,480r2,l2,xe" fillcolor="white [3201]" strokecolor="black [3200]" strokeweight="1pt">
                <v:stroke joinstyle="miter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7FB43C7" w14:textId="77777777" w:rsidR="003C3995" w:rsidRDefault="003C399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64C0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B14ED5"/>
    <w:multiLevelType w:val="hybridMultilevel"/>
    <w:tmpl w:val="FA5C541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1A915DE0"/>
    <w:multiLevelType w:val="hybridMultilevel"/>
    <w:tmpl w:val="D0EE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5A40B79C"/>
    <w:lvl w:ilvl="0" w:tplc="75B65168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000000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0527A"/>
    <w:multiLevelType w:val="hybridMultilevel"/>
    <w:tmpl w:val="D3CC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4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dihamdan2017@gmail.com">
    <w15:presenceInfo w15:providerId="Windows Live" w15:userId="c7d76cd464d135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ttachedTemplate r:id="rId1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5E"/>
    <w:rsid w:val="000064D8"/>
    <w:rsid w:val="0004695E"/>
    <w:rsid w:val="00085502"/>
    <w:rsid w:val="000C7496"/>
    <w:rsid w:val="00115374"/>
    <w:rsid w:val="00184625"/>
    <w:rsid w:val="001C40EB"/>
    <w:rsid w:val="00247985"/>
    <w:rsid w:val="0028251D"/>
    <w:rsid w:val="00380E70"/>
    <w:rsid w:val="003C3995"/>
    <w:rsid w:val="003E0CC2"/>
    <w:rsid w:val="003E633C"/>
    <w:rsid w:val="004A065E"/>
    <w:rsid w:val="004B5D0B"/>
    <w:rsid w:val="004C3DC5"/>
    <w:rsid w:val="004F5594"/>
    <w:rsid w:val="00515FC2"/>
    <w:rsid w:val="0053596A"/>
    <w:rsid w:val="00583C0E"/>
    <w:rsid w:val="0067532D"/>
    <w:rsid w:val="0068183C"/>
    <w:rsid w:val="006C7F96"/>
    <w:rsid w:val="00722A68"/>
    <w:rsid w:val="0077079D"/>
    <w:rsid w:val="00773E4F"/>
    <w:rsid w:val="007D3113"/>
    <w:rsid w:val="00817D23"/>
    <w:rsid w:val="008535E2"/>
    <w:rsid w:val="00864D10"/>
    <w:rsid w:val="0089065B"/>
    <w:rsid w:val="008A43A8"/>
    <w:rsid w:val="008F1798"/>
    <w:rsid w:val="00922347"/>
    <w:rsid w:val="009B643C"/>
    <w:rsid w:val="00A25BB2"/>
    <w:rsid w:val="00A26CE4"/>
    <w:rsid w:val="00B04D21"/>
    <w:rsid w:val="00B812DA"/>
    <w:rsid w:val="00C41D7B"/>
    <w:rsid w:val="00CB5F7E"/>
    <w:rsid w:val="00CD349E"/>
    <w:rsid w:val="00CE1A4D"/>
    <w:rsid w:val="00D0490F"/>
    <w:rsid w:val="00D765F5"/>
    <w:rsid w:val="00DB74C8"/>
    <w:rsid w:val="00F4696E"/>
    <w:rsid w:val="00FC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140EBA"/>
  <w15:chartTrackingRefBased/>
  <w15:docId w15:val="{EBD82FC2-C88E-B84B-BFA0-243AB61B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675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3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3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3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32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2D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4C8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ihamdan2017@gmail.com" TargetMode="External" /><Relationship Id="rId13" Type="http://schemas.openxmlformats.org/officeDocument/2006/relationships/footer" Target="footer1.xml" /><Relationship Id="rId18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microsoft.com/office/2011/relationships/people" Target="people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microsoft.com/office/2016/09/relationships/commentsIds" Target="commentsIds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microsoft.com/office/2011/relationships/commentsExtended" Target="commentsExtended.xm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comments" Target="comments.xml" /><Relationship Id="rId14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%7bEC248B77-16B7-334D-9BCC-5EDE986DEBE9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0E723F1CE3844EBA616B93DEE26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A5C8-47F5-5E43-B8A2-85E2D08094D4}"/>
      </w:docPartPr>
      <w:docPartBody>
        <w:p w:rsidR="0017020F" w:rsidRDefault="00804A42">
          <w:pPr>
            <w:pStyle w:val="5A0E723F1CE3844EBA616B93DEE26CD0"/>
          </w:pPr>
          <w:r>
            <w:t>Objective</w:t>
          </w:r>
        </w:p>
      </w:docPartBody>
    </w:docPart>
    <w:docPart>
      <w:docPartPr>
        <w:name w:val="14012A80B7F85840B03A8066F01E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1B64-2EE9-C347-8ED9-4DBA9A5837A4}"/>
      </w:docPartPr>
      <w:docPartBody>
        <w:p w:rsidR="0017020F" w:rsidRDefault="00804A42">
          <w:pPr>
            <w:pStyle w:val="14012A80B7F85840B03A8066F01E7189"/>
          </w:pPr>
          <w:r>
            <w:t>Experience</w:t>
          </w:r>
        </w:p>
      </w:docPartBody>
    </w:docPart>
    <w:docPart>
      <w:docPartPr>
        <w:name w:val="63816D74FB42D3468C28D650501A1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FD049-EA42-4345-ADA5-1DB53CAA2D38}"/>
      </w:docPartPr>
      <w:docPartBody>
        <w:p w:rsidR="0017020F" w:rsidRDefault="00804A42">
          <w:pPr>
            <w:pStyle w:val="63816D74FB42D3468C28D650501A1D0C"/>
          </w:pPr>
          <w:r>
            <w:t>Education</w:t>
          </w:r>
        </w:p>
      </w:docPartBody>
    </w:docPart>
    <w:docPart>
      <w:docPartPr>
        <w:name w:val="5788A209B4599E46A24044501812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8B40-30E0-5947-9D67-19FAA2F7A229}"/>
      </w:docPartPr>
      <w:docPartBody>
        <w:p w:rsidR="0017020F" w:rsidRDefault="00804A42">
          <w:pPr>
            <w:pStyle w:val="5788A209B4599E46A2404450181296EB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42"/>
    <w:rsid w:val="0017020F"/>
    <w:rsid w:val="004E5264"/>
    <w:rsid w:val="0080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E8DC58CA37C448A149BA43D90F4368">
    <w:name w:val="21E8DC58CA37C448A149BA43D90F4368"/>
  </w:style>
  <w:style w:type="paragraph" w:customStyle="1" w:styleId="3242290E84873045ABE94A0B66C7574A">
    <w:name w:val="3242290E84873045ABE94A0B66C7574A"/>
  </w:style>
  <w:style w:type="paragraph" w:customStyle="1" w:styleId="5A0E723F1CE3844EBA616B93DEE26CD0">
    <w:name w:val="5A0E723F1CE3844EBA616B93DEE26CD0"/>
  </w:style>
  <w:style w:type="paragraph" w:customStyle="1" w:styleId="80101EBB03A11442AFA5B6FAC3747BA9">
    <w:name w:val="80101EBB03A11442AFA5B6FAC3747BA9"/>
  </w:style>
  <w:style w:type="paragraph" w:customStyle="1" w:styleId="14012A80B7F85840B03A8066F01E7189">
    <w:name w:val="14012A80B7F85840B03A8066F01E7189"/>
  </w:style>
  <w:style w:type="paragraph" w:customStyle="1" w:styleId="14DA739DED5E3D4A945467D6F76A8B81">
    <w:name w:val="14DA739DED5E3D4A945467D6F76A8B81"/>
  </w:style>
  <w:style w:type="paragraph" w:customStyle="1" w:styleId="A4B368B5C5F4574AA67DB0ED955419A4">
    <w:name w:val="A4B368B5C5F4574AA67DB0ED955419A4"/>
  </w:style>
  <w:style w:type="paragraph" w:styleId="ListBullet">
    <w:name w:val="List Bullet"/>
    <w:basedOn w:val="Normal"/>
    <w:uiPriority w:val="9"/>
    <w:qFormat/>
    <w:rsid w:val="00804A42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A0BC9717A15F734185E625FCFB75E3BA">
    <w:name w:val="A0BC9717A15F734185E625FCFB75E3BA"/>
  </w:style>
  <w:style w:type="paragraph" w:customStyle="1" w:styleId="63816D74FB42D3468C28D650501A1D0C">
    <w:name w:val="63816D74FB42D3468C28D650501A1D0C"/>
  </w:style>
  <w:style w:type="paragraph" w:customStyle="1" w:styleId="613F47D504A5D74DB8910D6E323486B2">
    <w:name w:val="613F47D504A5D74DB8910D6E323486B2"/>
  </w:style>
  <w:style w:type="paragraph" w:customStyle="1" w:styleId="5788A209B4599E46A2404450181296EB">
    <w:name w:val="5788A209B4599E46A2404450181296EB"/>
  </w:style>
  <w:style w:type="paragraph" w:customStyle="1" w:styleId="5EA71595EE8615448AC062C3104547DA">
    <w:name w:val="5EA71595EE8615448AC062C3104547DA"/>
  </w:style>
  <w:style w:type="paragraph" w:customStyle="1" w:styleId="01AF47B7D0AFCF408A33762900017DF6">
    <w:name w:val="01AF47B7D0AFCF408A33762900017DF6"/>
    <w:rsid w:val="00804A42"/>
  </w:style>
  <w:style w:type="paragraph" w:customStyle="1" w:styleId="AAF32A52F97D064E84500A1C381169ED">
    <w:name w:val="AAF32A52F97D064E84500A1C381169ED"/>
    <w:rsid w:val="00804A42"/>
  </w:style>
  <w:style w:type="paragraph" w:customStyle="1" w:styleId="3E4389CCC253A24D8A3AB1F9649693B0">
    <w:name w:val="3E4389CCC253A24D8A3AB1F9649693B0"/>
    <w:rsid w:val="00804A42"/>
  </w:style>
  <w:style w:type="paragraph" w:customStyle="1" w:styleId="52E76E723AE11446BB832B09BEFDB652">
    <w:name w:val="52E76E723AE11446BB832B09BEFDB652"/>
    <w:rsid w:val="00804A42"/>
  </w:style>
  <w:style w:type="paragraph" w:customStyle="1" w:styleId="9F99D3FEB8D0D549B4C4205E44A3093E">
    <w:name w:val="9F99D3FEB8D0D549B4C4205E44A3093E"/>
    <w:rsid w:val="00804A42"/>
  </w:style>
  <w:style w:type="paragraph" w:customStyle="1" w:styleId="CC9CEF571A0BA84781D0F711769880B2">
    <w:name w:val="CC9CEF571A0BA84781D0F711769880B2"/>
    <w:rsid w:val="00804A42"/>
  </w:style>
  <w:style w:type="paragraph" w:customStyle="1" w:styleId="75D0841FF5AF754683CB852EEA285A95">
    <w:name w:val="75D0841FF5AF754683CB852EEA285A95"/>
    <w:rsid w:val="00804A42"/>
  </w:style>
  <w:style w:type="paragraph" w:customStyle="1" w:styleId="2845F99179CB52458985149851298183">
    <w:name w:val="2845F99179CB52458985149851298183"/>
    <w:rsid w:val="00804A42"/>
  </w:style>
  <w:style w:type="paragraph" w:customStyle="1" w:styleId="54BB7FE2D10BD3409B6C088ED2DE2CE2">
    <w:name w:val="54BB7FE2D10BD3409B6C088ED2DE2CE2"/>
    <w:rsid w:val="00804A42"/>
  </w:style>
  <w:style w:type="paragraph" w:customStyle="1" w:styleId="45AA5F22D67F154AB2B4129941400CF9">
    <w:name w:val="45AA5F22D67F154AB2B4129941400CF9"/>
    <w:rsid w:val="00804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9F86-C4CA-1A43-8B44-6D5D07BCA7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%7bEC248B77-16B7-334D-9BCC-5EDE986DEBE9%7dtf50002018.dotx</Template>
  <TotalTime>0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hadihamdan2017@gmail.com</dc:creator>
  <cp:keywords/>
  <dc:description/>
  <cp:lastModifiedBy>hadihamdan2017@gmail.com</cp:lastModifiedBy>
  <cp:revision>2</cp:revision>
  <cp:lastPrinted>2019-03-31T17:52:00Z</cp:lastPrinted>
  <dcterms:created xsi:type="dcterms:W3CDTF">2019-05-03T14:52:00Z</dcterms:created>
  <dcterms:modified xsi:type="dcterms:W3CDTF">2019-05-03T14:52:00Z</dcterms:modified>
</cp:coreProperties>
</file>