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"/>
        <w:tblW w:w="46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533"/>
        <w:gridCol w:w="3466"/>
      </w:tblGrid>
      <w:tr w:rsidR="00C45D3A" w:rsidRPr="00565B06" w:rsidTr="00867931">
        <w:trPr>
          <w:trHeight w:hRule="exact" w:val="1260"/>
        </w:trPr>
        <w:tc>
          <w:tcPr>
            <w:tcW w:w="4533" w:type="dxa"/>
            <w:tcMar>
              <w:right w:w="144" w:type="dxa"/>
            </w:tcMar>
            <w:vAlign w:val="bottom"/>
          </w:tcPr>
          <w:p w:rsidR="00C45D3A" w:rsidRPr="00565B06" w:rsidRDefault="00C45D3A" w:rsidP="00C45D3A">
            <w:pPr>
              <w:pStyle w:val="Subtitle"/>
            </w:pPr>
            <w:r w:rsidRPr="00EF7D3F">
              <w:rPr>
                <w:sz w:val="44"/>
                <w:szCs w:val="14"/>
              </w:rPr>
              <w:t>Tania Fawaz</w:t>
            </w:r>
          </w:p>
        </w:tc>
        <w:tc>
          <w:tcPr>
            <w:tcW w:w="3466" w:type="dxa"/>
            <w:tcMar>
              <w:left w:w="144" w:type="dxa"/>
            </w:tcMar>
            <w:vAlign w:val="bottom"/>
          </w:tcPr>
          <w:p w:rsidR="00C45D3A" w:rsidRDefault="00A979A5" w:rsidP="00C45D3A">
            <w:pPr>
              <w:pStyle w:val="ContactInfo"/>
            </w:pPr>
            <w:sdt>
              <w:sdtPr>
                <w:alias w:val="Enter address:"/>
                <w:tag w:val="Enter address:"/>
                <w:id w:val="-989020281"/>
                <w:placeholder>
                  <w:docPart w:val="CDA874074CCA4068A7D2B1268503F4F7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C45D3A">
                  <w:t>Beirut, Lebanon</w:t>
                </w:r>
              </w:sdtContent>
            </w:sdt>
            <w:r w:rsidR="00C45D3A">
              <w:t xml:space="preserve">  </w:t>
            </w:r>
            <w:r w:rsidR="00C45D3A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013530E5" wp14:editId="70A17EEE">
                      <wp:extent cx="118872" cy="118872"/>
                      <wp:effectExtent l="0" t="0" r="0" b="0"/>
                      <wp:docPr id="54" name="Address icon" descr="Addres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AD7CFAC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C45D3A" w:rsidRDefault="00A979A5" w:rsidP="00C45D3A">
            <w:pPr>
              <w:pStyle w:val="ContactInfo"/>
            </w:pPr>
            <w:sdt>
              <w:sdtPr>
                <w:alias w:val="Enter phone:"/>
                <w:tag w:val="Enter phone:"/>
                <w:id w:val="381135673"/>
                <w:placeholder>
                  <w:docPart w:val="B5AF4D1BA8A34ACAAA6CD89551E361F7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C45D3A">
                  <w:t>+961 70128622</w:t>
                </w:r>
              </w:sdtContent>
            </w:sdt>
            <w:r w:rsidR="00C45D3A">
              <w:t xml:space="preserve">  </w:t>
            </w:r>
            <w:r w:rsidR="00C45D3A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7E8F6413" wp14:editId="5DFF1CC5">
                      <wp:extent cx="109728" cy="109728"/>
                      <wp:effectExtent l="0" t="0" r="5080" b="5080"/>
                      <wp:docPr id="55" name="Telephone icon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50F8049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oa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DPpnoa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C45D3A" w:rsidRDefault="00A979A5" w:rsidP="00C45D3A">
            <w:pPr>
              <w:pStyle w:val="ContactInfo"/>
            </w:pPr>
            <w:sdt>
              <w:sdtPr>
                <w:alias w:val="Enter email:"/>
                <w:tag w:val="Enter email:"/>
                <w:id w:val="479813182"/>
                <w:placeholder>
                  <w:docPart w:val="977069E0543840F2830DDC7975BF4398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C45D3A">
                  <w:t>taf09</w:t>
                </w:r>
              </w:sdtContent>
            </w:sdt>
            <w:r w:rsidR="00C45D3A">
              <w:t xml:space="preserve">@mail.aub.edu  </w:t>
            </w:r>
            <w:r w:rsidR="00C45D3A">
              <w:rPr>
                <w:noProof/>
              </w:rPr>
              <mc:AlternateContent>
                <mc:Choice Requires="wps">
                  <w:drawing>
                    <wp:inline distT="0" distB="0" distL="0" distR="0" wp14:anchorId="1EFF92C0" wp14:editId="4DAD99C7">
                      <wp:extent cx="137160" cy="91440"/>
                      <wp:effectExtent l="0" t="0" r="0" b="3810"/>
                      <wp:docPr id="56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4F903A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:rsidR="00C45D3A" w:rsidRDefault="00C45D3A" w:rsidP="00C45D3A">
            <w:pPr>
              <w:pStyle w:val="ContactInfo"/>
            </w:pPr>
          </w:p>
          <w:p w:rsidR="00C45D3A" w:rsidRPr="00565B06" w:rsidRDefault="00C45D3A" w:rsidP="00C45D3A">
            <w:pPr>
              <w:pStyle w:val="ContactInfo"/>
            </w:pPr>
          </w:p>
        </w:tc>
      </w:tr>
    </w:tbl>
    <w:p w:rsidR="00A77B4D" w:rsidRPr="00F16CBF" w:rsidRDefault="00A77B4D" w:rsidP="00B13213">
      <w:pPr>
        <w:rPr>
          <w:b/>
          <w:bCs/>
          <w:color w:val="auto"/>
        </w:rPr>
      </w:pP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:rsidTr="006E1D30">
        <w:tc>
          <w:tcPr>
            <w:tcW w:w="725" w:type="dxa"/>
            <w:tcMar>
              <w:right w:w="216" w:type="dxa"/>
            </w:tcMar>
            <w:vAlign w:val="bottom"/>
          </w:tcPr>
          <w:p w:rsidR="00A77B4D" w:rsidRPr="00427A7B" w:rsidRDefault="00075B13" w:rsidP="00075B13">
            <w:pPr>
              <w:pStyle w:val="Icons"/>
              <w:rPr>
                <w:sz w:val="28"/>
                <w:szCs w:val="28"/>
              </w:rPr>
            </w:pPr>
            <w:r w:rsidRPr="00427A7B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2040ADFA" wp14:editId="6C5F18DF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535358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h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">
                      <v:shape id="Education icon circle" o:spid="_x0000_s1027" alt="Education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5hMEA&#10;AADbAAAADwAAAGRycy9kb3ducmV2LnhtbERPS2sCMRC+C/6HMEJvNWsLRbdGEUHYi6W+wN6GzXSz&#10;dTNZklTTf98UCt7m43vOfJlsJ67kQ+tYwWRcgCCunW65UXA8bB6nIEJE1tg5JgU/FGC5GA7mWGp3&#10;4x1d97EROYRDiQpMjH0pZagNWQxj1xNn7tN5izFD30jt8ZbDbSefiuJFWmw5NxjsaW2ovuy/rYL3&#10;c5WmzyfvZfp4+9puK9NfzE6ph1FavYKIlOJd/O+udJ4/g79f8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I+YT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UgMIA&#10;AADbAAAADwAAAGRycy9kb3ducmV2LnhtbERPz2vCMBS+D/wfwhO8rakOnHSNIoIoHsamQ9jt0by1&#10;1ealJJnt+tebw8Djx/c7X/WmETdyvrasYJqkIIgLq2suFXydts8LED4ga2wsk4I/8rBajp5yzLTt&#10;+JNux1CKGMI+QwVVCG0mpS8qMugT2xJH7sc6gyFCV0rtsIvhppGzNJ1LgzXHhgpb2lRUXI+/RoF5&#10;37nz62HA/fclXdfhZdh9nC9KTcb9+g1EoD48xP/uvVYwi+vj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lSAwgAAANsAAAAPAAAAAAAAAAAAAAAAAJgCAABkcnMvZG93&#10;bnJldi54bWxQSwUGAAAAAAQABAD1AAAAhwM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EF7D3F" w:rsidRPr="00427A7B" w:rsidRDefault="00EF7D3F" w:rsidP="00EF7D3F">
            <w:pPr>
              <w:pStyle w:val="Heading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Education</w:t>
            </w:r>
          </w:p>
        </w:tc>
      </w:tr>
    </w:tbl>
    <w:p w:rsidR="006E1D30" w:rsidRPr="00565B06" w:rsidRDefault="006E1D30" w:rsidP="006E1D30">
      <w:pPr>
        <w:pStyle w:val="Heading2"/>
      </w:pPr>
      <w:r>
        <w:t>Computer and Communication Engineering</w:t>
      </w:r>
      <w:r w:rsidRPr="00565B06">
        <w:t xml:space="preserve"> | </w:t>
      </w:r>
      <w:r>
        <w:rPr>
          <w:rStyle w:val="Emphasis"/>
        </w:rPr>
        <w:t>American University of Beirut</w:t>
      </w:r>
    </w:p>
    <w:p w:rsidR="00740B03" w:rsidRDefault="006E1D30" w:rsidP="00740B03">
      <w:pPr>
        <w:pStyle w:val="Heading3"/>
      </w:pPr>
      <w:r>
        <w:t>2018</w:t>
      </w:r>
      <w:r w:rsidRPr="00565B06">
        <w:t xml:space="preserve"> – </w:t>
      </w:r>
      <w:r>
        <w:t>2022</w:t>
      </w:r>
      <w:r w:rsidR="008E1B16">
        <w:t xml:space="preserve"> </w:t>
      </w:r>
    </w:p>
    <w:p w:rsidR="00740B03" w:rsidRPr="008E1B16" w:rsidRDefault="00740B03" w:rsidP="00740B03">
      <w:pPr>
        <w:pStyle w:val="Heading3"/>
        <w:numPr>
          <w:ilvl w:val="0"/>
          <w:numId w:val="35"/>
        </w:numPr>
        <w:rPr>
          <w:rFonts w:asciiTheme="minorHAnsi" w:hAnsiTheme="minorHAnsi" w:cstheme="minorHAnsi"/>
          <w:color w:val="auto"/>
        </w:rPr>
      </w:pPr>
      <w:r w:rsidRPr="000D7DD4">
        <w:rPr>
          <w:rFonts w:asciiTheme="minorHAnsi" w:hAnsiTheme="minorHAnsi" w:cstheme="minorHAnsi"/>
          <w:caps w:val="0"/>
          <w:color w:val="auto"/>
        </w:rPr>
        <w:t>Minor in Biomedical Engineering</w:t>
      </w:r>
    </w:p>
    <w:p w:rsidR="008E1B16" w:rsidRPr="000D7DD4" w:rsidRDefault="0018016A" w:rsidP="00740B03">
      <w:pPr>
        <w:pStyle w:val="Heading3"/>
        <w:numPr>
          <w:ilvl w:val="0"/>
          <w:numId w:val="35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aps w:val="0"/>
          <w:color w:val="auto"/>
        </w:rPr>
        <w:t>GPA: 3.2</w:t>
      </w:r>
      <w:r w:rsidR="008E1B16">
        <w:rPr>
          <w:rFonts w:asciiTheme="minorHAnsi" w:hAnsiTheme="minorHAnsi" w:cstheme="minorHAnsi"/>
          <w:caps w:val="0"/>
          <w:color w:val="auto"/>
        </w:rPr>
        <w:t>/4.0</w:t>
      </w:r>
    </w:p>
    <w:p w:rsidR="007C0E0E" w:rsidRPr="00565B06" w:rsidRDefault="00AE7FA6" w:rsidP="00AE7FA6">
      <w:pPr>
        <w:pStyle w:val="Heading2"/>
      </w:pPr>
      <w:r>
        <w:t xml:space="preserve">Lebanese </w:t>
      </w:r>
      <w:r w:rsidR="006E1D30">
        <w:t>Baccalaureate</w:t>
      </w:r>
      <w:r>
        <w:t xml:space="preserve"> </w:t>
      </w:r>
      <w:r w:rsidRPr="00565B06">
        <w:t>|</w:t>
      </w:r>
      <w:r w:rsidR="007C0E0E" w:rsidRPr="00565B06">
        <w:t xml:space="preserve"> </w:t>
      </w:r>
      <w:r>
        <w:rPr>
          <w:rStyle w:val="Emphasis"/>
        </w:rPr>
        <w:t>Iklim High School</w:t>
      </w:r>
    </w:p>
    <w:p w:rsidR="007C0E0E" w:rsidRPr="00565B06" w:rsidRDefault="00AE7FA6" w:rsidP="00AE7FA6">
      <w:pPr>
        <w:pStyle w:val="Heading3"/>
      </w:pPr>
      <w:r>
        <w:t>2015</w:t>
      </w:r>
      <w:r w:rsidR="007C0E0E" w:rsidRPr="00565B06">
        <w:t xml:space="preserve"> – </w:t>
      </w:r>
      <w:r>
        <w:t>2018</w:t>
      </w:r>
    </w:p>
    <w:p w:rsidR="000D7DD4" w:rsidRPr="000D7DD4" w:rsidRDefault="006E1D30" w:rsidP="000D7DD4">
      <w:pPr>
        <w:pStyle w:val="ListParagraph"/>
        <w:numPr>
          <w:ilvl w:val="0"/>
          <w:numId w:val="31"/>
        </w:numPr>
      </w:pPr>
      <w:r w:rsidRPr="008D1C57">
        <w:rPr>
          <w:color w:val="auto"/>
        </w:rPr>
        <w:t>R</w:t>
      </w:r>
      <w:r w:rsidR="00AE7FA6" w:rsidRPr="008D1C57">
        <w:rPr>
          <w:color w:val="auto"/>
        </w:rPr>
        <w:t>anked 1</w:t>
      </w:r>
      <w:r w:rsidR="00AE7FA6" w:rsidRPr="008D1C57">
        <w:rPr>
          <w:color w:val="auto"/>
          <w:vertAlign w:val="superscript"/>
        </w:rPr>
        <w:t>st</w:t>
      </w:r>
      <w:r w:rsidR="00AE7FA6" w:rsidRPr="008D1C57">
        <w:rPr>
          <w:color w:val="auto"/>
        </w:rPr>
        <w:t xml:space="preserve"> in my school </w:t>
      </w:r>
      <w:r w:rsidRPr="008D1C57">
        <w:rPr>
          <w:color w:val="auto"/>
        </w:rPr>
        <w:t>for the Lebanese Official Exams with a mention of Very Good.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8649"/>
      </w:tblGrid>
      <w:tr w:rsidR="000D7DD4" w:rsidRPr="00565B06" w:rsidTr="00DA10FF">
        <w:tc>
          <w:tcPr>
            <w:tcW w:w="720" w:type="dxa"/>
            <w:tcMar>
              <w:right w:w="216" w:type="dxa"/>
            </w:tcMar>
            <w:vAlign w:val="bottom"/>
          </w:tcPr>
          <w:p w:rsidR="000D7DD4" w:rsidRPr="00427A7B" w:rsidRDefault="000D7DD4" w:rsidP="00DA10FF">
            <w:pPr>
              <w:pStyle w:val="Icons"/>
              <w:rPr>
                <w:sz w:val="28"/>
                <w:szCs w:val="28"/>
              </w:rPr>
            </w:pPr>
            <w:r w:rsidRPr="00427A7B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65DB9E46" wp14:editId="3553DE63">
                      <wp:extent cx="274320" cy="274320"/>
                      <wp:effectExtent l="0" t="0" r="0" b="0"/>
                      <wp:docPr id="11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2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1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2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7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F00994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">
                      <v:shape id="Skills icon circle" o:spid="_x0000_s1027" alt="Skill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xr9cEA&#10;AADbAAAADwAAAGRycy9kb3ducmV2LnhtbERPS2sCMRC+C/6HMII3zaogsjVKKQh7sdRHob0Nm+lm&#10;62ayJKmm/94UCt7m43vOeptsJ67kQ+tYwWxagCCunW65UXA+7SYrECEia+wck4JfCrDdDAdrLLW7&#10;8YGux9iIHMKhRAUmxr6UMtSGLIap64kz9+W8xZihb6T2eMvhtpPzolhKiy3nBoM9vRiqL8cfq+Dt&#10;o0qrxbv3Mn2+fu/3lekv5qDUeJSen0BESvEh/ndXOs+fw98v+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sa/X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LC+cQA&#10;AADbAAAADwAAAGRycy9kb3ducmV2LnhtbESPQWuDQBSE74X8h+UFequrHkKxbkJbEHJLYwv2+Oq+&#10;qMR9a9yNMfn12UKhx2FmvmHyzWx6MdHoOssKkigGQVxb3XGj4OuzeHoG4Tyyxt4yKbiSg8168ZBj&#10;pu2F9zSVvhEBwi5DBa33Qyalq1sy6CI7EAfvYEeDPsixkXrES4CbXqZxvJIGOw4LLQ703lJ9LM9G&#10;wcc3vpX1T3x01YlXt7TbVYdiUupxOb++gPA0+//wX3urFaQJ/H4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SwvnEAAAA2wAAAA8AAAAAAAAAAAAAAAAAmAIAAGRycy9k&#10;b3ducmV2LnhtbFBLBQYAAAAABAAEAPUAAACJAwAAAAA=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F5bL0A&#10;AADbAAAADwAAAGRycy9kb3ducmV2LnhtbESPwQrCMBBE74L/EFbwZlOLiFSjqCDo0Sp4XZq1LTab&#10;0kStfr0RBI/DzLxhFqvO1OJBrassKxhHMQji3OqKCwXn0240A+E8ssbaMil4kYPVst9bYKrtk4/0&#10;yHwhAoRdigpK75tUSpeXZNBFtiEO3tW2Bn2QbSF1i88AN7VM4ngqDVYcFkpsaFtSfsvuRoGlHfI7&#10;f+nschg7Pd3bzeY8UWo46NZzEJ46/w//2nutIEng+yX8ALn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eF5bL0AAADbAAAADwAAAAAAAAAAAAAAAACYAgAAZHJzL2Rvd25yZXYu&#10;eG1sUEsFBgAAAAAEAAQA9QAAAIIDAAAAAA=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b8vsIA&#10;AADbAAAADwAAAGRycy9kb3ducmV2LnhtbESPzYoCMRCE78K+Q2hhb5rRBZVZo7gD4l5E1H2AJun5&#10;0UlnnESdfXsjCB6LqvqKmi87W4sbtb5yrGA0TEAQa2cqLhT8HdeDGQgfkA3WjknBP3lYLj56c0yN&#10;u/OebodQiAhhn6KCMoQmldLrkiz6oWuIo5e71mKIsi2kafEe4baW4ySZSIsVx4USG8pK0ufD1SrI&#10;ppeQ6Z/tZJTNNpfumvvdKddKffa71TeIQF14h1/tX6Ng/AX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1vy+wgAAANsAAAAPAAAAAAAAAAAAAAAAAJgCAABkcnMvZG93&#10;bnJldi54bWxQSwUGAAAAAAQABAD1AAAAhwMAAAAA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OMRMIA&#10;AADbAAAADwAAAGRycy9kb3ducmV2LnhtbESPQWsCMRSE7wX/Q3iCt5pVbKurUbqC4LXqocfH5pms&#10;bl7CJtX135tCocdhZr5hVpveteJGXWw8K5iMCxDEtdcNGwWn4+51DiImZI2tZ1LwoAib9eBlhaX2&#10;d/6i2yEZkSEcS1RgUwqllLG25DCOfSDO3tl3DlOWnZG6w3uGu1ZOi+JdOmw4L1gMtLVUXw8/TsHW&#10;nI9hX71Vu0WYXeaLb2vaVCk1GvafSxCJ+vQf/mvvtYLpB/x+yT9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c4xEwgAAANsAAAAPAAAAAAAAAAAAAAAAAJgCAABkcnMvZG93&#10;bnJldi54bWxQSwUGAAAAAAQABAD1AAAAhwMAAAAA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0D7DD4" w:rsidRPr="00427A7B" w:rsidRDefault="00C45D3A" w:rsidP="000D7DD4">
            <w:pPr>
              <w:pStyle w:val="Heading1"/>
              <w:outlineLvl w:val="0"/>
              <w:rPr>
                <w:sz w:val="28"/>
                <w:szCs w:val="28"/>
              </w:rPr>
            </w:pPr>
            <w:r w:rsidRPr="00427A7B">
              <w:rPr>
                <w:sz w:val="28"/>
                <w:szCs w:val="28"/>
              </w:rPr>
              <w:t>Pro</w:t>
            </w:r>
            <w:r w:rsidR="000D7DD4" w:rsidRPr="00427A7B">
              <w:rPr>
                <w:sz w:val="28"/>
                <w:szCs w:val="28"/>
              </w:rPr>
              <w:t>fes</w:t>
            </w:r>
            <w:r w:rsidRPr="00427A7B">
              <w:rPr>
                <w:sz w:val="28"/>
                <w:szCs w:val="28"/>
              </w:rPr>
              <w:t>s</w:t>
            </w:r>
            <w:r w:rsidR="000D7DD4" w:rsidRPr="00427A7B">
              <w:rPr>
                <w:sz w:val="28"/>
                <w:szCs w:val="28"/>
              </w:rPr>
              <w:t>ional experience</w:t>
            </w:r>
          </w:p>
        </w:tc>
      </w:tr>
    </w:tbl>
    <w:p w:rsidR="000D7DD4" w:rsidRDefault="000D7DD4" w:rsidP="000D7DD4">
      <w:pPr>
        <w:pStyle w:val="ListParagraph"/>
        <w:numPr>
          <w:ilvl w:val="0"/>
          <w:numId w:val="35"/>
        </w:numPr>
        <w:rPr>
          <w:rFonts w:cstheme="minorHAnsi"/>
          <w:color w:val="auto"/>
        </w:rPr>
      </w:pPr>
      <w:r w:rsidRPr="00333D6B">
        <w:rPr>
          <w:rFonts w:cstheme="minorHAnsi"/>
          <w:b/>
          <w:bCs/>
          <w:color w:val="auto"/>
        </w:rPr>
        <w:t>Marketing Officer for Engineering in Medicine and Biology Society</w:t>
      </w:r>
      <w:r>
        <w:rPr>
          <w:rFonts w:cstheme="minorHAnsi"/>
          <w:color w:val="auto"/>
        </w:rPr>
        <w:t xml:space="preserve"> | 09/2020-present</w:t>
      </w:r>
    </w:p>
    <w:p w:rsidR="000D7DD4" w:rsidRDefault="000D7DD4" w:rsidP="00C45D3A">
      <w:pPr>
        <w:pStyle w:val="ListParagraph"/>
        <w:numPr>
          <w:ilvl w:val="0"/>
          <w:numId w:val="36"/>
        </w:numPr>
        <w:ind w:left="1080"/>
        <w:rPr>
          <w:rFonts w:cstheme="minorHAnsi"/>
          <w:color w:val="auto"/>
        </w:rPr>
      </w:pPr>
      <w:r>
        <w:rPr>
          <w:rFonts w:cstheme="minorHAnsi"/>
          <w:color w:val="auto"/>
        </w:rPr>
        <w:t>Organized and assembled “The Global Clinical Engineering Day” event in collaboration with USEK. Date: 21/10/2020</w:t>
      </w:r>
    </w:p>
    <w:p w:rsidR="00124C71" w:rsidRDefault="00124C71" w:rsidP="00C45D3A">
      <w:pPr>
        <w:pStyle w:val="ListParagraph"/>
        <w:numPr>
          <w:ilvl w:val="0"/>
          <w:numId w:val="36"/>
        </w:numPr>
        <w:ind w:left="1080"/>
        <w:rPr>
          <w:rFonts w:cstheme="minorHAnsi"/>
          <w:color w:val="auto"/>
        </w:rPr>
      </w:pPr>
      <w:r>
        <w:rPr>
          <w:rFonts w:cstheme="minorHAnsi"/>
          <w:color w:val="auto"/>
        </w:rPr>
        <w:t>Organized and assembled “Breast Cancer Awareness” event in collaboration with 3 other universities. Date: 11/11/2020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8649"/>
      </w:tblGrid>
      <w:tr w:rsidR="00C45D3A" w:rsidRPr="00565B06" w:rsidTr="00093CD2">
        <w:tc>
          <w:tcPr>
            <w:tcW w:w="725" w:type="dxa"/>
            <w:tcMar>
              <w:right w:w="216" w:type="dxa"/>
            </w:tcMar>
            <w:vAlign w:val="bottom"/>
          </w:tcPr>
          <w:p w:rsidR="00C45D3A" w:rsidRPr="00427A7B" w:rsidRDefault="00C45D3A" w:rsidP="00093CD2">
            <w:pPr>
              <w:pStyle w:val="Icons"/>
              <w:rPr>
                <w:sz w:val="28"/>
                <w:szCs w:val="28"/>
              </w:rPr>
            </w:pPr>
            <w:r w:rsidRPr="00427A7B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39C71F2E" wp14:editId="2703F2B7">
                      <wp:extent cx="274320" cy="274320"/>
                      <wp:effectExtent l="0" t="0" r="0" b="0"/>
                      <wp:docPr id="28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9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0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1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2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31152B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HftwR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">
                      <v:shape id="Activities icon circle" o:spid="_x0000_s1027" alt="Activitie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QzOcQA&#10;AADbAAAADwAAAGRycy9kb3ducmV2LnhtbESPT2sCMRTE74LfITyht5rVgtitUYpQ2Iviv0J7e2xe&#10;N1s3L0uSavz2TaHgcZiZ3zCLVbKduJAPrWMFk3EBgrh2uuVGwen49jgHESKyxs4xKbhRgNVyOFhg&#10;qd2V93Q5xEZkCIcSFZgY+1LKUBuyGMauJ87el/MWY5a+kdrjNcNtJ6dFMZMWW84LBntaG6rPhx+r&#10;YPdRpfnTu/cyfW6/N5vK9GezV+phlF5fQERK8R7+b1dawfQZ/r7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kMznEAAAA2wAAAA8AAAAAAAAAAAAAAAAAmAIAAGRycy9k&#10;b3ducmV2LnhtbFBLBQYAAAAABAAEAPUAAACJ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3IeL8A&#10;AADbAAAADwAAAGRycy9kb3ducmV2LnhtbERPy4rCMBTdC/5DuMJsRFMfiFSjFEGczSy06vraXNti&#10;c1OaWOvfTxaCy8N5r7edqURLjSstK5iMIxDEmdUl5wrO6X60BOE8ssbKMil4k4Ptpt9bY6zti4/U&#10;nnwuQgi7GBUU3texlC4ryKAb25o4cHfbGPQBNrnUDb5CuKnkNIoW0mDJoaHAmnYFZY/T0yi4XJP5&#10;rv6b6WtaHdr3MJnwzeyV+hl0yQqEp85/xR/3r1YwC+v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rch4vwAAANsAAAAPAAAAAAAAAAAAAAAAAJgCAABkcnMvZG93bnJl&#10;di54bWxQSwUGAAAAAAQABAD1AAAAhAM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MPj8IA&#10;AADbAAAADwAAAGRycy9kb3ducmV2LnhtbESPzWrDMBCE74G+g9hAb7HshJTiWA6hUPClpU36AIu1&#10;sY2tlbHkvz59VSj0OMzMN0x2XkwnJhpcY1lBEsUgiEurG64UfN1ed88gnEfW2FkmBSs5OOcPmwxT&#10;bWf+pOnqKxEg7FJUUHvfp1K6siaDLrI9cfDudjDogxwqqQecA9x0ch/HT9Jgw2Ghxp5eairb62gC&#10;ZZ+Ub0fioj+0H+Nqj+P3uL4r9bhdLicQnhb/H/5rF1rBIYHfL+EHyP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ww+PwgAAANsAAAAPAAAAAAAAAAAAAAAAAJgCAABkcnMvZG93&#10;bnJldi54bWxQSwUGAAAAAAQABAD1AAAAhwMAAAAA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PzlMQA&#10;AADbAAAADwAAAGRycy9kb3ducmV2LnhtbESPS2vDMBCE74X8B7GBXkojxykhuFGCCZjm0kOe5621&#10;tU2slbEUP/59VAj0OMzMN8x6O5hadNS6yrKC+SwCQZxbXXGh4HzK3lcgnEfWWFsmBSM52G4mL2tM&#10;tO35QN3RFyJA2CWooPS+SaR0eUkG3cw2xMH7ta1BH2RbSN1iH+CmlnEULaXBisNCiQ3tSspvx7tR&#10;cLmmH7vme6Gvp/qrG9/SOf+YTKnX6ZB+gvA0+P/ws73XChYx/H0JP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z85TEAAAA2wAAAA8AAAAAAAAAAAAAAAAAmAIAAGRycy9k&#10;b3ducmV2LnhtbFBLBQYAAAAABAAEAPUAAACJAw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C45D3A" w:rsidRPr="00427A7B" w:rsidRDefault="00C45D3A" w:rsidP="00093CD2">
            <w:pPr>
              <w:pStyle w:val="Heading1"/>
              <w:outlineLvl w:val="0"/>
              <w:rPr>
                <w:sz w:val="28"/>
                <w:szCs w:val="28"/>
              </w:rPr>
            </w:pPr>
            <w:r w:rsidRPr="00427A7B">
              <w:rPr>
                <w:sz w:val="28"/>
                <w:szCs w:val="28"/>
              </w:rPr>
              <w:t>Projects</w:t>
            </w:r>
          </w:p>
        </w:tc>
      </w:tr>
    </w:tbl>
    <w:p w:rsidR="00C45D3A" w:rsidRDefault="00C45D3A" w:rsidP="00C45D3A">
      <w:pPr>
        <w:pStyle w:val="ListParagraph"/>
        <w:numPr>
          <w:ilvl w:val="0"/>
          <w:numId w:val="35"/>
        </w:numPr>
        <w:rPr>
          <w:color w:val="auto"/>
        </w:rPr>
      </w:pPr>
      <w:r w:rsidRPr="00333D6B">
        <w:rPr>
          <w:b/>
          <w:bCs/>
          <w:color w:val="auto"/>
        </w:rPr>
        <w:t>Shopping Cart:</w:t>
      </w:r>
      <w:r w:rsidRPr="00333D6B">
        <w:rPr>
          <w:color w:val="auto"/>
        </w:rPr>
        <w:t xml:space="preserve"> </w:t>
      </w:r>
      <w:r>
        <w:rPr>
          <w:color w:val="auto"/>
        </w:rPr>
        <w:t>Built a java code for a customer to be able to sign up and add items he/she desires in the shopping cart where it will help track the products he wishes to buy.</w:t>
      </w:r>
    </w:p>
    <w:p w:rsidR="00C45D3A" w:rsidRDefault="00C45D3A" w:rsidP="00C45D3A">
      <w:pPr>
        <w:pStyle w:val="ListParagraph"/>
        <w:numPr>
          <w:ilvl w:val="0"/>
          <w:numId w:val="35"/>
        </w:numPr>
        <w:rPr>
          <w:color w:val="auto"/>
        </w:rPr>
      </w:pPr>
      <w:r>
        <w:rPr>
          <w:b/>
          <w:bCs/>
          <w:color w:val="auto"/>
        </w:rPr>
        <w:t xml:space="preserve">Robot design: </w:t>
      </w:r>
      <w:r>
        <w:rPr>
          <w:color w:val="auto"/>
        </w:rPr>
        <w:t>Assembled a robot using Lego pieces and designed a program using labview to make it able to participate in wrestling competition with other robots. (Won 4</w:t>
      </w:r>
      <w:r w:rsidRPr="00333D6B">
        <w:rPr>
          <w:color w:val="auto"/>
          <w:vertAlign w:val="superscript"/>
        </w:rPr>
        <w:t>th</w:t>
      </w:r>
      <w:r>
        <w:rPr>
          <w:color w:val="auto"/>
        </w:rPr>
        <w:t xml:space="preserve"> place).  </w:t>
      </w:r>
    </w:p>
    <w:p w:rsidR="00C45D3A" w:rsidRPr="007205CD" w:rsidRDefault="00C45D3A" w:rsidP="00C45D3A">
      <w:pPr>
        <w:pStyle w:val="ListParagraph"/>
        <w:numPr>
          <w:ilvl w:val="0"/>
          <w:numId w:val="38"/>
        </w:numPr>
        <w:rPr>
          <w:rFonts w:cstheme="minorHAnsi"/>
          <w:color w:val="auto"/>
        </w:rPr>
      </w:pPr>
      <w:r w:rsidRPr="00C45D3A">
        <w:rPr>
          <w:b/>
          <w:bCs/>
          <w:color w:val="auto"/>
        </w:rPr>
        <w:t xml:space="preserve">8-bit comparator: </w:t>
      </w:r>
      <w:r w:rsidRPr="00C45D3A">
        <w:rPr>
          <w:color w:val="auto"/>
        </w:rPr>
        <w:t>Developed an 8-bit comparator with VHDL</w:t>
      </w:r>
    </w:p>
    <w:p w:rsidR="007205CD" w:rsidRPr="00F127F0" w:rsidRDefault="007205CD" w:rsidP="00C45D3A">
      <w:pPr>
        <w:pStyle w:val="ListParagraph"/>
        <w:numPr>
          <w:ilvl w:val="0"/>
          <w:numId w:val="38"/>
        </w:numPr>
        <w:rPr>
          <w:rFonts w:cstheme="minorHAnsi"/>
          <w:color w:val="auto"/>
        </w:rPr>
      </w:pPr>
      <w:r>
        <w:rPr>
          <w:b/>
          <w:bCs/>
          <w:color w:val="auto"/>
        </w:rPr>
        <w:t xml:space="preserve">Covid19 Tracker: </w:t>
      </w:r>
      <w:r>
        <w:rPr>
          <w:color w:val="auto"/>
        </w:rPr>
        <w:t>Implement through android studio a covid19 tracker application.</w:t>
      </w:r>
    </w:p>
    <w:p w:rsidR="00F127F0" w:rsidRDefault="00F127F0" w:rsidP="00C45D3A">
      <w:pPr>
        <w:pStyle w:val="ListParagraph"/>
        <w:numPr>
          <w:ilvl w:val="0"/>
          <w:numId w:val="38"/>
        </w:numPr>
        <w:rPr>
          <w:rFonts w:cstheme="minorHAnsi"/>
          <w:color w:val="auto"/>
        </w:rPr>
      </w:pPr>
      <w:r>
        <w:rPr>
          <w:b/>
          <w:bCs/>
          <w:color w:val="auto"/>
        </w:rPr>
        <w:t>Speech Acquisition and processing:</w:t>
      </w:r>
      <w:r>
        <w:rPr>
          <w:rFonts w:cstheme="minorHAnsi"/>
          <w:color w:val="auto"/>
        </w:rPr>
        <w:t xml:space="preserve"> Recorded sound signals in which noise were added to it in order to filter the signals using different types of filters (Chebyshev I &amp; II, Elliptic, Kaiser, etc…) by implementing a code on MATLAB.</w:t>
      </w:r>
    </w:p>
    <w:p w:rsidR="00F127F0" w:rsidRPr="00C45D3A" w:rsidRDefault="00F127F0" w:rsidP="00C45D3A">
      <w:pPr>
        <w:pStyle w:val="ListParagraph"/>
        <w:numPr>
          <w:ilvl w:val="0"/>
          <w:numId w:val="38"/>
        </w:numPr>
        <w:rPr>
          <w:rFonts w:cstheme="minorHAnsi"/>
          <w:color w:val="auto"/>
        </w:rPr>
      </w:pPr>
      <w:r>
        <w:rPr>
          <w:b/>
          <w:bCs/>
          <w:color w:val="auto"/>
        </w:rPr>
        <w:t>Image Processing:</w:t>
      </w:r>
      <w:r>
        <w:rPr>
          <w:rFonts w:cstheme="minorHAnsi"/>
          <w:color w:val="auto"/>
        </w:rPr>
        <w:t xml:space="preserve"> Writing code that will help process a certain image in different ways according to the input provided by applying FFT and convolution in MATLAB.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C45D3A" w:rsidRPr="00565B06" w:rsidTr="00093CD2">
        <w:tc>
          <w:tcPr>
            <w:tcW w:w="720" w:type="dxa"/>
            <w:tcMar>
              <w:right w:w="216" w:type="dxa"/>
            </w:tcMar>
            <w:vAlign w:val="bottom"/>
          </w:tcPr>
          <w:p w:rsidR="00C45D3A" w:rsidRPr="00427A7B" w:rsidRDefault="00C45D3A" w:rsidP="00093CD2">
            <w:pPr>
              <w:pStyle w:val="Icons"/>
              <w:rPr>
                <w:sz w:val="28"/>
                <w:szCs w:val="28"/>
              </w:rPr>
            </w:pPr>
            <w:r w:rsidRPr="00427A7B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6F5A7E5" wp14:editId="1936B36B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20609D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S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">
                      <v:shape id="Skills icon circle" o:spid="_x0000_s1027" alt="Skill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k5PMQA&#10;AADbAAAADwAAAGRycy9kb3ducmV2LnhtbESPQWsCMRSE7wX/Q3iCt5rVYpGtUUQQ9qJUW8HeHpvX&#10;zdbNy5Kkmv57Uyj0OMzMN8xilWwnruRD61jBZFyAIK6dbrlR8P62fZyDCBFZY+eYFPxQgNVy8LDA&#10;UrsbH+h6jI3IEA4lKjAx9qWUoTZkMYxdT5y9T+ctxix9I7XHW4bbTk6L4llabDkvGOxpY6i+HL+t&#10;gtdzleZPJ+9l+th/7XaV6S/moNRomNYvICKl+B/+a1dawXQGv1/y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pOTzEAAAA2wAAAA8AAAAAAAAAAAAAAAAAmAIAAGRycy9k&#10;b3ducmV2LnhtbFBLBQYAAAAABAAEAPUAAACJ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ajcIA&#10;AADbAAAADwAAAGRycy9kb3ducmV2LnhtbESPQYvCMBSE7wv+h/AEb2tqD0WqUVQQvKndBT0+m2db&#10;bF5qE2vdX78RFvY4zMw3zHzZm1p01LrKsoLJOAJBnFtdcaHg+2v7OQXhPLLG2jIpeJGD5WLwMcdU&#10;2ycfqct8IQKEXYoKSu+bVEqXl2TQjW1DHLyrbQ36INtC6hafAW5qGUdRIg1WHBZKbGhTUn7LHkbB&#10;4YzrLL9EN3e6c/ITV/vTddspNRr2qxkIT73/D/+1d1pBnMD7S/g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1qNwgAAANsAAAAPAAAAAAAAAAAAAAAAAJgCAABkcnMvZG93&#10;bnJldi54bWxQSwUGAAAAAAQABAD1AAAAhwM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I5V74A&#10;AADbAAAADwAAAGRycy9kb3ducmV2LnhtbESPzQrCMBCE74LvEFbwpqk/iFSjqCDo0VrwujRrW2w2&#10;pYlafXojCB6HmfmGWa5bU4kHNa60rGA0jEAQZ1aXnCtIz/vBHITzyBory6TgRQ7Wq25nibG2Tz7R&#10;I/G5CBB2MSoovK9jKV1WkEE3tDVx8K62MeiDbHKpG3wGuKnkOIpm0mDJYaHAmnYFZbfkbhRY2iO/&#10;s5dOLseR07OD3W7TqVL9XrtZgPDU+n/41z5oBdMJfL+EH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yOVe+AAAA2wAAAA8AAAAAAAAAAAAAAAAAmAIAAGRycy9kb3ducmV2&#10;LnhtbFBLBQYAAAAABAAEAPUAAACDAw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BasQA&#10;AADbAAAADwAAAGRycy9kb3ducmV2LnhtbESPzWrDMBCE74W8g9hAb42cElLjRAmJoTSXUurkARZp&#10;/dNaK8eSHeftq0Khx2FmvmG2+8m2YqTeN44VLBcJCGLtTMOVgsv59SkF4QOywdYxKbiTh/1u9rDF&#10;zLgbf9JYhEpECPsMFdQhdJmUXtdk0S9cRxy90vUWQ5R9JU2Ptwi3rXxOkrW02HBcqLGjvCb9XQxW&#10;Qf5yDbk+vq+Xefp2nYbSf3yVWqnH+XTYgAg0hf/wX/tkFKxW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ggWrEAAAA2wAAAA8AAAAAAAAAAAAAAAAAmAIAAGRycy9k&#10;b3ducmV2LnhtbFBLBQYAAAAABAAEAPUAAACJAw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SCMEA&#10;AADbAAAADwAAAGRycy9kb3ducmV2LnhtbESPQWsCMRSE7wX/Q3gFbzXboqJbo7iC4LXqocfH5pms&#10;bl7CJtX13xuh4HGYmW+Yxap3rbhSFxvPCj5HBQji2uuGjYLjYfsxAxETssbWMym4U4TVcvC2wFL7&#10;G//QdZ+MyBCOJSqwKYVSylhbchhHPhBn7+Q7hynLzkjd4S3DXSu/imIqHTacFywG2liqL/s/p2Bj&#10;ToewqybVdh7G59n815o2VUoN3/v1N4hEfXqF/9s7rWA8geeX/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yUgjBAAAA2wAAAA8AAAAAAAAAAAAAAAAAmAIAAGRycy9kb3du&#10;cmV2LnhtbFBLBQYAAAAABAAEAPUAAACGAw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C45D3A" w:rsidRPr="00427A7B" w:rsidRDefault="00A979A5" w:rsidP="00093CD2">
            <w:pPr>
              <w:pStyle w:val="Heading1"/>
              <w:outlineLvl w:val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Skills:"/>
                <w:tag w:val="Skills:"/>
                <w:id w:val="-925109897"/>
                <w:placeholder>
                  <w:docPart w:val="FDBA4601BE9548BCAF8E368AB718FE81"/>
                </w:placeholder>
                <w:temporary/>
                <w:showingPlcHdr/>
                <w15:appearance w15:val="hidden"/>
              </w:sdtPr>
              <w:sdtEndPr/>
              <w:sdtContent>
                <w:r w:rsidR="00C45D3A" w:rsidRPr="00427A7B">
                  <w:rPr>
                    <w:sz w:val="28"/>
                    <w:szCs w:val="28"/>
                  </w:rPr>
                  <w:t>Skills</w:t>
                </w:r>
              </w:sdtContent>
            </w:sdt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8010"/>
        <w:gridCol w:w="630"/>
      </w:tblGrid>
      <w:tr w:rsidR="00C45D3A" w:rsidRPr="00565B06" w:rsidTr="00093CD2">
        <w:tc>
          <w:tcPr>
            <w:tcW w:w="8010" w:type="dxa"/>
          </w:tcPr>
          <w:p w:rsidR="00C45D3A" w:rsidRPr="008D1C57" w:rsidRDefault="00C45D3A" w:rsidP="00867931">
            <w:pPr>
              <w:pStyle w:val="ListBullet"/>
            </w:pPr>
            <w:r w:rsidRPr="002035B1">
              <w:rPr>
                <w:b/>
                <w:bCs/>
                <w:color w:val="auto"/>
              </w:rPr>
              <w:t xml:space="preserve">Technical Skills: </w:t>
            </w:r>
            <w:r w:rsidRPr="002035B1">
              <w:rPr>
                <w:color w:val="auto"/>
              </w:rPr>
              <w:t xml:space="preserve"> C++, python, java, HTML, VHDL, Wire shark, PSPICE, GNS3, Microsoft PowerPoint, Microsoft Word, Microsoft Excel</w:t>
            </w:r>
            <w:r w:rsidR="00867931" w:rsidRPr="002035B1">
              <w:rPr>
                <w:color w:val="auto"/>
              </w:rPr>
              <w:t xml:space="preserve">, Android Studio, MySQL, MATLab, </w:t>
            </w:r>
            <w:r w:rsidR="002035B1">
              <w:rPr>
                <w:color w:val="auto"/>
              </w:rPr>
              <w:t xml:space="preserve">data analyzing, </w:t>
            </w:r>
            <w:r w:rsidR="00867931" w:rsidRPr="002035B1">
              <w:rPr>
                <w:color w:val="auto"/>
              </w:rPr>
              <w:t>knowledge in networking protocols</w:t>
            </w:r>
            <w:r w:rsidR="00867931" w:rsidRPr="00867931">
              <w:rPr>
                <w:color w:val="auto"/>
              </w:rPr>
              <w:t>(TCP/IP, BGP, RIP, etc...),configuration of</w:t>
            </w:r>
            <w:r w:rsidR="002035B1">
              <w:rPr>
                <w:color w:val="auto"/>
              </w:rPr>
              <w:t xml:space="preserve"> cisco routers on Linux systems.</w:t>
            </w:r>
          </w:p>
          <w:p w:rsidR="00C45D3A" w:rsidRDefault="00C45D3A" w:rsidP="00093CD2">
            <w:pPr>
              <w:pStyle w:val="ListBullet"/>
              <w:spacing w:after="80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Soft Skills: </w:t>
            </w:r>
            <w:r w:rsidRPr="008D1C57">
              <w:rPr>
                <w:color w:val="auto"/>
              </w:rPr>
              <w:t>Capability to work under pressure</w:t>
            </w:r>
            <w:r>
              <w:rPr>
                <w:color w:val="auto"/>
              </w:rPr>
              <w:t>, a</w:t>
            </w:r>
            <w:r w:rsidRPr="008D1C57">
              <w:rPr>
                <w:color w:val="auto"/>
              </w:rPr>
              <w:t>ttentive to details</w:t>
            </w:r>
            <w:r>
              <w:rPr>
                <w:color w:val="auto"/>
              </w:rPr>
              <w:t>, s</w:t>
            </w:r>
            <w:r w:rsidRPr="008D1C57">
              <w:rPr>
                <w:color w:val="auto"/>
              </w:rPr>
              <w:t>trong analytical and problem solving skills</w:t>
            </w:r>
            <w:r>
              <w:rPr>
                <w:color w:val="auto"/>
              </w:rPr>
              <w:t>, t</w:t>
            </w:r>
            <w:r w:rsidRPr="008D1C57">
              <w:rPr>
                <w:color w:val="auto"/>
              </w:rPr>
              <w:t>eam player</w:t>
            </w:r>
            <w:r>
              <w:rPr>
                <w:color w:val="auto"/>
              </w:rPr>
              <w:t>, h</w:t>
            </w:r>
            <w:r w:rsidRPr="008D1C57">
              <w:rPr>
                <w:color w:val="auto"/>
              </w:rPr>
              <w:t>ard worker</w:t>
            </w:r>
            <w:r>
              <w:rPr>
                <w:color w:val="auto"/>
              </w:rPr>
              <w:t>, f</w:t>
            </w:r>
            <w:r w:rsidRPr="008D1C57">
              <w:rPr>
                <w:color w:val="auto"/>
              </w:rPr>
              <w:t>ast learner</w:t>
            </w:r>
            <w:r>
              <w:rPr>
                <w:color w:val="auto"/>
              </w:rPr>
              <w:t>, e</w:t>
            </w:r>
            <w:r w:rsidRPr="008D1C57">
              <w:rPr>
                <w:color w:val="auto"/>
              </w:rPr>
              <w:t>xcellent in doing research</w:t>
            </w:r>
            <w:r>
              <w:rPr>
                <w:color w:val="auto"/>
              </w:rPr>
              <w:t>, g</w:t>
            </w:r>
            <w:r w:rsidRPr="008D1C57">
              <w:rPr>
                <w:color w:val="auto"/>
              </w:rPr>
              <w:t>reat communication skills</w:t>
            </w:r>
            <w:r w:rsidR="002035B1">
              <w:rPr>
                <w:color w:val="auto"/>
              </w:rPr>
              <w:t>, project management, strong presentation skills.</w:t>
            </w:r>
          </w:p>
          <w:p w:rsidR="00C45D3A" w:rsidRPr="00C45D3A" w:rsidRDefault="00C45D3A" w:rsidP="00C45D3A">
            <w:pPr>
              <w:pStyle w:val="ListBullet"/>
              <w:rPr>
                <w:b/>
                <w:bCs/>
                <w:color w:val="auto"/>
              </w:rPr>
            </w:pPr>
            <w:r w:rsidRPr="00B26905">
              <w:rPr>
                <w:b/>
                <w:bCs/>
                <w:color w:val="auto"/>
              </w:rPr>
              <w:t xml:space="preserve">Languages: </w:t>
            </w:r>
            <w:r>
              <w:rPr>
                <w:color w:val="auto"/>
              </w:rPr>
              <w:t>Arabic (native), English (fluent), Korean (intermediate), French (beginner)</w:t>
            </w:r>
          </w:p>
        </w:tc>
        <w:tc>
          <w:tcPr>
            <w:tcW w:w="630" w:type="dxa"/>
            <w:tcMar>
              <w:left w:w="576" w:type="dxa"/>
            </w:tcMar>
          </w:tcPr>
          <w:p w:rsidR="00C45D3A" w:rsidRPr="008D1C57" w:rsidRDefault="00C45D3A" w:rsidP="00093CD2">
            <w:pPr>
              <w:pStyle w:val="ListBullet"/>
              <w:numPr>
                <w:ilvl w:val="0"/>
                <w:numId w:val="0"/>
              </w:numPr>
              <w:spacing w:after="80"/>
              <w:ind w:left="2124"/>
            </w:pPr>
          </w:p>
        </w:tc>
      </w:tr>
    </w:tbl>
    <w:p w:rsidR="00C45D3A" w:rsidRPr="00C45D3A" w:rsidRDefault="00C45D3A" w:rsidP="00C45D3A">
      <w:pPr>
        <w:rPr>
          <w:rFonts w:cstheme="minorHAnsi"/>
          <w:color w:val="auto"/>
        </w:rPr>
      </w:pP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0D7DD4" w:rsidRPr="00565B06" w:rsidTr="00DA10FF">
        <w:tc>
          <w:tcPr>
            <w:tcW w:w="725" w:type="dxa"/>
            <w:tcMar>
              <w:right w:w="216" w:type="dxa"/>
            </w:tcMar>
            <w:vAlign w:val="bottom"/>
          </w:tcPr>
          <w:p w:rsidR="000D7DD4" w:rsidRPr="00565B06" w:rsidRDefault="000D7DD4" w:rsidP="00DA10FF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780A967A" wp14:editId="493BB5AA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7767BC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h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">
                      <v:shape id="Activities icon circle" o:spid="_x0000_s1027" alt="Activitie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ncMUA&#10;AADbAAAADwAAAGRycy9kb3ducmV2LnhtbESPT2sCMRTE7wW/Q3hCbzVrW6xsjSKFwl4s/mmhvT02&#10;r5utm5clSTV+eyMIHoeZ+Q0zWyTbiQP50DpWMB4VIIhrp1tuFHzu3h+mIEJE1tg5JgUnCrCYD+5m&#10;WGp35A0dtrERGcKhRAUmxr6UMtSGLIaR64mz9+u8xZilb6T2eMxw28nHophIiy3nBYM9vRmq99t/&#10;q2D9XaXp05f3Mv18/K1Wlen3ZqPU/TAtX0FESvEWvrYrreD5BS5f8g+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6OdwxQAAANsAAAAPAAAAAAAAAAAAAAAAAJgCAABkcnMv&#10;ZG93bnJldi54bWxQSwUGAAAAAAQABAD1AAAAig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23A78A&#10;AADbAAAADwAAAGRycy9kb3ducmV2LnhtbERPy4rCMBTdC/5DuMJsRFMfiFSjFEGczSy06vraXNti&#10;c1OaWOvfTxaCy8N5r7edqURLjSstK5iMIxDEmdUl5wrO6X60BOE8ssbKMil4k4Ptpt9bY6zti4/U&#10;nnwuQgi7GBUU3texlC4ryKAb25o4cHfbGPQBNrnUDb5CuKnkNIoW0mDJoaHAmnYFZY/T0yi4XJP5&#10;rv6b6WtaHdr3MJnwzeyV+hl0yQqEp85/xR/3r1YwD2P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3bcDvwAAANsAAAAPAAAAAAAAAAAAAAAAAJgCAABkcnMvZG93bnJl&#10;di54bWxQSwUGAAAAAAQABAD1AAAAhAM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Nw9MQA&#10;AADbAAAADwAAAGRycy9kb3ducmV2LnhtbESP0WqDQBRE3wv5h+UG+tas2iYk1lVKoZCXlCTtB1zc&#10;WxXdu+Kuifbrs4VCHoeZOcNkxWQ6caHBNZYVxKsIBHFpdcOVgu+vj6ctCOeRNXaWScFMDop88ZBh&#10;qu2VT3Q5+0oECLsUFdTe96mUrqzJoFvZnjh4P3Yw6IMcKqkHvAa46WQSRRtpsOGwUGNP7zWV7Xk0&#10;gZLE5WFNvO+f2+M42/X4O86fSj0up7dXEJ4mfw//t/dawcsO/r6EH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zcPTEAAAA2wAAAA8AAAAAAAAAAAAAAAAAmAIAAGRycy9k&#10;b3ducmV2LnhtbFBLBQYAAAAABAAEAPUAAACJAw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t2MEA&#10;AADbAAAADwAAAGRycy9kb3ducmV2LnhtbERPTYvCMBC9L/gfwgheFk11XZHaVIog7sWDunoem7Et&#10;NpPSxFr/vTks7PHxvpN1b2rRUesqywqmkwgEcW51xYWC39N2vAThPLLG2jIpeJGDdTr4SDDW9skH&#10;6o6+ECGEXYwKSu+bWEqXl2TQTWxDHLibbQ36ANtC6hafIdzUchZFC2mw4tBQYkObkvL78WEUnC/Z&#10;fNPsv/TlVO+612c25avZKjUa9tkKhKfe/4v/3D9awXdYH76EHy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yLdjBAAAA2wAAAA8AAAAAAAAAAAAAAAAAmAIAAGRycy9kb3du&#10;cmV2LnhtbFBLBQYAAAAABAAEAPUAAACGAw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0D7DD4" w:rsidRPr="00565B06" w:rsidRDefault="00C45D3A" w:rsidP="00C45D3A">
            <w:pPr>
              <w:pStyle w:val="Heading1"/>
              <w:outlineLvl w:val="0"/>
            </w:pPr>
            <w:r w:rsidRPr="00427A7B">
              <w:rPr>
                <w:sz w:val="28"/>
                <w:szCs w:val="28"/>
              </w:rPr>
              <w:t>Extracurricular activities</w:t>
            </w:r>
          </w:p>
        </w:tc>
      </w:tr>
    </w:tbl>
    <w:p w:rsidR="000D7DD4" w:rsidRPr="008D1C57" w:rsidRDefault="000D7DD4" w:rsidP="00C45D3A">
      <w:pPr>
        <w:pStyle w:val="ListParagraph"/>
        <w:numPr>
          <w:ilvl w:val="0"/>
          <w:numId w:val="25"/>
        </w:numPr>
        <w:ind w:left="450" w:firstLine="0"/>
        <w:rPr>
          <w:color w:val="auto"/>
        </w:rPr>
      </w:pPr>
      <w:r w:rsidRPr="00333D6B">
        <w:rPr>
          <w:b/>
          <w:bCs/>
          <w:color w:val="auto"/>
        </w:rPr>
        <w:t>High School</w:t>
      </w:r>
      <w:r w:rsidRPr="008D1C57">
        <w:rPr>
          <w:color w:val="auto"/>
        </w:rPr>
        <w:t>:</w:t>
      </w:r>
    </w:p>
    <w:p w:rsidR="000D7DD4" w:rsidRPr="008D1C57" w:rsidRDefault="000D7DD4" w:rsidP="00C45D3A">
      <w:pPr>
        <w:pStyle w:val="ListParagraph"/>
        <w:numPr>
          <w:ilvl w:val="0"/>
          <w:numId w:val="27"/>
        </w:numPr>
        <w:ind w:left="450" w:firstLine="0"/>
        <w:rPr>
          <w:color w:val="auto"/>
        </w:rPr>
      </w:pPr>
      <w:r w:rsidRPr="008D1C57">
        <w:rPr>
          <w:color w:val="auto"/>
        </w:rPr>
        <w:t>Participated in MAL (2015-2016) and won 3</w:t>
      </w:r>
      <w:r w:rsidRPr="008D1C57">
        <w:rPr>
          <w:color w:val="auto"/>
          <w:vertAlign w:val="superscript"/>
        </w:rPr>
        <w:t>rd</w:t>
      </w:r>
      <w:r w:rsidRPr="008D1C57">
        <w:rPr>
          <w:color w:val="auto"/>
        </w:rPr>
        <w:t xml:space="preserve"> place in position paper.</w:t>
      </w:r>
    </w:p>
    <w:p w:rsidR="000D7DD4" w:rsidRPr="008D1C57" w:rsidRDefault="000D7DD4" w:rsidP="00C45D3A">
      <w:pPr>
        <w:pStyle w:val="ListParagraph"/>
        <w:numPr>
          <w:ilvl w:val="0"/>
          <w:numId w:val="27"/>
        </w:numPr>
        <w:ind w:left="450" w:firstLine="0"/>
        <w:rPr>
          <w:color w:val="auto"/>
        </w:rPr>
      </w:pPr>
      <w:r w:rsidRPr="008D1C57">
        <w:rPr>
          <w:color w:val="auto"/>
        </w:rPr>
        <w:t>Participated in MUN (2016-2017)</w:t>
      </w:r>
    </w:p>
    <w:p w:rsidR="000D7DD4" w:rsidRPr="008D1C57" w:rsidRDefault="000D7DD4" w:rsidP="00605C74">
      <w:pPr>
        <w:pStyle w:val="ListParagraph"/>
        <w:numPr>
          <w:ilvl w:val="0"/>
          <w:numId w:val="27"/>
        </w:numPr>
        <w:ind w:left="450" w:firstLine="0"/>
        <w:rPr>
          <w:color w:val="auto"/>
        </w:rPr>
      </w:pPr>
      <w:r w:rsidRPr="008D1C57">
        <w:rPr>
          <w:color w:val="auto"/>
        </w:rPr>
        <w:t>Won 3</w:t>
      </w:r>
      <w:r w:rsidRPr="008D1C57">
        <w:rPr>
          <w:color w:val="auto"/>
          <w:vertAlign w:val="superscript"/>
        </w:rPr>
        <w:t>rd</w:t>
      </w:r>
      <w:r w:rsidRPr="008D1C57">
        <w:rPr>
          <w:color w:val="auto"/>
        </w:rPr>
        <w:t xml:space="preserve"> place in the</w:t>
      </w:r>
      <w:r w:rsidR="00605C74">
        <w:rPr>
          <w:color w:val="auto"/>
        </w:rPr>
        <w:t xml:space="preserve"> English competition held by AUST</w:t>
      </w:r>
      <w:r w:rsidRPr="008D1C57">
        <w:rPr>
          <w:color w:val="auto"/>
        </w:rPr>
        <w:t>. (2016-2017)</w:t>
      </w:r>
    </w:p>
    <w:p w:rsidR="000D7DD4" w:rsidRPr="008D1C57" w:rsidRDefault="000D7DD4" w:rsidP="00C45D3A">
      <w:pPr>
        <w:pStyle w:val="ListParagraph"/>
        <w:numPr>
          <w:ilvl w:val="0"/>
          <w:numId w:val="25"/>
        </w:numPr>
        <w:ind w:left="450" w:firstLine="0"/>
        <w:rPr>
          <w:color w:val="auto"/>
        </w:rPr>
      </w:pPr>
      <w:r w:rsidRPr="00333D6B">
        <w:rPr>
          <w:b/>
          <w:bCs/>
          <w:color w:val="auto"/>
        </w:rPr>
        <w:t>University</w:t>
      </w:r>
      <w:r w:rsidRPr="008D1C57">
        <w:rPr>
          <w:color w:val="auto"/>
        </w:rPr>
        <w:t>:</w:t>
      </w:r>
    </w:p>
    <w:p w:rsidR="000D7DD4" w:rsidRPr="005E3B97" w:rsidRDefault="000D7DD4" w:rsidP="00C45D3A">
      <w:pPr>
        <w:pStyle w:val="ListParagraph"/>
        <w:numPr>
          <w:ilvl w:val="0"/>
          <w:numId w:val="29"/>
        </w:numPr>
        <w:ind w:left="450" w:firstLine="0"/>
        <w:rPr>
          <w:color w:val="auto"/>
        </w:rPr>
      </w:pPr>
      <w:r w:rsidRPr="008D1C57">
        <w:rPr>
          <w:color w:val="auto"/>
        </w:rPr>
        <w:t>Member of Japanese Culture Club (2018-2019)</w:t>
      </w:r>
    </w:p>
    <w:p w:rsidR="000D7DD4" w:rsidRDefault="000D7DD4" w:rsidP="00C45D3A">
      <w:pPr>
        <w:pStyle w:val="ListParagraph"/>
        <w:numPr>
          <w:ilvl w:val="0"/>
          <w:numId w:val="29"/>
        </w:numPr>
        <w:ind w:left="450" w:firstLine="0"/>
        <w:rPr>
          <w:color w:val="auto"/>
        </w:rPr>
      </w:pPr>
      <w:r>
        <w:rPr>
          <w:color w:val="auto"/>
        </w:rPr>
        <w:t xml:space="preserve">Member of </w:t>
      </w:r>
      <w:r w:rsidR="005E3B97">
        <w:rPr>
          <w:color w:val="auto"/>
        </w:rPr>
        <w:t>IEEE (</w:t>
      </w:r>
      <w:r>
        <w:rPr>
          <w:color w:val="auto"/>
        </w:rPr>
        <w:t>2020</w:t>
      </w:r>
      <w:r w:rsidR="005E3B97">
        <w:rPr>
          <w:color w:val="auto"/>
        </w:rPr>
        <w:t>- )</w:t>
      </w:r>
      <w:r>
        <w:rPr>
          <w:color w:val="auto"/>
        </w:rPr>
        <w:t>.</w:t>
      </w:r>
    </w:p>
    <w:p w:rsidR="005E3B97" w:rsidRDefault="00C45D3A" w:rsidP="00C45D3A">
      <w:pPr>
        <w:pStyle w:val="ListParagraph"/>
        <w:numPr>
          <w:ilvl w:val="1"/>
          <w:numId w:val="36"/>
        </w:numPr>
        <w:ind w:left="630" w:firstLine="0"/>
        <w:rPr>
          <w:color w:val="auto"/>
        </w:rPr>
      </w:pPr>
      <w:r>
        <w:rPr>
          <w:color w:val="auto"/>
        </w:rPr>
        <w:t xml:space="preserve">  </w:t>
      </w:r>
      <w:r w:rsidR="005E3B97">
        <w:rPr>
          <w:color w:val="auto"/>
        </w:rPr>
        <w:t>Participated in several competitions</w:t>
      </w:r>
    </w:p>
    <w:p w:rsidR="005E3B97" w:rsidRDefault="005E3B97" w:rsidP="00C45D3A">
      <w:pPr>
        <w:pStyle w:val="ListParagraph"/>
        <w:numPr>
          <w:ilvl w:val="0"/>
          <w:numId w:val="29"/>
        </w:numPr>
        <w:ind w:left="450" w:firstLine="0"/>
        <w:rPr>
          <w:color w:val="auto"/>
        </w:rPr>
      </w:pPr>
      <w:r>
        <w:rPr>
          <w:color w:val="auto"/>
        </w:rPr>
        <w:t>Cabinet member of EMBS</w:t>
      </w:r>
      <w:r w:rsidR="00F7114A">
        <w:rPr>
          <w:color w:val="auto"/>
        </w:rPr>
        <w:t xml:space="preserve"> (2020- )</w:t>
      </w:r>
      <w:r>
        <w:rPr>
          <w:color w:val="auto"/>
        </w:rPr>
        <w:t>.</w:t>
      </w:r>
    </w:p>
    <w:p w:rsidR="00F127F0" w:rsidRPr="00FF3B06" w:rsidRDefault="00F127F0" w:rsidP="00C45D3A">
      <w:pPr>
        <w:pStyle w:val="ListParagraph"/>
        <w:numPr>
          <w:ilvl w:val="0"/>
          <w:numId w:val="29"/>
        </w:numPr>
        <w:ind w:left="450" w:firstLine="0"/>
        <w:rPr>
          <w:color w:val="auto"/>
        </w:rPr>
      </w:pPr>
      <w:r>
        <w:rPr>
          <w:color w:val="auto"/>
        </w:rPr>
        <w:t>Part of a small business called Grade Hero in which I provide academic services to writers</w:t>
      </w:r>
      <w:r w:rsidR="00742A48">
        <w:rPr>
          <w:color w:val="auto"/>
        </w:rPr>
        <w:t xml:space="preserve"> by helping with papers, projects, etc…</w:t>
      </w:r>
    </w:p>
    <w:p w:rsidR="005E3B97" w:rsidRPr="005E3B97" w:rsidRDefault="005E3B97" w:rsidP="00C45D3A">
      <w:pPr>
        <w:pStyle w:val="ListParagraph"/>
        <w:numPr>
          <w:ilvl w:val="0"/>
          <w:numId w:val="29"/>
        </w:numPr>
        <w:ind w:left="450" w:firstLine="0"/>
        <w:rPr>
          <w:color w:val="auto"/>
        </w:rPr>
      </w:pPr>
      <w:r>
        <w:rPr>
          <w:color w:val="auto"/>
        </w:rPr>
        <w:t>Community Service</w:t>
      </w:r>
      <w:r w:rsidRPr="005E3B97">
        <w:rPr>
          <w:color w:val="auto"/>
        </w:rPr>
        <w:t>.</w:t>
      </w:r>
    </w:p>
    <w:p w:rsidR="005E3B97" w:rsidRDefault="005E3B97" w:rsidP="00C45D3A">
      <w:pPr>
        <w:pStyle w:val="ListParagraph"/>
        <w:numPr>
          <w:ilvl w:val="0"/>
          <w:numId w:val="37"/>
        </w:numPr>
        <w:ind w:left="810" w:hanging="180"/>
        <w:rPr>
          <w:color w:val="auto"/>
        </w:rPr>
      </w:pPr>
      <w:r>
        <w:rPr>
          <w:color w:val="auto"/>
        </w:rPr>
        <w:t>Helped clean the streets and distribute food for the people affected by the</w:t>
      </w:r>
      <w:r w:rsidR="00FF3B06">
        <w:rPr>
          <w:color w:val="auto"/>
        </w:rPr>
        <w:t xml:space="preserve"> Beirut</w:t>
      </w:r>
      <w:r>
        <w:rPr>
          <w:color w:val="auto"/>
        </w:rPr>
        <w:t xml:space="preserve"> </w:t>
      </w:r>
      <w:bookmarkStart w:id="0" w:name="_GoBack"/>
      <w:bookmarkEnd w:id="0"/>
      <w:r>
        <w:rPr>
          <w:color w:val="auto"/>
        </w:rPr>
        <w:t>explosion.</w:t>
      </w:r>
    </w:p>
    <w:sectPr w:rsidR="005E3B97" w:rsidSect="00BE30D5">
      <w:footerReference w:type="default" r:id="rId11"/>
      <w:headerReference w:type="first" r:id="rId12"/>
      <w:footerReference w:type="first" r:id="rId13"/>
      <w:pgSz w:w="12240" w:h="20160" w:code="5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9A5" w:rsidRDefault="00A979A5" w:rsidP="00F534FB">
      <w:pPr>
        <w:spacing w:after="0"/>
      </w:pPr>
      <w:r>
        <w:separator/>
      </w:r>
    </w:p>
  </w:endnote>
  <w:endnote w:type="continuationSeparator" w:id="0">
    <w:p w:rsidR="00A979A5" w:rsidRDefault="00A979A5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79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FED" w:rsidRPr="001B2FED" w:rsidRDefault="001B2FED" w:rsidP="001B2FED">
    <w:pPr>
      <w:rPr>
        <w:color w:val="auto"/>
      </w:rPr>
    </w:pPr>
    <w:r w:rsidRPr="001B2FED">
      <w:rPr>
        <w:b/>
        <w:bCs/>
        <w:color w:val="auto"/>
        <w:highlight w:val="yellow"/>
      </w:rPr>
      <w:t>Small note about self: I carry the Canadian passport as well as the citizenship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9A5" w:rsidRDefault="00A979A5" w:rsidP="00F534FB">
      <w:pPr>
        <w:spacing w:after="0"/>
      </w:pPr>
      <w:r>
        <w:separator/>
      </w:r>
    </w:p>
  </w:footnote>
  <w:footnote w:type="continuationSeparator" w:id="0">
    <w:p w:rsidR="00A979A5" w:rsidRDefault="00A979A5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47D74FC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4CC6DA" id="Rectangle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>
    <w:nsid w:val="FFFFFF89"/>
    <w:multiLevelType w:val="singleLevel"/>
    <w:tmpl w:val="D8586A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>
    <w:nsid w:val="00C4068A"/>
    <w:multiLevelType w:val="hybridMultilevel"/>
    <w:tmpl w:val="20CA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5B4CDF"/>
    <w:multiLevelType w:val="hybridMultilevel"/>
    <w:tmpl w:val="8130A2F2"/>
    <w:lvl w:ilvl="0" w:tplc="088EB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EF18C1"/>
    <w:multiLevelType w:val="hybridMultilevel"/>
    <w:tmpl w:val="979A6466"/>
    <w:lvl w:ilvl="0" w:tplc="FC96BFC2">
      <w:start w:val="1"/>
      <w:numFmt w:val="decimal"/>
      <w:lvlText w:val="%1."/>
      <w:lvlJc w:val="left"/>
      <w:pPr>
        <w:ind w:left="144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0F210CE8"/>
    <w:multiLevelType w:val="hybridMultilevel"/>
    <w:tmpl w:val="00A6595E"/>
    <w:lvl w:ilvl="0" w:tplc="1194A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744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8B4A4D"/>
    <w:multiLevelType w:val="hybridMultilevel"/>
    <w:tmpl w:val="C7C2D26A"/>
    <w:lvl w:ilvl="0" w:tplc="088EB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55D77"/>
    <w:multiLevelType w:val="hybridMultilevel"/>
    <w:tmpl w:val="E3C23F78"/>
    <w:lvl w:ilvl="0" w:tplc="2D6AAC32">
      <w:start w:val="1"/>
      <w:numFmt w:val="decimal"/>
      <w:lvlText w:val="%1."/>
      <w:lvlJc w:val="left"/>
      <w:pPr>
        <w:ind w:left="1440" w:hanging="360"/>
      </w:pPr>
      <w:rPr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9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C9526B"/>
    <w:multiLevelType w:val="hybridMultilevel"/>
    <w:tmpl w:val="2C7051D0"/>
    <w:lvl w:ilvl="0" w:tplc="1194A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744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666D34"/>
    <w:multiLevelType w:val="hybridMultilevel"/>
    <w:tmpl w:val="6F58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610780"/>
    <w:multiLevelType w:val="hybridMultilevel"/>
    <w:tmpl w:val="CA387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763551"/>
    <w:multiLevelType w:val="hybridMultilevel"/>
    <w:tmpl w:val="EF702D78"/>
    <w:lvl w:ilvl="0" w:tplc="3238F43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3238F43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BF73C54"/>
    <w:multiLevelType w:val="hybridMultilevel"/>
    <w:tmpl w:val="3C5ABFDC"/>
    <w:lvl w:ilvl="0" w:tplc="DE22610A">
      <w:start w:val="1"/>
      <w:numFmt w:val="bullet"/>
      <w:lvlText w:val="-"/>
      <w:lvlJc w:val="left"/>
      <w:pPr>
        <w:ind w:left="1848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5">
    <w:nsid w:val="3E8C4F9F"/>
    <w:multiLevelType w:val="hybridMultilevel"/>
    <w:tmpl w:val="B1023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F544DE"/>
    <w:multiLevelType w:val="hybridMultilevel"/>
    <w:tmpl w:val="90267B88"/>
    <w:lvl w:ilvl="0" w:tplc="2A6E474C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7">
    <w:nsid w:val="488442D3"/>
    <w:multiLevelType w:val="hybridMultilevel"/>
    <w:tmpl w:val="66B6C406"/>
    <w:lvl w:ilvl="0" w:tplc="CABE8B60">
      <w:start w:val="1"/>
      <w:numFmt w:val="upperLetter"/>
      <w:lvlText w:val="%1."/>
      <w:lvlJc w:val="left"/>
      <w:pPr>
        <w:ind w:left="153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>
    <w:nsid w:val="50551306"/>
    <w:multiLevelType w:val="hybridMultilevel"/>
    <w:tmpl w:val="DC4C0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1F5F03"/>
    <w:multiLevelType w:val="hybridMultilevel"/>
    <w:tmpl w:val="73B69EB4"/>
    <w:lvl w:ilvl="0" w:tplc="2D6AAC32">
      <w:start w:val="1"/>
      <w:numFmt w:val="decimal"/>
      <w:lvlText w:val="%1."/>
      <w:lvlJc w:val="left"/>
      <w:pPr>
        <w:ind w:left="2160" w:hanging="360"/>
      </w:pPr>
      <w:rPr>
        <w:color w:val="7030A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286169E"/>
    <w:multiLevelType w:val="hybridMultilevel"/>
    <w:tmpl w:val="2CE82496"/>
    <w:lvl w:ilvl="0" w:tplc="BEB6D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C60952"/>
    <w:multiLevelType w:val="hybridMultilevel"/>
    <w:tmpl w:val="5958EAEA"/>
    <w:lvl w:ilvl="0" w:tplc="3238F43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7E77F61"/>
    <w:multiLevelType w:val="hybridMultilevel"/>
    <w:tmpl w:val="5220ECE2"/>
    <w:lvl w:ilvl="0" w:tplc="6270EA4E">
      <w:start w:val="1"/>
      <w:numFmt w:val="decimal"/>
      <w:lvlText w:val="%1."/>
      <w:lvlJc w:val="left"/>
      <w:pPr>
        <w:ind w:left="1800" w:hanging="360"/>
      </w:pPr>
      <w:rPr>
        <w:rFonts w:hint="default"/>
        <w:color w:val="7030A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FC64AC3"/>
    <w:multiLevelType w:val="hybridMultilevel"/>
    <w:tmpl w:val="658C1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843443"/>
    <w:multiLevelType w:val="hybridMultilevel"/>
    <w:tmpl w:val="8250B7A6"/>
    <w:lvl w:ilvl="0" w:tplc="1122C642">
      <w:start w:val="1"/>
      <w:numFmt w:val="decimal"/>
      <w:lvlText w:val="%1."/>
      <w:lvlJc w:val="left"/>
      <w:pPr>
        <w:ind w:left="1800" w:hanging="360"/>
      </w:pPr>
      <w:rPr>
        <w:rFonts w:hint="default"/>
        <w:color w:val="7030A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95C20C2"/>
    <w:multiLevelType w:val="hybridMultilevel"/>
    <w:tmpl w:val="DD50EA2C"/>
    <w:lvl w:ilvl="0" w:tplc="DE22610A">
      <w:start w:val="1"/>
      <w:numFmt w:val="bullet"/>
      <w:lvlText w:val="-"/>
      <w:lvlJc w:val="left"/>
      <w:pPr>
        <w:ind w:left="1848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F43ADB"/>
    <w:multiLevelType w:val="hybridMultilevel"/>
    <w:tmpl w:val="51C0A848"/>
    <w:lvl w:ilvl="0" w:tplc="088EB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1"/>
  </w:num>
  <w:num w:numId="4">
    <w:abstractNumId w:val="1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4"/>
  </w:num>
  <w:num w:numId="16">
    <w:abstractNumId w:val="22"/>
  </w:num>
  <w:num w:numId="17">
    <w:abstractNumId w:val="28"/>
  </w:num>
  <w:num w:numId="18">
    <w:abstractNumId w:val="25"/>
  </w:num>
  <w:num w:numId="19">
    <w:abstractNumId w:val="16"/>
  </w:num>
  <w:num w:numId="20">
    <w:abstractNumId w:val="17"/>
  </w:num>
  <w:num w:numId="21">
    <w:abstractNumId w:val="29"/>
  </w:num>
  <w:num w:numId="22">
    <w:abstractNumId w:val="33"/>
  </w:num>
  <w:num w:numId="23">
    <w:abstractNumId w:val="30"/>
  </w:num>
  <w:num w:numId="24">
    <w:abstractNumId w:val="13"/>
  </w:num>
  <w:num w:numId="25">
    <w:abstractNumId w:val="27"/>
  </w:num>
  <w:num w:numId="26">
    <w:abstractNumId w:val="24"/>
  </w:num>
  <w:num w:numId="27">
    <w:abstractNumId w:val="34"/>
  </w:num>
  <w:num w:numId="28">
    <w:abstractNumId w:val="26"/>
  </w:num>
  <w:num w:numId="29">
    <w:abstractNumId w:val="32"/>
  </w:num>
  <w:num w:numId="30">
    <w:abstractNumId w:val="35"/>
  </w:num>
  <w:num w:numId="31">
    <w:abstractNumId w:val="36"/>
  </w:num>
  <w:num w:numId="32">
    <w:abstractNumId w:val="10"/>
  </w:num>
  <w:num w:numId="33">
    <w:abstractNumId w:val="21"/>
  </w:num>
  <w:num w:numId="34">
    <w:abstractNumId w:val="20"/>
  </w:num>
  <w:num w:numId="35">
    <w:abstractNumId w:val="15"/>
  </w:num>
  <w:num w:numId="36">
    <w:abstractNumId w:val="23"/>
  </w:num>
  <w:num w:numId="37">
    <w:abstractNumId w:val="3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78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1C1E"/>
    <w:rsid w:val="0006454B"/>
    <w:rsid w:val="00071668"/>
    <w:rsid w:val="00074F52"/>
    <w:rsid w:val="00075B13"/>
    <w:rsid w:val="00092692"/>
    <w:rsid w:val="00096203"/>
    <w:rsid w:val="000A0229"/>
    <w:rsid w:val="000C544C"/>
    <w:rsid w:val="000D7DD4"/>
    <w:rsid w:val="000E24AC"/>
    <w:rsid w:val="000E4A73"/>
    <w:rsid w:val="000F79EA"/>
    <w:rsid w:val="00124C71"/>
    <w:rsid w:val="00134F92"/>
    <w:rsid w:val="00137DC1"/>
    <w:rsid w:val="00143224"/>
    <w:rsid w:val="00145B33"/>
    <w:rsid w:val="001468F3"/>
    <w:rsid w:val="00152C3A"/>
    <w:rsid w:val="001539C4"/>
    <w:rsid w:val="001629BB"/>
    <w:rsid w:val="00162BEE"/>
    <w:rsid w:val="00171E1B"/>
    <w:rsid w:val="0018016A"/>
    <w:rsid w:val="00182F07"/>
    <w:rsid w:val="001858BD"/>
    <w:rsid w:val="00192573"/>
    <w:rsid w:val="00194A3D"/>
    <w:rsid w:val="00197261"/>
    <w:rsid w:val="001A241A"/>
    <w:rsid w:val="001A2A99"/>
    <w:rsid w:val="001A6641"/>
    <w:rsid w:val="001A6C0F"/>
    <w:rsid w:val="001B0811"/>
    <w:rsid w:val="001B2FED"/>
    <w:rsid w:val="001B3B5F"/>
    <w:rsid w:val="001B720C"/>
    <w:rsid w:val="001C0DEE"/>
    <w:rsid w:val="001C3957"/>
    <w:rsid w:val="001C46E5"/>
    <w:rsid w:val="001E08A4"/>
    <w:rsid w:val="001E1837"/>
    <w:rsid w:val="001E1DD8"/>
    <w:rsid w:val="002035B1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01E3"/>
    <w:rsid w:val="002B3FC8"/>
    <w:rsid w:val="002F10E7"/>
    <w:rsid w:val="002F69E4"/>
    <w:rsid w:val="00300A98"/>
    <w:rsid w:val="003020E0"/>
    <w:rsid w:val="0030724A"/>
    <w:rsid w:val="00316CE4"/>
    <w:rsid w:val="00323C3F"/>
    <w:rsid w:val="003279A4"/>
    <w:rsid w:val="00333D6B"/>
    <w:rsid w:val="00337114"/>
    <w:rsid w:val="00343185"/>
    <w:rsid w:val="0035004C"/>
    <w:rsid w:val="003571C8"/>
    <w:rsid w:val="00383057"/>
    <w:rsid w:val="0039703C"/>
    <w:rsid w:val="003974BB"/>
    <w:rsid w:val="003A091E"/>
    <w:rsid w:val="003C2A19"/>
    <w:rsid w:val="003D184B"/>
    <w:rsid w:val="003E5D64"/>
    <w:rsid w:val="00403149"/>
    <w:rsid w:val="004037EF"/>
    <w:rsid w:val="00405BAD"/>
    <w:rsid w:val="004113D8"/>
    <w:rsid w:val="00416463"/>
    <w:rsid w:val="00423827"/>
    <w:rsid w:val="00427A7B"/>
    <w:rsid w:val="00437B8B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25936"/>
    <w:rsid w:val="005324B1"/>
    <w:rsid w:val="00536C58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3B97"/>
    <w:rsid w:val="005E6E43"/>
    <w:rsid w:val="005F4455"/>
    <w:rsid w:val="00605C74"/>
    <w:rsid w:val="006104FF"/>
    <w:rsid w:val="00614B7C"/>
    <w:rsid w:val="0062239B"/>
    <w:rsid w:val="00625B8A"/>
    <w:rsid w:val="00644D4E"/>
    <w:rsid w:val="00646D01"/>
    <w:rsid w:val="00663536"/>
    <w:rsid w:val="006648D4"/>
    <w:rsid w:val="00673F18"/>
    <w:rsid w:val="00676CEB"/>
    <w:rsid w:val="00683A86"/>
    <w:rsid w:val="0069300B"/>
    <w:rsid w:val="006A4C72"/>
    <w:rsid w:val="006D65F8"/>
    <w:rsid w:val="006E1D30"/>
    <w:rsid w:val="006F4D23"/>
    <w:rsid w:val="007175B9"/>
    <w:rsid w:val="007205CD"/>
    <w:rsid w:val="007215A9"/>
    <w:rsid w:val="007253E8"/>
    <w:rsid w:val="00735140"/>
    <w:rsid w:val="0073645E"/>
    <w:rsid w:val="007366E5"/>
    <w:rsid w:val="00740B03"/>
    <w:rsid w:val="00742A48"/>
    <w:rsid w:val="00745196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14FA5"/>
    <w:rsid w:val="0083016A"/>
    <w:rsid w:val="00846AAE"/>
    <w:rsid w:val="00867081"/>
    <w:rsid w:val="00867931"/>
    <w:rsid w:val="008978E8"/>
    <w:rsid w:val="008A02C4"/>
    <w:rsid w:val="008A49A0"/>
    <w:rsid w:val="008A6538"/>
    <w:rsid w:val="008D1C57"/>
    <w:rsid w:val="008D4FC8"/>
    <w:rsid w:val="008D5A80"/>
    <w:rsid w:val="008E1B16"/>
    <w:rsid w:val="008E5483"/>
    <w:rsid w:val="008F4532"/>
    <w:rsid w:val="00915715"/>
    <w:rsid w:val="00933CCA"/>
    <w:rsid w:val="0093795C"/>
    <w:rsid w:val="009411E8"/>
    <w:rsid w:val="00952C89"/>
    <w:rsid w:val="009540F4"/>
    <w:rsid w:val="00956B75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27AB"/>
    <w:rsid w:val="009F391D"/>
    <w:rsid w:val="00A1144C"/>
    <w:rsid w:val="00A1329C"/>
    <w:rsid w:val="00A15F22"/>
    <w:rsid w:val="00A25023"/>
    <w:rsid w:val="00A2760D"/>
    <w:rsid w:val="00A42CE4"/>
    <w:rsid w:val="00A56B81"/>
    <w:rsid w:val="00A6314E"/>
    <w:rsid w:val="00A706EB"/>
    <w:rsid w:val="00A75E76"/>
    <w:rsid w:val="00A77B4D"/>
    <w:rsid w:val="00A8052D"/>
    <w:rsid w:val="00A9077F"/>
    <w:rsid w:val="00A979A5"/>
    <w:rsid w:val="00AA04BD"/>
    <w:rsid w:val="00AA276C"/>
    <w:rsid w:val="00AA7A78"/>
    <w:rsid w:val="00AB673E"/>
    <w:rsid w:val="00AB6C26"/>
    <w:rsid w:val="00AC05AC"/>
    <w:rsid w:val="00AC7C34"/>
    <w:rsid w:val="00AD121E"/>
    <w:rsid w:val="00AD518A"/>
    <w:rsid w:val="00AD6216"/>
    <w:rsid w:val="00AE2F61"/>
    <w:rsid w:val="00AE313B"/>
    <w:rsid w:val="00AE7650"/>
    <w:rsid w:val="00AE7FA6"/>
    <w:rsid w:val="00B112B1"/>
    <w:rsid w:val="00B1221A"/>
    <w:rsid w:val="00B13213"/>
    <w:rsid w:val="00B204FE"/>
    <w:rsid w:val="00B25746"/>
    <w:rsid w:val="00B26905"/>
    <w:rsid w:val="00B43FE4"/>
    <w:rsid w:val="00B47E1E"/>
    <w:rsid w:val="00B54661"/>
    <w:rsid w:val="00B55487"/>
    <w:rsid w:val="00B763B5"/>
    <w:rsid w:val="00B776DE"/>
    <w:rsid w:val="00B822FE"/>
    <w:rsid w:val="00B833AE"/>
    <w:rsid w:val="00B90654"/>
    <w:rsid w:val="00B91175"/>
    <w:rsid w:val="00B9225E"/>
    <w:rsid w:val="00B970BF"/>
    <w:rsid w:val="00B97C37"/>
    <w:rsid w:val="00BA232C"/>
    <w:rsid w:val="00BA71B3"/>
    <w:rsid w:val="00BB08D4"/>
    <w:rsid w:val="00BB140B"/>
    <w:rsid w:val="00BB34BE"/>
    <w:rsid w:val="00BC0E1A"/>
    <w:rsid w:val="00BC1472"/>
    <w:rsid w:val="00BC76E3"/>
    <w:rsid w:val="00BD2DD6"/>
    <w:rsid w:val="00BD55EE"/>
    <w:rsid w:val="00BE30D5"/>
    <w:rsid w:val="00C0155C"/>
    <w:rsid w:val="00C3233C"/>
    <w:rsid w:val="00C3763A"/>
    <w:rsid w:val="00C45D3A"/>
    <w:rsid w:val="00C60281"/>
    <w:rsid w:val="00C779DA"/>
    <w:rsid w:val="00C814F7"/>
    <w:rsid w:val="00C81C04"/>
    <w:rsid w:val="00C91B4B"/>
    <w:rsid w:val="00C93B54"/>
    <w:rsid w:val="00C93DE1"/>
    <w:rsid w:val="00CA1ED0"/>
    <w:rsid w:val="00CA2E0A"/>
    <w:rsid w:val="00CB3192"/>
    <w:rsid w:val="00CC1E5C"/>
    <w:rsid w:val="00CC34B7"/>
    <w:rsid w:val="00CD1043"/>
    <w:rsid w:val="00CE2C76"/>
    <w:rsid w:val="00D046EF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B0B61"/>
    <w:rsid w:val="00DD2D34"/>
    <w:rsid w:val="00DD467E"/>
    <w:rsid w:val="00DE136D"/>
    <w:rsid w:val="00DE4136"/>
    <w:rsid w:val="00DE4550"/>
    <w:rsid w:val="00DE5548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EF7D3F"/>
    <w:rsid w:val="00F03B1E"/>
    <w:rsid w:val="00F03F2C"/>
    <w:rsid w:val="00F1202D"/>
    <w:rsid w:val="00F127F0"/>
    <w:rsid w:val="00F16CBF"/>
    <w:rsid w:val="00F217AB"/>
    <w:rsid w:val="00F23DD4"/>
    <w:rsid w:val="00F351BF"/>
    <w:rsid w:val="00F35A06"/>
    <w:rsid w:val="00F435D3"/>
    <w:rsid w:val="00F46425"/>
    <w:rsid w:val="00F5078D"/>
    <w:rsid w:val="00F534FB"/>
    <w:rsid w:val="00F56FFE"/>
    <w:rsid w:val="00F6298A"/>
    <w:rsid w:val="00F7114A"/>
    <w:rsid w:val="00F904FC"/>
    <w:rsid w:val="00F935BF"/>
    <w:rsid w:val="00F94EB5"/>
    <w:rsid w:val="00FA4359"/>
    <w:rsid w:val="00FA4C84"/>
    <w:rsid w:val="00FB05B6"/>
    <w:rsid w:val="00FB0F18"/>
    <w:rsid w:val="00FB701C"/>
    <w:rsid w:val="00FE18B2"/>
    <w:rsid w:val="00FE7443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paragraph" w:styleId="ListParagraph">
    <w:name w:val="List Paragraph"/>
    <w:basedOn w:val="Normal"/>
    <w:uiPriority w:val="34"/>
    <w:unhideWhenUsed/>
    <w:rsid w:val="00B43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BA4601BE9548BCAF8E368AB718F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08660-2026-4993-8C45-67E87CD92A5F}"/>
      </w:docPartPr>
      <w:docPartBody>
        <w:p w:rsidR="004D4744" w:rsidRDefault="007C6A60" w:rsidP="007C6A60">
          <w:pPr>
            <w:pStyle w:val="FDBA4601BE9548BCAF8E368AB718FE81"/>
          </w:pPr>
          <w:r w:rsidRPr="00565B06">
            <w:t>Skills</w:t>
          </w:r>
        </w:p>
      </w:docPartBody>
    </w:docPart>
    <w:docPart>
      <w:docPartPr>
        <w:name w:val="CDA874074CCA4068A7D2B1268503F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8BFD1-63C0-4959-90D5-DA5A2F28EB41}"/>
      </w:docPartPr>
      <w:docPartBody>
        <w:p w:rsidR="004D4744" w:rsidRDefault="007C6A60" w:rsidP="007C6A60">
          <w:pPr>
            <w:pStyle w:val="CDA874074CCA4068A7D2B1268503F4F7"/>
          </w:pPr>
          <w:r w:rsidRPr="009D0878">
            <w:t>Address</w:t>
          </w:r>
        </w:p>
      </w:docPartBody>
    </w:docPart>
    <w:docPart>
      <w:docPartPr>
        <w:name w:val="B5AF4D1BA8A34ACAAA6CD89551E36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85535-140C-4A32-AD6E-7A21BA7596E8}"/>
      </w:docPartPr>
      <w:docPartBody>
        <w:p w:rsidR="004D4744" w:rsidRDefault="007C6A60" w:rsidP="007C6A60">
          <w:pPr>
            <w:pStyle w:val="B5AF4D1BA8A34ACAAA6CD89551E361F7"/>
          </w:pPr>
          <w:r w:rsidRPr="009D0878">
            <w:t>Phone</w:t>
          </w:r>
        </w:p>
      </w:docPartBody>
    </w:docPart>
    <w:docPart>
      <w:docPartPr>
        <w:name w:val="977069E0543840F2830DDC7975BF4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BDE8A-AD35-441E-950B-3386EFD7C2A5}"/>
      </w:docPartPr>
      <w:docPartBody>
        <w:p w:rsidR="004D4744" w:rsidRDefault="007C6A60" w:rsidP="007C6A60">
          <w:pPr>
            <w:pStyle w:val="977069E0543840F2830DDC7975BF4398"/>
          </w:pPr>
          <w:r w:rsidRPr="009D0878"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E3"/>
    <w:rsid w:val="00011111"/>
    <w:rsid w:val="00101B09"/>
    <w:rsid w:val="00334915"/>
    <w:rsid w:val="004069B6"/>
    <w:rsid w:val="004D4744"/>
    <w:rsid w:val="004E2DDB"/>
    <w:rsid w:val="006148F4"/>
    <w:rsid w:val="00617E36"/>
    <w:rsid w:val="00745617"/>
    <w:rsid w:val="007C6A60"/>
    <w:rsid w:val="007D4A28"/>
    <w:rsid w:val="00853AD1"/>
    <w:rsid w:val="009D6D27"/>
    <w:rsid w:val="00A4117C"/>
    <w:rsid w:val="00AD7565"/>
    <w:rsid w:val="00D059DA"/>
    <w:rsid w:val="00D366D9"/>
    <w:rsid w:val="00E140E3"/>
    <w:rsid w:val="00E560DD"/>
    <w:rsid w:val="00E606B3"/>
    <w:rsid w:val="00EB271E"/>
    <w:rsid w:val="00FB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38CDF0524B45459B462ED4D0724446">
    <w:name w:val="8D38CDF0524B45459B462ED4D0724446"/>
  </w:style>
  <w:style w:type="paragraph" w:customStyle="1" w:styleId="7C8389F631104EB49829E48027833A9A">
    <w:name w:val="7C8389F631104EB49829E48027833A9A"/>
  </w:style>
  <w:style w:type="paragraph" w:customStyle="1" w:styleId="19820871ED4F47979C5E8BE38D0DDF99">
    <w:name w:val="19820871ED4F47979C5E8BE38D0DDF99"/>
  </w:style>
  <w:style w:type="paragraph" w:customStyle="1" w:styleId="63E94B4883DF460D9622ABDC6D8B46EC">
    <w:name w:val="63E94B4883DF460D9622ABDC6D8B46EC"/>
  </w:style>
  <w:style w:type="paragraph" w:customStyle="1" w:styleId="F6DE84590C9148F19EBF08AA455C3C22">
    <w:name w:val="F6DE84590C9148F19EBF08AA455C3C22"/>
  </w:style>
  <w:style w:type="paragraph" w:customStyle="1" w:styleId="02EC42AADB5D49B1B99B0C32BC07BDAA">
    <w:name w:val="02EC42AADB5D49B1B99B0C32BC07BDAA"/>
  </w:style>
  <w:style w:type="paragraph" w:customStyle="1" w:styleId="82188FF76A5E48B485ACC2E968D626CB">
    <w:name w:val="82188FF76A5E48B485ACC2E968D626CB"/>
  </w:style>
  <w:style w:type="paragraph" w:customStyle="1" w:styleId="753B500CE66C4691874CB2CE9A56BC52">
    <w:name w:val="753B500CE66C4691874CB2CE9A56BC52"/>
  </w:style>
  <w:style w:type="paragraph" w:customStyle="1" w:styleId="1ECAFD984FF6407FA9FEB1DB6D1FBA1B">
    <w:name w:val="1ECAFD984FF6407FA9FEB1DB6D1FBA1B"/>
  </w:style>
  <w:style w:type="paragraph" w:customStyle="1" w:styleId="5EEADF93DE884B6DAF2EFA35D17BAD60">
    <w:name w:val="5EEADF93DE884B6DAF2EFA35D17BAD60"/>
  </w:style>
  <w:style w:type="paragraph" w:customStyle="1" w:styleId="91FFBB73F2F441B49D16885EB3C842FC">
    <w:name w:val="91FFBB73F2F441B49D16885EB3C842FC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D325171BF2AD40BD83E29967608D35C0">
    <w:name w:val="D325171BF2AD40BD83E29967608D35C0"/>
  </w:style>
  <w:style w:type="paragraph" w:customStyle="1" w:styleId="89FCAE6D5B794A178E2E20BC6473097C">
    <w:name w:val="89FCAE6D5B794A178E2E20BC6473097C"/>
  </w:style>
  <w:style w:type="paragraph" w:customStyle="1" w:styleId="4B253140F1564DB2BFE52C0DC52153C7">
    <w:name w:val="4B253140F1564DB2BFE52C0DC52153C7"/>
  </w:style>
  <w:style w:type="paragraph" w:customStyle="1" w:styleId="C66010D450AC4F2BBE6DB6E629220026">
    <w:name w:val="C66010D450AC4F2BBE6DB6E629220026"/>
  </w:style>
  <w:style w:type="paragraph" w:customStyle="1" w:styleId="8A26857855DE4AEF8F9928FC23E1A1B9">
    <w:name w:val="8A26857855DE4AEF8F9928FC23E1A1B9"/>
  </w:style>
  <w:style w:type="paragraph" w:customStyle="1" w:styleId="8E596D94D34240CEB992F433728AEA63">
    <w:name w:val="8E596D94D34240CEB992F433728AEA63"/>
  </w:style>
  <w:style w:type="paragraph" w:customStyle="1" w:styleId="5CCD96FAC8D04F14AA5F22ECD2F50E22">
    <w:name w:val="5CCD96FAC8D04F14AA5F22ECD2F50E22"/>
  </w:style>
  <w:style w:type="paragraph" w:customStyle="1" w:styleId="4A5D2BBCDD0B4E80898E1CF7DF99D825">
    <w:name w:val="4A5D2BBCDD0B4E80898E1CF7DF99D825"/>
  </w:style>
  <w:style w:type="paragraph" w:customStyle="1" w:styleId="8BC431F0D82B48A0897124D70A165496">
    <w:name w:val="8BC431F0D82B48A0897124D70A165496"/>
  </w:style>
  <w:style w:type="paragraph" w:customStyle="1" w:styleId="708F1B8D47214D06BBD8C8F0B5669554">
    <w:name w:val="708F1B8D47214D06BBD8C8F0B5669554"/>
  </w:style>
  <w:style w:type="paragraph" w:customStyle="1" w:styleId="4E80944E8AF44C76B8EB59562E1ECD47">
    <w:name w:val="4E80944E8AF44C76B8EB59562E1ECD47"/>
  </w:style>
  <w:style w:type="paragraph" w:customStyle="1" w:styleId="52315316EB0740C8B41256C4CCF341F0">
    <w:name w:val="52315316EB0740C8B41256C4CCF341F0"/>
  </w:style>
  <w:style w:type="paragraph" w:customStyle="1" w:styleId="678F8E49A6B2438E88CCF823FDF3B58F">
    <w:name w:val="678F8E49A6B2438E88CCF823FDF3B58F"/>
  </w:style>
  <w:style w:type="paragraph" w:customStyle="1" w:styleId="C3BCD032ED4C4FF983CD0B5F20F24EBF">
    <w:name w:val="C3BCD032ED4C4FF983CD0B5F20F24EBF"/>
  </w:style>
  <w:style w:type="paragraph" w:customStyle="1" w:styleId="BFD7E41A48424A4EB7EC2D90CB32C559">
    <w:name w:val="BFD7E41A48424A4EB7EC2D90CB32C559"/>
  </w:style>
  <w:style w:type="paragraph" w:customStyle="1" w:styleId="38437BED32D441EDA258F75275432084">
    <w:name w:val="38437BED32D441EDA258F75275432084"/>
  </w:style>
  <w:style w:type="paragraph" w:customStyle="1" w:styleId="3BC0EB7303F7487BAAD7BFD6E3E5466F">
    <w:name w:val="3BC0EB7303F7487BAAD7BFD6E3E5466F"/>
  </w:style>
  <w:style w:type="paragraph" w:customStyle="1" w:styleId="BF30B5488A39455A91EF6C62BCB6325B">
    <w:name w:val="BF30B5488A39455A91EF6C62BCB6325B"/>
  </w:style>
  <w:style w:type="paragraph" w:customStyle="1" w:styleId="67F617F33DC24128A3079DFA29922DC4">
    <w:name w:val="67F617F33DC24128A3079DFA29922DC4"/>
  </w:style>
  <w:style w:type="paragraph" w:customStyle="1" w:styleId="96464FBE5B29424A9A0514B5EE87F1C1">
    <w:name w:val="96464FBE5B29424A9A0514B5EE87F1C1"/>
  </w:style>
  <w:style w:type="paragraph" w:customStyle="1" w:styleId="9F2BBD7433E64AB9915394EE84B7C92A">
    <w:name w:val="9F2BBD7433E64AB9915394EE84B7C92A"/>
  </w:style>
  <w:style w:type="paragraph" w:customStyle="1" w:styleId="69E55EBD2A4142E888DA4A8837612390">
    <w:name w:val="69E55EBD2A4142E888DA4A8837612390"/>
  </w:style>
  <w:style w:type="paragraph" w:customStyle="1" w:styleId="9163845817D94BA882AF554FE8186621">
    <w:name w:val="9163845817D94BA882AF554FE8186621"/>
  </w:style>
  <w:style w:type="paragraph" w:customStyle="1" w:styleId="FFE0611A7F3344D8BD9FE9872CB84612">
    <w:name w:val="FFE0611A7F3344D8BD9FE9872CB84612"/>
  </w:style>
  <w:style w:type="paragraph" w:customStyle="1" w:styleId="6D5D49D5D7234DC68DBE53140EAEC981">
    <w:name w:val="6D5D49D5D7234DC68DBE53140EAEC981"/>
  </w:style>
  <w:style w:type="paragraph" w:customStyle="1" w:styleId="D51EFAC2815F4B75A2EBE7DB2F9C85F9">
    <w:name w:val="D51EFAC2815F4B75A2EBE7DB2F9C85F9"/>
  </w:style>
  <w:style w:type="paragraph" w:customStyle="1" w:styleId="C4A460E035AB42E7A7933812DA234173">
    <w:name w:val="C4A460E035AB42E7A7933812DA234173"/>
  </w:style>
  <w:style w:type="paragraph" w:customStyle="1" w:styleId="6B09850224AA4B808CD2A842C5038219">
    <w:name w:val="6B09850224AA4B808CD2A842C5038219"/>
  </w:style>
  <w:style w:type="paragraph" w:customStyle="1" w:styleId="07EAD256868A4B1FB359163FE357813F">
    <w:name w:val="07EAD256868A4B1FB359163FE357813F"/>
    <w:rsid w:val="004E2DDB"/>
  </w:style>
  <w:style w:type="paragraph" w:customStyle="1" w:styleId="A081335169814F498B39A1707FF35804">
    <w:name w:val="A081335169814F498B39A1707FF35804"/>
    <w:rsid w:val="004E2DDB"/>
  </w:style>
  <w:style w:type="paragraph" w:customStyle="1" w:styleId="DB4ADFAAAAC94D4CB87D333E57828423">
    <w:name w:val="DB4ADFAAAAC94D4CB87D333E57828423"/>
    <w:rsid w:val="004E2DDB"/>
  </w:style>
  <w:style w:type="paragraph" w:customStyle="1" w:styleId="FDBA4601BE9548BCAF8E368AB718FE81">
    <w:name w:val="FDBA4601BE9548BCAF8E368AB718FE81"/>
    <w:rsid w:val="007C6A60"/>
  </w:style>
  <w:style w:type="paragraph" w:customStyle="1" w:styleId="2333A5342C264850A4701C56B00D6CB5">
    <w:name w:val="2333A5342C264850A4701C56B00D6CB5"/>
    <w:rsid w:val="007C6A60"/>
  </w:style>
  <w:style w:type="paragraph" w:customStyle="1" w:styleId="6809EB96EB2B4519BF4BDD7AAD784666">
    <w:name w:val="6809EB96EB2B4519BF4BDD7AAD784666"/>
    <w:rsid w:val="007C6A60"/>
  </w:style>
  <w:style w:type="paragraph" w:customStyle="1" w:styleId="D632C36C2109498B8AF3A095AB05E102">
    <w:name w:val="D632C36C2109498B8AF3A095AB05E102"/>
    <w:rsid w:val="007C6A60"/>
  </w:style>
  <w:style w:type="paragraph" w:customStyle="1" w:styleId="CDA874074CCA4068A7D2B1268503F4F7">
    <w:name w:val="CDA874074CCA4068A7D2B1268503F4F7"/>
    <w:rsid w:val="007C6A60"/>
  </w:style>
  <w:style w:type="paragraph" w:customStyle="1" w:styleId="B5AF4D1BA8A34ACAAA6CD89551E361F7">
    <w:name w:val="B5AF4D1BA8A34ACAAA6CD89551E361F7"/>
    <w:rsid w:val="007C6A60"/>
  </w:style>
  <w:style w:type="paragraph" w:customStyle="1" w:styleId="977069E0543840F2830DDC7975BF4398">
    <w:name w:val="977069E0543840F2830DDC7975BF4398"/>
    <w:rsid w:val="007C6A60"/>
  </w:style>
  <w:style w:type="paragraph" w:customStyle="1" w:styleId="51908F31A8BF4287999E45606E1B30E7">
    <w:name w:val="51908F31A8BF4287999E45606E1B30E7"/>
    <w:rsid w:val="007C6A60"/>
  </w:style>
  <w:style w:type="paragraph" w:customStyle="1" w:styleId="07452BA9FB5846E4AEDF5B53A78F8FC1">
    <w:name w:val="07452BA9FB5846E4AEDF5B53A78F8FC1"/>
    <w:rsid w:val="007C6A60"/>
  </w:style>
  <w:style w:type="paragraph" w:customStyle="1" w:styleId="6BF6AE8A7FD94DBBBBFB4DC8D20976DA">
    <w:name w:val="6BF6AE8A7FD94DBBBBFB4DC8D20976DA"/>
    <w:rsid w:val="007C6A60"/>
  </w:style>
  <w:style w:type="paragraph" w:customStyle="1" w:styleId="BF863884F996473CB453E57250C147F1">
    <w:name w:val="BF863884F996473CB453E57250C147F1"/>
    <w:rsid w:val="007C6A60"/>
  </w:style>
  <w:style w:type="paragraph" w:customStyle="1" w:styleId="AB2C9072553B4563AB684F8BC19D65ED">
    <w:name w:val="AB2C9072553B4563AB684F8BC19D65ED"/>
    <w:rsid w:val="007C6A60"/>
  </w:style>
  <w:style w:type="paragraph" w:customStyle="1" w:styleId="74E8FEFA468D4BADAB16EC9F1930514A">
    <w:name w:val="74E8FEFA468D4BADAB16EC9F1930514A"/>
    <w:rsid w:val="007C6A60"/>
  </w:style>
  <w:style w:type="paragraph" w:customStyle="1" w:styleId="2C8412A8D70F4211BD81E677987EA63E">
    <w:name w:val="2C8412A8D70F4211BD81E677987EA63E"/>
    <w:rsid w:val="007C6A60"/>
  </w:style>
  <w:style w:type="paragraph" w:customStyle="1" w:styleId="F2894C402F56438D928A9C520678A1F8">
    <w:name w:val="F2894C402F56438D928A9C520678A1F8"/>
    <w:rsid w:val="007C6A60"/>
  </w:style>
  <w:style w:type="paragraph" w:customStyle="1" w:styleId="175216ECC08048FA89EEF302757C0E92">
    <w:name w:val="175216ECC08048FA89EEF302757C0E92"/>
    <w:rsid w:val="007C6A60"/>
  </w:style>
  <w:style w:type="paragraph" w:customStyle="1" w:styleId="56A40F0AE3CD4C9FBD6EE01CE88AE42C">
    <w:name w:val="56A40F0AE3CD4C9FBD6EE01CE88AE42C"/>
    <w:rsid w:val="007C6A60"/>
  </w:style>
  <w:style w:type="paragraph" w:customStyle="1" w:styleId="172D0B8E3F4E406DB3157F947F38FFD2">
    <w:name w:val="172D0B8E3F4E406DB3157F947F38FFD2"/>
    <w:rsid w:val="007C6A60"/>
  </w:style>
  <w:style w:type="paragraph" w:customStyle="1" w:styleId="0A7A15EEE70D4F41A8AB9740B7BEE731">
    <w:name w:val="0A7A15EEE70D4F41A8AB9740B7BEE731"/>
    <w:rsid w:val="007C6A60"/>
  </w:style>
  <w:style w:type="paragraph" w:customStyle="1" w:styleId="01B3D2A3BABD45599F76D702E16C5BC0">
    <w:name w:val="01B3D2A3BABD45599F76D702E16C5BC0"/>
    <w:rsid w:val="007C6A60"/>
  </w:style>
  <w:style w:type="paragraph" w:customStyle="1" w:styleId="94881686B6B24F1F8A52A86575BBD216">
    <w:name w:val="94881686B6B24F1F8A52A86575BBD216"/>
    <w:rsid w:val="007C6A60"/>
  </w:style>
  <w:style w:type="paragraph" w:customStyle="1" w:styleId="57700B91456F4AC2B383F7836460F6FD">
    <w:name w:val="57700B91456F4AC2B383F7836460F6FD"/>
    <w:rsid w:val="007C6A60"/>
  </w:style>
  <w:style w:type="paragraph" w:customStyle="1" w:styleId="E99708D0E71040E49978B7DCB4180094">
    <w:name w:val="E99708D0E71040E49978B7DCB4180094"/>
    <w:rsid w:val="007C6A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Beirut, Lebanon</CompanyAddress>
  <CompanyPhone>+961 70128622</CompanyPhone>
  <CompanyFax/>
  <CompanyEmail>taf09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</Template>
  <TotalTime>0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2020-08-27T16:54:00Z</dcterms:created>
  <dcterms:modified xsi:type="dcterms:W3CDTF">2021-03-25T19:07:00Z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