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BD7A64">
        <w:trPr>
          <w:trHeight w:hRule="exact" w:val="1435"/>
        </w:trPr>
        <w:tc>
          <w:tcPr>
            <w:tcW w:w="9360" w:type="dxa"/>
            <w:tcMar>
              <w:top w:w="0" w:type="dxa"/>
              <w:bottom w:w="0" w:type="dxa"/>
            </w:tcMar>
          </w:tcPr>
          <w:p w:rsidR="00692703" w:rsidRPr="00610474" w:rsidRDefault="005A462E" w:rsidP="005A462E">
            <w:pPr>
              <w:rPr>
                <w:color w:val="000000" w:themeColor="text1"/>
                <w:sz w:val="44"/>
                <w:szCs w:val="44"/>
              </w:rPr>
            </w:pPr>
            <w:bookmarkStart w:id="0" w:name="_GoBack"/>
            <w:r w:rsidRPr="00610474">
              <w:rPr>
                <w:color w:val="000000" w:themeColor="text1"/>
                <w:sz w:val="44"/>
                <w:szCs w:val="44"/>
              </w:rPr>
              <w:t>Mohamad</w:t>
            </w:r>
            <w:r w:rsidR="00692703" w:rsidRPr="00610474">
              <w:rPr>
                <w:color w:val="000000" w:themeColor="text1"/>
                <w:sz w:val="44"/>
                <w:szCs w:val="44"/>
              </w:rPr>
              <w:t xml:space="preserve"> </w:t>
            </w:r>
            <w:r w:rsidRPr="00610474">
              <w:rPr>
                <w:color w:val="000000" w:themeColor="text1"/>
                <w:sz w:val="44"/>
                <w:szCs w:val="44"/>
              </w:rPr>
              <w:t>Abou Hamdan</w:t>
            </w:r>
          </w:p>
          <w:bookmarkEnd w:id="0"/>
          <w:p w:rsidR="00B34A12" w:rsidRPr="00B34A12" w:rsidRDefault="00B34A12" w:rsidP="005A462E">
            <w:pPr>
              <w:rPr>
                <w:sz w:val="28"/>
                <w:szCs w:val="28"/>
              </w:rPr>
            </w:pPr>
            <w:r w:rsidRPr="00B34A12">
              <w:rPr>
                <w:sz w:val="28"/>
                <w:szCs w:val="28"/>
              </w:rPr>
              <w:t>Mechanical Engineering - undergraduate</w:t>
            </w:r>
          </w:p>
          <w:p w:rsidR="00692703" w:rsidRPr="00CF1A49" w:rsidRDefault="005A462E" w:rsidP="005A462E">
            <w:pPr>
              <w:pStyle w:val="ContactInfo"/>
              <w:contextualSpacing w:val="0"/>
            </w:pPr>
            <w:r>
              <w:t>Beirut, Lebanon</w:t>
            </w:r>
            <w:r w:rsidR="00692703" w:rsidRPr="00CF1A49">
              <w:t xml:space="preserve"> </w:t>
            </w:r>
            <w:sdt>
              <w:sdtPr>
                <w:alias w:val="Divider dot:"/>
                <w:tag w:val="Divider dot:"/>
                <w:id w:val="-1459182552"/>
                <w:placeholder>
                  <w:docPart w:val="7DCC07AC40A541F5870FCEDDF0CB8EE9"/>
                </w:placeholder>
                <w:temporary/>
                <w:showingPlcHdr/>
                <w15:appearance w15:val="hidden"/>
              </w:sdtPr>
              <w:sdtEndPr/>
              <w:sdtContent>
                <w:r w:rsidR="00692703" w:rsidRPr="00CF1A49">
                  <w:t>·</w:t>
                </w:r>
              </w:sdtContent>
            </w:sdt>
            <w:r w:rsidR="00692703" w:rsidRPr="00CF1A49">
              <w:t xml:space="preserve"> </w:t>
            </w:r>
            <w:r>
              <w:t>+961 71 393565</w:t>
            </w:r>
          </w:p>
          <w:p w:rsidR="00692703" w:rsidRPr="00CF1A49" w:rsidRDefault="005A462E" w:rsidP="00B34A12">
            <w:pPr>
              <w:pStyle w:val="ContactInfoEmphasis"/>
              <w:contextualSpacing w:val="0"/>
            </w:pPr>
            <w:r w:rsidRPr="00A87491">
              <w:rPr>
                <w:color w:val="0070C0"/>
              </w:rPr>
              <w:t>Mohamad.abouhamdan@outlook.com</w:t>
            </w:r>
            <w:r w:rsidR="00692703" w:rsidRPr="00A87491">
              <w:rPr>
                <w:color w:val="0070C0"/>
              </w:rPr>
              <w:t xml:space="preserve"> </w:t>
            </w:r>
            <w:sdt>
              <w:sdtPr>
                <w:rPr>
                  <w:color w:val="0070C0"/>
                </w:rPr>
                <w:alias w:val="Divider dot:"/>
                <w:tag w:val="Divider dot:"/>
                <w:id w:val="2000459528"/>
                <w:placeholder>
                  <w:docPart w:val="29DECA2D150E42588C1346921D312D7F"/>
                </w:placeholder>
                <w:temporary/>
                <w:showingPlcHdr/>
                <w15:appearance w15:val="hidden"/>
              </w:sdtPr>
              <w:sdtEndPr/>
              <w:sdtContent>
                <w:r w:rsidR="00692703" w:rsidRPr="00A87491">
                  <w:rPr>
                    <w:color w:val="0070C0"/>
                  </w:rPr>
                  <w:t>·</w:t>
                </w:r>
              </w:sdtContent>
            </w:sdt>
            <w:r w:rsidR="00692703" w:rsidRPr="00A87491">
              <w:rPr>
                <w:color w:val="0070C0"/>
              </w:rPr>
              <w:t xml:space="preserve"> </w:t>
            </w:r>
            <w:r w:rsidRPr="00A87491">
              <w:rPr>
                <w:color w:val="0070C0"/>
              </w:rPr>
              <w:t>LinkedIn Profile:</w:t>
            </w:r>
            <w:r w:rsidR="00692703" w:rsidRPr="00A87491">
              <w:rPr>
                <w:color w:val="0070C0"/>
              </w:rPr>
              <w:t xml:space="preserve"> </w:t>
            </w:r>
            <w:r w:rsidRPr="00A87491">
              <w:rPr>
                <w:color w:val="0070C0"/>
              </w:rPr>
              <w:t xml:space="preserve">Mohamad Abou </w:t>
            </w:r>
            <w:r w:rsidR="00B34A12" w:rsidRPr="00A87491">
              <w:rPr>
                <w:color w:val="0070C0"/>
              </w:rPr>
              <w:t>H</w:t>
            </w:r>
            <w:r w:rsidRPr="00A87491">
              <w:rPr>
                <w:color w:val="0070C0"/>
              </w:rPr>
              <w:t>amdan</w:t>
            </w:r>
          </w:p>
        </w:tc>
      </w:tr>
      <w:tr w:rsidR="009571D8" w:rsidRPr="00CF1A49" w:rsidTr="00692703">
        <w:tc>
          <w:tcPr>
            <w:tcW w:w="9360" w:type="dxa"/>
            <w:tcMar>
              <w:top w:w="432" w:type="dxa"/>
            </w:tcMar>
          </w:tcPr>
          <w:p w:rsidR="001755A8" w:rsidRPr="00CF1A49" w:rsidRDefault="005A462E" w:rsidP="005A462E">
            <w:pPr>
              <w:contextualSpacing w:val="0"/>
            </w:pPr>
            <w:r>
              <w:t>The main objective is to get an internship/work to learn more about my discipline works and put my effort on solving problems. Also to gain more experience in different fields as well as to improve my skills and abilities which will help me reach the maximum potential.</w:t>
            </w:r>
          </w:p>
        </w:tc>
      </w:tr>
    </w:tbl>
    <w:p w:rsidR="004E01EB" w:rsidRPr="00CF1A49" w:rsidRDefault="00175795" w:rsidP="004E01EB">
      <w:pPr>
        <w:pStyle w:val="Heading1"/>
      </w:pPr>
      <w:sdt>
        <w:sdtPr>
          <w:alias w:val="Experience:"/>
          <w:tag w:val="Experience:"/>
          <w:id w:val="-1983300934"/>
          <w:placeholder>
            <w:docPart w:val="290BC922BBBF4B9AB6F11A9B87229D89"/>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BD7A64">
        <w:tc>
          <w:tcPr>
            <w:tcW w:w="9290" w:type="dxa"/>
          </w:tcPr>
          <w:p w:rsidR="001D0BF1" w:rsidRPr="00CF1A49" w:rsidRDefault="00BD7A64" w:rsidP="00BD7A64">
            <w:pPr>
              <w:pStyle w:val="Heading3"/>
              <w:contextualSpacing w:val="0"/>
              <w:outlineLvl w:val="2"/>
            </w:pPr>
            <w:r>
              <w:t>01/2017</w:t>
            </w:r>
            <w:r w:rsidR="001D0BF1" w:rsidRPr="00CF1A49">
              <w:t xml:space="preserve"> – </w:t>
            </w:r>
            <w:r>
              <w:t>06/2020</w:t>
            </w:r>
          </w:p>
          <w:p w:rsidR="001D0BF1" w:rsidRPr="00A87491" w:rsidRDefault="00BD7A64" w:rsidP="00BD7A64">
            <w:pPr>
              <w:pStyle w:val="Heading2"/>
              <w:contextualSpacing w:val="0"/>
              <w:outlineLvl w:val="1"/>
              <w:rPr>
                <w:color w:val="0070C0"/>
              </w:rPr>
            </w:pPr>
            <w:r w:rsidRPr="00A87491">
              <w:rPr>
                <w:color w:val="0070C0"/>
              </w:rPr>
              <w:t>Mathematics and physics private teacher</w:t>
            </w:r>
            <w:r w:rsidR="001D0BF1" w:rsidRPr="00A87491">
              <w:rPr>
                <w:color w:val="0070C0"/>
              </w:rPr>
              <w:t xml:space="preserve"> </w:t>
            </w:r>
          </w:p>
          <w:p w:rsidR="001E3120" w:rsidRDefault="00BD7A64" w:rsidP="00BD7A64">
            <w:pPr>
              <w:tabs>
                <w:tab w:val="left" w:pos="6850"/>
              </w:tabs>
              <w:contextualSpacing w:val="0"/>
            </w:pPr>
            <w:r>
              <w:t xml:space="preserve">Simplifying and explaining new chapters and ideas to my students </w:t>
            </w:r>
            <w:r>
              <w:tab/>
            </w:r>
          </w:p>
          <w:p w:rsidR="00BD7A64" w:rsidRPr="00CF1A49" w:rsidRDefault="00BD7A64" w:rsidP="00A87491">
            <w:pPr>
              <w:tabs>
                <w:tab w:val="left" w:pos="6850"/>
              </w:tabs>
              <w:contextualSpacing w:val="0"/>
            </w:pPr>
            <w:r>
              <w:t xml:space="preserve">Helping them in thinking , analyzing and problem solving </w:t>
            </w:r>
            <w:r w:rsidR="00A87491">
              <w:t xml:space="preserve"> </w:t>
            </w:r>
          </w:p>
        </w:tc>
      </w:tr>
    </w:tbl>
    <w:sdt>
      <w:sdtPr>
        <w:alias w:val="Education:"/>
        <w:tag w:val="Education:"/>
        <w:id w:val="-1908763273"/>
        <w:placeholder>
          <w:docPart w:val="B8649998AF0E495DACD74F7EBE732A3E"/>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A87491" w:rsidRDefault="00A87491" w:rsidP="00A87491">
            <w:pPr>
              <w:pStyle w:val="Heading3"/>
              <w:contextualSpacing w:val="0"/>
              <w:outlineLvl w:val="2"/>
            </w:pPr>
            <w:r>
              <w:t>09/20</w:t>
            </w:r>
            <w:r>
              <w:t>20</w:t>
            </w:r>
            <w:r w:rsidRPr="00CF1A49">
              <w:t xml:space="preserve"> </w:t>
            </w:r>
            <w:r>
              <w:t xml:space="preserve">- </w:t>
            </w:r>
            <w:r>
              <w:t>Present</w:t>
            </w:r>
          </w:p>
          <w:p w:rsidR="00A87491" w:rsidRPr="00A87491" w:rsidRDefault="00A87491" w:rsidP="00A87491">
            <w:pPr>
              <w:pStyle w:val="Heading2"/>
              <w:contextualSpacing w:val="0"/>
              <w:rPr>
                <w:color w:val="0070C0"/>
              </w:rPr>
            </w:pPr>
            <w:r>
              <w:rPr>
                <w:color w:val="0070C0"/>
              </w:rPr>
              <w:t xml:space="preserve">Masters of </w:t>
            </w:r>
            <w:proofErr w:type="gramStart"/>
            <w:r>
              <w:rPr>
                <w:color w:val="0070C0"/>
              </w:rPr>
              <w:t xml:space="preserve">science </w:t>
            </w:r>
            <w:r w:rsidRPr="00A87491">
              <w:rPr>
                <w:color w:val="0070C0"/>
              </w:rPr>
              <w:t>,</w:t>
            </w:r>
            <w:proofErr w:type="gramEnd"/>
            <w:r w:rsidRPr="00A87491">
              <w:rPr>
                <w:color w:val="0070C0"/>
              </w:rPr>
              <w:t xml:space="preserve"> </w:t>
            </w:r>
            <w:r w:rsidRPr="00A87491">
              <w:rPr>
                <w:b w:val="0"/>
                <w:bCs/>
                <w:color w:val="0070C0"/>
              </w:rPr>
              <w:t>Lebanese international university</w:t>
            </w:r>
          </w:p>
          <w:p w:rsidR="00A87491" w:rsidRPr="00A87491" w:rsidRDefault="00A87491" w:rsidP="00B34A12">
            <w:pPr>
              <w:pStyle w:val="Heading3"/>
              <w:contextualSpacing w:val="0"/>
              <w:outlineLvl w:val="2"/>
              <w:rPr>
                <w:b w:val="0"/>
                <w:bCs/>
              </w:rPr>
            </w:pPr>
            <w:r w:rsidRPr="00A87491">
              <w:rPr>
                <w:b w:val="0"/>
                <w:bCs/>
              </w:rPr>
              <w:t>Expected graduate 06/2022</w:t>
            </w:r>
          </w:p>
          <w:p w:rsidR="00A87491" w:rsidRPr="00A87491" w:rsidRDefault="00A87491" w:rsidP="00B34A12">
            <w:pPr>
              <w:pStyle w:val="Heading3"/>
              <w:contextualSpacing w:val="0"/>
              <w:outlineLvl w:val="2"/>
              <w:rPr>
                <w:b w:val="0"/>
                <w:bCs/>
              </w:rPr>
            </w:pPr>
          </w:p>
          <w:p w:rsidR="001D0BF1" w:rsidRPr="00CF1A49" w:rsidRDefault="00B34A12" w:rsidP="00A87491">
            <w:pPr>
              <w:pStyle w:val="Heading3"/>
              <w:contextualSpacing w:val="0"/>
              <w:outlineLvl w:val="2"/>
            </w:pPr>
            <w:r>
              <w:t>09/2016</w:t>
            </w:r>
            <w:r w:rsidR="001D0BF1" w:rsidRPr="00CF1A49">
              <w:t xml:space="preserve"> </w:t>
            </w:r>
            <w:r>
              <w:t>- 0</w:t>
            </w:r>
            <w:r w:rsidR="00A87491">
              <w:t>6</w:t>
            </w:r>
            <w:r>
              <w:t>/2020</w:t>
            </w:r>
          </w:p>
          <w:p w:rsidR="001D0BF1" w:rsidRPr="00A87491" w:rsidRDefault="00B34A12" w:rsidP="00B34A12">
            <w:pPr>
              <w:pStyle w:val="Heading2"/>
              <w:contextualSpacing w:val="0"/>
              <w:outlineLvl w:val="1"/>
              <w:rPr>
                <w:color w:val="0070C0"/>
              </w:rPr>
            </w:pPr>
            <w:r w:rsidRPr="00A87491">
              <w:rPr>
                <w:color w:val="0070C0"/>
              </w:rPr>
              <w:t>Bachelor of SCIENCE,</w:t>
            </w:r>
            <w:r w:rsidR="001D0BF1" w:rsidRPr="00A87491">
              <w:rPr>
                <w:color w:val="0070C0"/>
              </w:rPr>
              <w:t xml:space="preserve"> </w:t>
            </w:r>
            <w:r w:rsidRPr="00A87491">
              <w:rPr>
                <w:b w:val="0"/>
                <w:bCs/>
                <w:color w:val="0070C0"/>
              </w:rPr>
              <w:t>Lebanese international university</w:t>
            </w:r>
          </w:p>
          <w:p w:rsidR="007538DC" w:rsidRPr="00CF1A49" w:rsidRDefault="00B34A12" w:rsidP="00B34A12">
            <w:pPr>
              <w:contextualSpacing w:val="0"/>
            </w:pPr>
            <w:r>
              <w:t>GPA: 3.19</w:t>
            </w:r>
          </w:p>
        </w:tc>
      </w:tr>
      <w:tr w:rsidR="00F61DF9" w:rsidRPr="00CF1A49" w:rsidTr="00F61DF9">
        <w:tc>
          <w:tcPr>
            <w:tcW w:w="9355" w:type="dxa"/>
            <w:tcMar>
              <w:top w:w="216" w:type="dxa"/>
            </w:tcMar>
          </w:tcPr>
          <w:p w:rsidR="00F61DF9" w:rsidRPr="00CF1A49" w:rsidRDefault="00B34A12" w:rsidP="00B34A12">
            <w:pPr>
              <w:pStyle w:val="Heading3"/>
              <w:contextualSpacing w:val="0"/>
              <w:outlineLvl w:val="2"/>
            </w:pPr>
            <w:r>
              <w:t>09/2002 –</w:t>
            </w:r>
            <w:r w:rsidR="00F61DF9" w:rsidRPr="00CF1A49">
              <w:t xml:space="preserve"> </w:t>
            </w:r>
            <w:r>
              <w:t>06/2016</w:t>
            </w:r>
          </w:p>
          <w:p w:rsidR="00F61DF9" w:rsidRPr="00A87491" w:rsidRDefault="00B34A12" w:rsidP="00B34A12">
            <w:pPr>
              <w:pStyle w:val="Heading2"/>
              <w:contextualSpacing w:val="0"/>
              <w:outlineLvl w:val="1"/>
              <w:rPr>
                <w:b w:val="0"/>
                <w:bCs/>
                <w:i/>
                <w:iCs/>
                <w:color w:val="0070C0"/>
              </w:rPr>
            </w:pPr>
            <w:r w:rsidRPr="00A87491">
              <w:rPr>
                <w:color w:val="0070C0"/>
              </w:rPr>
              <w:t xml:space="preserve">High </w:t>
            </w:r>
            <w:proofErr w:type="gramStart"/>
            <w:r w:rsidRPr="00A87491">
              <w:rPr>
                <w:color w:val="0070C0"/>
              </w:rPr>
              <w:t xml:space="preserve">school </w:t>
            </w:r>
            <w:r w:rsidR="00F61DF9" w:rsidRPr="00A87491">
              <w:rPr>
                <w:color w:val="0070C0"/>
              </w:rPr>
              <w:t>,</w:t>
            </w:r>
            <w:proofErr w:type="gramEnd"/>
            <w:r w:rsidR="00F61DF9" w:rsidRPr="00A87491">
              <w:rPr>
                <w:color w:val="0070C0"/>
              </w:rPr>
              <w:t xml:space="preserve"> </w:t>
            </w:r>
            <w:r w:rsidRPr="00A87491">
              <w:rPr>
                <w:b w:val="0"/>
                <w:bCs/>
                <w:color w:val="0070C0"/>
              </w:rPr>
              <w:t>bourj international college</w:t>
            </w:r>
          </w:p>
          <w:p w:rsidR="00F61DF9" w:rsidRDefault="00F61DF9" w:rsidP="00BD7A64"/>
        </w:tc>
      </w:tr>
    </w:tbl>
    <w:sdt>
      <w:sdtPr>
        <w:alias w:val="Skills:"/>
        <w:tag w:val="Skills:"/>
        <w:id w:val="-1392877668"/>
        <w:placeholder>
          <w:docPart w:val="44510F15024A4E2F964834964C50E172"/>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BD7A64" w:rsidP="00BD7A64">
            <w:pPr>
              <w:pStyle w:val="ListBullet"/>
              <w:contextualSpacing w:val="0"/>
            </w:pPr>
            <w:r>
              <w:t>Problem solving</w:t>
            </w:r>
          </w:p>
          <w:p w:rsidR="001F4E6D" w:rsidRDefault="00BD7A64" w:rsidP="00BD7A64">
            <w:pPr>
              <w:pStyle w:val="ListBullet"/>
              <w:contextualSpacing w:val="0"/>
            </w:pPr>
            <w:r>
              <w:t>Teamwork</w:t>
            </w:r>
          </w:p>
          <w:p w:rsidR="00BD7A64" w:rsidRDefault="00BD7A64" w:rsidP="00BD7A64">
            <w:pPr>
              <w:pStyle w:val="ListBullet"/>
              <w:contextualSpacing w:val="0"/>
            </w:pPr>
            <w:r>
              <w:t xml:space="preserve">Creativity </w:t>
            </w:r>
          </w:p>
          <w:p w:rsidR="00BD7A64" w:rsidRDefault="00BD7A64" w:rsidP="00BD7A64">
            <w:pPr>
              <w:pStyle w:val="ListBullet"/>
              <w:contextualSpacing w:val="0"/>
            </w:pPr>
            <w:r>
              <w:t>Communication</w:t>
            </w:r>
          </w:p>
          <w:p w:rsidR="00BD7A64" w:rsidRPr="006E1507" w:rsidRDefault="00BD7A64" w:rsidP="00BD7A64">
            <w:pPr>
              <w:pStyle w:val="ListBullet"/>
              <w:contextualSpacing w:val="0"/>
            </w:pPr>
            <w:r>
              <w:t>Leadership</w:t>
            </w:r>
          </w:p>
        </w:tc>
        <w:tc>
          <w:tcPr>
            <w:tcW w:w="4675" w:type="dxa"/>
            <w:tcMar>
              <w:left w:w="360" w:type="dxa"/>
            </w:tcMar>
          </w:tcPr>
          <w:p w:rsidR="003A0632" w:rsidRPr="006E1507" w:rsidRDefault="00BD7A64" w:rsidP="00BD7A64">
            <w:pPr>
              <w:pStyle w:val="ListBullet"/>
              <w:contextualSpacing w:val="0"/>
            </w:pPr>
            <w:r>
              <w:t>AutoCAD</w:t>
            </w:r>
          </w:p>
          <w:p w:rsidR="001E3120" w:rsidRPr="006E1507" w:rsidRDefault="00BD7A64" w:rsidP="00BD7A64">
            <w:pPr>
              <w:pStyle w:val="ListBullet"/>
              <w:contextualSpacing w:val="0"/>
            </w:pPr>
            <w:r>
              <w:t>Solidworks</w:t>
            </w:r>
          </w:p>
          <w:p w:rsidR="001E3120" w:rsidRDefault="00BD7A64" w:rsidP="00BD7A64">
            <w:pPr>
              <w:pStyle w:val="ListBullet"/>
              <w:contextualSpacing w:val="0"/>
            </w:pPr>
            <w:r>
              <w:t>Ansys</w:t>
            </w:r>
          </w:p>
          <w:p w:rsidR="00BD7A64" w:rsidRDefault="00BD7A64" w:rsidP="00BD7A64">
            <w:pPr>
              <w:pStyle w:val="ListBullet"/>
              <w:contextualSpacing w:val="0"/>
            </w:pPr>
            <w:r>
              <w:t>Matlab</w:t>
            </w:r>
          </w:p>
          <w:p w:rsidR="00BD7A64" w:rsidRPr="006E1507" w:rsidRDefault="00BD7A64" w:rsidP="00BD7A64">
            <w:pPr>
              <w:pStyle w:val="ListBullet"/>
              <w:contextualSpacing w:val="0"/>
            </w:pPr>
            <w:r>
              <w:t>Python</w:t>
            </w:r>
          </w:p>
        </w:tc>
      </w:tr>
      <w:tr w:rsidR="00BD7A64" w:rsidRPr="006E1507" w:rsidTr="00BD7A64">
        <w:trPr>
          <w:trHeight w:val="98"/>
        </w:trPr>
        <w:tc>
          <w:tcPr>
            <w:tcW w:w="4675" w:type="dxa"/>
          </w:tcPr>
          <w:p w:rsidR="00BD7A64" w:rsidRDefault="00BD7A64" w:rsidP="00BD7A64">
            <w:pPr>
              <w:pStyle w:val="ListBullet"/>
              <w:numPr>
                <w:ilvl w:val="0"/>
                <w:numId w:val="0"/>
              </w:numPr>
            </w:pPr>
          </w:p>
        </w:tc>
        <w:tc>
          <w:tcPr>
            <w:tcW w:w="4675" w:type="dxa"/>
            <w:tcMar>
              <w:left w:w="360" w:type="dxa"/>
            </w:tcMar>
          </w:tcPr>
          <w:p w:rsidR="00BD7A64" w:rsidRDefault="00BD7A64" w:rsidP="006E1507">
            <w:pPr>
              <w:pStyle w:val="ListBullet"/>
            </w:pPr>
            <w:r>
              <w:t>Java</w:t>
            </w:r>
          </w:p>
          <w:p w:rsidR="00A87491" w:rsidRDefault="00A87491" w:rsidP="006E1507">
            <w:pPr>
              <w:pStyle w:val="ListBullet"/>
            </w:pPr>
            <w:proofErr w:type="spellStart"/>
            <w:r>
              <w:t>LTspice</w:t>
            </w:r>
            <w:proofErr w:type="spellEnd"/>
          </w:p>
        </w:tc>
      </w:tr>
    </w:tbl>
    <w:p w:rsidR="00906052" w:rsidRDefault="00906052" w:rsidP="00906052">
      <w:pPr>
        <w:pStyle w:val="Heading1"/>
      </w:pPr>
      <w:r>
        <w:t>languages</w:t>
      </w:r>
      <w:r>
        <w:tab/>
      </w:r>
      <w:r>
        <w:tab/>
      </w:r>
      <w:r>
        <w:tab/>
      </w:r>
      <w:r>
        <w:tab/>
      </w:r>
      <w:r>
        <w:tab/>
      </w:r>
      <w:r>
        <w:tab/>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906052" w:rsidRPr="006E1507" w:rsidTr="002C7D79">
        <w:tc>
          <w:tcPr>
            <w:tcW w:w="4675" w:type="dxa"/>
          </w:tcPr>
          <w:p w:rsidR="00906052" w:rsidRPr="006E1507" w:rsidRDefault="00906052" w:rsidP="00906052">
            <w:pPr>
              <w:pStyle w:val="ListBullet"/>
              <w:contextualSpacing w:val="0"/>
            </w:pPr>
            <w:r>
              <w:t>English</w:t>
            </w:r>
          </w:p>
          <w:p w:rsidR="00906052" w:rsidRDefault="00906052" w:rsidP="00906052">
            <w:pPr>
              <w:pStyle w:val="ListBullet"/>
              <w:contextualSpacing w:val="0"/>
            </w:pPr>
            <w:r>
              <w:t>Arabic</w:t>
            </w:r>
          </w:p>
          <w:p w:rsidR="00906052" w:rsidRPr="006E1507" w:rsidRDefault="00906052" w:rsidP="00906052">
            <w:pPr>
              <w:pStyle w:val="ListBullet"/>
              <w:contextualSpacing w:val="0"/>
            </w:pPr>
            <w:r>
              <w:t>Russian</w:t>
            </w:r>
          </w:p>
        </w:tc>
        <w:tc>
          <w:tcPr>
            <w:tcW w:w="4675" w:type="dxa"/>
            <w:tcMar>
              <w:left w:w="360" w:type="dxa"/>
            </w:tcMar>
          </w:tcPr>
          <w:p w:rsidR="00906052" w:rsidRDefault="00906052" w:rsidP="002C7D79">
            <w:pPr>
              <w:pStyle w:val="ListBullet"/>
              <w:contextualSpacing w:val="0"/>
            </w:pPr>
            <w:r>
              <w:t>French</w:t>
            </w:r>
          </w:p>
          <w:p w:rsidR="00906052" w:rsidRPr="006E1507" w:rsidRDefault="00906052" w:rsidP="002C7D79">
            <w:pPr>
              <w:pStyle w:val="ListBullet"/>
              <w:contextualSpacing w:val="0"/>
            </w:pPr>
            <w:r>
              <w:t>Italian</w:t>
            </w:r>
          </w:p>
        </w:tc>
      </w:tr>
      <w:tr w:rsidR="00906052" w:rsidRPr="006E1507" w:rsidTr="002C7D79">
        <w:trPr>
          <w:trHeight w:val="98"/>
        </w:trPr>
        <w:tc>
          <w:tcPr>
            <w:tcW w:w="4675" w:type="dxa"/>
          </w:tcPr>
          <w:p w:rsidR="00906052" w:rsidRDefault="00906052" w:rsidP="002C7D79">
            <w:pPr>
              <w:pStyle w:val="ListBullet"/>
              <w:numPr>
                <w:ilvl w:val="0"/>
                <w:numId w:val="0"/>
              </w:numPr>
            </w:pPr>
          </w:p>
        </w:tc>
        <w:tc>
          <w:tcPr>
            <w:tcW w:w="4675" w:type="dxa"/>
            <w:tcMar>
              <w:left w:w="360" w:type="dxa"/>
            </w:tcMar>
          </w:tcPr>
          <w:p w:rsidR="00906052" w:rsidRDefault="00906052" w:rsidP="00906052">
            <w:pPr>
              <w:pStyle w:val="ListBullet"/>
              <w:numPr>
                <w:ilvl w:val="0"/>
                <w:numId w:val="0"/>
              </w:numPr>
            </w:pPr>
          </w:p>
        </w:tc>
      </w:tr>
    </w:tbl>
    <w:p w:rsidR="00906052" w:rsidRPr="00BD7A64" w:rsidRDefault="00906052" w:rsidP="00906052"/>
    <w:sectPr w:rsidR="00906052" w:rsidRPr="00BD7A64"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795" w:rsidRDefault="00175795" w:rsidP="0068194B">
      <w:r>
        <w:separator/>
      </w:r>
    </w:p>
    <w:p w:rsidR="00175795" w:rsidRDefault="00175795"/>
    <w:p w:rsidR="00175795" w:rsidRDefault="00175795"/>
  </w:endnote>
  <w:endnote w:type="continuationSeparator" w:id="0">
    <w:p w:rsidR="00175795" w:rsidRDefault="00175795" w:rsidP="0068194B">
      <w:r>
        <w:continuationSeparator/>
      </w:r>
    </w:p>
    <w:p w:rsidR="00175795" w:rsidRDefault="00175795"/>
    <w:p w:rsidR="00175795" w:rsidRDefault="00175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61047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795" w:rsidRDefault="00175795" w:rsidP="0068194B">
      <w:r>
        <w:separator/>
      </w:r>
    </w:p>
    <w:p w:rsidR="00175795" w:rsidRDefault="00175795"/>
    <w:p w:rsidR="00175795" w:rsidRDefault="00175795"/>
  </w:footnote>
  <w:footnote w:type="continuationSeparator" w:id="0">
    <w:p w:rsidR="00175795" w:rsidRDefault="00175795" w:rsidP="0068194B">
      <w:r>
        <w:continuationSeparator/>
      </w:r>
    </w:p>
    <w:p w:rsidR="00175795" w:rsidRDefault="00175795"/>
    <w:p w:rsidR="00175795" w:rsidRDefault="0017579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5A7582C"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EE141380"/>
    <w:lvl w:ilvl="0">
      <w:start w:val="1"/>
      <w:numFmt w:val="bullet"/>
      <w:pStyle w:val="ListBullet"/>
      <w:lvlText w:val=""/>
      <w:lvlJc w:val="left"/>
      <w:pPr>
        <w:ind w:left="360" w:hanging="360"/>
      </w:pPr>
      <w:rPr>
        <w:rFonts w:ascii="Symbol" w:hAnsi="Symbol" w:hint="default"/>
        <w:color w:val="0070C0"/>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D5F464D"/>
    <w:multiLevelType w:val="hybridMultilevel"/>
    <w:tmpl w:val="930488B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2E"/>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75795"/>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B6B94"/>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462E"/>
    <w:rsid w:val="005A6850"/>
    <w:rsid w:val="005B1B1B"/>
    <w:rsid w:val="005C5932"/>
    <w:rsid w:val="005D3CA7"/>
    <w:rsid w:val="005D4CC1"/>
    <w:rsid w:val="005F4B91"/>
    <w:rsid w:val="005F55D2"/>
    <w:rsid w:val="00610474"/>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3B6F"/>
    <w:rsid w:val="00905715"/>
    <w:rsid w:val="00906052"/>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87491"/>
    <w:rsid w:val="00A93A5D"/>
    <w:rsid w:val="00AB32F8"/>
    <w:rsid w:val="00AB610B"/>
    <w:rsid w:val="00AD360E"/>
    <w:rsid w:val="00AD40FB"/>
    <w:rsid w:val="00AD782D"/>
    <w:rsid w:val="00AE7650"/>
    <w:rsid w:val="00B10EBE"/>
    <w:rsid w:val="00B236F1"/>
    <w:rsid w:val="00B34A12"/>
    <w:rsid w:val="00B50F99"/>
    <w:rsid w:val="00B51D1B"/>
    <w:rsid w:val="00B540F4"/>
    <w:rsid w:val="00B60FD0"/>
    <w:rsid w:val="00B622DF"/>
    <w:rsid w:val="00B6332A"/>
    <w:rsid w:val="00B81760"/>
    <w:rsid w:val="00B8494C"/>
    <w:rsid w:val="00BA1546"/>
    <w:rsid w:val="00BB4E51"/>
    <w:rsid w:val="00BD431F"/>
    <w:rsid w:val="00BD7A64"/>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04CF6"/>
  <w15:chartTrackingRefBased/>
  <w15:docId w15:val="{CE13B480-758F-461C-A6D8-53D84437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CC07AC40A541F5870FCEDDF0CB8EE9"/>
        <w:category>
          <w:name w:val="General"/>
          <w:gallery w:val="placeholder"/>
        </w:category>
        <w:types>
          <w:type w:val="bbPlcHdr"/>
        </w:types>
        <w:behaviors>
          <w:behavior w:val="content"/>
        </w:behaviors>
        <w:guid w:val="{8F2C02E0-5022-483F-ACD8-FC62B60A8137}"/>
      </w:docPartPr>
      <w:docPartBody>
        <w:p w:rsidR="00DF32CA" w:rsidRDefault="003B4226">
          <w:pPr>
            <w:pStyle w:val="7DCC07AC40A541F5870FCEDDF0CB8EE9"/>
          </w:pPr>
          <w:r w:rsidRPr="00CF1A49">
            <w:t>·</w:t>
          </w:r>
        </w:p>
      </w:docPartBody>
    </w:docPart>
    <w:docPart>
      <w:docPartPr>
        <w:name w:val="29DECA2D150E42588C1346921D312D7F"/>
        <w:category>
          <w:name w:val="General"/>
          <w:gallery w:val="placeholder"/>
        </w:category>
        <w:types>
          <w:type w:val="bbPlcHdr"/>
        </w:types>
        <w:behaviors>
          <w:behavior w:val="content"/>
        </w:behaviors>
        <w:guid w:val="{0B581324-B27B-4AEC-9318-8876807A808D}"/>
      </w:docPartPr>
      <w:docPartBody>
        <w:p w:rsidR="00DF32CA" w:rsidRDefault="003B4226">
          <w:pPr>
            <w:pStyle w:val="29DECA2D150E42588C1346921D312D7F"/>
          </w:pPr>
          <w:r w:rsidRPr="00CF1A49">
            <w:t>·</w:t>
          </w:r>
        </w:p>
      </w:docPartBody>
    </w:docPart>
    <w:docPart>
      <w:docPartPr>
        <w:name w:val="290BC922BBBF4B9AB6F11A9B87229D89"/>
        <w:category>
          <w:name w:val="General"/>
          <w:gallery w:val="placeholder"/>
        </w:category>
        <w:types>
          <w:type w:val="bbPlcHdr"/>
        </w:types>
        <w:behaviors>
          <w:behavior w:val="content"/>
        </w:behaviors>
        <w:guid w:val="{9EAA24C4-6724-47EE-BB37-7BF8FB5B760A}"/>
      </w:docPartPr>
      <w:docPartBody>
        <w:p w:rsidR="00DF32CA" w:rsidRDefault="003B4226">
          <w:pPr>
            <w:pStyle w:val="290BC922BBBF4B9AB6F11A9B87229D89"/>
          </w:pPr>
          <w:r w:rsidRPr="00CF1A49">
            <w:t>Experience</w:t>
          </w:r>
        </w:p>
      </w:docPartBody>
    </w:docPart>
    <w:docPart>
      <w:docPartPr>
        <w:name w:val="B8649998AF0E495DACD74F7EBE732A3E"/>
        <w:category>
          <w:name w:val="General"/>
          <w:gallery w:val="placeholder"/>
        </w:category>
        <w:types>
          <w:type w:val="bbPlcHdr"/>
        </w:types>
        <w:behaviors>
          <w:behavior w:val="content"/>
        </w:behaviors>
        <w:guid w:val="{B406AD1F-3507-400E-9A31-B7A41CD2D95B}"/>
      </w:docPartPr>
      <w:docPartBody>
        <w:p w:rsidR="00DF32CA" w:rsidRDefault="003B4226">
          <w:pPr>
            <w:pStyle w:val="B8649998AF0E495DACD74F7EBE732A3E"/>
          </w:pPr>
          <w:r w:rsidRPr="00CF1A49">
            <w:t>Education</w:t>
          </w:r>
        </w:p>
      </w:docPartBody>
    </w:docPart>
    <w:docPart>
      <w:docPartPr>
        <w:name w:val="44510F15024A4E2F964834964C50E172"/>
        <w:category>
          <w:name w:val="General"/>
          <w:gallery w:val="placeholder"/>
        </w:category>
        <w:types>
          <w:type w:val="bbPlcHdr"/>
        </w:types>
        <w:behaviors>
          <w:behavior w:val="content"/>
        </w:behaviors>
        <w:guid w:val="{EB61281B-27AF-4A33-BC27-C406F42BB14B}"/>
      </w:docPartPr>
      <w:docPartBody>
        <w:p w:rsidR="00DF32CA" w:rsidRDefault="003B4226">
          <w:pPr>
            <w:pStyle w:val="44510F15024A4E2F964834964C50E172"/>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26"/>
    <w:rsid w:val="003B4226"/>
    <w:rsid w:val="005C31B0"/>
    <w:rsid w:val="00DF32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FC391E827248E384A6AB2722919E5A">
    <w:name w:val="2AFC391E827248E384A6AB2722919E5A"/>
  </w:style>
  <w:style w:type="character" w:styleId="IntenseEmphasis">
    <w:name w:val="Intense Emphasis"/>
    <w:basedOn w:val="DefaultParagraphFont"/>
    <w:uiPriority w:val="2"/>
    <w:rPr>
      <w:b/>
      <w:iCs/>
      <w:color w:val="262626" w:themeColor="text1" w:themeTint="D9"/>
    </w:rPr>
  </w:style>
  <w:style w:type="paragraph" w:customStyle="1" w:styleId="B95301E9FA3C46DFB718205AAD1E5CC1">
    <w:name w:val="B95301E9FA3C46DFB718205AAD1E5CC1"/>
  </w:style>
  <w:style w:type="paragraph" w:customStyle="1" w:styleId="7471E639D53A420BB5702A3C9A306397">
    <w:name w:val="7471E639D53A420BB5702A3C9A306397"/>
  </w:style>
  <w:style w:type="paragraph" w:customStyle="1" w:styleId="7DCC07AC40A541F5870FCEDDF0CB8EE9">
    <w:name w:val="7DCC07AC40A541F5870FCEDDF0CB8EE9"/>
  </w:style>
  <w:style w:type="paragraph" w:customStyle="1" w:styleId="EA758F0B27E14787904EAB7EAC817835">
    <w:name w:val="EA758F0B27E14787904EAB7EAC817835"/>
  </w:style>
  <w:style w:type="paragraph" w:customStyle="1" w:styleId="565D943868ED4EC6A9F904A8D1819F16">
    <w:name w:val="565D943868ED4EC6A9F904A8D1819F16"/>
  </w:style>
  <w:style w:type="paragraph" w:customStyle="1" w:styleId="29DECA2D150E42588C1346921D312D7F">
    <w:name w:val="29DECA2D150E42588C1346921D312D7F"/>
  </w:style>
  <w:style w:type="paragraph" w:customStyle="1" w:styleId="3726B7CBEC764D0A8FAF4F7187C4C143">
    <w:name w:val="3726B7CBEC764D0A8FAF4F7187C4C143"/>
  </w:style>
  <w:style w:type="paragraph" w:customStyle="1" w:styleId="B1339C91C9374860979F42456723F8C0">
    <w:name w:val="B1339C91C9374860979F42456723F8C0"/>
  </w:style>
  <w:style w:type="paragraph" w:customStyle="1" w:styleId="DCB78B014F4D412FB185E3F887F2645C">
    <w:name w:val="DCB78B014F4D412FB185E3F887F2645C"/>
  </w:style>
  <w:style w:type="paragraph" w:customStyle="1" w:styleId="791FCDC95038415CA89E66E6D6643580">
    <w:name w:val="791FCDC95038415CA89E66E6D6643580"/>
  </w:style>
  <w:style w:type="paragraph" w:customStyle="1" w:styleId="290BC922BBBF4B9AB6F11A9B87229D89">
    <w:name w:val="290BC922BBBF4B9AB6F11A9B87229D89"/>
  </w:style>
  <w:style w:type="paragraph" w:customStyle="1" w:styleId="7A499DCDE1294E838F4A1DDE42F7F5CB">
    <w:name w:val="7A499DCDE1294E838F4A1DDE42F7F5CB"/>
  </w:style>
  <w:style w:type="paragraph" w:customStyle="1" w:styleId="CF13929E420845C585C2CE81F484951E">
    <w:name w:val="CF13929E420845C585C2CE81F484951E"/>
  </w:style>
  <w:style w:type="paragraph" w:customStyle="1" w:styleId="2092B0330123402D8D174A485DB73353">
    <w:name w:val="2092B0330123402D8D174A485DB73353"/>
  </w:style>
  <w:style w:type="character" w:styleId="SubtleReference">
    <w:name w:val="Subtle Reference"/>
    <w:basedOn w:val="DefaultParagraphFont"/>
    <w:uiPriority w:val="10"/>
    <w:qFormat/>
    <w:rPr>
      <w:b/>
      <w:caps w:val="0"/>
      <w:smallCaps/>
      <w:color w:val="595959" w:themeColor="text1" w:themeTint="A6"/>
    </w:rPr>
  </w:style>
  <w:style w:type="paragraph" w:customStyle="1" w:styleId="7741621B8FE54CAFB6DF012898460143">
    <w:name w:val="7741621B8FE54CAFB6DF012898460143"/>
  </w:style>
  <w:style w:type="paragraph" w:customStyle="1" w:styleId="94F631C0635E4C31ADF98F465D97ABA4">
    <w:name w:val="94F631C0635E4C31ADF98F465D97ABA4"/>
  </w:style>
  <w:style w:type="paragraph" w:customStyle="1" w:styleId="BF3C9BECAAE241E39D7D2C856847E2B3">
    <w:name w:val="BF3C9BECAAE241E39D7D2C856847E2B3"/>
  </w:style>
  <w:style w:type="paragraph" w:customStyle="1" w:styleId="49A21A56DDB7400E983E0563B0D3B750">
    <w:name w:val="49A21A56DDB7400E983E0563B0D3B750"/>
  </w:style>
  <w:style w:type="paragraph" w:customStyle="1" w:styleId="F2D5D1C9D1674105BB25DC80EC54F9D1">
    <w:name w:val="F2D5D1C9D1674105BB25DC80EC54F9D1"/>
  </w:style>
  <w:style w:type="paragraph" w:customStyle="1" w:styleId="ADEF0BCEB4DB4FFBBFC4DE717C6690FB">
    <w:name w:val="ADEF0BCEB4DB4FFBBFC4DE717C6690FB"/>
  </w:style>
  <w:style w:type="paragraph" w:customStyle="1" w:styleId="EE71AC73CC254BCC861DF383FB50A4A1">
    <w:name w:val="EE71AC73CC254BCC861DF383FB50A4A1"/>
  </w:style>
  <w:style w:type="paragraph" w:customStyle="1" w:styleId="B8649998AF0E495DACD74F7EBE732A3E">
    <w:name w:val="B8649998AF0E495DACD74F7EBE732A3E"/>
  </w:style>
  <w:style w:type="paragraph" w:customStyle="1" w:styleId="36F509787A5647879B6BE8B73868AD71">
    <w:name w:val="36F509787A5647879B6BE8B73868AD71"/>
  </w:style>
  <w:style w:type="paragraph" w:customStyle="1" w:styleId="9D1BCBAB45DA4732B58A50B5243E18C9">
    <w:name w:val="9D1BCBAB45DA4732B58A50B5243E18C9"/>
  </w:style>
  <w:style w:type="paragraph" w:customStyle="1" w:styleId="BAC9A3A514D24F56A24497F33A6F5C93">
    <w:name w:val="BAC9A3A514D24F56A24497F33A6F5C93"/>
  </w:style>
  <w:style w:type="paragraph" w:customStyle="1" w:styleId="193B95FFC9834373A34116334BE76B20">
    <w:name w:val="193B95FFC9834373A34116334BE76B20"/>
  </w:style>
  <w:style w:type="paragraph" w:customStyle="1" w:styleId="614ED54F7A0E4C32A6CC1136DD93763D">
    <w:name w:val="614ED54F7A0E4C32A6CC1136DD93763D"/>
  </w:style>
  <w:style w:type="paragraph" w:customStyle="1" w:styleId="79F63CD3ED8949B8BF03330436C5C8E1">
    <w:name w:val="79F63CD3ED8949B8BF03330436C5C8E1"/>
  </w:style>
  <w:style w:type="paragraph" w:customStyle="1" w:styleId="7A3F3758DFB04D2BA4B9032CF0EE7754">
    <w:name w:val="7A3F3758DFB04D2BA4B9032CF0EE7754"/>
  </w:style>
  <w:style w:type="paragraph" w:customStyle="1" w:styleId="3EFAF32716E5461296300FCB1F8842EE">
    <w:name w:val="3EFAF32716E5461296300FCB1F8842EE"/>
  </w:style>
  <w:style w:type="paragraph" w:customStyle="1" w:styleId="F8E1559D73614F7A92D1CFC3CCA1F046">
    <w:name w:val="F8E1559D73614F7A92D1CFC3CCA1F046"/>
  </w:style>
  <w:style w:type="paragraph" w:customStyle="1" w:styleId="383B103BC04E46C29398074D42C6713D">
    <w:name w:val="383B103BC04E46C29398074D42C6713D"/>
  </w:style>
  <w:style w:type="paragraph" w:customStyle="1" w:styleId="44510F15024A4E2F964834964C50E172">
    <w:name w:val="44510F15024A4E2F964834964C50E172"/>
  </w:style>
  <w:style w:type="paragraph" w:customStyle="1" w:styleId="A0FE69C8F5D34524B6599AC9C1402927">
    <w:name w:val="A0FE69C8F5D34524B6599AC9C1402927"/>
  </w:style>
  <w:style w:type="paragraph" w:customStyle="1" w:styleId="9BE447FE029F4ADFBD8301ECC9B26805">
    <w:name w:val="9BE447FE029F4ADFBD8301ECC9B26805"/>
  </w:style>
  <w:style w:type="paragraph" w:customStyle="1" w:styleId="D935C6B86D28471A8DF572DEFC046224">
    <w:name w:val="D935C6B86D28471A8DF572DEFC046224"/>
  </w:style>
  <w:style w:type="paragraph" w:customStyle="1" w:styleId="66E46C9B1BCF44958C54CB636048A70F">
    <w:name w:val="66E46C9B1BCF44958C54CB636048A70F"/>
  </w:style>
  <w:style w:type="paragraph" w:customStyle="1" w:styleId="82B4D640FDB447B2AA740AAE6A073C84">
    <w:name w:val="82B4D640FDB447B2AA740AAE6A073C84"/>
  </w:style>
  <w:style w:type="paragraph" w:customStyle="1" w:styleId="0F927A25271941B9A5905FD9ABBAD5FF">
    <w:name w:val="0F927A25271941B9A5905FD9ABBAD5FF"/>
  </w:style>
  <w:style w:type="paragraph" w:customStyle="1" w:styleId="4A7E291538154E3ABEF9B45A213F7928">
    <w:name w:val="4A7E291538154E3ABEF9B45A213F7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75</TotalTime>
  <Pages>2</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2021-05-05T05:48:00Z</dcterms:created>
  <dcterms:modified xsi:type="dcterms:W3CDTF">2021-05-06T15:56:00Z</dcterms:modified>
  <cp:category/>
</cp:coreProperties>
</file>