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D3A4A7A" w14:textId="77777777" w:rsidR="00A8172C" w:rsidRPr="00D43784" w:rsidRDefault="00CA578D" w:rsidP="004B6BC2">
      <w:pPr>
        <w:jc w:val="center"/>
        <w:rPr>
          <w:rFonts w:ascii="Times New Roman" w:hAnsi="Times New Roman"/>
          <w:b/>
          <w:bCs/>
          <w:color w:val="262626"/>
          <w:sz w:val="32"/>
          <w:szCs w:val="28"/>
        </w:rPr>
      </w:pPr>
      <w:r>
        <w:rPr>
          <w:rFonts w:ascii="Times New Roman" w:hAnsi="Times New Roman"/>
          <w:b/>
          <w:bCs/>
          <w:color w:val="262626"/>
          <w:sz w:val="32"/>
          <w:szCs w:val="28"/>
        </w:rPr>
        <w:t>Sabah</w:t>
      </w:r>
      <w:r w:rsidR="001C2B4E">
        <w:rPr>
          <w:rFonts w:ascii="Times New Roman" w:hAnsi="Times New Roman"/>
          <w:b/>
          <w:bCs/>
          <w:color w:val="262626"/>
          <w:sz w:val="32"/>
          <w:szCs w:val="28"/>
        </w:rPr>
        <w:t xml:space="preserve"> Tabboush</w:t>
      </w:r>
    </w:p>
    <w:p w14:paraId="20482428" w14:textId="77777777" w:rsidR="00A8172C" w:rsidRPr="00D43784" w:rsidRDefault="00A8172C" w:rsidP="001C2B4E">
      <w:pPr>
        <w:pStyle w:val="Address1"/>
        <w:spacing w:line="240" w:lineRule="auto"/>
        <w:outlineLvl w:val="0"/>
        <w:rPr>
          <w:rFonts w:ascii="Times New Roman" w:hAnsi="Times New Roman"/>
          <w:sz w:val="18"/>
        </w:rPr>
      </w:pPr>
      <w:r w:rsidRPr="00D43784">
        <w:rPr>
          <w:rFonts w:ascii="Times New Roman" w:hAnsi="Times New Roman"/>
          <w:b/>
          <w:bCs/>
          <w:sz w:val="18"/>
        </w:rPr>
        <w:t>nationality</w:t>
      </w:r>
      <w:r w:rsidRPr="00D43784">
        <w:rPr>
          <w:rFonts w:ascii="Times New Roman" w:hAnsi="Times New Roman"/>
          <w:sz w:val="18"/>
        </w:rPr>
        <w:t xml:space="preserve">: Lebanese • date of Birth </w:t>
      </w:r>
      <w:r w:rsidR="00CA578D">
        <w:rPr>
          <w:rFonts w:ascii="Times New Roman" w:hAnsi="Times New Roman"/>
          <w:sz w:val="18"/>
        </w:rPr>
        <w:t>05</w:t>
      </w:r>
      <w:r w:rsidR="00793A58">
        <w:rPr>
          <w:rFonts w:ascii="Times New Roman" w:hAnsi="Times New Roman"/>
          <w:sz w:val="18"/>
        </w:rPr>
        <w:t xml:space="preserve"> </w:t>
      </w:r>
      <w:r w:rsidR="00CA578D">
        <w:rPr>
          <w:rFonts w:ascii="Times New Roman" w:hAnsi="Times New Roman"/>
          <w:sz w:val="18"/>
        </w:rPr>
        <w:t>May</w:t>
      </w:r>
      <w:r w:rsidR="00322FD2">
        <w:rPr>
          <w:rFonts w:ascii="Times New Roman" w:hAnsi="Times New Roman"/>
          <w:sz w:val="18"/>
        </w:rPr>
        <w:t xml:space="preserve">  199</w:t>
      </w:r>
      <w:r w:rsidR="00CA578D">
        <w:rPr>
          <w:rFonts w:ascii="Times New Roman" w:hAnsi="Times New Roman"/>
          <w:sz w:val="18"/>
        </w:rPr>
        <w:t>8</w:t>
      </w:r>
    </w:p>
    <w:p w14:paraId="0A9FD359" w14:textId="77777777" w:rsidR="00A8172C" w:rsidRPr="00EC6DB7" w:rsidRDefault="00A8172C" w:rsidP="001C2B4E">
      <w:pPr>
        <w:jc w:val="center"/>
        <w:outlineLvl w:val="0"/>
        <w:rPr>
          <w:rFonts w:ascii="Times New Roman" w:hAnsi="Times New Roman"/>
          <w:color w:val="808080"/>
          <w:sz w:val="18"/>
          <w:lang w:val="fr-FR"/>
        </w:rPr>
      </w:pPr>
      <w:r w:rsidRPr="00EC6DB7">
        <w:rPr>
          <w:rFonts w:ascii="Times New Roman" w:hAnsi="Times New Roman"/>
          <w:b/>
          <w:bCs/>
          <w:sz w:val="18"/>
          <w:lang w:val="fr-FR"/>
        </w:rPr>
        <w:t>E-MAIL</w:t>
      </w:r>
      <w:r w:rsidRPr="00EC6DB7">
        <w:rPr>
          <w:rFonts w:ascii="Times New Roman" w:hAnsi="Times New Roman"/>
          <w:sz w:val="18"/>
          <w:lang w:val="fr-FR"/>
        </w:rPr>
        <w:t xml:space="preserve"> </w:t>
      </w:r>
      <w:r w:rsidRPr="00EC6DB7">
        <w:rPr>
          <w:rFonts w:ascii="Times New Roman" w:hAnsi="Times New Roman"/>
          <w:color w:val="000000"/>
          <w:sz w:val="18"/>
          <w:lang w:val="fr-FR"/>
        </w:rPr>
        <w:t>:</w:t>
      </w:r>
      <w:r w:rsidR="00D31A0E">
        <w:rPr>
          <w:sz w:val="20"/>
          <w:lang w:val="fr-FR"/>
        </w:rPr>
        <w:t xml:space="preserve"> </w:t>
      </w:r>
      <w:hyperlink r:id="rId8" w:history="1">
        <w:r w:rsidR="00D31A0E" w:rsidRPr="00A954B8">
          <w:rPr>
            <w:rStyle w:val="Hyperlink"/>
            <w:sz w:val="20"/>
            <w:lang w:val="fr-FR"/>
          </w:rPr>
          <w:t>sabah.ali.tabboush@gmail.com</w:t>
        </w:r>
      </w:hyperlink>
      <w:r w:rsidR="00D31A0E">
        <w:rPr>
          <w:sz w:val="20"/>
          <w:lang w:val="fr-FR"/>
        </w:rPr>
        <w:t xml:space="preserve"> </w:t>
      </w:r>
      <w:r w:rsidRPr="00EC6DB7">
        <w:rPr>
          <w:rFonts w:ascii="Times New Roman" w:hAnsi="Times New Roman"/>
          <w:sz w:val="18"/>
          <w:lang w:val="fr-FR"/>
        </w:rPr>
        <w:t xml:space="preserve">• </w:t>
      </w:r>
      <w:r w:rsidRPr="00EC6DB7">
        <w:rPr>
          <w:rFonts w:ascii="Times New Roman" w:hAnsi="Times New Roman"/>
          <w:b/>
          <w:bCs/>
          <w:sz w:val="18"/>
          <w:lang w:val="fr-FR"/>
        </w:rPr>
        <w:t>Phone</w:t>
      </w:r>
      <w:r w:rsidRPr="00EC6DB7">
        <w:rPr>
          <w:rFonts w:ascii="Times New Roman" w:hAnsi="Times New Roman"/>
          <w:sz w:val="18"/>
          <w:lang w:val="fr-FR"/>
        </w:rPr>
        <w:t>:</w:t>
      </w:r>
      <w:r w:rsidR="00C620E5">
        <w:rPr>
          <w:rFonts w:ascii="Times New Roman" w:hAnsi="Times New Roman"/>
          <w:sz w:val="18"/>
          <w:lang w:val="fr-FR"/>
        </w:rPr>
        <w:t>+</w:t>
      </w:r>
      <w:r w:rsidRPr="00EC6DB7">
        <w:rPr>
          <w:rFonts w:ascii="Times New Roman" w:hAnsi="Times New Roman"/>
          <w:color w:val="808080"/>
          <w:sz w:val="18"/>
          <w:lang w:val="fr-FR"/>
        </w:rPr>
        <w:t xml:space="preserve"> </w:t>
      </w:r>
      <w:r w:rsidRPr="00EC6DB7">
        <w:rPr>
          <w:rFonts w:ascii="Times New Roman" w:hAnsi="Times New Roman"/>
          <w:color w:val="000000"/>
          <w:sz w:val="18"/>
          <w:lang w:val="fr-FR"/>
        </w:rPr>
        <w:t>961 (</w:t>
      </w:r>
      <w:r w:rsidR="000166E0">
        <w:rPr>
          <w:rFonts w:ascii="Times New Roman" w:hAnsi="Times New Roman"/>
          <w:color w:val="000000"/>
          <w:sz w:val="18"/>
          <w:lang w:val="fr-FR"/>
        </w:rPr>
        <w:t>70</w:t>
      </w:r>
      <w:r w:rsidR="00322FD2">
        <w:rPr>
          <w:rFonts w:ascii="Times New Roman" w:hAnsi="Times New Roman"/>
          <w:color w:val="000000"/>
          <w:sz w:val="18"/>
          <w:lang w:val="fr-FR"/>
        </w:rPr>
        <w:t>)</w:t>
      </w:r>
      <w:r w:rsidR="000166E0">
        <w:rPr>
          <w:rFonts w:ascii="Times New Roman" w:hAnsi="Times New Roman"/>
          <w:color w:val="000000"/>
          <w:sz w:val="18"/>
          <w:lang w:val="fr-FR"/>
        </w:rPr>
        <w:t>425278</w:t>
      </w:r>
    </w:p>
    <w:p w14:paraId="307BB561" w14:textId="77777777" w:rsidR="00A8172C" w:rsidRPr="00EC6DB7" w:rsidRDefault="00A8172C" w:rsidP="004B6BC2">
      <w:pPr>
        <w:jc w:val="center"/>
        <w:outlineLvl w:val="0"/>
        <w:rPr>
          <w:rFonts w:ascii="Times New Roman" w:hAnsi="Times New Roman"/>
          <w:sz w:val="18"/>
        </w:rPr>
      </w:pPr>
      <w:r w:rsidRPr="00D43784">
        <w:rPr>
          <w:rFonts w:ascii="Times New Roman" w:hAnsi="Times New Roman"/>
          <w:sz w:val="18"/>
        </w:rPr>
        <w:t xml:space="preserve">• </w:t>
      </w:r>
      <w:r w:rsidRPr="00D43784">
        <w:rPr>
          <w:rFonts w:ascii="Times New Roman" w:hAnsi="Times New Roman"/>
          <w:b/>
          <w:bCs/>
          <w:sz w:val="18"/>
        </w:rPr>
        <w:t>Beirut, Lebanon</w:t>
      </w:r>
    </w:p>
    <w:p w14:paraId="14EA1EFC" w14:textId="77777777" w:rsidR="00A8172C" w:rsidRPr="005351A8" w:rsidRDefault="00A8172C" w:rsidP="004B6BC2">
      <w:pPr>
        <w:pStyle w:val="Address1"/>
        <w:spacing w:line="240" w:lineRule="auto"/>
        <w:rPr>
          <w:rFonts w:ascii="Times New Roman" w:hAnsi="Times New Roman"/>
          <w:sz w:val="20"/>
        </w:rPr>
      </w:pPr>
    </w:p>
    <w:p w14:paraId="74B36DBB" w14:textId="77777777" w:rsidR="00A8172C" w:rsidRPr="00D4561B" w:rsidRDefault="00A8172C" w:rsidP="00A8172C">
      <w:pPr>
        <w:pStyle w:val="SectionTitle"/>
        <w:spacing w:before="0" w:line="240" w:lineRule="auto"/>
        <w:outlineLvl w:val="0"/>
        <w:rPr>
          <w:rFonts w:ascii="Times New Roman" w:hAnsi="Times New Roman"/>
          <w:b/>
          <w:bCs/>
        </w:rPr>
      </w:pPr>
      <w:r w:rsidRPr="005351A8">
        <w:rPr>
          <w:rFonts w:ascii="Times New Roman" w:hAnsi="Times New Roman"/>
          <w:b/>
          <w:bCs/>
        </w:rPr>
        <w:t>objective</w:t>
      </w:r>
    </w:p>
    <w:p w14:paraId="22858404" w14:textId="77777777" w:rsidR="00A8172C" w:rsidRPr="00280657" w:rsidRDefault="00A8172C" w:rsidP="00077A8B">
      <w:pPr>
        <w:pStyle w:val="Objective"/>
        <w:numPr>
          <w:ilvl w:val="0"/>
          <w:numId w:val="9"/>
        </w:numPr>
        <w:spacing w:before="0" w:after="0" w:line="240" w:lineRule="auto"/>
        <w:ind w:hanging="324"/>
        <w:rPr>
          <w:rFonts w:ascii="Times New Roman" w:hAnsi="Times New Roman"/>
          <w:sz w:val="20"/>
          <w:szCs w:val="22"/>
        </w:rPr>
      </w:pPr>
      <w:r w:rsidRPr="00280657">
        <w:rPr>
          <w:rFonts w:ascii="Times New Roman" w:hAnsi="Times New Roman"/>
          <w:sz w:val="20"/>
          <w:szCs w:val="22"/>
        </w:rPr>
        <w:t xml:space="preserve">Employment opportunities that would leverage my </w:t>
      </w:r>
      <w:r w:rsidR="00367F6F">
        <w:rPr>
          <w:rFonts w:ascii="Times New Roman" w:hAnsi="Times New Roman"/>
          <w:sz w:val="20"/>
          <w:szCs w:val="22"/>
        </w:rPr>
        <w:t xml:space="preserve">extensive knowledge in </w:t>
      </w:r>
      <w:r w:rsidR="00B546E1">
        <w:rPr>
          <w:rFonts w:ascii="Times New Roman" w:hAnsi="Times New Roman"/>
          <w:sz w:val="20"/>
          <w:szCs w:val="22"/>
        </w:rPr>
        <w:t xml:space="preserve"> </w:t>
      </w:r>
      <w:r w:rsidRPr="00280657">
        <w:rPr>
          <w:rFonts w:ascii="Times New Roman" w:hAnsi="Times New Roman"/>
          <w:sz w:val="20"/>
          <w:szCs w:val="22"/>
        </w:rPr>
        <w:t xml:space="preserve">related jobs and widens my experience in the field and helps me turn this job into a successful career. </w:t>
      </w:r>
    </w:p>
    <w:p w14:paraId="77264246" w14:textId="77777777" w:rsidR="001C2B4E" w:rsidRDefault="001C2B4E" w:rsidP="001C2B4E">
      <w:pPr>
        <w:numPr>
          <w:ilvl w:val="0"/>
          <w:numId w:val="9"/>
        </w:numPr>
        <w:rPr>
          <w:rFonts w:ascii="Book Antiqua" w:eastAsia="Book Antiqua" w:hAnsi="Book Antiqua" w:cs="Book Antiqua"/>
          <w:sz w:val="24"/>
        </w:rPr>
      </w:pPr>
      <w:r w:rsidRPr="001E5113">
        <w:rPr>
          <w:rFonts w:ascii="Times New Roman" w:eastAsia="Book Antiqua" w:hAnsi="Times New Roman"/>
          <w:sz w:val="20"/>
        </w:rPr>
        <w:t>Obtain a mutually rewarding position in a stimulating work environment and have a good opportunity of growth, where I can utilize my analytical and interpersonal abilities</w:t>
      </w:r>
      <w:r>
        <w:rPr>
          <w:rFonts w:ascii="Book Antiqua" w:eastAsia="Book Antiqua" w:hAnsi="Book Antiqua" w:cs="Book Antiqua"/>
          <w:sz w:val="24"/>
        </w:rPr>
        <w:t xml:space="preserve">. </w:t>
      </w:r>
    </w:p>
    <w:p w14:paraId="11C979CF" w14:textId="77777777" w:rsidR="00A8172C" w:rsidRPr="005351A8" w:rsidRDefault="00A8172C" w:rsidP="001C2B4E">
      <w:pPr>
        <w:pStyle w:val="SectionTitle"/>
        <w:pBdr>
          <w:bottom w:val="single" w:sz="6" w:space="2" w:color="808080"/>
        </w:pBdr>
        <w:spacing w:before="0" w:line="240" w:lineRule="auto"/>
        <w:ind w:left="30"/>
        <w:outlineLvl w:val="0"/>
        <w:rPr>
          <w:rFonts w:ascii="Times New Roman" w:hAnsi="Times New Roman"/>
          <w:b/>
          <w:bCs/>
        </w:rPr>
      </w:pPr>
    </w:p>
    <w:p w14:paraId="7952AFC5" w14:textId="77777777" w:rsidR="00A8172C" w:rsidRPr="005351A8" w:rsidRDefault="00A8172C" w:rsidP="00A8172C">
      <w:pPr>
        <w:pStyle w:val="SectionTitle"/>
        <w:pBdr>
          <w:bottom w:val="single" w:sz="6" w:space="2" w:color="808080"/>
        </w:pBdr>
        <w:spacing w:before="0" w:line="240" w:lineRule="auto"/>
        <w:outlineLvl w:val="0"/>
        <w:rPr>
          <w:rFonts w:ascii="Times New Roman" w:hAnsi="Times New Roman"/>
          <w:b/>
          <w:bCs/>
        </w:rPr>
      </w:pPr>
      <w:r w:rsidRPr="005351A8">
        <w:rPr>
          <w:rFonts w:ascii="Times New Roman" w:hAnsi="Times New Roman"/>
          <w:b/>
          <w:bCs/>
        </w:rPr>
        <w:t>Education</w:t>
      </w:r>
    </w:p>
    <w:p w14:paraId="742E13E5" w14:textId="77777777" w:rsidR="00A8172C" w:rsidRPr="00CE52CE" w:rsidRDefault="00A8172C" w:rsidP="00A8172C">
      <w:pPr>
        <w:pStyle w:val="JobTitle"/>
        <w:rPr>
          <w:lang w:val="en"/>
        </w:rPr>
      </w:pPr>
    </w:p>
    <w:p w14:paraId="26BE37CC" w14:textId="77777777" w:rsidR="00A8172C" w:rsidRDefault="00A8172C" w:rsidP="00A8172C">
      <w:pPr>
        <w:pStyle w:val="CompanyName"/>
        <w:numPr>
          <w:ilvl w:val="0"/>
          <w:numId w:val="9"/>
        </w:numPr>
        <w:tabs>
          <w:tab w:val="clear" w:pos="1440"/>
          <w:tab w:val="left" w:pos="0"/>
          <w:tab w:val="left" w:pos="171"/>
          <w:tab w:val="left" w:pos="720"/>
        </w:tabs>
        <w:spacing w:before="0" w:line="240" w:lineRule="auto"/>
        <w:jc w:val="both"/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  <w:t>LIU (Lebanese I</w:t>
      </w:r>
      <w:r w:rsidRPr="00F1608E">
        <w:rPr>
          <w:rFonts w:ascii="Times New Roman" w:hAnsi="Times New Roman"/>
          <w:b/>
          <w:bCs/>
          <w:i/>
          <w:iCs/>
          <w:sz w:val="20"/>
        </w:rPr>
        <w:t xml:space="preserve">nternational </w:t>
      </w:r>
      <w:r>
        <w:rPr>
          <w:rFonts w:ascii="Times New Roman" w:hAnsi="Times New Roman"/>
          <w:b/>
          <w:bCs/>
          <w:i/>
          <w:iCs/>
          <w:sz w:val="20"/>
        </w:rPr>
        <w:t>U</w:t>
      </w:r>
      <w:r w:rsidRPr="00F1608E">
        <w:rPr>
          <w:rFonts w:ascii="Times New Roman" w:hAnsi="Times New Roman"/>
          <w:b/>
          <w:bCs/>
          <w:i/>
          <w:iCs/>
          <w:sz w:val="20"/>
        </w:rPr>
        <w:t>niversity</w:t>
      </w:r>
      <w:r>
        <w:rPr>
          <w:rFonts w:ascii="Times New Roman" w:hAnsi="Times New Roman"/>
          <w:b/>
          <w:bCs/>
          <w:i/>
          <w:iCs/>
          <w:sz w:val="20"/>
        </w:rPr>
        <w:t xml:space="preserve"> – B</w:t>
      </w:r>
      <w:r w:rsidRPr="00F1608E">
        <w:rPr>
          <w:rFonts w:ascii="Times New Roman" w:hAnsi="Times New Roman"/>
          <w:b/>
          <w:bCs/>
          <w:i/>
          <w:iCs/>
          <w:sz w:val="20"/>
        </w:rPr>
        <w:t>eirut</w:t>
      </w:r>
      <w:r>
        <w:rPr>
          <w:rFonts w:ascii="Times New Roman" w:hAnsi="Times New Roman"/>
          <w:b/>
          <w:bCs/>
          <w:i/>
          <w:iCs/>
          <w:sz w:val="20"/>
        </w:rPr>
        <w:t>-Lebanon</w:t>
      </w:r>
      <w:r w:rsidRPr="00F1608E">
        <w:rPr>
          <w:rFonts w:ascii="Times New Roman" w:hAnsi="Times New Roman"/>
          <w:b/>
          <w:bCs/>
          <w:i/>
          <w:iCs/>
          <w:sz w:val="20"/>
        </w:rPr>
        <w:t>)</w:t>
      </w:r>
      <w:r>
        <w:rPr>
          <w:rFonts w:ascii="Times New Roman" w:hAnsi="Times New Roman"/>
          <w:b/>
          <w:bCs/>
          <w:i/>
          <w:iCs/>
          <w:sz w:val="20"/>
        </w:rPr>
        <w:tab/>
      </w:r>
      <w:r>
        <w:rPr>
          <w:rFonts w:ascii="Times New Roman" w:hAnsi="Times New Roman"/>
          <w:b/>
          <w:bCs/>
          <w:i/>
          <w:iCs/>
          <w:sz w:val="20"/>
        </w:rPr>
        <w:tab/>
      </w:r>
      <w:r>
        <w:rPr>
          <w:rFonts w:ascii="Times New Roman" w:hAnsi="Times New Roman"/>
          <w:b/>
          <w:bCs/>
          <w:i/>
          <w:iCs/>
          <w:sz w:val="20"/>
        </w:rPr>
        <w:tab/>
        <w:t xml:space="preserve"> </w:t>
      </w:r>
      <w:r w:rsidR="00E134B5">
        <w:rPr>
          <w:rFonts w:ascii="Times New Roman" w:hAnsi="Times New Roman"/>
          <w:b/>
          <w:bCs/>
          <w:i/>
          <w:iCs/>
          <w:sz w:val="20"/>
        </w:rPr>
        <w:t xml:space="preserve">                              </w:t>
      </w:r>
      <w:r w:rsidR="00322FD2">
        <w:rPr>
          <w:rFonts w:ascii="Times New Roman" w:hAnsi="Times New Roman"/>
          <w:b/>
          <w:bCs/>
          <w:i/>
          <w:iCs/>
          <w:sz w:val="20"/>
        </w:rPr>
        <w:t xml:space="preserve"> 201</w:t>
      </w:r>
      <w:r w:rsidR="00934156">
        <w:rPr>
          <w:rFonts w:ascii="Times New Roman" w:hAnsi="Times New Roman"/>
          <w:b/>
          <w:bCs/>
          <w:i/>
          <w:iCs/>
          <w:sz w:val="20"/>
        </w:rPr>
        <w:t>7</w:t>
      </w:r>
      <w:r w:rsidR="00322FD2">
        <w:rPr>
          <w:rFonts w:ascii="Times New Roman" w:hAnsi="Times New Roman"/>
          <w:b/>
          <w:bCs/>
          <w:i/>
          <w:iCs/>
          <w:sz w:val="20"/>
        </w:rPr>
        <w:t>- to 20</w:t>
      </w:r>
      <w:r w:rsidR="00934156">
        <w:rPr>
          <w:rFonts w:ascii="Times New Roman" w:hAnsi="Times New Roman"/>
          <w:b/>
          <w:bCs/>
          <w:i/>
          <w:iCs/>
          <w:sz w:val="20"/>
        </w:rPr>
        <w:t>20</w:t>
      </w:r>
    </w:p>
    <w:p w14:paraId="6A6F4D78" w14:textId="77777777" w:rsidR="00A8172C" w:rsidRDefault="00A8172C" w:rsidP="008F2050">
      <w:pPr>
        <w:pStyle w:val="CompanyName"/>
        <w:tabs>
          <w:tab w:val="clear" w:pos="1440"/>
          <w:tab w:val="clear" w:pos="6480"/>
          <w:tab w:val="left" w:pos="0"/>
          <w:tab w:val="left" w:pos="171"/>
          <w:tab w:val="left" w:pos="720"/>
          <w:tab w:val="left" w:pos="8085"/>
        </w:tabs>
        <w:spacing w:before="0" w:line="240" w:lineRule="auto"/>
        <w:jc w:val="both"/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  <w:tab/>
      </w:r>
    </w:p>
    <w:p w14:paraId="4AFBF5EB" w14:textId="77777777" w:rsidR="00A8172C" w:rsidRPr="00D43784" w:rsidRDefault="00A8172C" w:rsidP="00322FD2">
      <w:pPr>
        <w:pStyle w:val="CompanyName"/>
        <w:tabs>
          <w:tab w:val="clear" w:pos="1440"/>
          <w:tab w:val="left" w:pos="0"/>
          <w:tab w:val="left" w:pos="171"/>
          <w:tab w:val="left" w:pos="720"/>
        </w:tabs>
        <w:spacing w:before="0" w:line="240" w:lineRule="auto"/>
        <w:ind w:left="390"/>
        <w:jc w:val="both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ab/>
      </w:r>
      <w:r w:rsidR="00401445">
        <w:rPr>
          <w:rFonts w:ascii="Times New Roman" w:hAnsi="Times New Roman"/>
          <w:bCs/>
          <w:i/>
          <w:iCs/>
          <w:sz w:val="20"/>
        </w:rPr>
        <w:t xml:space="preserve">Nutrition and </w:t>
      </w:r>
      <w:r w:rsidR="00934156">
        <w:rPr>
          <w:rFonts w:ascii="Times New Roman" w:hAnsi="Times New Roman"/>
          <w:bCs/>
          <w:i/>
          <w:iCs/>
          <w:sz w:val="20"/>
        </w:rPr>
        <w:t>Di</w:t>
      </w:r>
      <w:r w:rsidR="00401445">
        <w:rPr>
          <w:rFonts w:ascii="Times New Roman" w:hAnsi="Times New Roman"/>
          <w:bCs/>
          <w:i/>
          <w:iCs/>
          <w:sz w:val="20"/>
        </w:rPr>
        <w:t>e</w:t>
      </w:r>
      <w:r w:rsidR="00934156">
        <w:rPr>
          <w:rFonts w:ascii="Times New Roman" w:hAnsi="Times New Roman"/>
          <w:bCs/>
          <w:i/>
          <w:iCs/>
          <w:sz w:val="20"/>
        </w:rPr>
        <w:t>tetics</w:t>
      </w:r>
    </w:p>
    <w:p w14:paraId="3F1625D7" w14:textId="77777777" w:rsidR="00A8172C" w:rsidRDefault="00A8172C" w:rsidP="00793A58">
      <w:pPr>
        <w:pStyle w:val="CompanyName"/>
        <w:tabs>
          <w:tab w:val="clear" w:pos="1440"/>
          <w:tab w:val="left" w:pos="0"/>
          <w:tab w:val="left" w:pos="171"/>
          <w:tab w:val="left" w:pos="342"/>
          <w:tab w:val="left" w:pos="513"/>
          <w:tab w:val="left" w:pos="720"/>
        </w:tabs>
        <w:spacing w:before="0" w:line="360" w:lineRule="auto"/>
        <w:ind w:left="750"/>
        <w:jc w:val="both"/>
        <w:rPr>
          <w:rFonts w:ascii="Times New Roman" w:hAnsi="Times New Roman"/>
          <w:sz w:val="20"/>
        </w:rPr>
      </w:pPr>
      <w:r w:rsidRPr="009F012F">
        <w:rPr>
          <w:rFonts w:ascii="Times New Roman" w:hAnsi="Times New Roman"/>
          <w:b/>
          <w:bCs/>
          <w:sz w:val="20"/>
        </w:rPr>
        <w:t>LIU email</w:t>
      </w:r>
      <w:r w:rsidR="008F2050">
        <w:rPr>
          <w:rFonts w:ascii="Times New Roman" w:hAnsi="Times New Roman"/>
          <w:sz w:val="20"/>
        </w:rPr>
        <w:t>:</w:t>
      </w:r>
      <w:r w:rsidR="00793A58" w:rsidRPr="00793A58">
        <w:rPr>
          <w:rFonts w:ascii="Times New Roman" w:hAnsi="Times New Roman"/>
          <w:color w:val="000000"/>
          <w:sz w:val="18"/>
          <w:lang w:val="fr-FR"/>
        </w:rPr>
        <w:t xml:space="preserve"> </w:t>
      </w:r>
      <w:r w:rsidR="006E73B0" w:rsidRPr="006E73B0">
        <w:rPr>
          <w:rFonts w:ascii="Times New Roman" w:hAnsi="Times New Roman"/>
          <w:color w:val="000000"/>
          <w:sz w:val="18"/>
          <w:lang w:val="fr-FR"/>
        </w:rPr>
        <w:t>11630186@students.liu.edu.lb</w:t>
      </w:r>
    </w:p>
    <w:p w14:paraId="4FB69168" w14:textId="77777777" w:rsidR="00A8172C" w:rsidRPr="00324F65" w:rsidRDefault="00A8172C" w:rsidP="00A8172C">
      <w:pPr>
        <w:pStyle w:val="Achievement"/>
        <w:numPr>
          <w:ilvl w:val="0"/>
          <w:numId w:val="0"/>
        </w:numPr>
      </w:pPr>
    </w:p>
    <w:p w14:paraId="29F516A1" w14:textId="77777777" w:rsidR="00A8172C" w:rsidRPr="00D43784" w:rsidRDefault="00634349" w:rsidP="00322FD2">
      <w:pPr>
        <w:pStyle w:val="JobTitle"/>
        <w:numPr>
          <w:ilvl w:val="0"/>
          <w:numId w:val="9"/>
        </w:numPr>
        <w:rPr>
          <w:rFonts w:ascii="Times New Roman" w:hAnsi="Times New Roman"/>
          <w:b/>
          <w:iCs/>
          <w:color w:val="333333"/>
          <w:sz w:val="20"/>
          <w:lang w:val="en"/>
        </w:rPr>
      </w:pPr>
      <w:proofErr w:type="spellStart"/>
      <w:r>
        <w:rPr>
          <w:rFonts w:ascii="Times New Roman" w:hAnsi="Times New Roman"/>
          <w:b/>
          <w:iCs/>
          <w:color w:val="333333"/>
          <w:sz w:val="20"/>
          <w:lang w:val="en"/>
        </w:rPr>
        <w:t>Al-aser</w:t>
      </w:r>
      <w:proofErr w:type="spellEnd"/>
      <w:r>
        <w:rPr>
          <w:rFonts w:ascii="Times New Roman" w:hAnsi="Times New Roman"/>
          <w:b/>
          <w:iCs/>
          <w:color w:val="333333"/>
          <w:sz w:val="20"/>
          <w:lang w:val="en"/>
        </w:rPr>
        <w:t xml:space="preserve"> high school</w:t>
      </w:r>
      <w:r w:rsidR="00793A58">
        <w:rPr>
          <w:rFonts w:ascii="Times New Roman" w:hAnsi="Times New Roman"/>
          <w:b/>
          <w:iCs/>
          <w:color w:val="333333"/>
          <w:sz w:val="20"/>
          <w:lang w:val="en"/>
        </w:rPr>
        <w:t xml:space="preserve"> </w:t>
      </w:r>
      <w:r w:rsidR="00A8172C">
        <w:rPr>
          <w:rFonts w:ascii="Times New Roman" w:hAnsi="Times New Roman"/>
          <w:b/>
          <w:iCs/>
          <w:color w:val="333333"/>
          <w:sz w:val="20"/>
          <w:lang w:val="en"/>
        </w:rPr>
        <w:t xml:space="preserve"> </w:t>
      </w:r>
      <w:r w:rsidR="00C620E5">
        <w:rPr>
          <w:rFonts w:ascii="Times New Roman" w:hAnsi="Times New Roman"/>
          <w:b/>
          <w:iCs/>
          <w:color w:val="333333"/>
          <w:sz w:val="20"/>
          <w:lang w:val="en"/>
        </w:rPr>
        <w:t xml:space="preserve">(Beirut – </w:t>
      </w:r>
      <w:proofErr w:type="spellStart"/>
      <w:r w:rsidR="00322FD2">
        <w:rPr>
          <w:rFonts w:ascii="Times New Roman" w:hAnsi="Times New Roman"/>
          <w:b/>
          <w:iCs/>
          <w:color w:val="333333"/>
          <w:sz w:val="20"/>
          <w:lang w:val="en"/>
        </w:rPr>
        <w:t>Haret</w:t>
      </w:r>
      <w:proofErr w:type="spellEnd"/>
      <w:r w:rsidR="00322FD2">
        <w:rPr>
          <w:rFonts w:ascii="Times New Roman" w:hAnsi="Times New Roman"/>
          <w:b/>
          <w:iCs/>
          <w:color w:val="333333"/>
          <w:sz w:val="20"/>
          <w:lang w:val="en"/>
        </w:rPr>
        <w:t xml:space="preserve"> </w:t>
      </w:r>
      <w:proofErr w:type="spellStart"/>
      <w:r w:rsidR="00322FD2">
        <w:rPr>
          <w:rFonts w:ascii="Times New Roman" w:hAnsi="Times New Roman"/>
          <w:b/>
          <w:iCs/>
          <w:color w:val="333333"/>
          <w:sz w:val="20"/>
          <w:lang w:val="en"/>
        </w:rPr>
        <w:t>Hreik</w:t>
      </w:r>
      <w:proofErr w:type="spellEnd"/>
      <w:r w:rsidR="00C620E5">
        <w:rPr>
          <w:rFonts w:ascii="Times New Roman" w:hAnsi="Times New Roman"/>
          <w:b/>
          <w:iCs/>
          <w:color w:val="333333"/>
          <w:sz w:val="20"/>
          <w:lang w:val="en"/>
        </w:rPr>
        <w:t>)</w:t>
      </w:r>
      <w:r w:rsidR="00A8172C">
        <w:rPr>
          <w:rFonts w:ascii="Times New Roman" w:hAnsi="Times New Roman"/>
          <w:b/>
          <w:iCs/>
          <w:color w:val="333333"/>
          <w:sz w:val="20"/>
          <w:lang w:val="en"/>
        </w:rPr>
        <w:t xml:space="preserve">         </w:t>
      </w:r>
      <w:r w:rsidR="00A8172C">
        <w:rPr>
          <w:rFonts w:ascii="Times New Roman" w:hAnsi="Times New Roman"/>
          <w:b/>
          <w:iCs/>
          <w:color w:val="333333"/>
          <w:sz w:val="20"/>
          <w:lang w:val="en"/>
        </w:rPr>
        <w:tab/>
      </w:r>
      <w:r w:rsidR="00A8172C">
        <w:rPr>
          <w:rFonts w:ascii="Times New Roman" w:hAnsi="Times New Roman"/>
          <w:b/>
          <w:iCs/>
          <w:color w:val="333333"/>
          <w:sz w:val="20"/>
          <w:lang w:val="en"/>
        </w:rPr>
        <w:tab/>
      </w:r>
      <w:r w:rsidR="00A8172C">
        <w:rPr>
          <w:rFonts w:ascii="Times New Roman" w:hAnsi="Times New Roman"/>
          <w:b/>
          <w:iCs/>
          <w:color w:val="333333"/>
          <w:sz w:val="20"/>
          <w:lang w:val="en"/>
        </w:rPr>
        <w:tab/>
      </w:r>
      <w:r w:rsidR="00A8172C">
        <w:rPr>
          <w:rFonts w:ascii="Times New Roman" w:hAnsi="Times New Roman"/>
          <w:b/>
          <w:iCs/>
          <w:color w:val="333333"/>
          <w:sz w:val="20"/>
          <w:lang w:val="en"/>
        </w:rPr>
        <w:tab/>
      </w:r>
      <w:r w:rsidR="00A8172C">
        <w:rPr>
          <w:rFonts w:ascii="Times New Roman" w:hAnsi="Times New Roman"/>
          <w:b/>
          <w:iCs/>
          <w:color w:val="333333"/>
          <w:sz w:val="20"/>
          <w:lang w:val="en"/>
        </w:rPr>
        <w:tab/>
      </w:r>
      <w:r w:rsidR="00A8172C">
        <w:rPr>
          <w:rFonts w:ascii="Times New Roman" w:hAnsi="Times New Roman"/>
          <w:b/>
          <w:iCs/>
          <w:color w:val="333333"/>
          <w:sz w:val="20"/>
          <w:lang w:val="en"/>
        </w:rPr>
        <w:tab/>
      </w:r>
      <w:r w:rsidR="00A8172C">
        <w:rPr>
          <w:rFonts w:ascii="Times New Roman" w:hAnsi="Times New Roman"/>
          <w:b/>
          <w:iCs/>
          <w:color w:val="333333"/>
          <w:sz w:val="20"/>
          <w:lang w:val="en"/>
        </w:rPr>
        <w:tab/>
      </w:r>
      <w:r w:rsidR="00A8172C">
        <w:rPr>
          <w:rFonts w:ascii="Times New Roman" w:hAnsi="Times New Roman"/>
          <w:b/>
          <w:iCs/>
          <w:color w:val="333333"/>
          <w:sz w:val="20"/>
          <w:lang w:val="en"/>
        </w:rPr>
        <w:tab/>
      </w:r>
      <w:r w:rsidR="00A8172C">
        <w:rPr>
          <w:rFonts w:ascii="Times New Roman" w:hAnsi="Times New Roman"/>
          <w:b/>
          <w:iCs/>
          <w:color w:val="333333"/>
          <w:sz w:val="20"/>
          <w:lang w:val="en"/>
        </w:rPr>
        <w:tab/>
      </w:r>
      <w:r w:rsidR="00A8172C">
        <w:rPr>
          <w:rFonts w:ascii="Times New Roman" w:hAnsi="Times New Roman"/>
          <w:b/>
          <w:iCs/>
          <w:color w:val="333333"/>
          <w:sz w:val="20"/>
          <w:lang w:val="en"/>
        </w:rPr>
        <w:tab/>
      </w:r>
      <w:r w:rsidR="00A8172C">
        <w:rPr>
          <w:rFonts w:ascii="Times New Roman" w:hAnsi="Times New Roman"/>
          <w:b/>
          <w:iCs/>
          <w:color w:val="333333"/>
          <w:sz w:val="20"/>
          <w:lang w:val="en"/>
        </w:rPr>
        <w:tab/>
      </w:r>
      <w:r w:rsidR="00A8172C">
        <w:rPr>
          <w:rFonts w:ascii="Times New Roman" w:hAnsi="Times New Roman"/>
          <w:b/>
          <w:iCs/>
          <w:color w:val="333333"/>
          <w:sz w:val="20"/>
          <w:lang w:val="en"/>
        </w:rPr>
        <w:tab/>
      </w:r>
      <w:r w:rsidR="00C620E5">
        <w:rPr>
          <w:rFonts w:ascii="Times New Roman" w:hAnsi="Times New Roman"/>
          <w:b/>
          <w:iCs/>
          <w:color w:val="333333"/>
          <w:sz w:val="20"/>
          <w:lang w:val="en"/>
        </w:rPr>
        <w:tab/>
      </w:r>
      <w:r w:rsidR="00C620E5">
        <w:rPr>
          <w:rFonts w:ascii="Times New Roman" w:hAnsi="Times New Roman"/>
          <w:b/>
          <w:iCs/>
          <w:color w:val="333333"/>
          <w:sz w:val="20"/>
          <w:lang w:val="en"/>
        </w:rPr>
        <w:tab/>
        <w:t xml:space="preserve">                             </w:t>
      </w:r>
      <w:r w:rsidR="00A662BF">
        <w:rPr>
          <w:rFonts w:ascii="Times New Roman" w:hAnsi="Times New Roman"/>
          <w:b/>
          <w:iCs/>
          <w:color w:val="333333"/>
          <w:sz w:val="20"/>
          <w:lang w:val="en"/>
        </w:rPr>
        <w:t xml:space="preserve">                                                                                                   </w:t>
      </w:r>
      <w:r w:rsidR="00322FD2">
        <w:rPr>
          <w:rFonts w:ascii="Times New Roman" w:hAnsi="Times New Roman"/>
          <w:b/>
          <w:iCs/>
          <w:color w:val="333333"/>
          <w:sz w:val="20"/>
          <w:lang w:val="en"/>
        </w:rPr>
        <w:t>summer 201</w:t>
      </w:r>
      <w:r w:rsidR="00F540AE">
        <w:rPr>
          <w:rFonts w:ascii="Times New Roman" w:hAnsi="Times New Roman"/>
          <w:b/>
          <w:iCs/>
          <w:color w:val="333333"/>
          <w:sz w:val="20"/>
          <w:lang w:val="en"/>
        </w:rPr>
        <w:t>7</w:t>
      </w:r>
    </w:p>
    <w:p w14:paraId="3A71DBC8" w14:textId="77777777" w:rsidR="00A8172C" w:rsidRDefault="00A8172C" w:rsidP="00322FD2">
      <w:pPr>
        <w:pStyle w:val="JobTitle"/>
        <w:ind w:left="390" w:firstLine="330"/>
        <w:rPr>
          <w:rFonts w:ascii="Times New Roman" w:hAnsi="Times New Roman"/>
          <w:sz w:val="20"/>
        </w:rPr>
      </w:pPr>
      <w:r w:rsidRPr="00D43784">
        <w:rPr>
          <w:rFonts w:ascii="Times New Roman" w:hAnsi="Times New Roman"/>
          <w:bCs/>
          <w:iCs/>
          <w:sz w:val="20"/>
        </w:rPr>
        <w:t>Lebanese Baccalaureate</w:t>
      </w:r>
      <w:r w:rsidR="00C44A01">
        <w:rPr>
          <w:rFonts w:ascii="Times New Roman" w:hAnsi="Times New Roman"/>
          <w:iCs/>
          <w:sz w:val="20"/>
        </w:rPr>
        <w:t xml:space="preserve"> emphasis in </w:t>
      </w:r>
      <w:r w:rsidRPr="00D43784">
        <w:rPr>
          <w:rFonts w:ascii="Times New Roman" w:hAnsi="Times New Roman"/>
          <w:iCs/>
          <w:sz w:val="20"/>
        </w:rPr>
        <w:t xml:space="preserve"> </w:t>
      </w:r>
      <w:r w:rsidR="00322FD2">
        <w:rPr>
          <w:rStyle w:val="hps"/>
          <w:rFonts w:ascii="Times New Roman" w:hAnsi="Times New Roman"/>
          <w:iCs/>
          <w:color w:val="333333"/>
          <w:sz w:val="20"/>
          <w:lang w:val="en"/>
        </w:rPr>
        <w:t>General</w:t>
      </w:r>
      <w:r w:rsidRPr="00D43784">
        <w:rPr>
          <w:rStyle w:val="hps"/>
          <w:rFonts w:ascii="Times New Roman" w:hAnsi="Times New Roman"/>
          <w:iCs/>
          <w:color w:val="333333"/>
          <w:sz w:val="20"/>
          <w:lang w:val="en"/>
        </w:rPr>
        <w:t>-</w:t>
      </w:r>
      <w:r w:rsidR="00322FD2">
        <w:rPr>
          <w:rStyle w:val="hps"/>
          <w:rFonts w:ascii="Times New Roman" w:hAnsi="Times New Roman"/>
          <w:iCs/>
          <w:color w:val="333333"/>
          <w:sz w:val="20"/>
          <w:lang w:val="en"/>
        </w:rPr>
        <w:t>Sciences</w:t>
      </w:r>
      <w:r w:rsidRPr="00C216A0">
        <w:rPr>
          <w:rFonts w:ascii="Times New Roman" w:hAnsi="Times New Roman"/>
          <w:sz w:val="20"/>
        </w:rPr>
        <w:t xml:space="preserve">     </w:t>
      </w:r>
    </w:p>
    <w:p w14:paraId="3D095176" w14:textId="77777777" w:rsidR="00DD7AE5" w:rsidRDefault="00DD7AE5" w:rsidP="00DD7AE5">
      <w:pPr>
        <w:pStyle w:val="Achievement"/>
        <w:numPr>
          <w:ilvl w:val="0"/>
          <w:numId w:val="0"/>
        </w:numPr>
        <w:ind w:left="240" w:hanging="240"/>
      </w:pPr>
    </w:p>
    <w:p w14:paraId="2986F27C" w14:textId="77777777" w:rsidR="00DD7AE5" w:rsidRPr="00DD7AE5" w:rsidRDefault="00DD7AE5" w:rsidP="00DD7AE5">
      <w:pPr>
        <w:pStyle w:val="Achievement"/>
        <w:numPr>
          <w:ilvl w:val="0"/>
          <w:numId w:val="0"/>
        </w:numPr>
        <w:ind w:left="240" w:hanging="240"/>
      </w:pPr>
    </w:p>
    <w:p w14:paraId="69694FB0" w14:textId="7B610BCD" w:rsidR="00CC3208" w:rsidRPr="00C04C20" w:rsidRDefault="00A8172C" w:rsidP="00C7256A">
      <w:pPr>
        <w:pStyle w:val="SectionTitle"/>
        <w:pBdr>
          <w:bottom w:val="single" w:sz="6" w:space="0" w:color="808080"/>
        </w:pBdr>
        <w:spacing w:before="0" w:line="240" w:lineRule="auto"/>
        <w:jc w:val="both"/>
        <w:outlineLvl w:val="0"/>
        <w:rPr>
          <w:rFonts w:ascii="Times New Roman" w:hAnsi="Times New Roman"/>
          <w:szCs w:val="18"/>
        </w:rPr>
      </w:pPr>
      <w:r>
        <w:rPr>
          <w:rFonts w:ascii="Times New Roman" w:hAnsi="Times New Roman"/>
          <w:b/>
          <w:bCs/>
        </w:rPr>
        <w:t xml:space="preserve"> WORK </w:t>
      </w:r>
      <w:r w:rsidRPr="005351A8">
        <w:rPr>
          <w:rFonts w:ascii="Times New Roman" w:hAnsi="Times New Roman"/>
          <w:b/>
          <w:bCs/>
        </w:rPr>
        <w:t>Experience</w:t>
      </w:r>
      <w:r w:rsidR="00330FAE">
        <w:rPr>
          <w:rFonts w:ascii="Times New Roman" w:hAnsi="Times New Roman"/>
          <w:b/>
          <w:bCs/>
        </w:rPr>
        <w:t xml:space="preserve"> </w:t>
      </w:r>
    </w:p>
    <w:p w14:paraId="0822F76C" w14:textId="60360038" w:rsidR="00CC3208" w:rsidRPr="00C65918" w:rsidRDefault="00EB369F" w:rsidP="00CC3208">
      <w:pPr>
        <w:pStyle w:val="BodyText"/>
        <w:spacing w:line="240" w:lineRule="auto"/>
        <w:ind w:left="1014"/>
        <w:outlineLvl w:val="0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 </w:t>
      </w:r>
      <w:r w:rsidR="00222A39" w:rsidRPr="00222A39">
        <w:rPr>
          <w:rFonts w:ascii="Times New Roman" w:hAnsi="Times New Roman"/>
          <w:sz w:val="20"/>
          <w:szCs w:val="18"/>
        </w:rPr>
        <w:t>Administration</w:t>
      </w:r>
      <w:r w:rsidR="00222A39">
        <w:rPr>
          <w:rFonts w:ascii="Times New Roman" w:hAnsi="Times New Roman"/>
          <w:sz w:val="20"/>
          <w:szCs w:val="18"/>
        </w:rPr>
        <w:t xml:space="preserve">  at libanex </w:t>
      </w:r>
      <w:r w:rsidR="00243AEF">
        <w:rPr>
          <w:rFonts w:ascii="Times New Roman" w:hAnsi="Times New Roman"/>
          <w:sz w:val="20"/>
          <w:szCs w:val="18"/>
        </w:rPr>
        <w:t>company</w:t>
      </w:r>
    </w:p>
    <w:p w14:paraId="407A8D9A" w14:textId="6489B079" w:rsidR="00C65918" w:rsidRDefault="00C04C20" w:rsidP="00C65918">
      <w:pPr>
        <w:pStyle w:val="BodyText"/>
        <w:spacing w:line="240" w:lineRule="auto"/>
        <w:ind w:left="1014"/>
        <w:outlineLvl w:val="0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Clinical diet</w:t>
      </w:r>
      <w:r w:rsidR="000149C7">
        <w:rPr>
          <w:rFonts w:ascii="Times New Roman" w:hAnsi="Times New Roman"/>
          <w:sz w:val="20"/>
          <w:szCs w:val="18"/>
        </w:rPr>
        <w:t xml:space="preserve">itian done at bahman hospital </w:t>
      </w:r>
    </w:p>
    <w:p w14:paraId="1144087F" w14:textId="77777777" w:rsidR="00DB58BF" w:rsidRDefault="00DB58BF" w:rsidP="00C65918">
      <w:pPr>
        <w:pStyle w:val="BodyText"/>
        <w:spacing w:line="240" w:lineRule="auto"/>
        <w:ind w:left="1014"/>
        <w:outlineLvl w:val="0"/>
        <w:rPr>
          <w:rFonts w:ascii="Times New Roman" w:hAnsi="Times New Roman"/>
          <w:sz w:val="20"/>
          <w:szCs w:val="18"/>
        </w:rPr>
      </w:pPr>
    </w:p>
    <w:p w14:paraId="38971C98" w14:textId="77777777" w:rsidR="00A8172C" w:rsidRPr="00482FC5" w:rsidRDefault="00A8172C" w:rsidP="00482FC5">
      <w:pPr>
        <w:pStyle w:val="BodyText"/>
        <w:pBdr>
          <w:bottom w:val="single" w:sz="4" w:space="1" w:color="auto"/>
        </w:pBdr>
        <w:spacing w:line="240" w:lineRule="auto"/>
        <w:outlineLvl w:val="0"/>
        <w:rPr>
          <w:rFonts w:ascii="Times New Roman" w:hAnsi="Times New Roman"/>
          <w:b/>
          <w:bCs/>
          <w:sz w:val="20"/>
          <w:szCs w:val="18"/>
        </w:rPr>
      </w:pPr>
      <w:r>
        <w:rPr>
          <w:rFonts w:ascii="Times New Roman" w:hAnsi="Times New Roman"/>
          <w:b/>
          <w:bCs/>
          <w:sz w:val="20"/>
          <w:szCs w:val="18"/>
        </w:rPr>
        <w:t>CERTIFICATES</w:t>
      </w:r>
      <w:r>
        <w:t>.</w:t>
      </w:r>
    </w:p>
    <w:p w14:paraId="1830D048" w14:textId="77777777" w:rsidR="0063706F" w:rsidRDefault="0063706F" w:rsidP="00CC3208">
      <w:pPr>
        <w:pStyle w:val="BodyText"/>
        <w:numPr>
          <w:ilvl w:val="0"/>
          <w:numId w:val="7"/>
        </w:numPr>
        <w:spacing w:after="0" w:line="240" w:lineRule="auto"/>
        <w:ind w:hanging="294"/>
      </w:pPr>
      <w:r>
        <w:t>A</w:t>
      </w:r>
      <w:r w:rsidRPr="0063706F">
        <w:t>ppreciation</w:t>
      </w:r>
      <w:r>
        <w:t xml:space="preserve"> Certificate f</w:t>
      </w:r>
      <w:r w:rsidR="00C620E5">
        <w:t>rom The Lebanese International U</w:t>
      </w:r>
      <w:r>
        <w:t xml:space="preserve">niversity Job fair </w:t>
      </w:r>
      <w:r w:rsidR="0083586C">
        <w:t xml:space="preserve">2017 </w:t>
      </w:r>
      <w:r>
        <w:t xml:space="preserve">participation </w:t>
      </w:r>
    </w:p>
    <w:p w14:paraId="23B32490" w14:textId="77777777" w:rsidR="00EC6DB7" w:rsidRDefault="00EC6DB7" w:rsidP="00A75D11">
      <w:pPr>
        <w:pStyle w:val="BodyText"/>
        <w:numPr>
          <w:ilvl w:val="0"/>
          <w:numId w:val="7"/>
        </w:numPr>
        <w:spacing w:after="0" w:line="240" w:lineRule="auto"/>
        <w:ind w:hanging="294"/>
      </w:pPr>
      <w:r>
        <w:t>Appreciation Certificate F</w:t>
      </w:r>
      <w:r w:rsidR="00C620E5">
        <w:t>rom The Lebanese International U</w:t>
      </w:r>
      <w:r>
        <w:t>niversity The Fundamentals Of Makeup Artistry For Tv And Film.</w:t>
      </w:r>
    </w:p>
    <w:p w14:paraId="2A8E69F4" w14:textId="0B498387" w:rsidR="00C56A57" w:rsidRDefault="00DB58BF" w:rsidP="00A8172C">
      <w:pPr>
        <w:pStyle w:val="BodyText"/>
        <w:pBdr>
          <w:bottom w:val="single" w:sz="4" w:space="1" w:color="auto"/>
        </w:pBdr>
        <w:spacing w:line="240" w:lineRule="auto"/>
        <w:outlineLvl w:val="0"/>
        <w:rPr>
          <w:rFonts w:ascii="Times New Roman" w:hAnsi="Times New Roman"/>
          <w:b/>
          <w:bCs/>
          <w:sz w:val="20"/>
          <w:szCs w:val="18"/>
        </w:rPr>
      </w:pPr>
      <w:r>
        <w:rPr>
          <w:rFonts w:ascii="Times New Roman" w:hAnsi="Times New Roman"/>
          <w:b/>
          <w:bCs/>
          <w:sz w:val="20"/>
          <w:szCs w:val="18"/>
        </w:rPr>
        <w:t xml:space="preserve">         •</w:t>
      </w:r>
      <w:r w:rsidR="009535A9">
        <w:rPr>
          <w:rFonts w:ascii="Times New Roman" w:hAnsi="Times New Roman"/>
          <w:b/>
          <w:bCs/>
          <w:sz w:val="20"/>
          <w:szCs w:val="18"/>
        </w:rPr>
        <w:t xml:space="preserve"> </w:t>
      </w:r>
      <w:r w:rsidR="009535A9" w:rsidRPr="009535A9">
        <w:rPr>
          <w:rFonts w:ascii="Times New Roman" w:hAnsi="Times New Roman"/>
          <w:b/>
          <w:bCs/>
          <w:sz w:val="20"/>
          <w:szCs w:val="18"/>
        </w:rPr>
        <w:t xml:space="preserve">business service management </w:t>
      </w:r>
      <w:r w:rsidR="009C01F3">
        <w:rPr>
          <w:rFonts w:ascii="Times New Roman" w:hAnsi="Times New Roman"/>
          <w:b/>
          <w:bCs/>
          <w:sz w:val="20"/>
          <w:szCs w:val="18"/>
        </w:rPr>
        <w:t xml:space="preserve">course done at </w:t>
      </w:r>
      <w:r w:rsidR="00651570">
        <w:rPr>
          <w:rFonts w:ascii="Times New Roman" w:hAnsi="Times New Roman"/>
          <w:b/>
          <w:bCs/>
          <w:sz w:val="20"/>
          <w:szCs w:val="18"/>
        </w:rPr>
        <w:t>LIU .</w:t>
      </w:r>
    </w:p>
    <w:p w14:paraId="34836D9D" w14:textId="77777777" w:rsidR="00A8172C" w:rsidRPr="004230D8" w:rsidRDefault="00A8172C" w:rsidP="00A8172C">
      <w:pPr>
        <w:pStyle w:val="BodyText"/>
        <w:pBdr>
          <w:bottom w:val="single" w:sz="4" w:space="1" w:color="auto"/>
        </w:pBdr>
        <w:spacing w:line="240" w:lineRule="auto"/>
        <w:outlineLvl w:val="0"/>
        <w:rPr>
          <w:rFonts w:ascii="Times New Roman" w:hAnsi="Times New Roman"/>
          <w:b/>
          <w:bCs/>
          <w:sz w:val="20"/>
          <w:szCs w:val="18"/>
        </w:rPr>
      </w:pPr>
      <w:r w:rsidRPr="004230D8">
        <w:rPr>
          <w:rFonts w:ascii="Times New Roman" w:hAnsi="Times New Roman"/>
          <w:b/>
          <w:bCs/>
          <w:sz w:val="20"/>
          <w:szCs w:val="18"/>
        </w:rPr>
        <w:t>PERSONAL SKILLS</w:t>
      </w:r>
    </w:p>
    <w:p w14:paraId="3110EDD0" w14:textId="77777777" w:rsidR="00A8172C" w:rsidRPr="00874710" w:rsidRDefault="00A8172C" w:rsidP="00874710">
      <w:pPr>
        <w:pStyle w:val="BodyText"/>
        <w:numPr>
          <w:ilvl w:val="0"/>
          <w:numId w:val="7"/>
        </w:numPr>
        <w:spacing w:after="0" w:line="240" w:lineRule="auto"/>
        <w:ind w:hanging="294"/>
        <w:rPr>
          <w:rFonts w:ascii="Times New Roman" w:hAnsi="Times New Roman"/>
          <w:sz w:val="20"/>
        </w:rPr>
      </w:pPr>
      <w:r w:rsidRPr="005351A8">
        <w:rPr>
          <w:rFonts w:ascii="Times New Roman" w:hAnsi="Times New Roman"/>
          <w:sz w:val="20"/>
        </w:rPr>
        <w:t>Excellent Skills in building long term relationship with people and especially internal and external customers.</w:t>
      </w:r>
    </w:p>
    <w:p w14:paraId="71800CDE" w14:textId="77777777" w:rsidR="00A8172C" w:rsidRPr="005351A8" w:rsidRDefault="00A8172C" w:rsidP="00A8172C">
      <w:pPr>
        <w:pStyle w:val="BodyText"/>
        <w:numPr>
          <w:ilvl w:val="0"/>
          <w:numId w:val="7"/>
        </w:numPr>
        <w:spacing w:after="0" w:line="240" w:lineRule="auto"/>
        <w:ind w:hanging="294"/>
        <w:rPr>
          <w:rFonts w:ascii="Times New Roman" w:hAnsi="Times New Roman"/>
          <w:sz w:val="20"/>
        </w:rPr>
      </w:pPr>
      <w:r w:rsidRPr="005351A8">
        <w:rPr>
          <w:rFonts w:ascii="Times New Roman" w:hAnsi="Times New Roman"/>
          <w:sz w:val="20"/>
        </w:rPr>
        <w:t>Scientific in business, creative in projects, objective in evaluating.</w:t>
      </w:r>
    </w:p>
    <w:p w14:paraId="587A855A" w14:textId="77777777" w:rsidR="00A8172C" w:rsidRDefault="00A8172C" w:rsidP="00A8172C">
      <w:pPr>
        <w:pStyle w:val="BodyText"/>
        <w:numPr>
          <w:ilvl w:val="0"/>
          <w:numId w:val="7"/>
        </w:numPr>
        <w:spacing w:after="0" w:line="240" w:lineRule="auto"/>
        <w:ind w:hanging="294"/>
        <w:rPr>
          <w:rFonts w:ascii="Times New Roman" w:hAnsi="Times New Roman"/>
          <w:sz w:val="20"/>
        </w:rPr>
      </w:pPr>
      <w:r w:rsidRPr="005351A8">
        <w:rPr>
          <w:rFonts w:ascii="Times New Roman" w:hAnsi="Times New Roman"/>
          <w:sz w:val="20"/>
        </w:rPr>
        <w:t>Excellent capability to surf online, filing, handling business relationships professionally…</w:t>
      </w:r>
    </w:p>
    <w:p w14:paraId="6F5AAC54" w14:textId="77777777" w:rsidR="00BB1B2A" w:rsidRDefault="00A8172C" w:rsidP="00C56A57">
      <w:pPr>
        <w:pStyle w:val="BodyText"/>
        <w:numPr>
          <w:ilvl w:val="0"/>
          <w:numId w:val="7"/>
        </w:numPr>
        <w:spacing w:after="0" w:line="240" w:lineRule="auto"/>
        <w:ind w:hanging="294"/>
        <w:rPr>
          <w:rFonts w:ascii="Times New Roman" w:hAnsi="Times New Roman"/>
          <w:sz w:val="20"/>
        </w:rPr>
      </w:pPr>
      <w:r w:rsidRPr="000319ED">
        <w:rPr>
          <w:rFonts w:ascii="Times New Roman" w:hAnsi="Times New Roman"/>
          <w:sz w:val="20"/>
        </w:rPr>
        <w:t>Excellent communication and presentation skills, team player and strong analytical and conceptual skills.</w:t>
      </w:r>
    </w:p>
    <w:p w14:paraId="0491FC2B" w14:textId="77777777" w:rsidR="0083586C" w:rsidRDefault="00EC6DB7" w:rsidP="00EC6DB7">
      <w:pPr>
        <w:pStyle w:val="BodyText"/>
        <w:numPr>
          <w:ilvl w:val="0"/>
          <w:numId w:val="7"/>
        </w:numPr>
        <w:spacing w:after="0" w:line="240" w:lineRule="auto"/>
        <w:ind w:hanging="29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Excellent persuasion skills</w:t>
      </w:r>
      <w:r w:rsidR="0083586C">
        <w:rPr>
          <w:rFonts w:ascii="Times New Roman" w:hAnsi="Times New Roman"/>
          <w:sz w:val="20"/>
        </w:rPr>
        <w:t>.</w:t>
      </w:r>
    </w:p>
    <w:p w14:paraId="6F83B597" w14:textId="77777777" w:rsidR="00C56A57" w:rsidRPr="00C56A57" w:rsidRDefault="00C56A57" w:rsidP="00C56A57">
      <w:pPr>
        <w:pStyle w:val="BodyText"/>
        <w:spacing w:after="0" w:line="240" w:lineRule="auto"/>
        <w:rPr>
          <w:rFonts w:ascii="Times New Roman" w:hAnsi="Times New Roman"/>
          <w:sz w:val="20"/>
        </w:rPr>
      </w:pPr>
    </w:p>
    <w:p w14:paraId="2ADA55FF" w14:textId="77777777" w:rsidR="00E31F12" w:rsidRDefault="00E31F12" w:rsidP="00A8172C">
      <w:pPr>
        <w:pStyle w:val="SectionTitle"/>
        <w:spacing w:before="0" w:line="240" w:lineRule="auto"/>
        <w:outlineLvl w:val="0"/>
        <w:rPr>
          <w:rFonts w:ascii="Times New Roman" w:hAnsi="Times New Roman"/>
          <w:b/>
          <w:bCs/>
        </w:rPr>
      </w:pPr>
    </w:p>
    <w:p w14:paraId="1521E018" w14:textId="77777777" w:rsidR="00BB1B2A" w:rsidRPr="00C56A57" w:rsidRDefault="00A8172C" w:rsidP="00C56A57">
      <w:pPr>
        <w:pStyle w:val="SectionTitle"/>
        <w:spacing w:before="0" w:line="240" w:lineRule="auto"/>
        <w:outlineLvl w:val="0"/>
        <w:rPr>
          <w:rFonts w:ascii="Times New Roman" w:hAnsi="Times New Roman"/>
          <w:b/>
          <w:bCs/>
        </w:rPr>
      </w:pPr>
      <w:r w:rsidRPr="005351A8">
        <w:rPr>
          <w:rFonts w:ascii="Times New Roman" w:hAnsi="Times New Roman"/>
          <w:b/>
          <w:bCs/>
        </w:rPr>
        <w:t>computer SKills</w:t>
      </w:r>
    </w:p>
    <w:p w14:paraId="4F9EC4FF" w14:textId="77777777" w:rsidR="00A8172C" w:rsidRDefault="00A8172C" w:rsidP="00C56A57">
      <w:pPr>
        <w:pStyle w:val="BodyText"/>
        <w:numPr>
          <w:ilvl w:val="0"/>
          <w:numId w:val="6"/>
        </w:numPr>
        <w:spacing w:after="0" w:line="240" w:lineRule="auto"/>
        <w:ind w:hanging="294"/>
        <w:rPr>
          <w:rFonts w:ascii="Times New Roman" w:hAnsi="Times New Roman"/>
          <w:sz w:val="20"/>
        </w:rPr>
      </w:pPr>
      <w:r w:rsidRPr="005351A8">
        <w:rPr>
          <w:rFonts w:ascii="Times New Roman" w:hAnsi="Times New Roman"/>
          <w:sz w:val="20"/>
        </w:rPr>
        <w:t>Excellent experie</w:t>
      </w:r>
      <w:r>
        <w:rPr>
          <w:rFonts w:ascii="Times New Roman" w:hAnsi="Times New Roman"/>
          <w:sz w:val="20"/>
        </w:rPr>
        <w:t>nc</w:t>
      </w:r>
      <w:r w:rsidR="00874710">
        <w:rPr>
          <w:rFonts w:ascii="Times New Roman" w:hAnsi="Times New Roman"/>
          <w:sz w:val="20"/>
        </w:rPr>
        <w:t>e in Microsoft Office Systems (</w:t>
      </w:r>
      <w:r>
        <w:rPr>
          <w:rFonts w:ascii="Times New Roman" w:hAnsi="Times New Roman"/>
          <w:sz w:val="20"/>
        </w:rPr>
        <w:t>2010).</w:t>
      </w:r>
    </w:p>
    <w:p w14:paraId="18F84108" w14:textId="77777777" w:rsidR="00A8172C" w:rsidRDefault="00C620E5" w:rsidP="00C620E5">
      <w:pPr>
        <w:pStyle w:val="BodyText"/>
        <w:numPr>
          <w:ilvl w:val="0"/>
          <w:numId w:val="6"/>
        </w:numPr>
        <w:spacing w:after="0" w:line="240" w:lineRule="auto"/>
        <w:ind w:hanging="294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Excelent</w:t>
      </w:r>
      <w:proofErr w:type="spellEnd"/>
      <w:r>
        <w:rPr>
          <w:rFonts w:ascii="Times New Roman" w:hAnsi="Times New Roman"/>
          <w:sz w:val="20"/>
        </w:rPr>
        <w:t xml:space="preserve"> knowledge in all internet </w:t>
      </w:r>
      <w:r w:rsidR="00A8172C" w:rsidRPr="005351A8">
        <w:rPr>
          <w:rFonts w:ascii="Times New Roman" w:hAnsi="Times New Roman"/>
          <w:sz w:val="20"/>
        </w:rPr>
        <w:t>related operations.</w:t>
      </w:r>
    </w:p>
    <w:p w14:paraId="06E393F2" w14:textId="77777777" w:rsidR="00C56A57" w:rsidRPr="00C56A57" w:rsidRDefault="00C56A57" w:rsidP="00C56A57">
      <w:pPr>
        <w:pStyle w:val="BodyText"/>
      </w:pPr>
    </w:p>
    <w:p w14:paraId="63AF5BB1" w14:textId="77777777" w:rsidR="00A8172C" w:rsidRPr="00EA4144" w:rsidRDefault="00A8172C" w:rsidP="00A8172C">
      <w:pPr>
        <w:pStyle w:val="SectionTitle"/>
        <w:spacing w:before="0" w:line="240" w:lineRule="auto"/>
        <w:outlineLvl w:val="0"/>
        <w:rPr>
          <w:rFonts w:ascii="Times New Roman" w:hAnsi="Times New Roman"/>
          <w:b/>
          <w:bCs/>
        </w:rPr>
      </w:pPr>
      <w:r w:rsidRPr="005351A8">
        <w:rPr>
          <w:rFonts w:ascii="Times New Roman" w:hAnsi="Times New Roman"/>
          <w:b/>
          <w:bCs/>
        </w:rPr>
        <w:t>Languages</w:t>
      </w:r>
    </w:p>
    <w:p w14:paraId="595D78A8" w14:textId="77777777" w:rsidR="00A8172C" w:rsidRPr="005351A8" w:rsidRDefault="00C620E5" w:rsidP="00A8172C">
      <w:pPr>
        <w:pStyle w:val="Achievement"/>
        <w:numPr>
          <w:ilvl w:val="0"/>
          <w:numId w:val="5"/>
        </w:numPr>
        <w:spacing w:after="0" w:line="240" w:lineRule="auto"/>
        <w:ind w:left="426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Arabic (Mother Tongue</w:t>
      </w:r>
      <w:r w:rsidR="00A8172C" w:rsidRPr="005351A8">
        <w:rPr>
          <w:rFonts w:ascii="Times New Roman" w:hAnsi="Times New Roman"/>
          <w:sz w:val="20"/>
        </w:rPr>
        <w:t>)</w:t>
      </w:r>
    </w:p>
    <w:p w14:paraId="71EA9953" w14:textId="77777777" w:rsidR="00A8172C" w:rsidRPr="005351A8" w:rsidRDefault="00A8172C" w:rsidP="00A8172C">
      <w:pPr>
        <w:pStyle w:val="Achievement"/>
        <w:numPr>
          <w:ilvl w:val="0"/>
          <w:numId w:val="5"/>
        </w:numPr>
        <w:spacing w:after="0" w:line="240" w:lineRule="auto"/>
        <w:ind w:left="426" w:firstLine="0"/>
        <w:jc w:val="left"/>
        <w:rPr>
          <w:rFonts w:ascii="Times New Roman" w:hAnsi="Times New Roman"/>
          <w:sz w:val="20"/>
        </w:rPr>
      </w:pPr>
      <w:r w:rsidRPr="005351A8">
        <w:rPr>
          <w:rFonts w:ascii="Times New Roman" w:hAnsi="Times New Roman"/>
          <w:sz w:val="20"/>
        </w:rPr>
        <w:t>English (</w:t>
      </w:r>
      <w:r w:rsidR="00874710">
        <w:rPr>
          <w:rFonts w:ascii="Times New Roman" w:hAnsi="Times New Roman"/>
          <w:sz w:val="20"/>
        </w:rPr>
        <w:t>F</w:t>
      </w:r>
      <w:r w:rsidR="00CC3208">
        <w:rPr>
          <w:rFonts w:ascii="Times New Roman" w:hAnsi="Times New Roman"/>
          <w:sz w:val="20"/>
        </w:rPr>
        <w:t>luent</w:t>
      </w:r>
      <w:r w:rsidRPr="005351A8">
        <w:rPr>
          <w:rFonts w:ascii="Times New Roman" w:hAnsi="Times New Roman"/>
          <w:sz w:val="20"/>
        </w:rPr>
        <w:t>)</w:t>
      </w:r>
    </w:p>
    <w:p w14:paraId="5008EC41" w14:textId="77777777" w:rsidR="00A8172C" w:rsidRDefault="00A8172C" w:rsidP="00A8172C">
      <w:pPr>
        <w:pStyle w:val="Achievement"/>
        <w:numPr>
          <w:ilvl w:val="0"/>
          <w:numId w:val="5"/>
        </w:numPr>
        <w:spacing w:after="0" w:line="240" w:lineRule="auto"/>
        <w:ind w:left="426" w:firstLine="0"/>
        <w:jc w:val="left"/>
        <w:rPr>
          <w:rFonts w:ascii="Times New Roman" w:hAnsi="Times New Roman"/>
          <w:sz w:val="20"/>
        </w:rPr>
      </w:pPr>
      <w:r w:rsidRPr="005351A8">
        <w:rPr>
          <w:rFonts w:ascii="Times New Roman" w:hAnsi="Times New Roman"/>
          <w:sz w:val="20"/>
        </w:rPr>
        <w:t>French</w:t>
      </w:r>
      <w:r>
        <w:rPr>
          <w:rFonts w:ascii="Times New Roman" w:hAnsi="Times New Roman"/>
          <w:sz w:val="20"/>
        </w:rPr>
        <w:t xml:space="preserve"> </w:t>
      </w:r>
      <w:r w:rsidRPr="005351A8">
        <w:rPr>
          <w:rFonts w:ascii="Times New Roman" w:hAnsi="Times New Roman"/>
          <w:sz w:val="20"/>
        </w:rPr>
        <w:t>(</w:t>
      </w:r>
      <w:r w:rsidR="00CC3208">
        <w:rPr>
          <w:rFonts w:ascii="Times New Roman" w:hAnsi="Times New Roman"/>
          <w:sz w:val="20"/>
        </w:rPr>
        <w:t>Fair</w:t>
      </w:r>
      <w:r w:rsidRPr="005351A8">
        <w:rPr>
          <w:rFonts w:ascii="Times New Roman" w:hAnsi="Times New Roman"/>
          <w:sz w:val="20"/>
        </w:rPr>
        <w:t>)</w:t>
      </w:r>
    </w:p>
    <w:p w14:paraId="015C510F" w14:textId="77777777" w:rsidR="00A8172C" w:rsidRDefault="00A8172C" w:rsidP="00DB274B">
      <w:pPr>
        <w:pStyle w:val="Achievement"/>
        <w:numPr>
          <w:ilvl w:val="0"/>
          <w:numId w:val="0"/>
        </w:numPr>
        <w:spacing w:after="0" w:line="240" w:lineRule="auto"/>
        <w:jc w:val="left"/>
        <w:rPr>
          <w:rFonts w:ascii="Times New Roman" w:hAnsi="Times New Roman"/>
          <w:sz w:val="20"/>
        </w:rPr>
      </w:pPr>
    </w:p>
    <w:p w14:paraId="4D9E5EF3" w14:textId="77777777" w:rsidR="00A8172C" w:rsidRDefault="00A8172C" w:rsidP="00A8172C">
      <w:pPr>
        <w:pStyle w:val="Achievement"/>
        <w:numPr>
          <w:ilvl w:val="0"/>
          <w:numId w:val="0"/>
        </w:numPr>
        <w:spacing w:after="0" w:line="240" w:lineRule="auto"/>
        <w:ind w:left="240" w:hanging="240"/>
        <w:jc w:val="left"/>
        <w:rPr>
          <w:rFonts w:ascii="Times New Roman" w:hAnsi="Times New Roman"/>
          <w:sz w:val="20"/>
        </w:rPr>
      </w:pPr>
    </w:p>
    <w:p w14:paraId="4FAD7A74" w14:textId="77777777" w:rsidR="00EC6DB7" w:rsidRPr="006F6078" w:rsidRDefault="001905A7" w:rsidP="006F6078">
      <w:pPr>
        <w:pStyle w:val="SectionTitle"/>
        <w:pBdr>
          <w:bottom w:val="single" w:sz="6" w:space="0" w:color="808080"/>
        </w:pBdr>
        <w:spacing w:before="0" w:line="240" w:lineRule="auto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related </w:t>
      </w:r>
      <w:r w:rsidR="00A8172C">
        <w:rPr>
          <w:rFonts w:ascii="Times New Roman" w:hAnsi="Times New Roman"/>
          <w:b/>
          <w:bCs/>
        </w:rPr>
        <w:t xml:space="preserve">activities </w:t>
      </w:r>
      <w:r w:rsidR="00C620E5">
        <w:rPr>
          <w:rFonts w:ascii="Times New Roman" w:hAnsi="Times New Roman"/>
        </w:rPr>
        <w:t xml:space="preserve"> </w:t>
      </w:r>
    </w:p>
    <w:p w14:paraId="4D3F81D7" w14:textId="77777777" w:rsidR="00C620E5" w:rsidRDefault="00B13827" w:rsidP="00C620E5">
      <w:pPr>
        <w:numPr>
          <w:ilvl w:val="0"/>
          <w:numId w:val="16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Reading</w:t>
      </w:r>
    </w:p>
    <w:p w14:paraId="1864FCCF" w14:textId="77777777" w:rsidR="00C05053" w:rsidRDefault="00C05053" w:rsidP="00C620E5">
      <w:pPr>
        <w:numPr>
          <w:ilvl w:val="0"/>
          <w:numId w:val="16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Sports</w:t>
      </w:r>
    </w:p>
    <w:p w14:paraId="754353A8" w14:textId="77777777" w:rsidR="006F6078" w:rsidRDefault="006F6078" w:rsidP="00C620E5">
      <w:pPr>
        <w:numPr>
          <w:ilvl w:val="0"/>
          <w:numId w:val="16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Workshops</w:t>
      </w:r>
    </w:p>
    <w:p w14:paraId="32ED58A8" w14:textId="77777777" w:rsidR="007A7846" w:rsidRDefault="007A7846" w:rsidP="007A7846">
      <w:pPr>
        <w:pStyle w:val="BodyText"/>
        <w:rPr>
          <w:rFonts w:ascii="Times New Roman" w:hAnsi="Times New Roman"/>
          <w:sz w:val="20"/>
          <w:szCs w:val="18"/>
        </w:rPr>
      </w:pPr>
    </w:p>
    <w:sectPr w:rsidR="007A7846" w:rsidSect="00764D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35" w:right="900" w:bottom="935" w:left="1026" w:header="965" w:footer="965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titlePg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62ED8" w14:textId="77777777" w:rsidR="000D5745" w:rsidRDefault="000D5745">
      <w:r>
        <w:separator/>
      </w:r>
    </w:p>
  </w:endnote>
  <w:endnote w:type="continuationSeparator" w:id="0">
    <w:p w14:paraId="44C5D3A7" w14:textId="77777777" w:rsidR="000D5745" w:rsidRDefault="000D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Kodchiang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9BE6B" w14:textId="77777777" w:rsidR="0060063E" w:rsidRDefault="0060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F608" w14:textId="77777777" w:rsidR="00DC0FD3" w:rsidRDefault="0060063E" w:rsidP="00F6159D">
    <w:pPr>
      <w:pStyle w:val="Footer"/>
      <w:tabs>
        <w:tab w:val="left" w:pos="621"/>
      </w:tabs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5F61FB08" wp14:editId="4CE84BC8">
              <wp:simplePos x="0" y="0"/>
              <wp:positionH relativeFrom="page">
                <wp:posOffset>6781800</wp:posOffset>
              </wp:positionH>
              <wp:positionV relativeFrom="page">
                <wp:posOffset>9372600</wp:posOffset>
              </wp:positionV>
              <wp:extent cx="419100" cy="321945"/>
              <wp:effectExtent l="0" t="12700" r="0" b="8255"/>
              <wp:wrapNone/>
              <wp:docPr id="4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5" name="AutoShape 14"/>
                      <wps:cNvSpPr>
                        <a:spLocks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15"/>
                      <wps:cNvSpPr>
                        <a:spLocks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16"/>
                      <wps:cNvSpPr txBox="1">
                        <a:spLocks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BA9B9" w14:textId="77777777" w:rsidR="00764DD2" w:rsidRPr="00764DD2" w:rsidRDefault="00764DD2">
                            <w:pPr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1C2B4E" w:rsidRPr="001C2B4E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8" name="Group 17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9" name="AutoShape 18"/>
                        <wps:cNvSpPr>
                          <a:spLocks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9"/>
                        <wps:cNvSpPr>
                          <a:spLocks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left:0;text-align:left;margin-left:534pt;margin-top:738pt;width:33pt;height:25.35pt;z-index:251657728;mso-position-horizontal-relative:page;mso-position-vertical-relative:page" coordorigin="1731,14550" coordsize="660,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&#13;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4" o:spid="_x0000_s1027" type="#_x0000_t4" style="position:absolute;left:1793;top:14550;width:536;height:5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" filled="f" strokecolor="#a5a5a5">
                <v:path arrowok="t"/>
              </v:shape>
              <v:rect id="Rectangle 15" o:spid="_x0000_s1028" style="position:absolute;left:1848;top:14616;width:427;height:3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" filled="f" strokecolor="#a5a5a5">
                <v:path arrowok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left:1731;top:14639;width:660;height:3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" filled="f" stroked="f">
                <v:path arrowok="t"/>
                <v:textbox inset="0,2.16pt,0,0">
                  <w:txbxContent>
                    <w:p w:rsidR="00764DD2" w:rsidRPr="00764DD2" w:rsidRDefault="00764DD2">
                      <w:pPr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1C2B4E" w:rsidRPr="001C2B4E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17" o:spid="_x0000_s1030" style="position:absolute;left:1775;top:14647;width:571;height:314" coordorigin="1705,14935" coordsize="682,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<v:shape id="AutoShape 18" o:spid="_x0000_s1031" style="position:absolute;left:1782;top:14858;width:375;height:530;rotation:-9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" path="m,l5400,21600r10800,l21600,,,xe" filled="f" strokecolor="#a5a5a5">
                  <v:stroke joinstyle="miter"/>
                  <v:path arrowok="t" o:connecttype="custom" o:connectlocs="328,265;188,530;47,265;188,0" o:connectangles="0,0,0,0" textboxrect="4493,4483,17107,17117"/>
                </v:shape>
                <v:shape id="AutoShape 19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" path="m,l5400,21600r10800,l21600,,,xe" filled="f" strokecolor="#a5a5a5">
                  <v:stroke joinstyle="miter"/>
                  <v:path arrowok="t" o:connecttype="custom" o:connectlocs="328,265;188,530;47,265;188,0" o:connectangles="0,0,0,0" textboxrect="4493,4483,17107,17117"/>
                </v:shape>
              </v:group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92408" w14:textId="77777777" w:rsidR="0060063E" w:rsidRDefault="00600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5010B" w14:textId="77777777" w:rsidR="000D5745" w:rsidRDefault="000D5745">
      <w:r>
        <w:separator/>
      </w:r>
    </w:p>
  </w:footnote>
  <w:footnote w:type="continuationSeparator" w:id="0">
    <w:p w14:paraId="7C37AC1F" w14:textId="77777777" w:rsidR="000D5745" w:rsidRDefault="000D5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22FC8" w14:textId="77777777" w:rsidR="0060063E" w:rsidRDefault="0060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229D9" w14:textId="77777777" w:rsidR="00DC0FD3" w:rsidRDefault="00DC0FD3">
    <w:pPr>
      <w:pStyle w:val="Header"/>
      <w:spacing w:line="240" w:lineRule="atLeast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3D418" w14:textId="77777777" w:rsidR="0060063E" w:rsidRDefault="0060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0BA7"/>
    <w:multiLevelType w:val="hybridMultilevel"/>
    <w:tmpl w:val="70D6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3707"/>
    <w:multiLevelType w:val="hybridMultilevel"/>
    <w:tmpl w:val="ADAC48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D0496"/>
    <w:multiLevelType w:val="hybridMultilevel"/>
    <w:tmpl w:val="5C2C7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275FA"/>
    <w:multiLevelType w:val="hybridMultilevel"/>
    <w:tmpl w:val="9D58C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A43B65"/>
    <w:multiLevelType w:val="hybridMultilevel"/>
    <w:tmpl w:val="95D4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6301A"/>
    <w:multiLevelType w:val="hybridMultilevel"/>
    <w:tmpl w:val="0D745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F6805"/>
    <w:multiLevelType w:val="hybridMultilevel"/>
    <w:tmpl w:val="BE30C14E"/>
    <w:lvl w:ilvl="0" w:tplc="0409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7" w15:restartNumberingAfterBreak="0">
    <w:nsid w:val="4963173B"/>
    <w:multiLevelType w:val="hybridMultilevel"/>
    <w:tmpl w:val="E500B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461832"/>
    <w:multiLevelType w:val="hybridMultilevel"/>
    <w:tmpl w:val="0142A606"/>
    <w:lvl w:ilvl="0" w:tplc="93164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77AA2"/>
    <w:multiLevelType w:val="hybridMultilevel"/>
    <w:tmpl w:val="D8A828FA"/>
    <w:lvl w:ilvl="0" w:tplc="0409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10" w15:restartNumberingAfterBreak="0">
    <w:nsid w:val="6EEE6627"/>
    <w:multiLevelType w:val="hybridMultilevel"/>
    <w:tmpl w:val="841487DE"/>
    <w:lvl w:ilvl="0" w:tplc="04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1" w15:restartNumberingAfterBreak="0">
    <w:nsid w:val="6F090426"/>
    <w:multiLevelType w:val="hybridMultilevel"/>
    <w:tmpl w:val="C93A5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832"/>
    <w:multiLevelType w:val="hybridMultilevel"/>
    <w:tmpl w:val="4C1060E4"/>
    <w:lvl w:ilvl="0" w:tplc="2A28BCDA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cs="KodchiangUPC" w:hint="default"/>
      </w:rPr>
    </w:lvl>
    <w:lvl w:ilvl="1" w:tplc="6FF20376">
      <w:start w:val="1"/>
      <w:numFmt w:val="bullet"/>
      <w:pStyle w:val="Achievement"/>
      <w:lvlText w:val=""/>
      <w:legacy w:legacy="1" w:legacySpace="360" w:legacyIndent="240"/>
      <w:lvlJc w:val="left"/>
      <w:pPr>
        <w:ind w:left="240" w:hanging="24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3"/>
        </w:tabs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3"/>
        </w:tabs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3"/>
        </w:tabs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3"/>
        </w:tabs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3"/>
        </w:tabs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</w:rPr>
    </w:lvl>
  </w:abstractNum>
  <w:abstractNum w:abstractNumId="13" w15:restartNumberingAfterBreak="0">
    <w:nsid w:val="7196519D"/>
    <w:multiLevelType w:val="hybridMultilevel"/>
    <w:tmpl w:val="D9C4E628"/>
    <w:lvl w:ilvl="0" w:tplc="8A08FD88"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739D1900"/>
    <w:multiLevelType w:val="hybridMultilevel"/>
    <w:tmpl w:val="5DDACA3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7DEB6BB9"/>
    <w:multiLevelType w:val="hybridMultilevel"/>
    <w:tmpl w:val="B0F650AC"/>
    <w:lvl w:ilvl="0" w:tplc="3B1CEC3A">
      <w:start w:val="25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5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14"/>
  </w:num>
  <w:num w:numId="10">
    <w:abstractNumId w:val="8"/>
  </w:num>
  <w:num w:numId="11">
    <w:abstractNumId w:val="9"/>
  </w:num>
  <w:num w:numId="12">
    <w:abstractNumId w:val="4"/>
  </w:num>
  <w:num w:numId="13">
    <w:abstractNumId w:val="7"/>
  </w:num>
  <w:num w:numId="14">
    <w:abstractNumId w:val="2"/>
  </w:num>
  <w:num w:numId="15">
    <w:abstractNumId w:val="13"/>
  </w:num>
  <w:num w:numId="1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isplayBackgroundShape/>
  <w:printFractionalCharacterWidth/>
  <w:hideSpellingErrors/>
  <w:hideGrammaticalErrors/>
  <w:activeWritingStyle w:appName="MSWord" w:lang="es-AR" w:vendorID="64" w:dllVersion="6" w:nlCheck="1" w:checkStyle="1"/>
  <w:activeWritingStyle w:appName="MSWord" w:lang="en-CA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en-US" w:vendorID="8" w:dllVersion="513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71"/>
  <w:drawingGridVerticalSpacing w:val="187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B5"/>
    <w:rsid w:val="00003038"/>
    <w:rsid w:val="00003D7B"/>
    <w:rsid w:val="000057DF"/>
    <w:rsid w:val="00012A3C"/>
    <w:rsid w:val="000149C7"/>
    <w:rsid w:val="000166E0"/>
    <w:rsid w:val="000177B5"/>
    <w:rsid w:val="00027BE3"/>
    <w:rsid w:val="000319ED"/>
    <w:rsid w:val="0003438C"/>
    <w:rsid w:val="00037FAB"/>
    <w:rsid w:val="00044B23"/>
    <w:rsid w:val="00047CB0"/>
    <w:rsid w:val="00050279"/>
    <w:rsid w:val="000504E7"/>
    <w:rsid w:val="000525AE"/>
    <w:rsid w:val="0005783C"/>
    <w:rsid w:val="00057E68"/>
    <w:rsid w:val="000605A2"/>
    <w:rsid w:val="000628C4"/>
    <w:rsid w:val="00064C39"/>
    <w:rsid w:val="0006652B"/>
    <w:rsid w:val="00066DA3"/>
    <w:rsid w:val="0007482D"/>
    <w:rsid w:val="00074FBC"/>
    <w:rsid w:val="00077A8B"/>
    <w:rsid w:val="000827F1"/>
    <w:rsid w:val="00083A40"/>
    <w:rsid w:val="00085947"/>
    <w:rsid w:val="00086765"/>
    <w:rsid w:val="000902F4"/>
    <w:rsid w:val="00090DE7"/>
    <w:rsid w:val="00091A81"/>
    <w:rsid w:val="000A22AB"/>
    <w:rsid w:val="000A7A69"/>
    <w:rsid w:val="000B5A47"/>
    <w:rsid w:val="000B7D48"/>
    <w:rsid w:val="000C126D"/>
    <w:rsid w:val="000C71E2"/>
    <w:rsid w:val="000D47BD"/>
    <w:rsid w:val="000D48FC"/>
    <w:rsid w:val="000D5745"/>
    <w:rsid w:val="000D58C2"/>
    <w:rsid w:val="000D5DDD"/>
    <w:rsid w:val="000E0977"/>
    <w:rsid w:val="000E3EC2"/>
    <w:rsid w:val="000E4548"/>
    <w:rsid w:val="000E5C66"/>
    <w:rsid w:val="00100D2A"/>
    <w:rsid w:val="00104F06"/>
    <w:rsid w:val="001052DA"/>
    <w:rsid w:val="00105FD9"/>
    <w:rsid w:val="00106B87"/>
    <w:rsid w:val="00106CB5"/>
    <w:rsid w:val="00111485"/>
    <w:rsid w:val="0011194A"/>
    <w:rsid w:val="00112442"/>
    <w:rsid w:val="00114231"/>
    <w:rsid w:val="0011602A"/>
    <w:rsid w:val="00117D11"/>
    <w:rsid w:val="001273E0"/>
    <w:rsid w:val="00131969"/>
    <w:rsid w:val="00133F01"/>
    <w:rsid w:val="00134710"/>
    <w:rsid w:val="00141343"/>
    <w:rsid w:val="00143324"/>
    <w:rsid w:val="00143712"/>
    <w:rsid w:val="0014636A"/>
    <w:rsid w:val="00152539"/>
    <w:rsid w:val="001530A1"/>
    <w:rsid w:val="00161B13"/>
    <w:rsid w:val="00165FFE"/>
    <w:rsid w:val="00171429"/>
    <w:rsid w:val="00177282"/>
    <w:rsid w:val="00183DE4"/>
    <w:rsid w:val="00186862"/>
    <w:rsid w:val="001905A7"/>
    <w:rsid w:val="0019099B"/>
    <w:rsid w:val="001926DE"/>
    <w:rsid w:val="001A4866"/>
    <w:rsid w:val="001A5C23"/>
    <w:rsid w:val="001A6D3A"/>
    <w:rsid w:val="001B2774"/>
    <w:rsid w:val="001B6E84"/>
    <w:rsid w:val="001C0E4E"/>
    <w:rsid w:val="001C2B4E"/>
    <w:rsid w:val="001C7981"/>
    <w:rsid w:val="001D0EB7"/>
    <w:rsid w:val="001D3B75"/>
    <w:rsid w:val="001E330E"/>
    <w:rsid w:val="001E3B72"/>
    <w:rsid w:val="001E5113"/>
    <w:rsid w:val="001E7E9C"/>
    <w:rsid w:val="001F1B5C"/>
    <w:rsid w:val="001F508C"/>
    <w:rsid w:val="001F7113"/>
    <w:rsid w:val="00200226"/>
    <w:rsid w:val="00203AF0"/>
    <w:rsid w:val="0020514B"/>
    <w:rsid w:val="00215BDF"/>
    <w:rsid w:val="0021769C"/>
    <w:rsid w:val="0022007F"/>
    <w:rsid w:val="00222A39"/>
    <w:rsid w:val="0022348D"/>
    <w:rsid w:val="00226FED"/>
    <w:rsid w:val="00231CA3"/>
    <w:rsid w:val="00234690"/>
    <w:rsid w:val="00234FCC"/>
    <w:rsid w:val="0023505C"/>
    <w:rsid w:val="00236E7D"/>
    <w:rsid w:val="00237B95"/>
    <w:rsid w:val="00240A46"/>
    <w:rsid w:val="002434BB"/>
    <w:rsid w:val="00243673"/>
    <w:rsid w:val="00243AEF"/>
    <w:rsid w:val="00243F75"/>
    <w:rsid w:val="00247D2C"/>
    <w:rsid w:val="00252674"/>
    <w:rsid w:val="00254D24"/>
    <w:rsid w:val="00257382"/>
    <w:rsid w:val="00257DAE"/>
    <w:rsid w:val="00261080"/>
    <w:rsid w:val="00266C99"/>
    <w:rsid w:val="00271F6E"/>
    <w:rsid w:val="00280657"/>
    <w:rsid w:val="0028297E"/>
    <w:rsid w:val="00283461"/>
    <w:rsid w:val="00283C0F"/>
    <w:rsid w:val="00290BB7"/>
    <w:rsid w:val="002A3392"/>
    <w:rsid w:val="002A6875"/>
    <w:rsid w:val="002A7BAD"/>
    <w:rsid w:val="002B45A2"/>
    <w:rsid w:val="002B589C"/>
    <w:rsid w:val="002C2BE3"/>
    <w:rsid w:val="002C325F"/>
    <w:rsid w:val="002C60A3"/>
    <w:rsid w:val="002E0619"/>
    <w:rsid w:val="002E19D3"/>
    <w:rsid w:val="002E1BF7"/>
    <w:rsid w:val="002E7479"/>
    <w:rsid w:val="002E7B12"/>
    <w:rsid w:val="002F2292"/>
    <w:rsid w:val="00303001"/>
    <w:rsid w:val="003078ED"/>
    <w:rsid w:val="00322FD2"/>
    <w:rsid w:val="00324F65"/>
    <w:rsid w:val="00330FAE"/>
    <w:rsid w:val="00332B7B"/>
    <w:rsid w:val="0034136D"/>
    <w:rsid w:val="00342CF6"/>
    <w:rsid w:val="00342FAB"/>
    <w:rsid w:val="00346C63"/>
    <w:rsid w:val="00352C18"/>
    <w:rsid w:val="0035796D"/>
    <w:rsid w:val="0036076A"/>
    <w:rsid w:val="0036308D"/>
    <w:rsid w:val="00366729"/>
    <w:rsid w:val="00366DD7"/>
    <w:rsid w:val="003671DF"/>
    <w:rsid w:val="00367526"/>
    <w:rsid w:val="00367F6F"/>
    <w:rsid w:val="003716DD"/>
    <w:rsid w:val="003814C2"/>
    <w:rsid w:val="00382417"/>
    <w:rsid w:val="00383184"/>
    <w:rsid w:val="00385ED9"/>
    <w:rsid w:val="003902B2"/>
    <w:rsid w:val="00392BB4"/>
    <w:rsid w:val="003936C9"/>
    <w:rsid w:val="0039397A"/>
    <w:rsid w:val="00395EA3"/>
    <w:rsid w:val="00396038"/>
    <w:rsid w:val="003A2669"/>
    <w:rsid w:val="003A5209"/>
    <w:rsid w:val="003B4801"/>
    <w:rsid w:val="003C5A04"/>
    <w:rsid w:val="003C6AC6"/>
    <w:rsid w:val="003D3B43"/>
    <w:rsid w:val="003D4DE5"/>
    <w:rsid w:val="003D62C0"/>
    <w:rsid w:val="003E1C49"/>
    <w:rsid w:val="003E3CFF"/>
    <w:rsid w:val="003F6F8C"/>
    <w:rsid w:val="00401445"/>
    <w:rsid w:val="00401483"/>
    <w:rsid w:val="00404CF2"/>
    <w:rsid w:val="00411BD0"/>
    <w:rsid w:val="00412643"/>
    <w:rsid w:val="004146D4"/>
    <w:rsid w:val="0042019A"/>
    <w:rsid w:val="004230D8"/>
    <w:rsid w:val="0042351A"/>
    <w:rsid w:val="00423BFC"/>
    <w:rsid w:val="00427F40"/>
    <w:rsid w:val="00433426"/>
    <w:rsid w:val="00445A27"/>
    <w:rsid w:val="00446426"/>
    <w:rsid w:val="00455781"/>
    <w:rsid w:val="004574A9"/>
    <w:rsid w:val="00460D8F"/>
    <w:rsid w:val="0046258B"/>
    <w:rsid w:val="004633E3"/>
    <w:rsid w:val="00463C5D"/>
    <w:rsid w:val="00465BF6"/>
    <w:rsid w:val="004770C0"/>
    <w:rsid w:val="004801C8"/>
    <w:rsid w:val="00480600"/>
    <w:rsid w:val="00480953"/>
    <w:rsid w:val="0048151E"/>
    <w:rsid w:val="00481E65"/>
    <w:rsid w:val="004828FE"/>
    <w:rsid w:val="00482FC5"/>
    <w:rsid w:val="004A0A3B"/>
    <w:rsid w:val="004A26BE"/>
    <w:rsid w:val="004A2D10"/>
    <w:rsid w:val="004A3C41"/>
    <w:rsid w:val="004A50F7"/>
    <w:rsid w:val="004A5298"/>
    <w:rsid w:val="004A5B9F"/>
    <w:rsid w:val="004A60F5"/>
    <w:rsid w:val="004B24AB"/>
    <w:rsid w:val="004B5F63"/>
    <w:rsid w:val="004B6BC2"/>
    <w:rsid w:val="004D25E6"/>
    <w:rsid w:val="004E2751"/>
    <w:rsid w:val="004E4B1F"/>
    <w:rsid w:val="004E5CFA"/>
    <w:rsid w:val="004F2AD3"/>
    <w:rsid w:val="004F5A5B"/>
    <w:rsid w:val="004F7F07"/>
    <w:rsid w:val="0050309B"/>
    <w:rsid w:val="00506A8E"/>
    <w:rsid w:val="00507E35"/>
    <w:rsid w:val="0051571C"/>
    <w:rsid w:val="00515DCE"/>
    <w:rsid w:val="00515F71"/>
    <w:rsid w:val="005173BE"/>
    <w:rsid w:val="00522BBA"/>
    <w:rsid w:val="005247B6"/>
    <w:rsid w:val="005351A8"/>
    <w:rsid w:val="00542D63"/>
    <w:rsid w:val="005475FC"/>
    <w:rsid w:val="00552404"/>
    <w:rsid w:val="00553A5C"/>
    <w:rsid w:val="00554417"/>
    <w:rsid w:val="0055482D"/>
    <w:rsid w:val="0056131B"/>
    <w:rsid w:val="00561A20"/>
    <w:rsid w:val="00565CB3"/>
    <w:rsid w:val="005759ED"/>
    <w:rsid w:val="005776EE"/>
    <w:rsid w:val="00582414"/>
    <w:rsid w:val="0058343D"/>
    <w:rsid w:val="00585C1A"/>
    <w:rsid w:val="005913C9"/>
    <w:rsid w:val="0059237E"/>
    <w:rsid w:val="005929BE"/>
    <w:rsid w:val="005A310F"/>
    <w:rsid w:val="005A3179"/>
    <w:rsid w:val="005B06A3"/>
    <w:rsid w:val="005B4357"/>
    <w:rsid w:val="005B43D0"/>
    <w:rsid w:val="005C351F"/>
    <w:rsid w:val="005C38C8"/>
    <w:rsid w:val="005D141D"/>
    <w:rsid w:val="005D1EB4"/>
    <w:rsid w:val="005D3B5C"/>
    <w:rsid w:val="005D3F58"/>
    <w:rsid w:val="005D6245"/>
    <w:rsid w:val="005D6501"/>
    <w:rsid w:val="005E4E59"/>
    <w:rsid w:val="005E6480"/>
    <w:rsid w:val="005E6620"/>
    <w:rsid w:val="005E6712"/>
    <w:rsid w:val="005E6D54"/>
    <w:rsid w:val="005E6F44"/>
    <w:rsid w:val="005E7C5F"/>
    <w:rsid w:val="005F2E64"/>
    <w:rsid w:val="005F3C87"/>
    <w:rsid w:val="0060063E"/>
    <w:rsid w:val="00601D1E"/>
    <w:rsid w:val="00601D85"/>
    <w:rsid w:val="00602D7A"/>
    <w:rsid w:val="006100A1"/>
    <w:rsid w:val="00611FD3"/>
    <w:rsid w:val="00615197"/>
    <w:rsid w:val="00623E53"/>
    <w:rsid w:val="00634349"/>
    <w:rsid w:val="006350DD"/>
    <w:rsid w:val="0063706F"/>
    <w:rsid w:val="00640E38"/>
    <w:rsid w:val="00644E49"/>
    <w:rsid w:val="00645F49"/>
    <w:rsid w:val="00646B5C"/>
    <w:rsid w:val="006512FF"/>
    <w:rsid w:val="00651570"/>
    <w:rsid w:val="00651658"/>
    <w:rsid w:val="006546C0"/>
    <w:rsid w:val="006628D4"/>
    <w:rsid w:val="00670248"/>
    <w:rsid w:val="00674D1D"/>
    <w:rsid w:val="00675770"/>
    <w:rsid w:val="00677516"/>
    <w:rsid w:val="00681448"/>
    <w:rsid w:val="006816C0"/>
    <w:rsid w:val="0069124E"/>
    <w:rsid w:val="006A1B81"/>
    <w:rsid w:val="006B2392"/>
    <w:rsid w:val="006B7B95"/>
    <w:rsid w:val="006C0D6C"/>
    <w:rsid w:val="006C13C6"/>
    <w:rsid w:val="006E2ADE"/>
    <w:rsid w:val="006E39F3"/>
    <w:rsid w:val="006E6CAC"/>
    <w:rsid w:val="006E73B0"/>
    <w:rsid w:val="006F2D28"/>
    <w:rsid w:val="006F4D69"/>
    <w:rsid w:val="006F6078"/>
    <w:rsid w:val="006F6CD2"/>
    <w:rsid w:val="006F72A7"/>
    <w:rsid w:val="007018C7"/>
    <w:rsid w:val="00711EC3"/>
    <w:rsid w:val="0071377A"/>
    <w:rsid w:val="00721CA6"/>
    <w:rsid w:val="00722884"/>
    <w:rsid w:val="007278B2"/>
    <w:rsid w:val="007333E4"/>
    <w:rsid w:val="0073441E"/>
    <w:rsid w:val="007350E2"/>
    <w:rsid w:val="0074002B"/>
    <w:rsid w:val="007405E7"/>
    <w:rsid w:val="00744E98"/>
    <w:rsid w:val="00747294"/>
    <w:rsid w:val="00752B1D"/>
    <w:rsid w:val="00756883"/>
    <w:rsid w:val="00757EB2"/>
    <w:rsid w:val="00760217"/>
    <w:rsid w:val="007639D5"/>
    <w:rsid w:val="00764DD2"/>
    <w:rsid w:val="00767B69"/>
    <w:rsid w:val="00767F1D"/>
    <w:rsid w:val="00772FE3"/>
    <w:rsid w:val="00781E5D"/>
    <w:rsid w:val="00782106"/>
    <w:rsid w:val="0078269E"/>
    <w:rsid w:val="00782E25"/>
    <w:rsid w:val="00784479"/>
    <w:rsid w:val="00793A58"/>
    <w:rsid w:val="00793C4A"/>
    <w:rsid w:val="00795263"/>
    <w:rsid w:val="00795CAF"/>
    <w:rsid w:val="007960AB"/>
    <w:rsid w:val="007976E5"/>
    <w:rsid w:val="007A01AE"/>
    <w:rsid w:val="007A5EED"/>
    <w:rsid w:val="007A7846"/>
    <w:rsid w:val="007B3C6B"/>
    <w:rsid w:val="007B3E89"/>
    <w:rsid w:val="007B5E0B"/>
    <w:rsid w:val="007B7716"/>
    <w:rsid w:val="007C230B"/>
    <w:rsid w:val="007C2473"/>
    <w:rsid w:val="007D2183"/>
    <w:rsid w:val="007D262B"/>
    <w:rsid w:val="007D4359"/>
    <w:rsid w:val="007D76B4"/>
    <w:rsid w:val="007D7796"/>
    <w:rsid w:val="007E1229"/>
    <w:rsid w:val="007E49AC"/>
    <w:rsid w:val="007E51CB"/>
    <w:rsid w:val="007F477C"/>
    <w:rsid w:val="007F5697"/>
    <w:rsid w:val="008012EB"/>
    <w:rsid w:val="00805056"/>
    <w:rsid w:val="0081102E"/>
    <w:rsid w:val="00812663"/>
    <w:rsid w:val="00812AB7"/>
    <w:rsid w:val="00813C62"/>
    <w:rsid w:val="00820220"/>
    <w:rsid w:val="00822185"/>
    <w:rsid w:val="00823046"/>
    <w:rsid w:val="00830295"/>
    <w:rsid w:val="0083085A"/>
    <w:rsid w:val="00831DD7"/>
    <w:rsid w:val="00832677"/>
    <w:rsid w:val="0083586C"/>
    <w:rsid w:val="00836CBE"/>
    <w:rsid w:val="00846729"/>
    <w:rsid w:val="00847BEE"/>
    <w:rsid w:val="0085428B"/>
    <w:rsid w:val="0085656E"/>
    <w:rsid w:val="008604AF"/>
    <w:rsid w:val="008615A6"/>
    <w:rsid w:val="00861C6A"/>
    <w:rsid w:val="00864B23"/>
    <w:rsid w:val="00864BEB"/>
    <w:rsid w:val="00867FD5"/>
    <w:rsid w:val="0087310F"/>
    <w:rsid w:val="00874710"/>
    <w:rsid w:val="00875FB9"/>
    <w:rsid w:val="00881FDE"/>
    <w:rsid w:val="00885276"/>
    <w:rsid w:val="0088729A"/>
    <w:rsid w:val="00887441"/>
    <w:rsid w:val="00887E4E"/>
    <w:rsid w:val="008917C6"/>
    <w:rsid w:val="008963C1"/>
    <w:rsid w:val="008A7A80"/>
    <w:rsid w:val="008B31EF"/>
    <w:rsid w:val="008B6F57"/>
    <w:rsid w:val="008C101D"/>
    <w:rsid w:val="008C2E60"/>
    <w:rsid w:val="008C3544"/>
    <w:rsid w:val="008C45F8"/>
    <w:rsid w:val="008C5819"/>
    <w:rsid w:val="008C5DFF"/>
    <w:rsid w:val="008D1D7B"/>
    <w:rsid w:val="008D5126"/>
    <w:rsid w:val="008D7950"/>
    <w:rsid w:val="008E41B4"/>
    <w:rsid w:val="008E5266"/>
    <w:rsid w:val="008F2050"/>
    <w:rsid w:val="008F4EBD"/>
    <w:rsid w:val="00900A20"/>
    <w:rsid w:val="00900B91"/>
    <w:rsid w:val="009043E7"/>
    <w:rsid w:val="00906E25"/>
    <w:rsid w:val="009135EE"/>
    <w:rsid w:val="0091521E"/>
    <w:rsid w:val="00917259"/>
    <w:rsid w:val="0092113B"/>
    <w:rsid w:val="0092299A"/>
    <w:rsid w:val="0092343C"/>
    <w:rsid w:val="009234B9"/>
    <w:rsid w:val="00924DBC"/>
    <w:rsid w:val="00926BA6"/>
    <w:rsid w:val="00926BBB"/>
    <w:rsid w:val="00934156"/>
    <w:rsid w:val="00942E7A"/>
    <w:rsid w:val="00943329"/>
    <w:rsid w:val="00946D8D"/>
    <w:rsid w:val="00950A5F"/>
    <w:rsid w:val="009535A9"/>
    <w:rsid w:val="0096111B"/>
    <w:rsid w:val="00973161"/>
    <w:rsid w:val="00974E60"/>
    <w:rsid w:val="00975540"/>
    <w:rsid w:val="009822D5"/>
    <w:rsid w:val="00986B99"/>
    <w:rsid w:val="009958FF"/>
    <w:rsid w:val="009977CE"/>
    <w:rsid w:val="009A2D57"/>
    <w:rsid w:val="009A5EC1"/>
    <w:rsid w:val="009B2211"/>
    <w:rsid w:val="009B4590"/>
    <w:rsid w:val="009B5A8F"/>
    <w:rsid w:val="009C01F3"/>
    <w:rsid w:val="009C36A4"/>
    <w:rsid w:val="009C6D23"/>
    <w:rsid w:val="009D13CC"/>
    <w:rsid w:val="009D36F6"/>
    <w:rsid w:val="009D3BB6"/>
    <w:rsid w:val="009D4942"/>
    <w:rsid w:val="009D579A"/>
    <w:rsid w:val="009D5B7F"/>
    <w:rsid w:val="009D7C49"/>
    <w:rsid w:val="009E0A75"/>
    <w:rsid w:val="009E3274"/>
    <w:rsid w:val="009F012F"/>
    <w:rsid w:val="009F12B7"/>
    <w:rsid w:val="009F536A"/>
    <w:rsid w:val="009F7587"/>
    <w:rsid w:val="00A05057"/>
    <w:rsid w:val="00A11B27"/>
    <w:rsid w:val="00A12518"/>
    <w:rsid w:val="00A20542"/>
    <w:rsid w:val="00A2065E"/>
    <w:rsid w:val="00A2515C"/>
    <w:rsid w:val="00A2739B"/>
    <w:rsid w:val="00A3118A"/>
    <w:rsid w:val="00A315B6"/>
    <w:rsid w:val="00A363E4"/>
    <w:rsid w:val="00A3792E"/>
    <w:rsid w:val="00A37E12"/>
    <w:rsid w:val="00A453D2"/>
    <w:rsid w:val="00A45D7D"/>
    <w:rsid w:val="00A47862"/>
    <w:rsid w:val="00A624CC"/>
    <w:rsid w:val="00A662BF"/>
    <w:rsid w:val="00A70F65"/>
    <w:rsid w:val="00A710FE"/>
    <w:rsid w:val="00A739E4"/>
    <w:rsid w:val="00A75D11"/>
    <w:rsid w:val="00A766B9"/>
    <w:rsid w:val="00A8172C"/>
    <w:rsid w:val="00A82F72"/>
    <w:rsid w:val="00A836B8"/>
    <w:rsid w:val="00A843DF"/>
    <w:rsid w:val="00A84F32"/>
    <w:rsid w:val="00A8557C"/>
    <w:rsid w:val="00A85B7C"/>
    <w:rsid w:val="00A9281F"/>
    <w:rsid w:val="00A92B84"/>
    <w:rsid w:val="00A94A6D"/>
    <w:rsid w:val="00A95FC9"/>
    <w:rsid w:val="00A96979"/>
    <w:rsid w:val="00AA0A3A"/>
    <w:rsid w:val="00AA0BA0"/>
    <w:rsid w:val="00AB0196"/>
    <w:rsid w:val="00AB57DC"/>
    <w:rsid w:val="00AC084B"/>
    <w:rsid w:val="00AC27E9"/>
    <w:rsid w:val="00AC3ECC"/>
    <w:rsid w:val="00AD13E8"/>
    <w:rsid w:val="00AD34C0"/>
    <w:rsid w:val="00AD3A78"/>
    <w:rsid w:val="00AD6962"/>
    <w:rsid w:val="00AE0D46"/>
    <w:rsid w:val="00AE77D8"/>
    <w:rsid w:val="00AF288D"/>
    <w:rsid w:val="00AF2CEF"/>
    <w:rsid w:val="00AF3CCC"/>
    <w:rsid w:val="00B0393D"/>
    <w:rsid w:val="00B119FE"/>
    <w:rsid w:val="00B11CB5"/>
    <w:rsid w:val="00B12041"/>
    <w:rsid w:val="00B13827"/>
    <w:rsid w:val="00B233F7"/>
    <w:rsid w:val="00B23D79"/>
    <w:rsid w:val="00B26D75"/>
    <w:rsid w:val="00B34423"/>
    <w:rsid w:val="00B37140"/>
    <w:rsid w:val="00B41457"/>
    <w:rsid w:val="00B42E50"/>
    <w:rsid w:val="00B452DF"/>
    <w:rsid w:val="00B4607C"/>
    <w:rsid w:val="00B466DD"/>
    <w:rsid w:val="00B4671D"/>
    <w:rsid w:val="00B508EE"/>
    <w:rsid w:val="00B52EAB"/>
    <w:rsid w:val="00B5310A"/>
    <w:rsid w:val="00B546E1"/>
    <w:rsid w:val="00B61CCC"/>
    <w:rsid w:val="00B66763"/>
    <w:rsid w:val="00B673CD"/>
    <w:rsid w:val="00B71043"/>
    <w:rsid w:val="00B7361D"/>
    <w:rsid w:val="00B771A2"/>
    <w:rsid w:val="00B810A7"/>
    <w:rsid w:val="00B84CC3"/>
    <w:rsid w:val="00B86E3E"/>
    <w:rsid w:val="00B91193"/>
    <w:rsid w:val="00BA6787"/>
    <w:rsid w:val="00BB000E"/>
    <w:rsid w:val="00BB1B2A"/>
    <w:rsid w:val="00BC04CC"/>
    <w:rsid w:val="00BD2C56"/>
    <w:rsid w:val="00BD503D"/>
    <w:rsid w:val="00BD62CA"/>
    <w:rsid w:val="00BE0DD9"/>
    <w:rsid w:val="00BE10B3"/>
    <w:rsid w:val="00BE6A53"/>
    <w:rsid w:val="00BF070F"/>
    <w:rsid w:val="00BF2424"/>
    <w:rsid w:val="00BF3B21"/>
    <w:rsid w:val="00BF4918"/>
    <w:rsid w:val="00BF5233"/>
    <w:rsid w:val="00C04C20"/>
    <w:rsid w:val="00C05053"/>
    <w:rsid w:val="00C05672"/>
    <w:rsid w:val="00C06E75"/>
    <w:rsid w:val="00C14B2E"/>
    <w:rsid w:val="00C15736"/>
    <w:rsid w:val="00C216A0"/>
    <w:rsid w:val="00C21C9F"/>
    <w:rsid w:val="00C237D3"/>
    <w:rsid w:val="00C25F4E"/>
    <w:rsid w:val="00C302C7"/>
    <w:rsid w:val="00C31717"/>
    <w:rsid w:val="00C35BCA"/>
    <w:rsid w:val="00C414F5"/>
    <w:rsid w:val="00C42D50"/>
    <w:rsid w:val="00C44A01"/>
    <w:rsid w:val="00C5028A"/>
    <w:rsid w:val="00C510B6"/>
    <w:rsid w:val="00C5190C"/>
    <w:rsid w:val="00C56A57"/>
    <w:rsid w:val="00C56A76"/>
    <w:rsid w:val="00C56F80"/>
    <w:rsid w:val="00C620E5"/>
    <w:rsid w:val="00C62CFB"/>
    <w:rsid w:val="00C6535E"/>
    <w:rsid w:val="00C65918"/>
    <w:rsid w:val="00C65D36"/>
    <w:rsid w:val="00C66B49"/>
    <w:rsid w:val="00C70D68"/>
    <w:rsid w:val="00C7256A"/>
    <w:rsid w:val="00C772B4"/>
    <w:rsid w:val="00C84D51"/>
    <w:rsid w:val="00C8537A"/>
    <w:rsid w:val="00C9034F"/>
    <w:rsid w:val="00CA017F"/>
    <w:rsid w:val="00CA50E5"/>
    <w:rsid w:val="00CA578D"/>
    <w:rsid w:val="00CA586E"/>
    <w:rsid w:val="00CA6330"/>
    <w:rsid w:val="00CA675A"/>
    <w:rsid w:val="00CB6FAC"/>
    <w:rsid w:val="00CC3208"/>
    <w:rsid w:val="00CC3B9E"/>
    <w:rsid w:val="00CC6780"/>
    <w:rsid w:val="00CE26E7"/>
    <w:rsid w:val="00CE52CE"/>
    <w:rsid w:val="00CE6EF5"/>
    <w:rsid w:val="00CF6DAD"/>
    <w:rsid w:val="00D00363"/>
    <w:rsid w:val="00D04D5F"/>
    <w:rsid w:val="00D16D4F"/>
    <w:rsid w:val="00D22B0E"/>
    <w:rsid w:val="00D22DD4"/>
    <w:rsid w:val="00D2500A"/>
    <w:rsid w:val="00D309D3"/>
    <w:rsid w:val="00D31A0E"/>
    <w:rsid w:val="00D31B29"/>
    <w:rsid w:val="00D360A4"/>
    <w:rsid w:val="00D42005"/>
    <w:rsid w:val="00D43784"/>
    <w:rsid w:val="00D43949"/>
    <w:rsid w:val="00D4561B"/>
    <w:rsid w:val="00D51191"/>
    <w:rsid w:val="00D52A03"/>
    <w:rsid w:val="00D60CE4"/>
    <w:rsid w:val="00D62B6A"/>
    <w:rsid w:val="00D64873"/>
    <w:rsid w:val="00D66956"/>
    <w:rsid w:val="00D67875"/>
    <w:rsid w:val="00D728F8"/>
    <w:rsid w:val="00D728FC"/>
    <w:rsid w:val="00D735CC"/>
    <w:rsid w:val="00D80793"/>
    <w:rsid w:val="00D85D01"/>
    <w:rsid w:val="00D90A13"/>
    <w:rsid w:val="00D928C9"/>
    <w:rsid w:val="00D92C68"/>
    <w:rsid w:val="00D9468F"/>
    <w:rsid w:val="00D95987"/>
    <w:rsid w:val="00D9653F"/>
    <w:rsid w:val="00DA27C1"/>
    <w:rsid w:val="00DA6488"/>
    <w:rsid w:val="00DA6B00"/>
    <w:rsid w:val="00DA712C"/>
    <w:rsid w:val="00DA7734"/>
    <w:rsid w:val="00DB12C7"/>
    <w:rsid w:val="00DB2417"/>
    <w:rsid w:val="00DB274B"/>
    <w:rsid w:val="00DB3580"/>
    <w:rsid w:val="00DB402F"/>
    <w:rsid w:val="00DB507E"/>
    <w:rsid w:val="00DB58BF"/>
    <w:rsid w:val="00DC0FD3"/>
    <w:rsid w:val="00DC210B"/>
    <w:rsid w:val="00DC338A"/>
    <w:rsid w:val="00DD198B"/>
    <w:rsid w:val="00DD1BDA"/>
    <w:rsid w:val="00DD253D"/>
    <w:rsid w:val="00DD47EB"/>
    <w:rsid w:val="00DD7AE5"/>
    <w:rsid w:val="00DE729A"/>
    <w:rsid w:val="00DF0876"/>
    <w:rsid w:val="00DF0A97"/>
    <w:rsid w:val="00DF1406"/>
    <w:rsid w:val="00DF2B3C"/>
    <w:rsid w:val="00DF2D35"/>
    <w:rsid w:val="00DF5D43"/>
    <w:rsid w:val="00E059C7"/>
    <w:rsid w:val="00E0616B"/>
    <w:rsid w:val="00E134B5"/>
    <w:rsid w:val="00E13CC0"/>
    <w:rsid w:val="00E14364"/>
    <w:rsid w:val="00E17DFD"/>
    <w:rsid w:val="00E22E4F"/>
    <w:rsid w:val="00E23195"/>
    <w:rsid w:val="00E239BB"/>
    <w:rsid w:val="00E2499C"/>
    <w:rsid w:val="00E2683D"/>
    <w:rsid w:val="00E31F12"/>
    <w:rsid w:val="00E34A40"/>
    <w:rsid w:val="00E36DC6"/>
    <w:rsid w:val="00E42633"/>
    <w:rsid w:val="00E43273"/>
    <w:rsid w:val="00E62371"/>
    <w:rsid w:val="00E65381"/>
    <w:rsid w:val="00E74C9E"/>
    <w:rsid w:val="00E77E34"/>
    <w:rsid w:val="00E8073C"/>
    <w:rsid w:val="00E80BE3"/>
    <w:rsid w:val="00E8551B"/>
    <w:rsid w:val="00E8784D"/>
    <w:rsid w:val="00E921A5"/>
    <w:rsid w:val="00E933B6"/>
    <w:rsid w:val="00EA4144"/>
    <w:rsid w:val="00EA549F"/>
    <w:rsid w:val="00EA660B"/>
    <w:rsid w:val="00EA7AB1"/>
    <w:rsid w:val="00EB0C87"/>
    <w:rsid w:val="00EB1769"/>
    <w:rsid w:val="00EB1894"/>
    <w:rsid w:val="00EB369F"/>
    <w:rsid w:val="00EB62AF"/>
    <w:rsid w:val="00EC3594"/>
    <w:rsid w:val="00EC6DB7"/>
    <w:rsid w:val="00EE567D"/>
    <w:rsid w:val="00EE6AC5"/>
    <w:rsid w:val="00EF147B"/>
    <w:rsid w:val="00EF3D40"/>
    <w:rsid w:val="00EF73CC"/>
    <w:rsid w:val="00F10755"/>
    <w:rsid w:val="00F1608E"/>
    <w:rsid w:val="00F21BEF"/>
    <w:rsid w:val="00F24C0C"/>
    <w:rsid w:val="00F2715D"/>
    <w:rsid w:val="00F30763"/>
    <w:rsid w:val="00F40B9C"/>
    <w:rsid w:val="00F42185"/>
    <w:rsid w:val="00F42372"/>
    <w:rsid w:val="00F437EF"/>
    <w:rsid w:val="00F439D2"/>
    <w:rsid w:val="00F44F84"/>
    <w:rsid w:val="00F540AE"/>
    <w:rsid w:val="00F57F67"/>
    <w:rsid w:val="00F60573"/>
    <w:rsid w:val="00F6159D"/>
    <w:rsid w:val="00F7336F"/>
    <w:rsid w:val="00F7666C"/>
    <w:rsid w:val="00F85F0A"/>
    <w:rsid w:val="00F936A5"/>
    <w:rsid w:val="00F93C34"/>
    <w:rsid w:val="00F93F91"/>
    <w:rsid w:val="00F97834"/>
    <w:rsid w:val="00FA2532"/>
    <w:rsid w:val="00FB0423"/>
    <w:rsid w:val="00FB0BD3"/>
    <w:rsid w:val="00FB198D"/>
    <w:rsid w:val="00FB74F4"/>
    <w:rsid w:val="00FC64AD"/>
    <w:rsid w:val="00FD0EA7"/>
    <w:rsid w:val="00FD6941"/>
    <w:rsid w:val="00FF0FB8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907929F"/>
  <w15:chartTrackingRefBased/>
  <w15:docId w15:val="{818E6E65-3E1D-2845-B75C-7A695541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pPr>
      <w:spacing w:after="220" w:line="240" w:lineRule="atLeast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pPr>
      <w:numPr>
        <w:ilvl w:val="1"/>
        <w:numId w:val="2"/>
      </w:numPr>
      <w:spacing w:after="60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link w:val="HeaderChar"/>
    <w:uiPriority w:val="99"/>
  </w:style>
  <w:style w:type="paragraph" w:styleId="Footer">
    <w:name w:val="footer"/>
    <w:basedOn w:val="HeaderBase"/>
    <w:link w:val="FooterChar"/>
    <w:uiPriority w:val="99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character" w:styleId="Hyperlink">
    <w:name w:val="Hyperlink"/>
    <w:rsid w:val="007D262B"/>
    <w:rPr>
      <w:color w:val="0000FF"/>
      <w:u w:val="single"/>
    </w:r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  <w:style w:type="paragraph" w:styleId="BalloonText">
    <w:name w:val="Balloon Text"/>
    <w:basedOn w:val="Normal"/>
    <w:semiHidden/>
    <w:rsid w:val="005929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5796D"/>
    <w:rPr>
      <w:sz w:val="16"/>
      <w:szCs w:val="16"/>
    </w:rPr>
  </w:style>
  <w:style w:type="paragraph" w:styleId="CommentText">
    <w:name w:val="annotation text"/>
    <w:basedOn w:val="Normal"/>
    <w:semiHidden/>
    <w:rsid w:val="0035796D"/>
    <w:rPr>
      <w:sz w:val="20"/>
    </w:rPr>
  </w:style>
  <w:style w:type="paragraph" w:styleId="DocumentMap">
    <w:name w:val="Document Map"/>
    <w:basedOn w:val="Normal"/>
    <w:semiHidden/>
    <w:rsid w:val="00DA712C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8F4EB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0">
    <w:name w:val="style30"/>
    <w:basedOn w:val="DefaultParagraphFont"/>
    <w:rsid w:val="00003038"/>
  </w:style>
  <w:style w:type="paragraph" w:styleId="EndnoteText">
    <w:name w:val="endnote text"/>
    <w:basedOn w:val="Normal"/>
    <w:link w:val="EndnoteTextChar"/>
    <w:rsid w:val="00924DBC"/>
    <w:rPr>
      <w:sz w:val="20"/>
    </w:rPr>
  </w:style>
  <w:style w:type="character" w:customStyle="1" w:styleId="EndnoteTextChar">
    <w:name w:val="Endnote Text Char"/>
    <w:link w:val="EndnoteText"/>
    <w:rsid w:val="00924DBC"/>
    <w:rPr>
      <w:rFonts w:ascii="Garamond" w:hAnsi="Garamond"/>
    </w:rPr>
  </w:style>
  <w:style w:type="character" w:styleId="EndnoteReference">
    <w:name w:val="endnote reference"/>
    <w:rsid w:val="00924DBC"/>
    <w:rPr>
      <w:vertAlign w:val="superscript"/>
    </w:rPr>
  </w:style>
  <w:style w:type="character" w:customStyle="1" w:styleId="hps">
    <w:name w:val="hps"/>
    <w:basedOn w:val="DefaultParagraphFont"/>
    <w:rsid w:val="00F437EF"/>
  </w:style>
  <w:style w:type="paragraph" w:styleId="Salutation">
    <w:name w:val="Salutation"/>
    <w:basedOn w:val="Normal"/>
    <w:next w:val="Normal"/>
    <w:link w:val="SalutationChar"/>
    <w:rsid w:val="006C0D6C"/>
    <w:pPr>
      <w:spacing w:before="220" w:after="220"/>
      <w:ind w:left="835" w:right="-360"/>
      <w:jc w:val="left"/>
    </w:pPr>
    <w:rPr>
      <w:rFonts w:ascii="Times New Roman" w:hAnsi="Times New Roman"/>
      <w:sz w:val="20"/>
    </w:rPr>
  </w:style>
  <w:style w:type="character" w:customStyle="1" w:styleId="SalutationChar">
    <w:name w:val="Salutation Char"/>
    <w:basedOn w:val="DefaultParagraphFont"/>
    <w:link w:val="Salutation"/>
    <w:rsid w:val="006C0D6C"/>
  </w:style>
  <w:style w:type="character" w:customStyle="1" w:styleId="HeaderChar">
    <w:name w:val="Header Char"/>
    <w:link w:val="Header"/>
    <w:uiPriority w:val="99"/>
    <w:rsid w:val="007D4359"/>
    <w:rPr>
      <w:rFonts w:ascii="Garamond" w:hAnsi="Garamond"/>
      <w:caps/>
      <w:sz w:val="22"/>
    </w:rPr>
  </w:style>
  <w:style w:type="character" w:customStyle="1" w:styleId="FooterChar">
    <w:name w:val="Footer Char"/>
    <w:link w:val="Footer"/>
    <w:uiPriority w:val="99"/>
    <w:rsid w:val="007D4359"/>
    <w:rPr>
      <w:rFonts w:ascii="Garamond" w:hAnsi="Garamond"/>
      <w:caps/>
      <w:sz w:val="22"/>
    </w:rPr>
  </w:style>
  <w:style w:type="character" w:customStyle="1" w:styleId="apple-style-span">
    <w:name w:val="apple-style-span"/>
    <w:basedOn w:val="DefaultParagraphFont"/>
    <w:rsid w:val="00A710FE"/>
  </w:style>
  <w:style w:type="paragraph" w:customStyle="1" w:styleId="ReturnAddress">
    <w:name w:val="Return Address"/>
    <w:basedOn w:val="Normal"/>
    <w:rsid w:val="001C7981"/>
    <w:pPr>
      <w:keepLines/>
      <w:framePr w:w="3413" w:h="1022" w:hRule="exact" w:hSpace="187" w:wrap="notBeside" w:vAnchor="page" w:hAnchor="page" w:xAlign="right" w:y="721" w:anchorLock="1"/>
      <w:spacing w:line="200" w:lineRule="atLeast"/>
      <w:jc w:val="left"/>
    </w:pPr>
    <w:rPr>
      <w:rFonts w:ascii="Times New Roman" w:hAnsi="Times New Roman"/>
      <w:sz w:val="16"/>
    </w:rPr>
  </w:style>
  <w:style w:type="character" w:customStyle="1" w:styleId="apple-converted-space">
    <w:name w:val="apple-converted-space"/>
    <w:basedOn w:val="DefaultParagraphFont"/>
    <w:rsid w:val="00831DD7"/>
  </w:style>
  <w:style w:type="character" w:styleId="UnresolvedMention">
    <w:name w:val="Unresolved Mention"/>
    <w:basedOn w:val="DefaultParagraphFont"/>
    <w:uiPriority w:val="99"/>
    <w:semiHidden/>
    <w:unhideWhenUsed/>
    <w:rsid w:val="000166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4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170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2839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733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8335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084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62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5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ah.ali.tabboush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2B1CB-92B3-4424-B5BC-62C320D867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Elegant%20Resume.dot</Template>
  <TotalTime>1</TotalTime>
  <Pages>2</Pages>
  <Words>230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Resume</vt:lpstr>
    </vt:vector>
  </TitlesOfParts>
  <Company>Microsoft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subject/>
  <dc:creator>Ali Kanso</dc:creator>
  <cp:keywords/>
  <cp:lastModifiedBy>sabah tab</cp:lastModifiedBy>
  <cp:revision>2</cp:revision>
  <cp:lastPrinted>2013-06-17T07:03:00Z</cp:lastPrinted>
  <dcterms:created xsi:type="dcterms:W3CDTF">2021-06-02T17:48:00Z</dcterms:created>
  <dcterms:modified xsi:type="dcterms:W3CDTF">2021-06-02T17:48:00Z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