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DAC" w:rsidRDefault="009E3826">
      <w:pPr>
        <w:pStyle w:val="Name"/>
      </w:pPr>
      <w:r>
        <w:t>Souad doueihy</w:t>
      </w:r>
    </w:p>
    <w:p w:rsidR="00693DAC" w:rsidRDefault="00F71CCF">
      <w:pPr>
        <w:pStyle w:val="ContactInfo"/>
      </w:pPr>
      <w:r>
        <w:t xml:space="preserve">Zouk </w:t>
      </w:r>
      <w:proofErr w:type="spellStart"/>
      <w:r>
        <w:t>Mosbeh</w:t>
      </w:r>
      <w:proofErr w:type="spellEnd"/>
      <w:r>
        <w:t xml:space="preserve"> | </w:t>
      </w:r>
      <w:r w:rsidR="007B1D8B">
        <w:t xml:space="preserve">+9613916072 | </w:t>
      </w:r>
      <w:hyperlink r:id="rId8" w:history="1">
        <w:r w:rsidR="00663568" w:rsidRPr="00385FC3">
          <w:rPr>
            <w:rStyle w:val="Hyperlink"/>
          </w:rPr>
          <w:t>souaddoueihy@gmail.com</w:t>
        </w:r>
      </w:hyperlink>
    </w:p>
    <w:p w:rsidR="00663568" w:rsidRDefault="00201F0E">
      <w:pPr>
        <w:pStyle w:val="ContactInfo"/>
      </w:pPr>
      <w:r>
        <w:t>Lebanese</w:t>
      </w:r>
      <w:r w:rsidR="00663568">
        <w:t xml:space="preserve"> | Married | </w:t>
      </w:r>
      <w:r w:rsidR="00A60D09">
        <w:t>Birth date: march 1983</w:t>
      </w:r>
    </w:p>
    <w:sdt>
      <w:sdtPr>
        <w:id w:val="-1179423465"/>
        <w:placeholder>
          <w:docPart w:val="B26E7097776C9A4B96744E6B9E869BEA"/>
        </w:placeholder>
        <w:temporary/>
        <w:showingPlcHdr/>
        <w15:appearance w15:val="hidden"/>
      </w:sdtPr>
      <w:sdtEndPr/>
      <w:sdtContent>
        <w:p w:rsidR="00693DAC" w:rsidRDefault="00672CCF">
          <w:pPr>
            <w:pStyle w:val="Heading1"/>
          </w:pPr>
          <w:r>
            <w:t>Objective</w:t>
          </w:r>
        </w:p>
      </w:sdtContent>
    </w:sdt>
    <w:p w:rsidR="00083587" w:rsidRPr="00B73D80" w:rsidRDefault="00083587" w:rsidP="00B73D80">
      <w:pPr>
        <w:ind w:left="270"/>
        <w:divId w:val="1650743413"/>
        <w:rPr>
          <w:rFonts w:ascii="-webkit-standard" w:eastAsia="Times New Roman" w:hAnsi="-webkit-standard" w:cs="Times New Roman"/>
          <w:color w:val="000000"/>
          <w:sz w:val="27"/>
          <w:szCs w:val="27"/>
          <w:lang w:eastAsia="en-US"/>
        </w:rPr>
      </w:pPr>
      <w:r w:rsidRPr="00456E13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 </w:t>
      </w:r>
      <w:r w:rsidR="001D5175" w:rsidRPr="00456E13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</w:t>
      </w:r>
      <w:r w:rsidRPr="00456E13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To obtain a position of responsibility where my experience and qualities will be utilized in a business career opportunity as an active part of a stable company</w:t>
      </w:r>
    </w:p>
    <w:sdt>
      <w:sdtPr>
        <w:id w:val="1728489637"/>
        <w:placeholder>
          <w:docPart w:val="833691B1ED22D246B54E9950DA96C867"/>
        </w:placeholder>
        <w:temporary/>
        <w:showingPlcHdr/>
        <w15:appearance w15:val="hidden"/>
      </w:sdtPr>
      <w:sdtEndPr/>
      <w:sdtContent>
        <w:p w:rsidR="00693DAC" w:rsidRDefault="00672CCF">
          <w:pPr>
            <w:pStyle w:val="Heading1"/>
          </w:pPr>
          <w:r>
            <w:t>Experience</w:t>
          </w:r>
        </w:p>
      </w:sdtContent>
    </w:sdt>
    <w:p w:rsidR="00693DAC" w:rsidRDefault="00BB4867">
      <w:r>
        <w:t>BANK AUDI sal</w:t>
      </w:r>
      <w:r w:rsidR="00DC212F">
        <w:t xml:space="preserve"> </w:t>
      </w:r>
    </w:p>
    <w:p w:rsidR="00DC212F" w:rsidRDefault="00DC212F">
      <w:r>
        <w:t>Head office | Beirut Down Town</w:t>
      </w:r>
    </w:p>
    <w:p w:rsidR="00881951" w:rsidRPr="00881951" w:rsidRDefault="004C797D" w:rsidP="006B5FBD">
      <w:r>
        <w:t xml:space="preserve">Office Coordinator &amp; Executive Assistant | </w:t>
      </w:r>
      <w:r w:rsidR="00972A96">
        <w:t>Sept</w:t>
      </w:r>
      <w:r w:rsidR="00072F82">
        <w:t xml:space="preserve"> </w:t>
      </w:r>
      <w:r w:rsidR="00972A96">
        <w:t>2009 – May 2021</w:t>
      </w:r>
    </w:p>
    <w:p w:rsidR="00E73C7B" w:rsidRPr="006B5FBD" w:rsidRDefault="00966139" w:rsidP="006B5FBD">
      <w:pPr>
        <w:numPr>
          <w:ilvl w:val="0"/>
          <w:numId w:val="15"/>
        </w:numPr>
        <w:spacing w:before="100" w:beforeAutospacing="1" w:after="100" w:afterAutospacing="1" w:line="240" w:lineRule="auto"/>
        <w:divId w:val="2087679185"/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</w:pPr>
      <w:r>
        <w:t xml:space="preserve"> Office Coordinator to Corporate Banking </w:t>
      </w:r>
      <w:r w:rsidR="005A12EA">
        <w:t xml:space="preserve">department </w:t>
      </w:r>
      <w:r w:rsidR="0077045E">
        <w:rPr>
          <w:rFonts w:ascii="Helvetica" w:eastAsia="Times New Roman" w:hAnsi="Helvetica" w:cs="Times New Roman"/>
          <w:color w:val="333E49"/>
          <w:sz w:val="29"/>
          <w:szCs w:val="29"/>
          <w:lang w:eastAsia="en-US"/>
        </w:rPr>
        <w:t xml:space="preserve"> |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Follow office workflow procedures to ensure maximum efficiency</w:t>
      </w:r>
      <w:r w:rsidR="0077045E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Maintain files and records with effective filing systems</w:t>
      </w:r>
      <w:r w:rsidR="00FE19D6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Support teams with various  tasks (redirecting calls, disseminating correspondence, scheduling meetings etc.)</w:t>
      </w:r>
      <w:r w:rsidR="00750B9A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Monitor office expenditures and handle all office contracts (rent, service</w:t>
      </w:r>
      <w:r w:rsidR="00750B9A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legal documents, </w:t>
      </w:r>
      <w:r w:rsidR="0063466A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IT follow up, communicate HR</w:t>
      </w:r>
      <w:r w:rsidR="00737E7D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messages,</w:t>
      </w:r>
      <w:r w:rsidR="005C4901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communicate BDL reports </w:t>
      </w:r>
      <w:r w:rsidR="00786596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to manager and team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etc.)</w:t>
      </w:r>
      <w:r w:rsidR="00786596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Perform basic bookkeeping activities and update the accounting system</w:t>
      </w:r>
      <w:r w:rsidR="00271AFD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|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Deal with customer complaints </w:t>
      </w:r>
      <w:r w:rsidR="00271AFD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and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iss</w:t>
      </w:r>
      <w:r w:rsidR="00487A0D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ues, </w:t>
      </w:r>
      <w:r w:rsidR="00966294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</w:t>
      </w:r>
      <w:r w:rsidR="00881951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Assist in vendor relationship management</w:t>
      </w:r>
      <w:r w:rsidR="00487A0D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also </w:t>
      </w:r>
      <w:r w:rsidR="00487A0D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Monitor office supplies inventory</w:t>
      </w:r>
      <w:r w:rsidR="002C22B8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, </w:t>
      </w:r>
      <w:r w:rsidR="00487A0D" w:rsidRPr="00881951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place orders</w:t>
      </w:r>
      <w:r w:rsidR="002C22B8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and </w:t>
      </w:r>
      <w:r w:rsidR="00166F56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manage for all expenses with finance department</w:t>
      </w:r>
      <w:r w:rsidR="004202A5" w:rsidRPr="007A2426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.</w:t>
      </w:r>
    </w:p>
    <w:p w:rsidR="00E73C7B" w:rsidRDefault="00E73C7B" w:rsidP="00E73C7B">
      <w:pPr>
        <w:pStyle w:val="ListParagraph"/>
        <w:ind w:left="2880"/>
      </w:pPr>
    </w:p>
    <w:p w:rsidR="00174A96" w:rsidRPr="00E73C7B" w:rsidRDefault="00A248E6" w:rsidP="00E73C7B">
      <w:pPr>
        <w:pStyle w:val="ListParagraph"/>
        <w:numPr>
          <w:ilvl w:val="0"/>
          <w:numId w:val="14"/>
        </w:numPr>
        <w:divId w:val="187973560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US"/>
        </w:rPr>
      </w:pPr>
      <w:r>
        <w:t>Executive assistant to Head of group corpor</w:t>
      </w:r>
      <w:r w:rsidR="006648F2">
        <w:t xml:space="preserve">ate banking department </w:t>
      </w:r>
      <w:r w:rsidR="002B7474">
        <w:t xml:space="preserve">| </w:t>
      </w:r>
      <w:r w:rsidR="00174A96" w:rsidRPr="00E73C7B">
        <w:rPr>
          <w:rFonts w:ascii="Roboto" w:eastAsia="Times New Roman" w:hAnsi="Roboto" w:cs="Times New Roman"/>
          <w:color w:val="3C4043"/>
          <w:sz w:val="27"/>
          <w:szCs w:val="27"/>
          <w:shd w:val="clear" w:color="auto" w:fill="FFFFFF"/>
          <w:lang w:eastAsia="en-US"/>
        </w:rPr>
        <w:t xml:space="preserve"> </w:t>
      </w:r>
      <w:r w:rsidR="00174A96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>responsible </w:t>
      </w:r>
      <w:r w:rsidR="006B0A9C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of </w:t>
      </w:r>
      <w:r w:rsidR="00174A96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managing the  communications of key </w:t>
      </w:r>
      <w:r w:rsidR="008737C9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Bank</w:t>
      </w:r>
      <w:r w:rsidR="00174A96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executives</w:t>
      </w:r>
      <w:r w:rsidR="008737C9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 as well as schedules and </w:t>
      </w:r>
      <w:r w:rsidR="00B65CAE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meetings coordin</w:t>
      </w:r>
      <w:r w:rsidR="00A448C1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ations </w:t>
      </w:r>
      <w:r w:rsidR="00487ED7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including </w:t>
      </w:r>
      <w:r w:rsidR="00174A96" w:rsidRPr="00E73C7B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>prioritizing emails and phone calls, gathering documents to prepare for meetings and coordinating travel arrangements</w:t>
      </w:r>
      <w:r w:rsidR="00A84AE9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 xml:space="preserve"> and basic follow up between </w:t>
      </w:r>
      <w:r w:rsidR="00DC212F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>bank and abroad entitie</w:t>
      </w:r>
      <w:r w:rsidR="00C26560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 xml:space="preserve">s, full support for business and personal </w:t>
      </w:r>
      <w:r w:rsidR="00195C04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>tasks.</w:t>
      </w:r>
    </w:p>
    <w:p w:rsidR="00693DAC" w:rsidRDefault="00693DAC" w:rsidP="00E73C7B">
      <w:pPr>
        <w:pStyle w:val="ListBullet"/>
        <w:numPr>
          <w:ilvl w:val="0"/>
          <w:numId w:val="0"/>
        </w:numPr>
        <w:ind w:left="216"/>
      </w:pPr>
    </w:p>
    <w:p w:rsidR="006B5FBD" w:rsidRDefault="006B5FBD" w:rsidP="007134B9">
      <w:r>
        <w:t xml:space="preserve">TSC ( The Sultan Center Retail) </w:t>
      </w:r>
    </w:p>
    <w:p w:rsidR="006B5FBD" w:rsidRDefault="006B5FBD" w:rsidP="007134B9">
      <w:r>
        <w:t xml:space="preserve">Executive Assistant </w:t>
      </w:r>
      <w:r w:rsidR="00FD5B7E">
        <w:t xml:space="preserve">to AGA manager | </w:t>
      </w:r>
      <w:r w:rsidR="004442A3">
        <w:t>Nov 2007 – Sept 2009</w:t>
      </w:r>
    </w:p>
    <w:p w:rsidR="00E46D22" w:rsidRDefault="00E46D22" w:rsidP="00F14576">
      <w:pPr>
        <w:pStyle w:val="ListParagraph"/>
        <w:ind w:left="2880"/>
      </w:pPr>
    </w:p>
    <w:p w:rsidR="004442A3" w:rsidRPr="000D5A21" w:rsidRDefault="00E46D22" w:rsidP="00E46D22">
      <w:pPr>
        <w:pStyle w:val="ListParagraph"/>
        <w:numPr>
          <w:ilvl w:val="0"/>
          <w:numId w:val="14"/>
        </w:numPr>
      </w:pPr>
      <w:r>
        <w:t>Executive assistant</w:t>
      </w:r>
      <w:r w:rsidR="00E27ACB">
        <w:t xml:space="preserve"> to</w:t>
      </w:r>
      <w:r w:rsidR="003957D0">
        <w:t xml:space="preserve"> </w:t>
      </w:r>
      <w:r w:rsidR="00845548">
        <w:t>general administrative affairs</w:t>
      </w:r>
      <w:r w:rsidR="00E27ACB">
        <w:t xml:space="preserve"> </w:t>
      </w:r>
      <w:r w:rsidR="00E611D6">
        <w:t>manager |</w:t>
      </w:r>
      <w:r>
        <w:t xml:space="preserve"> </w:t>
      </w:r>
      <w:r w:rsidRPr="00E46D22">
        <w:rPr>
          <w:rFonts w:ascii="Roboto" w:eastAsia="Times New Roman" w:hAnsi="Roboto" w:cs="Times New Roman"/>
          <w:color w:val="3C4043"/>
          <w:sz w:val="27"/>
          <w:szCs w:val="27"/>
          <w:shd w:val="clear" w:color="auto" w:fill="FFFFFF"/>
          <w:lang w:eastAsia="en-US"/>
        </w:rPr>
        <w:t xml:space="preserve"> </w:t>
      </w:r>
      <w:r w:rsidRPr="00E46D22">
        <w:rPr>
          <w:rFonts w:ascii="Roboto" w:eastAsia="Times New Roman" w:hAnsi="Roboto" w:cs="Times New Roman"/>
          <w:b/>
          <w:bCs/>
          <w:color w:val="3C4043"/>
          <w:sz w:val="27"/>
          <w:szCs w:val="27"/>
          <w:shd w:val="clear" w:color="auto" w:fill="FFFFFF"/>
          <w:lang w:eastAsia="en-US"/>
        </w:rPr>
        <w:t>responsible </w:t>
      </w:r>
      <w:r w:rsidRPr="00E46D22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of managing </w:t>
      </w:r>
      <w:r w:rsidR="001E58EC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all administrative and legal affairs of the company </w:t>
      </w:r>
      <w:r w:rsidR="00D768B8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 xml:space="preserve">( ministry of finance , Daman, attorney of law, embassies, visas, </w:t>
      </w:r>
      <w:proofErr w:type="spellStart"/>
      <w:r w:rsidR="00D768B8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ect</w:t>
      </w:r>
      <w:proofErr w:type="spellEnd"/>
      <w:r w:rsidR="00D768B8">
        <w:rPr>
          <w:rFonts w:ascii="Roboto" w:eastAsia="Times New Roman" w:hAnsi="Roboto" w:cs="Times New Roman"/>
          <w:b/>
          <w:bCs/>
          <w:color w:val="3C4043"/>
          <w:sz w:val="27"/>
          <w:szCs w:val="27"/>
          <w:lang w:eastAsia="en-US"/>
        </w:rPr>
        <w:t>.)</w:t>
      </w:r>
    </w:p>
    <w:p w:rsidR="000D5A21" w:rsidRDefault="00712EDC" w:rsidP="000D5A21">
      <w:proofErr w:type="spellStart"/>
      <w:r>
        <w:t>Mtc</w:t>
      </w:r>
      <w:proofErr w:type="spellEnd"/>
      <w:r>
        <w:t xml:space="preserve"> Touch Lebanon</w:t>
      </w:r>
    </w:p>
    <w:p w:rsidR="00712EDC" w:rsidRDefault="00712EDC" w:rsidP="000D5A21">
      <w:r>
        <w:t>Call Center and customer se</w:t>
      </w:r>
      <w:r w:rsidR="007E26AE">
        <w:t>rvice agent</w:t>
      </w:r>
    </w:p>
    <w:p w:rsidR="006B2ACF" w:rsidRDefault="007E26AE" w:rsidP="007F4F65">
      <w:pPr>
        <w:pStyle w:val="ListParagraph"/>
        <w:numPr>
          <w:ilvl w:val="0"/>
          <w:numId w:val="14"/>
        </w:numPr>
      </w:pPr>
      <w:r w:rsidRPr="00787DB4">
        <w:rPr>
          <w:b/>
          <w:bCs/>
        </w:rPr>
        <w:t>Handles</w:t>
      </w:r>
      <w:r>
        <w:t xml:space="preserve"> </w:t>
      </w:r>
      <w:r w:rsidRPr="00787DB4">
        <w:rPr>
          <w:b/>
          <w:bCs/>
        </w:rPr>
        <w:t xml:space="preserve">all incoming calls </w:t>
      </w:r>
      <w:r w:rsidR="000536E7" w:rsidRPr="00787DB4">
        <w:rPr>
          <w:b/>
          <w:bCs/>
        </w:rPr>
        <w:t xml:space="preserve">of clients calling </w:t>
      </w:r>
      <w:proofErr w:type="spellStart"/>
      <w:r w:rsidR="00435742" w:rsidRPr="00787DB4">
        <w:rPr>
          <w:b/>
          <w:bCs/>
        </w:rPr>
        <w:t>Mtc</w:t>
      </w:r>
      <w:proofErr w:type="spellEnd"/>
      <w:r w:rsidR="000536E7" w:rsidRPr="00787DB4">
        <w:rPr>
          <w:b/>
          <w:bCs/>
        </w:rPr>
        <w:t xml:space="preserve"> </w:t>
      </w:r>
      <w:r w:rsidR="000536E7" w:rsidRPr="0088459A">
        <w:rPr>
          <w:rFonts w:asciiTheme="majorHAnsi" w:eastAsiaTheme="majorEastAsia" w:hAnsiTheme="majorHAnsi" w:cstheme="majorBidi"/>
          <w:b/>
          <w:caps/>
          <w:color w:val="0E0B05" w:themeColor="text2"/>
          <w:sz w:val="24"/>
          <w:szCs w:val="32"/>
        </w:rPr>
        <w:t>touch</w:t>
      </w:r>
      <w:r w:rsidR="000536E7" w:rsidRPr="00787DB4">
        <w:rPr>
          <w:b/>
          <w:bCs/>
        </w:rPr>
        <w:t xml:space="preserve"> company </w:t>
      </w:r>
      <w:r w:rsidR="00435742" w:rsidRPr="00787DB4">
        <w:rPr>
          <w:b/>
          <w:bCs/>
        </w:rPr>
        <w:t>for support</w:t>
      </w:r>
    </w:p>
    <w:sdt>
      <w:sdtPr>
        <w:id w:val="720946933"/>
        <w:placeholder>
          <w:docPart w:val="796DB9ADAA92AF41824ACA41317DB94A"/>
        </w:placeholder>
        <w:temporary/>
        <w:showingPlcHdr/>
        <w15:appearance w15:val="hidden"/>
      </w:sdtPr>
      <w:sdtEndPr/>
      <w:sdtContent>
        <w:p w:rsidR="00693DAC" w:rsidRDefault="00672CCF" w:rsidP="00072F82">
          <w:pPr>
            <w:pStyle w:val="Heading1"/>
          </w:pPr>
          <w:r>
            <w:t>Education</w:t>
          </w:r>
        </w:p>
      </w:sdtContent>
    </w:sdt>
    <w:p w:rsidR="009E4DB3" w:rsidRPr="00072F82" w:rsidRDefault="001756D6" w:rsidP="009E4DB3">
      <w:r>
        <w:t xml:space="preserve">BA in translation and Human Resources </w:t>
      </w:r>
      <w:r w:rsidR="00076782">
        <w:t>| USEK university – Kaslik Campus</w:t>
      </w:r>
    </w:p>
    <w:p w:rsidR="00693DAC" w:rsidRDefault="001547D9">
      <w:pPr>
        <w:pStyle w:val="Heading1"/>
      </w:pPr>
      <w:r>
        <w:t>Additional skills</w:t>
      </w:r>
    </w:p>
    <w:p w:rsidR="005F159C" w:rsidRPr="00B5156D" w:rsidRDefault="00C63003" w:rsidP="00C63003">
      <w:pPr>
        <w:pStyle w:val="ListParagraph"/>
        <w:numPr>
          <w:ilvl w:val="0"/>
          <w:numId w:val="14"/>
        </w:numPr>
        <w:divId w:val="879896671"/>
      </w:pPr>
      <w:r>
        <w:t>A</w:t>
      </w:r>
      <w:r w:rsidR="00DD1E57">
        <w:t xml:space="preserve">pplication </w:t>
      </w:r>
      <w:r w:rsidR="00246007" w:rsidRPr="00B5156D">
        <w:t xml:space="preserve">Experience </w:t>
      </w:r>
      <w:r w:rsidR="00DD1E57">
        <w:t xml:space="preserve">in </w:t>
      </w:r>
      <w:r w:rsidR="00246007" w:rsidRPr="00B5156D">
        <w:t>Microsoft Excel, Word, PowerPoint, Access, Outlook</w:t>
      </w:r>
    </w:p>
    <w:p w:rsidR="005F159C" w:rsidRPr="00B5156D" w:rsidRDefault="00246007" w:rsidP="00C63003">
      <w:pPr>
        <w:pStyle w:val="ListParagraph"/>
        <w:numPr>
          <w:ilvl w:val="0"/>
          <w:numId w:val="14"/>
        </w:numPr>
        <w:divId w:val="879896671"/>
      </w:pPr>
      <w:r w:rsidRPr="00B5156D">
        <w:t>Good skills in Google suite, Zoom, Teams, Skype...</w:t>
      </w:r>
    </w:p>
    <w:p w:rsidR="00246007" w:rsidRPr="00B5156D" w:rsidRDefault="00246007" w:rsidP="00C63003">
      <w:pPr>
        <w:pStyle w:val="ListParagraph"/>
        <w:numPr>
          <w:ilvl w:val="0"/>
          <w:numId w:val="14"/>
        </w:numPr>
        <w:divId w:val="879896671"/>
      </w:pPr>
      <w:r w:rsidRPr="00B5156D">
        <w:t>Good Experience in ERP system, Oracle, people soft, Banking System</w:t>
      </w:r>
    </w:p>
    <w:p w:rsidR="00246007" w:rsidRPr="00246007" w:rsidRDefault="00246007" w:rsidP="00246007">
      <w:pPr>
        <w:spacing w:after="0" w:line="240" w:lineRule="auto"/>
        <w:ind w:left="540"/>
        <w:jc w:val="both"/>
        <w:divId w:val="879896671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246007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:rsidR="00246007" w:rsidRPr="00246007" w:rsidRDefault="00246007" w:rsidP="00DD1E57">
      <w:pPr>
        <w:pStyle w:val="Heading1"/>
      </w:pPr>
      <w:r w:rsidRPr="00246007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  <w:r w:rsidR="00192BAC">
        <w:t>Languages</w:t>
      </w:r>
    </w:p>
    <w:p w:rsidR="00246007" w:rsidRPr="00B5156D" w:rsidRDefault="00246007" w:rsidP="00B5156D">
      <w:pPr>
        <w:divId w:val="1916552331"/>
      </w:pPr>
      <w:r w:rsidRPr="00B5156D">
        <w:t>Arabic: Native language.</w:t>
      </w:r>
    </w:p>
    <w:p w:rsidR="00246007" w:rsidRPr="00B5156D" w:rsidRDefault="00246007" w:rsidP="00B5156D">
      <w:pPr>
        <w:divId w:val="468599107"/>
      </w:pPr>
      <w:r w:rsidRPr="00B5156D">
        <w:t>English: Fluent spoken, written</w:t>
      </w:r>
    </w:p>
    <w:p w:rsidR="00246007" w:rsidRDefault="00246007" w:rsidP="00B5156D">
      <w:pPr>
        <w:divId w:val="978922874"/>
      </w:pPr>
      <w:r w:rsidRPr="00B5156D">
        <w:t>French: Fluent spoken, written </w:t>
      </w:r>
    </w:p>
    <w:p w:rsidR="00DD1E57" w:rsidRPr="00B5156D" w:rsidRDefault="00DD1E57" w:rsidP="00B5156D">
      <w:pPr>
        <w:divId w:val="978922874"/>
      </w:pPr>
    </w:p>
    <w:p w:rsidR="00246007" w:rsidRPr="00246007" w:rsidRDefault="00246007" w:rsidP="007F4F65">
      <w:pPr>
        <w:spacing w:after="0" w:line="240" w:lineRule="auto"/>
        <w:divId w:val="879896671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246007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 </w:t>
      </w:r>
    </w:p>
    <w:p w:rsidR="00246007" w:rsidRPr="00246007" w:rsidRDefault="00246007" w:rsidP="00246007">
      <w:pPr>
        <w:spacing w:after="0" w:line="240" w:lineRule="auto"/>
        <w:jc w:val="center"/>
        <w:divId w:val="879896671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246007">
        <w:rPr>
          <w:rFonts w:ascii="Arial" w:eastAsiaTheme="minorEastAsia" w:hAnsi="Arial" w:cs="Arial"/>
          <w:b/>
          <w:bCs/>
          <w:color w:val="000000"/>
          <w:sz w:val="30"/>
          <w:szCs w:val="30"/>
          <w:lang w:eastAsia="en-US"/>
        </w:rPr>
        <w:t>REFERENCES</w:t>
      </w:r>
    </w:p>
    <w:p w:rsidR="00246007" w:rsidRPr="00246007" w:rsidRDefault="00246007" w:rsidP="00246007">
      <w:pPr>
        <w:spacing w:after="0" w:line="240" w:lineRule="auto"/>
        <w:jc w:val="center"/>
        <w:divId w:val="879896671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246007">
        <w:rPr>
          <w:rFonts w:ascii="Arial" w:eastAsiaTheme="minorEastAsia" w:hAnsi="Arial" w:cs="Arial"/>
          <w:color w:val="000000"/>
          <w:sz w:val="30"/>
          <w:szCs w:val="30"/>
          <w:lang w:eastAsia="en-US"/>
        </w:rPr>
        <w:t>Available Upon Request</w:t>
      </w:r>
    </w:p>
    <w:p w:rsidR="00246007" w:rsidRPr="00246007" w:rsidRDefault="00246007" w:rsidP="00246007">
      <w:pPr>
        <w:spacing w:after="0" w:line="240" w:lineRule="auto"/>
        <w:jc w:val="both"/>
        <w:divId w:val="879896671"/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</w:pPr>
      <w:r w:rsidRPr="00246007">
        <w:rPr>
          <w:rFonts w:ascii="-webkit-standard" w:eastAsiaTheme="minorEastAsia" w:hAnsi="-webkit-standard" w:cs="Times New Roman"/>
          <w:color w:val="000000"/>
          <w:sz w:val="27"/>
          <w:szCs w:val="27"/>
          <w:lang w:eastAsia="en-US"/>
        </w:rPr>
        <w:t> </w:t>
      </w:r>
    </w:p>
    <w:p w:rsidR="00693DAC" w:rsidRDefault="00693DAC" w:rsidP="00246007">
      <w:pPr>
        <w:pStyle w:val="ListBullet"/>
      </w:pPr>
    </w:p>
    <w:sectPr w:rsidR="00693DAC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2533" w:rsidRDefault="00022533">
      <w:r>
        <w:separator/>
      </w:r>
    </w:p>
  </w:endnote>
  <w:endnote w:type="continuationSeparator" w:id="0">
    <w:p w:rsidR="00022533" w:rsidRDefault="0002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-webkit-standard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DAC" w:rsidRDefault="00672CC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2533" w:rsidRDefault="00022533">
      <w:r>
        <w:separator/>
      </w:r>
    </w:p>
  </w:footnote>
  <w:footnote w:type="continuationSeparator" w:id="0">
    <w:p w:rsidR="00022533" w:rsidRDefault="00022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DAC" w:rsidRDefault="00672CC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958B92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3DAC" w:rsidRDefault="00672CC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DAC" w:rsidRDefault="00693DAC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693DAC" w:rsidRDefault="00693DAC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0D66B5"/>
    <w:multiLevelType w:val="hybridMultilevel"/>
    <w:tmpl w:val="C26A16F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359F7"/>
    <w:multiLevelType w:val="hybridMultilevel"/>
    <w:tmpl w:val="2610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764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attachedTemplate r:id="rId1"/>
  <w:defaultTabStop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6"/>
    <w:rsid w:val="00022533"/>
    <w:rsid w:val="000536E7"/>
    <w:rsid w:val="00072F82"/>
    <w:rsid w:val="00076782"/>
    <w:rsid w:val="00083587"/>
    <w:rsid w:val="000B52A3"/>
    <w:rsid w:val="000D5A21"/>
    <w:rsid w:val="000E1B04"/>
    <w:rsid w:val="000F148F"/>
    <w:rsid w:val="000F4479"/>
    <w:rsid w:val="001547D9"/>
    <w:rsid w:val="00164BE3"/>
    <w:rsid w:val="00166F56"/>
    <w:rsid w:val="00174A96"/>
    <w:rsid w:val="001756D6"/>
    <w:rsid w:val="00192BAC"/>
    <w:rsid w:val="0019386D"/>
    <w:rsid w:val="00195C04"/>
    <w:rsid w:val="001C7647"/>
    <w:rsid w:val="001D5175"/>
    <w:rsid w:val="001E58EC"/>
    <w:rsid w:val="001F5891"/>
    <w:rsid w:val="00200305"/>
    <w:rsid w:val="00201F0E"/>
    <w:rsid w:val="00204258"/>
    <w:rsid w:val="00246007"/>
    <w:rsid w:val="00271AFD"/>
    <w:rsid w:val="002B7474"/>
    <w:rsid w:val="002C22B8"/>
    <w:rsid w:val="002F130F"/>
    <w:rsid w:val="003957D0"/>
    <w:rsid w:val="004202A5"/>
    <w:rsid w:val="00435742"/>
    <w:rsid w:val="004442A3"/>
    <w:rsid w:val="00456E13"/>
    <w:rsid w:val="00487A0D"/>
    <w:rsid w:val="00487ED7"/>
    <w:rsid w:val="004C797D"/>
    <w:rsid w:val="005A12EA"/>
    <w:rsid w:val="005C4901"/>
    <w:rsid w:val="005F159C"/>
    <w:rsid w:val="0063466A"/>
    <w:rsid w:val="00663568"/>
    <w:rsid w:val="006648F2"/>
    <w:rsid w:val="00672CCF"/>
    <w:rsid w:val="00693A30"/>
    <w:rsid w:val="00693DAC"/>
    <w:rsid w:val="006B0A9C"/>
    <w:rsid w:val="006B2ACF"/>
    <w:rsid w:val="006B5FBD"/>
    <w:rsid w:val="006C1B25"/>
    <w:rsid w:val="00712EDC"/>
    <w:rsid w:val="00737E7D"/>
    <w:rsid w:val="00750B9A"/>
    <w:rsid w:val="0077045E"/>
    <w:rsid w:val="00786596"/>
    <w:rsid w:val="0078750E"/>
    <w:rsid w:val="00787DB4"/>
    <w:rsid w:val="007A2426"/>
    <w:rsid w:val="007B1D8B"/>
    <w:rsid w:val="007E26AE"/>
    <w:rsid w:val="007F4F65"/>
    <w:rsid w:val="00845548"/>
    <w:rsid w:val="008737C9"/>
    <w:rsid w:val="00881951"/>
    <w:rsid w:val="0088459A"/>
    <w:rsid w:val="009479F8"/>
    <w:rsid w:val="00966139"/>
    <w:rsid w:val="00966294"/>
    <w:rsid w:val="00972A96"/>
    <w:rsid w:val="009E3826"/>
    <w:rsid w:val="009E4DB3"/>
    <w:rsid w:val="00A248E6"/>
    <w:rsid w:val="00A448C1"/>
    <w:rsid w:val="00A60D09"/>
    <w:rsid w:val="00A84AE9"/>
    <w:rsid w:val="00B5156D"/>
    <w:rsid w:val="00B65CAE"/>
    <w:rsid w:val="00B73D80"/>
    <w:rsid w:val="00BB4867"/>
    <w:rsid w:val="00C26560"/>
    <w:rsid w:val="00C63003"/>
    <w:rsid w:val="00C83C89"/>
    <w:rsid w:val="00CD6B83"/>
    <w:rsid w:val="00D768B8"/>
    <w:rsid w:val="00DC212F"/>
    <w:rsid w:val="00DD1E57"/>
    <w:rsid w:val="00E07903"/>
    <w:rsid w:val="00E27ACB"/>
    <w:rsid w:val="00E46D22"/>
    <w:rsid w:val="00E611D6"/>
    <w:rsid w:val="00E73C7B"/>
    <w:rsid w:val="00ED5896"/>
    <w:rsid w:val="00F71CCF"/>
    <w:rsid w:val="00F73491"/>
    <w:rsid w:val="00FD5B7E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B44FF90-1621-8440-A9C8-03869BA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customStyle="1" w:styleId="bumpedfont20">
    <w:name w:val="bumpedfont20"/>
    <w:basedOn w:val="DefaultParagraphFont"/>
    <w:rsid w:val="00083587"/>
  </w:style>
  <w:style w:type="character" w:customStyle="1" w:styleId="apple-converted-space">
    <w:name w:val="apple-converted-space"/>
    <w:basedOn w:val="DefaultParagraphFont"/>
    <w:rsid w:val="00083587"/>
  </w:style>
  <w:style w:type="paragraph" w:customStyle="1" w:styleId="s15">
    <w:name w:val="s15"/>
    <w:basedOn w:val="Normal"/>
    <w:rsid w:val="000835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63568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3568"/>
    <w:rPr>
      <w:color w:val="605E5C"/>
      <w:shd w:val="clear" w:color="auto" w:fill="E1DFDD"/>
    </w:rPr>
  </w:style>
  <w:style w:type="paragraph" w:customStyle="1" w:styleId="s11">
    <w:name w:val="s11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s18">
    <w:name w:val="s18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s5">
    <w:name w:val="s5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23">
    <w:name w:val="s23"/>
    <w:basedOn w:val="DefaultParagraphFont"/>
    <w:rsid w:val="00246007"/>
  </w:style>
  <w:style w:type="paragraph" w:customStyle="1" w:styleId="s25">
    <w:name w:val="s25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character" w:customStyle="1" w:styleId="s12">
    <w:name w:val="s12"/>
    <w:basedOn w:val="DefaultParagraphFont"/>
    <w:rsid w:val="00246007"/>
  </w:style>
  <w:style w:type="paragraph" w:customStyle="1" w:styleId="s2">
    <w:name w:val="s2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s19">
    <w:name w:val="s19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  <w:style w:type="paragraph" w:customStyle="1" w:styleId="s27">
    <w:name w:val="s27"/>
    <w:basedOn w:val="Normal"/>
    <w:rsid w:val="002460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413">
          <w:marLeft w:val="27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8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76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97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38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33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107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87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addoueihy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D960A4D-9DFC-B845-96ED-69CE0DB4A63D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6E7097776C9A4B96744E6B9E869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96DCD-7F30-6B42-8471-FCDE3CC0CBED}"/>
      </w:docPartPr>
      <w:docPartBody>
        <w:p w:rsidR="00E80BB3" w:rsidRDefault="00EA12FE">
          <w:pPr>
            <w:pStyle w:val="B26E7097776C9A4B96744E6B9E869BEA"/>
          </w:pPr>
          <w:r>
            <w:t>Objective</w:t>
          </w:r>
        </w:p>
      </w:docPartBody>
    </w:docPart>
    <w:docPart>
      <w:docPartPr>
        <w:name w:val="833691B1ED22D246B54E9950DA96C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DC7CA-717C-4C41-BA9E-365E1C17DCA3}"/>
      </w:docPartPr>
      <w:docPartBody>
        <w:p w:rsidR="00E80BB3" w:rsidRDefault="00EA12FE">
          <w:pPr>
            <w:pStyle w:val="833691B1ED22D246B54E9950DA96C867"/>
          </w:pPr>
          <w:r>
            <w:t>Experience</w:t>
          </w:r>
        </w:p>
      </w:docPartBody>
    </w:docPart>
    <w:docPart>
      <w:docPartPr>
        <w:name w:val="796DB9ADAA92AF41824ACA41317DB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19F8-68C4-9140-8D88-761A82D5E231}"/>
      </w:docPartPr>
      <w:docPartBody>
        <w:p w:rsidR="00E80BB3" w:rsidRDefault="00EA12FE">
          <w:pPr>
            <w:pStyle w:val="796DB9ADAA92AF41824ACA41317DB94A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-webkit-standard">
    <w:altName w:val="Arial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E"/>
    <w:rsid w:val="00B2570F"/>
    <w:rsid w:val="00DE530C"/>
    <w:rsid w:val="00E80BB3"/>
    <w:rsid w:val="00E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6E7097776C9A4B96744E6B9E869BEA">
    <w:name w:val="B26E7097776C9A4B96744E6B9E869BEA"/>
  </w:style>
  <w:style w:type="paragraph" w:customStyle="1" w:styleId="833691B1ED22D246B54E9950DA96C867">
    <w:name w:val="833691B1ED22D246B54E9950DA96C867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796DB9ADAA92AF41824ACA41317DB94A">
    <w:name w:val="796DB9ADAA92AF41824ACA41317DB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%7b1D960A4D-9DFC-B845-96ED-69CE0DB4A63D%7dtf16392110.dotx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DOUEIHY</dc:creator>
  <cp:keywords/>
  <dc:description/>
  <cp:lastModifiedBy>ELIE DOUEIHY</cp:lastModifiedBy>
  <cp:revision>2</cp:revision>
  <dcterms:created xsi:type="dcterms:W3CDTF">2021-07-20T06:12:00Z</dcterms:created>
  <dcterms:modified xsi:type="dcterms:W3CDTF">2021-07-20T06:12:00Z</dcterms:modified>
</cp:coreProperties>
</file>