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A725B4" w14:paraId="1141D79E" w14:textId="77777777" w:rsidTr="00A725B4">
        <w:trPr>
          <w:trHeight w:val="4410"/>
        </w:trPr>
        <w:tc>
          <w:tcPr>
            <w:tcW w:w="3600" w:type="dxa"/>
            <w:vAlign w:val="bottom"/>
          </w:tcPr>
          <w:p w14:paraId="3B7A5AE8" w14:textId="7EFDD72D" w:rsidR="00A725B4" w:rsidRDefault="00A725B4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14:paraId="5FFE458E" w14:textId="77777777" w:rsidR="00A725B4" w:rsidRDefault="00A725B4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38BF392B" w14:textId="3A1AE53A" w:rsidR="00A725B4" w:rsidRDefault="00E45E15">
            <w:pPr>
              <w:pStyle w:val="Title"/>
            </w:pPr>
            <w:r>
              <w:t>hiba a. ghoch</w:t>
            </w:r>
          </w:p>
          <w:p w14:paraId="1B0105A2" w14:textId="77777777" w:rsidR="00A725B4" w:rsidRPr="00A725B4" w:rsidRDefault="00A725B4">
            <w:pPr>
              <w:pStyle w:val="Subtitle"/>
            </w:pPr>
          </w:p>
        </w:tc>
      </w:tr>
      <w:tr w:rsidR="00A725B4" w14:paraId="30521094" w14:textId="77777777" w:rsidTr="00A725B4">
        <w:tc>
          <w:tcPr>
            <w:tcW w:w="3600" w:type="dxa"/>
          </w:tcPr>
          <w:p w14:paraId="25F991FB" w14:textId="77777777" w:rsidR="00A725B4" w:rsidRDefault="00A725B4">
            <w:pPr>
              <w:pStyle w:val="Heading3"/>
            </w:pPr>
          </w:p>
          <w:sdt>
            <w:sdtPr>
              <w:id w:val="-1954003311"/>
              <w:placeholder>
                <w:docPart w:val="FC96834FA43844A183216CB2079C548B"/>
              </w:placeholder>
              <w:temporary/>
              <w:showingPlcHdr/>
            </w:sdtPr>
            <w:sdtEndPr/>
            <w:sdtContent>
              <w:p w14:paraId="72620BE5" w14:textId="77777777" w:rsidR="00A725B4" w:rsidRDefault="00A725B4">
                <w:pPr>
                  <w:pStyle w:val="Heading3"/>
                </w:pPr>
                <w:r>
                  <w:t>Contact</w:t>
                </w:r>
              </w:p>
            </w:sdtContent>
          </w:sdt>
          <w:sdt>
            <w:sdtPr>
              <w:id w:val="1111563247"/>
              <w:placeholder>
                <w:docPart w:val="F5399C2A80F7434CB19A365818704F71"/>
              </w:placeholder>
              <w:temporary/>
              <w:showingPlcHdr/>
            </w:sdtPr>
            <w:sdtEndPr/>
            <w:sdtContent>
              <w:p w14:paraId="366F357F" w14:textId="77777777" w:rsidR="00A725B4" w:rsidRDefault="00A725B4">
                <w:r>
                  <w:t>PHONE:</w:t>
                </w:r>
              </w:p>
            </w:sdtContent>
          </w:sdt>
          <w:p w14:paraId="636412CA" w14:textId="77777777" w:rsidR="00A725B4" w:rsidRDefault="00A725B4">
            <w:r>
              <w:t>76-753533</w:t>
            </w:r>
          </w:p>
          <w:p w14:paraId="1131BE6E" w14:textId="77777777" w:rsidR="00A725B4" w:rsidRDefault="00A725B4"/>
          <w:sdt>
            <w:sdtPr>
              <w:id w:val="-240260293"/>
              <w:placeholder>
                <w:docPart w:val="1DF69A440E1D4C378F2597BCAE51DC5A"/>
              </w:placeholder>
              <w:temporary/>
              <w:showingPlcHdr/>
            </w:sdtPr>
            <w:sdtEndPr/>
            <w:sdtContent>
              <w:p w14:paraId="3C633CC8" w14:textId="77777777" w:rsidR="00A725B4" w:rsidRDefault="00A725B4">
                <w:r>
                  <w:t>EMAIL:</w:t>
                </w:r>
              </w:p>
            </w:sdtContent>
          </w:sdt>
          <w:p w14:paraId="461F8EAF" w14:textId="26B2C588" w:rsidR="00A725B4" w:rsidRDefault="0073744A">
            <w:pPr>
              <w:rPr>
                <w:rStyle w:val="Hyperlink"/>
              </w:rPr>
            </w:pPr>
            <w:r>
              <w:t>hiba.a.ghosh</w:t>
            </w:r>
            <w:r w:rsidR="00A725B4">
              <w:t>@gmail.com</w:t>
            </w:r>
          </w:p>
          <w:sdt>
            <w:sdtPr>
              <w:id w:val="-1444214663"/>
              <w:placeholder>
                <w:docPart w:val="81CAE01857D14AE28656D85A425857DA"/>
              </w:placeholder>
              <w:temporary/>
              <w:showingPlcHdr/>
            </w:sdtPr>
            <w:sdtEndPr/>
            <w:sdtContent>
              <w:p w14:paraId="43B1BB19" w14:textId="77777777" w:rsidR="00A725B4" w:rsidRDefault="00A725B4">
                <w:pPr>
                  <w:pStyle w:val="Heading3"/>
                </w:pPr>
                <w:r>
                  <w:t>Hobbies</w:t>
                </w:r>
              </w:p>
            </w:sdtContent>
          </w:sdt>
          <w:p w14:paraId="14637AA9" w14:textId="77777777" w:rsidR="00A725B4" w:rsidRDefault="00A725B4">
            <w:r>
              <w:t>Reading</w:t>
            </w:r>
          </w:p>
          <w:p w14:paraId="4765714C" w14:textId="77777777" w:rsidR="00A725B4" w:rsidRDefault="00A725B4">
            <w:r>
              <w:t>Writing</w:t>
            </w:r>
          </w:p>
          <w:p w14:paraId="19B84A87" w14:textId="77777777" w:rsidR="00A725B4" w:rsidRDefault="00A725B4">
            <w:r>
              <w:t>Research</w:t>
            </w:r>
          </w:p>
          <w:p w14:paraId="4E0FCF52" w14:textId="775D713E" w:rsidR="00A725B4" w:rsidRDefault="00670B4D">
            <w:r>
              <w:t xml:space="preserve">Meditation </w:t>
            </w:r>
          </w:p>
          <w:p w14:paraId="4F91520F" w14:textId="77777777" w:rsidR="00A725B4" w:rsidRDefault="00A725B4">
            <w:r>
              <w:t>Piano</w:t>
            </w:r>
          </w:p>
          <w:p w14:paraId="1505D80D" w14:textId="77777777" w:rsidR="00A725B4" w:rsidRDefault="00A725B4">
            <w:r>
              <w:t>Hiking</w:t>
            </w:r>
          </w:p>
          <w:p w14:paraId="1C3E32F5" w14:textId="77777777" w:rsidR="00A725B4" w:rsidRDefault="00A725B4">
            <w:r>
              <w:t>Caving</w:t>
            </w:r>
          </w:p>
          <w:p w14:paraId="19359861" w14:textId="77777777" w:rsidR="00A725B4" w:rsidRDefault="00A725B4"/>
        </w:tc>
        <w:tc>
          <w:tcPr>
            <w:tcW w:w="720" w:type="dxa"/>
          </w:tcPr>
          <w:p w14:paraId="38237DA2" w14:textId="77777777" w:rsidR="00A725B4" w:rsidRDefault="00A725B4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003AF280FA04448697753CA6F0681082"/>
              </w:placeholder>
              <w:temporary/>
              <w:showingPlcHdr/>
            </w:sdtPr>
            <w:sdtEndPr/>
            <w:sdtContent>
              <w:p w14:paraId="449772C3" w14:textId="77777777" w:rsidR="00A725B4" w:rsidRDefault="00A725B4">
                <w:pPr>
                  <w:pStyle w:val="Heading2"/>
                  <w:rPr>
                    <w:lang w:val="fr-FR"/>
                  </w:rPr>
                </w:pPr>
                <w:r>
                  <w:rPr>
                    <w:lang w:val="fr-FR"/>
                  </w:rPr>
                  <w:t>EDUCATION</w:t>
                </w:r>
              </w:p>
            </w:sdtContent>
          </w:sdt>
          <w:p w14:paraId="011A848D" w14:textId="77777777" w:rsidR="00A725B4" w:rsidRPr="00670B4D" w:rsidRDefault="00A725B4">
            <w:pPr>
              <w:pStyle w:val="Heading4"/>
              <w:rPr>
                <w:lang w:val="fr-FR"/>
              </w:rPr>
            </w:pPr>
            <w:r>
              <w:rPr>
                <w:lang w:val="fr-FR"/>
              </w:rPr>
              <w:t xml:space="preserve">Collège des </w:t>
            </w:r>
            <w:proofErr w:type="spellStart"/>
            <w:r>
              <w:rPr>
                <w:lang w:val="fr-FR"/>
              </w:rPr>
              <w:t>Freres</w:t>
            </w:r>
            <w:proofErr w:type="spellEnd"/>
            <w:r>
              <w:rPr>
                <w:lang w:val="fr-FR"/>
              </w:rPr>
              <w:t xml:space="preserve"> Maristes. </w:t>
            </w:r>
            <w:proofErr w:type="spellStart"/>
            <w:r w:rsidRPr="00670B4D">
              <w:rPr>
                <w:lang w:val="fr-FR"/>
              </w:rPr>
              <w:t>Jbeil-Amshit</w:t>
            </w:r>
            <w:proofErr w:type="spellEnd"/>
          </w:p>
          <w:p w14:paraId="715BC34D" w14:textId="77777777" w:rsidR="00A725B4" w:rsidRDefault="00A725B4">
            <w:pPr>
              <w:pStyle w:val="Date"/>
            </w:pPr>
            <w:r>
              <w:t>2000 - 2016</w:t>
            </w:r>
          </w:p>
          <w:p w14:paraId="68605602" w14:textId="77777777" w:rsidR="00A725B4" w:rsidRDefault="00A725B4">
            <w:r>
              <w:t xml:space="preserve">French and Lebanese Baccalaureate in general biology. </w:t>
            </w:r>
          </w:p>
          <w:p w14:paraId="52D08BD4" w14:textId="77777777" w:rsidR="00A725B4" w:rsidRDefault="00A725B4">
            <w:pPr>
              <w:pStyle w:val="Heading4"/>
            </w:pPr>
            <w:proofErr w:type="spellStart"/>
            <w:r>
              <w:t>Balamand</w:t>
            </w:r>
            <w:proofErr w:type="spellEnd"/>
            <w:r>
              <w:t xml:space="preserve"> University (UOB).</w:t>
            </w:r>
          </w:p>
          <w:p w14:paraId="25911C95" w14:textId="77777777" w:rsidR="00A725B4" w:rsidRDefault="00A725B4">
            <w:pPr>
              <w:pStyle w:val="Date"/>
            </w:pPr>
            <w:r>
              <w:t>Fall 2016 – Summer 2018.</w:t>
            </w:r>
          </w:p>
          <w:p w14:paraId="4B024E6E" w14:textId="77777777" w:rsidR="00A725B4" w:rsidRDefault="00A725B4">
            <w:r>
              <w:t xml:space="preserve">General biology. </w:t>
            </w:r>
          </w:p>
          <w:p w14:paraId="3287A4AF" w14:textId="77777777" w:rsidR="00A725B4" w:rsidRDefault="00A725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Holy Spirit University of </w:t>
            </w:r>
            <w:proofErr w:type="spellStart"/>
            <w:r>
              <w:rPr>
                <w:b/>
                <w:bCs/>
              </w:rPr>
              <w:t>Kaslik</w:t>
            </w:r>
            <w:proofErr w:type="spellEnd"/>
            <w:r>
              <w:rPr>
                <w:b/>
                <w:bCs/>
              </w:rPr>
              <w:t>.</w:t>
            </w:r>
          </w:p>
          <w:p w14:paraId="18C5956F" w14:textId="77777777" w:rsidR="00A725B4" w:rsidRDefault="00A725B4">
            <w:r>
              <w:t xml:space="preserve">Fall 2018 – Fall 2021.  </w:t>
            </w:r>
          </w:p>
          <w:p w14:paraId="6F027E37" w14:textId="77777777" w:rsidR="00A725B4" w:rsidRDefault="00A725B4">
            <w:r>
              <w:t>Marketing.</w:t>
            </w:r>
          </w:p>
          <w:sdt>
            <w:sdtPr>
              <w:id w:val="1001553383"/>
              <w:placeholder>
                <w:docPart w:val="9B4771D4C1F645DAACD492920AC84E47"/>
              </w:placeholder>
              <w:temporary/>
              <w:showingPlcHdr/>
            </w:sdtPr>
            <w:sdtEndPr/>
            <w:sdtContent>
              <w:p w14:paraId="4DB0FB57" w14:textId="77777777" w:rsidR="00A725B4" w:rsidRDefault="00A725B4">
                <w:pPr>
                  <w:pStyle w:val="Heading2"/>
                </w:pPr>
                <w:r>
                  <w:t>WORK EXPERIENCE</w:t>
                </w:r>
              </w:p>
            </w:sdtContent>
          </w:sdt>
          <w:p w14:paraId="19A72016" w14:textId="77777777" w:rsidR="00A725B4" w:rsidRDefault="00A725B4">
            <w:pPr>
              <w:pStyle w:val="Heading4"/>
              <w:rPr>
                <w:bCs/>
              </w:rPr>
            </w:pPr>
            <w:r>
              <w:t>Freelance teacher.</w:t>
            </w:r>
          </w:p>
          <w:p w14:paraId="3B86998D" w14:textId="77777777" w:rsidR="00A725B4" w:rsidRDefault="00A725B4">
            <w:pPr>
              <w:pStyle w:val="Date"/>
            </w:pPr>
            <w:r>
              <w:t>2016–2019</w:t>
            </w:r>
          </w:p>
          <w:p w14:paraId="35BD7A7C" w14:textId="77777777" w:rsidR="00A725B4" w:rsidRDefault="00A725B4" w:rsidP="00AD0A15">
            <w:pPr>
              <w:pStyle w:val="ListParagraph"/>
              <w:numPr>
                <w:ilvl w:val="0"/>
                <w:numId w:val="1"/>
              </w:numPr>
            </w:pPr>
            <w:r>
              <w:t>Full agenda from grade 1 till grade 9.</w:t>
            </w:r>
          </w:p>
          <w:p w14:paraId="4110ACBB" w14:textId="77777777" w:rsidR="00A725B4" w:rsidRDefault="00A725B4" w:rsidP="00AD0A15">
            <w:pPr>
              <w:pStyle w:val="ListParagraph"/>
              <w:numPr>
                <w:ilvl w:val="0"/>
                <w:numId w:val="1"/>
              </w:numPr>
            </w:pPr>
            <w:r>
              <w:t>Literature teacher till grade 12.</w:t>
            </w:r>
          </w:p>
          <w:p w14:paraId="37BF58ED" w14:textId="77777777" w:rsidR="00A725B4" w:rsidRDefault="00A725B4" w:rsidP="00AD0A15">
            <w:pPr>
              <w:pStyle w:val="ListParagraph"/>
              <w:numPr>
                <w:ilvl w:val="0"/>
                <w:numId w:val="1"/>
              </w:numPr>
            </w:pPr>
            <w:r>
              <w:t xml:space="preserve">Biology teacher till grade 12 for both Lebanese and French baccalaureate students.  </w:t>
            </w:r>
          </w:p>
          <w:p w14:paraId="42C35184" w14:textId="77777777" w:rsidR="00A725B4" w:rsidRDefault="00A725B4">
            <w:r>
              <w:t xml:space="preserve"> </w:t>
            </w:r>
          </w:p>
          <w:p w14:paraId="5A1B117D" w14:textId="77777777" w:rsidR="00A725B4" w:rsidRDefault="00A725B4">
            <w:pPr>
              <w:pStyle w:val="Heading4"/>
            </w:pPr>
            <w:r>
              <w:t xml:space="preserve">Marketing/ social media advisor. </w:t>
            </w:r>
          </w:p>
          <w:p w14:paraId="5B7ACEC3" w14:textId="77777777" w:rsidR="00A725B4" w:rsidRDefault="00A725B4">
            <w:r>
              <w:t>2020 – Present</w:t>
            </w:r>
          </w:p>
          <w:p w14:paraId="115AED54" w14:textId="77777777" w:rsidR="00A725B4" w:rsidRDefault="00A725B4" w:rsidP="00AD0A15">
            <w:pPr>
              <w:pStyle w:val="ListParagraph"/>
              <w:numPr>
                <w:ilvl w:val="0"/>
                <w:numId w:val="2"/>
              </w:numPr>
            </w:pPr>
            <w:r>
              <w:t xml:space="preserve">Mr. Anthony </w:t>
            </w:r>
            <w:proofErr w:type="spellStart"/>
            <w:r>
              <w:t>Samarany’s</w:t>
            </w:r>
            <w:proofErr w:type="spellEnd"/>
            <w:r>
              <w:t xml:space="preserve"> personal social media advisor.</w:t>
            </w:r>
          </w:p>
          <w:p w14:paraId="684F64DD" w14:textId="77777777" w:rsidR="00A725B4" w:rsidRDefault="00A725B4" w:rsidP="00AD0A15">
            <w:pPr>
              <w:pStyle w:val="ListParagraph"/>
              <w:numPr>
                <w:ilvl w:val="0"/>
                <w:numId w:val="2"/>
              </w:numPr>
            </w:pPr>
            <w:r>
              <w:t>Marketing plan for Merch 2021.</w:t>
            </w:r>
          </w:p>
          <w:p w14:paraId="48DD58B6" w14:textId="77777777" w:rsidR="00A725B4" w:rsidRDefault="00A725B4"/>
          <w:p w14:paraId="6EA12391" w14:textId="77777777" w:rsidR="00A725B4" w:rsidRDefault="00A725B4">
            <w:pPr>
              <w:rPr>
                <w:b/>
                <w:bCs/>
              </w:rPr>
            </w:pPr>
            <w:r>
              <w:rPr>
                <w:b/>
                <w:bCs/>
              </w:rPr>
              <w:t>Production Manager.</w:t>
            </w:r>
          </w:p>
          <w:p w14:paraId="36DE6FA2" w14:textId="77777777" w:rsidR="00A725B4" w:rsidRDefault="00A725B4">
            <w:r>
              <w:t>2020- Present.</w:t>
            </w:r>
          </w:p>
          <w:p w14:paraId="0E6D5A5E" w14:textId="77777777" w:rsidR="00A725B4" w:rsidRDefault="00A725B4" w:rsidP="00AD0A15">
            <w:pPr>
              <w:pStyle w:val="ListParagraph"/>
              <w:numPr>
                <w:ilvl w:val="0"/>
                <w:numId w:val="3"/>
              </w:numPr>
            </w:pPr>
            <w:r>
              <w:t xml:space="preserve">Production management of </w:t>
            </w:r>
            <w:proofErr w:type="spellStart"/>
            <w:r>
              <w:t>Bassara</w:t>
            </w:r>
            <w:proofErr w:type="spellEnd"/>
            <w:r>
              <w:t xml:space="preserve"> – Anthony </w:t>
            </w:r>
            <w:proofErr w:type="spellStart"/>
            <w:r>
              <w:t>Samarany</w:t>
            </w:r>
            <w:proofErr w:type="spellEnd"/>
          </w:p>
          <w:p w14:paraId="14308AB0" w14:textId="77777777" w:rsidR="00A725B4" w:rsidRDefault="00A725B4">
            <w:pPr>
              <w:pStyle w:val="ListParagraph"/>
            </w:pPr>
          </w:p>
          <w:p w14:paraId="254540CE" w14:textId="77777777" w:rsidR="00A725B4" w:rsidRDefault="00A725B4">
            <w:r>
              <w:t>https://www.youtube.com/watch?v=aP7GGwwUQ50</w:t>
            </w:r>
          </w:p>
          <w:p w14:paraId="6CD3E185" w14:textId="77777777" w:rsidR="00A725B4" w:rsidRDefault="00A725B4"/>
          <w:p w14:paraId="177F9E7C" w14:textId="77777777" w:rsidR="00A725B4" w:rsidRDefault="00A725B4">
            <w:pPr>
              <w:rPr>
                <w:b/>
                <w:bCs/>
              </w:rPr>
            </w:pPr>
            <w:r>
              <w:rPr>
                <w:b/>
                <w:bCs/>
              </w:rPr>
              <w:t>KAPH Lebanon.</w:t>
            </w:r>
          </w:p>
          <w:p w14:paraId="15EFB592" w14:textId="77777777" w:rsidR="00A725B4" w:rsidRDefault="00A725B4">
            <w:r>
              <w:t>March 2021 - Present.</w:t>
            </w:r>
          </w:p>
          <w:p w14:paraId="28155032" w14:textId="77777777" w:rsidR="00A725B4" w:rsidRDefault="00A725B4" w:rsidP="00AD0A15">
            <w:pPr>
              <w:pStyle w:val="ListParagraph"/>
              <w:numPr>
                <w:ilvl w:val="0"/>
                <w:numId w:val="4"/>
              </w:numPr>
            </w:pPr>
            <w:r>
              <w:t>Co-founder of KAPH Lebanon.</w:t>
            </w:r>
          </w:p>
          <w:p w14:paraId="54B263CE" w14:textId="334A6264" w:rsidR="00A725B4" w:rsidRDefault="00A725B4" w:rsidP="00AD0A15">
            <w:pPr>
              <w:pStyle w:val="ListParagraph"/>
              <w:numPr>
                <w:ilvl w:val="0"/>
                <w:numId w:val="4"/>
              </w:numPr>
            </w:pPr>
            <w:r>
              <w:t>Head of Marketing department at KAPH Lebanon.</w:t>
            </w:r>
          </w:p>
          <w:p w14:paraId="47AD677A" w14:textId="614FD38B" w:rsidR="00955C39" w:rsidRDefault="00955C39" w:rsidP="00AD0A15">
            <w:pPr>
              <w:pStyle w:val="ListParagraph"/>
              <w:numPr>
                <w:ilvl w:val="0"/>
                <w:numId w:val="4"/>
              </w:numPr>
            </w:pPr>
            <w:r>
              <w:t>Social media responsible @kaph_leb</w:t>
            </w:r>
          </w:p>
          <w:p w14:paraId="5AABC747" w14:textId="77777777" w:rsidR="00A725B4" w:rsidRDefault="00A725B4"/>
          <w:sdt>
            <w:sdtPr>
              <w:id w:val="1669594239"/>
              <w:placeholder>
                <w:docPart w:val="53E0F7C01D3F414FB967D9C3E1E48520"/>
              </w:placeholder>
              <w:temporary/>
              <w:showingPlcHdr/>
            </w:sdtPr>
            <w:sdtEndPr/>
            <w:sdtContent>
              <w:p w14:paraId="0B08C8C9" w14:textId="77777777" w:rsidR="00A725B4" w:rsidRDefault="00A725B4">
                <w:pPr>
                  <w:pStyle w:val="Heading2"/>
                </w:pPr>
                <w:r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6B0B8043" w14:textId="067A75F7" w:rsidR="00A725B4" w:rsidRDefault="00A725B4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Fluent in English, French and Arabic.</w:t>
            </w:r>
          </w:p>
          <w:p w14:paraId="230C342A" w14:textId="43DDD8D1" w:rsidR="00670B4D" w:rsidRDefault="00670B4D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Microsoft word, powerpoint.</w:t>
            </w:r>
          </w:p>
          <w:p w14:paraId="334481DA" w14:textId="77777777" w:rsidR="00A725B4" w:rsidRDefault="00A725B4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Exellent communication skills.</w:t>
            </w:r>
          </w:p>
          <w:p w14:paraId="6636573E" w14:textId="41EEF003" w:rsidR="00A725B4" w:rsidRDefault="00A725B4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Passion for </w:t>
            </w:r>
            <w:r w:rsidR="00670B4D">
              <w:rPr>
                <w:noProof/>
                <w:color w:val="000000" w:themeColor="text1"/>
              </w:rPr>
              <w:t>R</w:t>
            </w:r>
            <w:r>
              <w:rPr>
                <w:noProof/>
                <w:color w:val="000000" w:themeColor="text1"/>
              </w:rPr>
              <w:t>esearch.</w:t>
            </w:r>
          </w:p>
          <w:p w14:paraId="4DBDD790" w14:textId="30D3A27E" w:rsidR="00A725B4" w:rsidRDefault="00A725B4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Work under pressure.</w:t>
            </w:r>
          </w:p>
          <w:p w14:paraId="420D8A13" w14:textId="17528B76" w:rsidR="00670B4D" w:rsidRDefault="00670B4D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Management skills.</w:t>
            </w:r>
          </w:p>
          <w:p w14:paraId="54BCE6F6" w14:textId="07A8D6A1" w:rsidR="00670B4D" w:rsidRDefault="00670B4D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Willingness to learn.</w:t>
            </w:r>
          </w:p>
          <w:p w14:paraId="07039AB0" w14:textId="77777777" w:rsidR="00A725B4" w:rsidRDefault="00A725B4">
            <w:pPr>
              <w:rPr>
                <w:noProof/>
                <w:color w:val="000000" w:themeColor="text1"/>
              </w:rPr>
            </w:pPr>
          </w:p>
        </w:tc>
      </w:tr>
    </w:tbl>
    <w:p w14:paraId="5752D1E9" w14:textId="77777777" w:rsidR="00A725B4" w:rsidRDefault="00A725B4" w:rsidP="00A725B4">
      <w:pPr>
        <w:tabs>
          <w:tab w:val="left" w:pos="990"/>
        </w:tabs>
      </w:pPr>
    </w:p>
    <w:p w14:paraId="46C9A592" w14:textId="77777777" w:rsidR="0043117B" w:rsidRPr="00A725B4" w:rsidRDefault="00E932E0" w:rsidP="00A725B4"/>
    <w:sectPr w:rsidR="0043117B" w:rsidRPr="00A725B4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AFB2" w14:textId="77777777" w:rsidR="00E932E0" w:rsidRDefault="00E932E0" w:rsidP="000C45FF">
      <w:r>
        <w:separator/>
      </w:r>
    </w:p>
  </w:endnote>
  <w:endnote w:type="continuationSeparator" w:id="0">
    <w:p w14:paraId="208CB0E1" w14:textId="77777777" w:rsidR="00E932E0" w:rsidRDefault="00E932E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DA1B" w14:textId="77777777" w:rsidR="00E932E0" w:rsidRDefault="00E932E0" w:rsidP="000C45FF">
      <w:r>
        <w:separator/>
      </w:r>
    </w:p>
  </w:footnote>
  <w:footnote w:type="continuationSeparator" w:id="0">
    <w:p w14:paraId="59E71F7D" w14:textId="77777777" w:rsidR="00E932E0" w:rsidRDefault="00E932E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0866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38C310" wp14:editId="42A01AC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4B34"/>
    <w:multiLevelType w:val="hybridMultilevel"/>
    <w:tmpl w:val="91D0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8470F"/>
    <w:multiLevelType w:val="hybridMultilevel"/>
    <w:tmpl w:val="6000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B2F57"/>
    <w:multiLevelType w:val="hybridMultilevel"/>
    <w:tmpl w:val="15D0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20FB5"/>
    <w:multiLevelType w:val="hybridMultilevel"/>
    <w:tmpl w:val="4204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B4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3F15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0B4D"/>
    <w:rsid w:val="006771D0"/>
    <w:rsid w:val="006A072F"/>
    <w:rsid w:val="00715FCB"/>
    <w:rsid w:val="0073744A"/>
    <w:rsid w:val="00743101"/>
    <w:rsid w:val="007775E1"/>
    <w:rsid w:val="007867A0"/>
    <w:rsid w:val="007927F5"/>
    <w:rsid w:val="00802CA0"/>
    <w:rsid w:val="009260CD"/>
    <w:rsid w:val="00952C25"/>
    <w:rsid w:val="00955C39"/>
    <w:rsid w:val="00A2118D"/>
    <w:rsid w:val="00A725B4"/>
    <w:rsid w:val="00AA0E8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45E15"/>
    <w:rsid w:val="00E554CF"/>
    <w:rsid w:val="00E55D74"/>
    <w:rsid w:val="00E932E0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960F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A725B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A72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7F75B661-D0B1-4094-8D5A-F3686CF736D4%7d\%7b9EADDB74-9760-4CB4-96EC-154D3482611F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96834FA43844A183216CB2079C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A9597-F4D8-4F5D-9CDC-75574282F0B1}"/>
      </w:docPartPr>
      <w:docPartBody>
        <w:p w:rsidR="00442B2D" w:rsidRDefault="001C66E5" w:rsidP="001C66E5">
          <w:pPr>
            <w:pStyle w:val="FC96834FA43844A183216CB2079C548B"/>
          </w:pPr>
          <w:r>
            <w:t>Contact</w:t>
          </w:r>
        </w:p>
      </w:docPartBody>
    </w:docPart>
    <w:docPart>
      <w:docPartPr>
        <w:name w:val="F5399C2A80F7434CB19A36581870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469FA-283C-4B88-9E2C-E1BFC80702E3}"/>
      </w:docPartPr>
      <w:docPartBody>
        <w:p w:rsidR="00442B2D" w:rsidRDefault="001C66E5" w:rsidP="001C66E5">
          <w:pPr>
            <w:pStyle w:val="F5399C2A80F7434CB19A365818704F71"/>
          </w:pPr>
          <w:r>
            <w:t>PHONE:</w:t>
          </w:r>
        </w:p>
      </w:docPartBody>
    </w:docPart>
    <w:docPart>
      <w:docPartPr>
        <w:name w:val="1DF69A440E1D4C378F2597BCAE51D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909F-CF51-4620-BDF3-6438F767B322}"/>
      </w:docPartPr>
      <w:docPartBody>
        <w:p w:rsidR="00442B2D" w:rsidRDefault="001C66E5" w:rsidP="001C66E5">
          <w:pPr>
            <w:pStyle w:val="1DF69A440E1D4C378F2597BCAE51DC5A"/>
          </w:pPr>
          <w:r>
            <w:t>EMAIL:</w:t>
          </w:r>
        </w:p>
      </w:docPartBody>
    </w:docPart>
    <w:docPart>
      <w:docPartPr>
        <w:name w:val="81CAE01857D14AE28656D85A42585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EBBEC-FEE2-46C1-AA19-1D077631BE6B}"/>
      </w:docPartPr>
      <w:docPartBody>
        <w:p w:rsidR="00442B2D" w:rsidRDefault="001C66E5" w:rsidP="001C66E5">
          <w:pPr>
            <w:pStyle w:val="81CAE01857D14AE28656D85A425857DA"/>
          </w:pPr>
          <w:r>
            <w:t>Hobbies</w:t>
          </w:r>
        </w:p>
      </w:docPartBody>
    </w:docPart>
    <w:docPart>
      <w:docPartPr>
        <w:name w:val="003AF280FA04448697753CA6F0681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80838-4DFE-4693-9C76-02AA6CDA229E}"/>
      </w:docPartPr>
      <w:docPartBody>
        <w:p w:rsidR="00442B2D" w:rsidRDefault="001C66E5" w:rsidP="001C66E5">
          <w:pPr>
            <w:pStyle w:val="003AF280FA04448697753CA6F0681082"/>
          </w:pPr>
          <w:r>
            <w:t>EDUCATION</w:t>
          </w:r>
        </w:p>
      </w:docPartBody>
    </w:docPart>
    <w:docPart>
      <w:docPartPr>
        <w:name w:val="9B4771D4C1F645DAACD492920AC84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FD791-9E0F-4BA7-B4FF-9C7B47184FF2}"/>
      </w:docPartPr>
      <w:docPartBody>
        <w:p w:rsidR="00442B2D" w:rsidRDefault="001C66E5" w:rsidP="001C66E5">
          <w:pPr>
            <w:pStyle w:val="9B4771D4C1F645DAACD492920AC84E47"/>
          </w:pPr>
          <w:r>
            <w:t>WORK EXPERIENCE</w:t>
          </w:r>
        </w:p>
      </w:docPartBody>
    </w:docPart>
    <w:docPart>
      <w:docPartPr>
        <w:name w:val="53E0F7C01D3F414FB967D9C3E1E48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34E44-67FA-46A4-8AE0-57374B85257A}"/>
      </w:docPartPr>
      <w:docPartBody>
        <w:p w:rsidR="00442B2D" w:rsidRDefault="001C66E5" w:rsidP="001C66E5">
          <w:pPr>
            <w:pStyle w:val="53E0F7C01D3F414FB967D9C3E1E48520"/>
          </w:pPr>
          <w:r>
            <w:rPr>
              <w:rStyle w:val="heading2char0"/>
              <w:szCs w:val="26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E5"/>
    <w:rsid w:val="001C66E5"/>
    <w:rsid w:val="00442B2D"/>
    <w:rsid w:val="00691FCB"/>
    <w:rsid w:val="00CE72EC"/>
    <w:rsid w:val="00EF5F60"/>
    <w:rsid w:val="00F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customStyle="1" w:styleId="heading2char0">
    <w:name w:val="heading2char"/>
    <w:basedOn w:val="DefaultParagraphFont"/>
    <w:rsid w:val="001C66E5"/>
  </w:style>
  <w:style w:type="paragraph" w:customStyle="1" w:styleId="FC96834FA43844A183216CB2079C548B">
    <w:name w:val="FC96834FA43844A183216CB2079C548B"/>
    <w:rsid w:val="001C66E5"/>
  </w:style>
  <w:style w:type="paragraph" w:customStyle="1" w:styleId="F5399C2A80F7434CB19A365818704F71">
    <w:name w:val="F5399C2A80F7434CB19A365818704F71"/>
    <w:rsid w:val="001C66E5"/>
  </w:style>
  <w:style w:type="paragraph" w:customStyle="1" w:styleId="1DF69A440E1D4C378F2597BCAE51DC5A">
    <w:name w:val="1DF69A440E1D4C378F2597BCAE51DC5A"/>
    <w:rsid w:val="001C66E5"/>
  </w:style>
  <w:style w:type="paragraph" w:customStyle="1" w:styleId="81CAE01857D14AE28656D85A425857DA">
    <w:name w:val="81CAE01857D14AE28656D85A425857DA"/>
    <w:rsid w:val="001C66E5"/>
  </w:style>
  <w:style w:type="paragraph" w:customStyle="1" w:styleId="003AF280FA04448697753CA6F0681082">
    <w:name w:val="003AF280FA04448697753CA6F0681082"/>
    <w:rsid w:val="001C66E5"/>
  </w:style>
  <w:style w:type="paragraph" w:customStyle="1" w:styleId="9B4771D4C1F645DAACD492920AC84E47">
    <w:name w:val="9B4771D4C1F645DAACD492920AC84E47"/>
    <w:rsid w:val="001C66E5"/>
  </w:style>
  <w:style w:type="paragraph" w:customStyle="1" w:styleId="53E0F7C01D3F414FB967D9C3E1E48520">
    <w:name w:val="53E0F7C01D3F414FB967D9C3E1E48520"/>
    <w:rsid w:val="001C6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{9EADDB74-9760-4CB4-96EC-154D3482611F}tf00546271_win32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2021-06-11T07:44:00Z</dcterms:created>
  <dcterms:modified xsi:type="dcterms:W3CDTF">2021-07-23T10:55:00Z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