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63"/>
        <w:tblW w:w="999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5"/>
        <w:gridCol w:w="666"/>
        <w:gridCol w:w="5996"/>
      </w:tblGrid>
      <w:tr w:rsidR="001B2ABD" w14:paraId="74372727" w14:textId="77777777" w:rsidTr="007B00ED">
        <w:trPr>
          <w:trHeight w:val="5252"/>
        </w:trPr>
        <w:tc>
          <w:tcPr>
            <w:tcW w:w="3335" w:type="dxa"/>
            <w:vAlign w:val="bottom"/>
          </w:tcPr>
          <w:p w14:paraId="10F74895" w14:textId="77777777" w:rsidR="001B2ABD" w:rsidRDefault="001B2ABD" w:rsidP="007B00ED">
            <w:pPr>
              <w:tabs>
                <w:tab w:val="left" w:pos="990"/>
              </w:tabs>
              <w:jc w:val="center"/>
            </w:pPr>
          </w:p>
        </w:tc>
        <w:tc>
          <w:tcPr>
            <w:tcW w:w="666" w:type="dxa"/>
          </w:tcPr>
          <w:p w14:paraId="79A82BC8" w14:textId="77777777" w:rsidR="001B2ABD" w:rsidRDefault="001B2ABD" w:rsidP="007B00ED">
            <w:pPr>
              <w:tabs>
                <w:tab w:val="left" w:pos="990"/>
              </w:tabs>
            </w:pPr>
          </w:p>
        </w:tc>
        <w:tc>
          <w:tcPr>
            <w:tcW w:w="5996" w:type="dxa"/>
            <w:vAlign w:val="bottom"/>
          </w:tcPr>
          <w:p w14:paraId="42D4107E" w14:textId="77777777" w:rsidR="00A31BE4" w:rsidRPr="007B00ED" w:rsidRDefault="007B00ED" w:rsidP="007B00ED">
            <w:pPr>
              <w:rPr>
                <w:b/>
                <w:bCs/>
                <w:sz w:val="44"/>
                <w:szCs w:val="44"/>
              </w:rPr>
            </w:pPr>
            <w:r w:rsidRPr="007B00ED">
              <w:rPr>
                <w:b/>
                <w:bCs/>
                <w:sz w:val="48"/>
                <w:szCs w:val="48"/>
              </w:rPr>
              <w:t xml:space="preserve">Khaled Sabra </w:t>
            </w:r>
          </w:p>
          <w:p w14:paraId="19A5443A" w14:textId="732A9586" w:rsidR="007B00ED" w:rsidRPr="007B00ED" w:rsidRDefault="007B00ED" w:rsidP="007B00E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Senior marketing student </w:t>
            </w:r>
          </w:p>
        </w:tc>
      </w:tr>
      <w:tr w:rsidR="001B2ABD" w14:paraId="35F43920" w14:textId="77777777" w:rsidTr="007B00ED">
        <w:trPr>
          <w:trHeight w:val="11873"/>
        </w:trPr>
        <w:tc>
          <w:tcPr>
            <w:tcW w:w="3335" w:type="dxa"/>
          </w:tcPr>
          <w:p w14:paraId="02E60B51" w14:textId="5C898E62" w:rsidR="001B2ABD" w:rsidRDefault="002811D8" w:rsidP="007B00ED">
            <w:pPr>
              <w:pStyle w:val="Heading3"/>
            </w:pPr>
            <w:r>
              <w:lastRenderedPageBreak/>
              <w:t>ho</w:t>
            </w:r>
            <w:r w:rsidR="00D976EA">
              <w:t xml:space="preserve">nor’s and awards </w:t>
            </w:r>
          </w:p>
          <w:p w14:paraId="4E4CD78D" w14:textId="77777777" w:rsidR="00D976EA" w:rsidRPr="007B00ED" w:rsidRDefault="00D976EA" w:rsidP="007B00ED">
            <w:pPr>
              <w:rPr>
                <w:sz w:val="20"/>
                <w:szCs w:val="24"/>
              </w:rPr>
            </w:pPr>
            <w:r w:rsidRPr="007B00ED">
              <w:rPr>
                <w:sz w:val="20"/>
                <w:szCs w:val="24"/>
              </w:rPr>
              <w:t>Deans honors list at LAU</w:t>
            </w:r>
          </w:p>
          <w:p w14:paraId="74F60DBE" w14:textId="1E1BC671" w:rsidR="00036450" w:rsidRPr="007B00ED" w:rsidRDefault="00170FBC" w:rsidP="007B00E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7B00ED">
              <w:rPr>
                <w:sz w:val="20"/>
                <w:szCs w:val="24"/>
              </w:rPr>
              <w:t>I</w:t>
            </w:r>
            <w:r w:rsidR="00D976EA" w:rsidRPr="007B00ED">
              <w:rPr>
                <w:sz w:val="20"/>
                <w:szCs w:val="24"/>
              </w:rPr>
              <w:t>nducted to the LAU’s dean’s h</w:t>
            </w:r>
            <w:r w:rsidR="001F091E" w:rsidRPr="007B00ED">
              <w:rPr>
                <w:sz w:val="20"/>
                <w:szCs w:val="24"/>
              </w:rPr>
              <w:t xml:space="preserve">onor list for </w:t>
            </w:r>
            <w:r w:rsidR="00DA6E8A" w:rsidRPr="007B00ED">
              <w:rPr>
                <w:sz w:val="20"/>
                <w:szCs w:val="24"/>
              </w:rPr>
              <w:t xml:space="preserve">fall 2019 , </w:t>
            </w:r>
            <w:r w:rsidR="001F091E" w:rsidRPr="007B00ED">
              <w:rPr>
                <w:sz w:val="20"/>
                <w:szCs w:val="24"/>
              </w:rPr>
              <w:t>spring 2020, fall</w:t>
            </w:r>
            <w:r w:rsidR="004512B6" w:rsidRPr="007B00ED">
              <w:rPr>
                <w:sz w:val="20"/>
                <w:szCs w:val="24"/>
              </w:rPr>
              <w:t xml:space="preserve"> </w:t>
            </w:r>
            <w:r w:rsidR="00DE13E2" w:rsidRPr="007B00ED">
              <w:rPr>
                <w:sz w:val="20"/>
                <w:szCs w:val="24"/>
              </w:rPr>
              <w:t>2020</w:t>
            </w:r>
            <w:r w:rsidR="00D976EA" w:rsidRPr="007B00ED">
              <w:rPr>
                <w:sz w:val="20"/>
                <w:szCs w:val="24"/>
              </w:rPr>
              <w:t xml:space="preserve"> with a GPA of 3.5 </w:t>
            </w:r>
          </w:p>
          <w:p w14:paraId="52303E05" w14:textId="45DB1626" w:rsidR="00DE13E2" w:rsidRDefault="00170FBC" w:rsidP="004415D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7B00ED">
              <w:rPr>
                <w:sz w:val="20"/>
                <w:szCs w:val="24"/>
              </w:rPr>
              <w:t>S</w:t>
            </w:r>
            <w:r w:rsidR="00DE13E2" w:rsidRPr="007B00ED">
              <w:rPr>
                <w:sz w:val="20"/>
                <w:szCs w:val="24"/>
              </w:rPr>
              <w:t>pring</w:t>
            </w:r>
            <w:r w:rsidRPr="007B00ED">
              <w:rPr>
                <w:sz w:val="20"/>
                <w:szCs w:val="24"/>
              </w:rPr>
              <w:t xml:space="preserve"> </w:t>
            </w:r>
            <w:r w:rsidR="00DE13E2" w:rsidRPr="007B00ED">
              <w:rPr>
                <w:sz w:val="20"/>
                <w:szCs w:val="24"/>
              </w:rPr>
              <w:t xml:space="preserve">2021 honors list with GPA of a 3.5 </w:t>
            </w:r>
          </w:p>
          <w:p w14:paraId="5571298F" w14:textId="0990398D" w:rsidR="005A6951" w:rsidRPr="004415DE" w:rsidRDefault="005A6951" w:rsidP="00765217">
            <w:pPr>
              <w:pStyle w:val="ListParagraph"/>
              <w:rPr>
                <w:sz w:val="20"/>
                <w:szCs w:val="24"/>
              </w:rPr>
            </w:pPr>
          </w:p>
          <w:p w14:paraId="5B7061D5" w14:textId="73B703B4" w:rsidR="004D3011" w:rsidRDefault="00CB0055" w:rsidP="007B00ED">
            <w:pPr>
              <w:pStyle w:val="Heading3"/>
              <w:rPr>
                <w:sz w:val="24"/>
                <w:szCs w:val="28"/>
              </w:rPr>
            </w:pPr>
            <w:r w:rsidRPr="007B00ED">
              <w:rPr>
                <w:sz w:val="24"/>
                <w:szCs w:val="28"/>
              </w:rPr>
              <w:t>Contact</w:t>
            </w:r>
          </w:p>
          <w:p w14:paraId="722D931C" w14:textId="59719ACC" w:rsidR="007B00ED" w:rsidRPr="007B00ED" w:rsidRDefault="007B00ED" w:rsidP="007B00ED">
            <w:r>
              <w:t xml:space="preserve">PHONE: </w:t>
            </w:r>
          </w:p>
          <w:p w14:paraId="016605E5" w14:textId="61224DA4" w:rsidR="004D3011" w:rsidRPr="007B00ED" w:rsidRDefault="0027691E" w:rsidP="007B00ED">
            <w:pPr>
              <w:rPr>
                <w:sz w:val="20"/>
                <w:szCs w:val="24"/>
              </w:rPr>
            </w:pPr>
            <w:r w:rsidRPr="007B00ED">
              <w:rPr>
                <w:sz w:val="20"/>
                <w:szCs w:val="24"/>
              </w:rPr>
              <w:t xml:space="preserve">+961 </w:t>
            </w:r>
            <w:r w:rsidR="002811D8" w:rsidRPr="007B00ED">
              <w:rPr>
                <w:sz w:val="20"/>
                <w:szCs w:val="24"/>
              </w:rPr>
              <w:t>81093080</w:t>
            </w:r>
          </w:p>
          <w:p w14:paraId="24AA6C18" w14:textId="4074E162" w:rsidR="00D976EA" w:rsidRPr="007B00ED" w:rsidRDefault="00D976EA" w:rsidP="003107C3">
            <w:pPr>
              <w:tabs>
                <w:tab w:val="center" w:pos="1685"/>
              </w:tabs>
              <w:rPr>
                <w:sz w:val="20"/>
                <w:szCs w:val="24"/>
              </w:rPr>
            </w:pPr>
            <w:r w:rsidRPr="007B00ED">
              <w:rPr>
                <w:sz w:val="20"/>
                <w:szCs w:val="24"/>
              </w:rPr>
              <w:t>EMAIL:</w:t>
            </w:r>
          </w:p>
          <w:p w14:paraId="7C096D88" w14:textId="4931A097" w:rsidR="002811D8" w:rsidRDefault="005C7ACD" w:rsidP="007B00ED">
            <w:pPr>
              <w:tabs>
                <w:tab w:val="center" w:pos="1685"/>
              </w:tabs>
              <w:rPr>
                <w:sz w:val="20"/>
                <w:szCs w:val="24"/>
                <w:rtl/>
              </w:rPr>
            </w:pPr>
            <w:hyperlink r:id="rId11" w:history="1">
              <w:r w:rsidR="002811D8" w:rsidRPr="007B00ED">
                <w:rPr>
                  <w:rStyle w:val="Hyperlink"/>
                  <w:sz w:val="20"/>
                  <w:szCs w:val="24"/>
                </w:rPr>
                <w:t>Khaled.sabra@lau.edu</w:t>
              </w:r>
            </w:hyperlink>
            <w:r w:rsidR="002811D8" w:rsidRPr="007B00ED">
              <w:rPr>
                <w:sz w:val="20"/>
                <w:szCs w:val="24"/>
              </w:rPr>
              <w:t xml:space="preserve"> </w:t>
            </w:r>
          </w:p>
          <w:p w14:paraId="0FEAA1D1" w14:textId="51668EC1" w:rsidR="00F85CF1" w:rsidRPr="007B00ED" w:rsidRDefault="00F85CF1" w:rsidP="007B00ED">
            <w:pPr>
              <w:tabs>
                <w:tab w:val="center" w:pos="1685"/>
              </w:tabs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</w:rPr>
              <w:t xml:space="preserve">Beirut , Lebanon </w:t>
            </w:r>
          </w:p>
          <w:p w14:paraId="3901ABB6" w14:textId="77777777" w:rsidR="00D976EA" w:rsidRPr="007B00ED" w:rsidRDefault="00D976EA" w:rsidP="007B00ED">
            <w:pPr>
              <w:pStyle w:val="Heading3"/>
              <w:rPr>
                <w:sz w:val="24"/>
                <w:szCs w:val="28"/>
              </w:rPr>
            </w:pPr>
            <w:r w:rsidRPr="007B00ED">
              <w:rPr>
                <w:sz w:val="24"/>
                <w:szCs w:val="28"/>
              </w:rPr>
              <w:t xml:space="preserve">languages </w:t>
            </w:r>
          </w:p>
          <w:p w14:paraId="10253A8A" w14:textId="58B93C92" w:rsidR="00D976EA" w:rsidRDefault="00D16DDB" w:rsidP="007B00ED">
            <w:pPr>
              <w:rPr>
                <w:sz w:val="20"/>
                <w:szCs w:val="24"/>
                <w:rtl/>
              </w:rPr>
            </w:pPr>
            <w:r w:rsidRPr="007B00ED">
              <w:rPr>
                <w:sz w:val="20"/>
                <w:szCs w:val="24"/>
              </w:rPr>
              <w:t xml:space="preserve">Fluent in English &amp; Arabic </w:t>
            </w:r>
            <w:r w:rsidR="001F091E" w:rsidRPr="007B00ED">
              <w:rPr>
                <w:sz w:val="20"/>
                <w:szCs w:val="24"/>
              </w:rPr>
              <w:t xml:space="preserve"> </w:t>
            </w:r>
          </w:p>
          <w:p w14:paraId="555591F7" w14:textId="1B9A6099" w:rsidR="00F70BAB" w:rsidRDefault="00A7431B" w:rsidP="007B00ED">
            <w:pPr>
              <w:rPr>
                <w:sz w:val="20"/>
                <w:szCs w:val="24"/>
                <w:rtl/>
              </w:rPr>
            </w:pPr>
            <w:r>
              <w:rPr>
                <w:rFonts w:hint="cs"/>
                <w:sz w:val="20"/>
                <w:szCs w:val="24"/>
              </w:rPr>
              <w:t xml:space="preserve">Proficient in French </w:t>
            </w:r>
          </w:p>
          <w:p w14:paraId="3AB22BCD" w14:textId="48CE5991" w:rsidR="00816C67" w:rsidRPr="00935D55" w:rsidRDefault="00D976EA" w:rsidP="00935D55">
            <w:pPr>
              <w:pStyle w:val="Heading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SKILLS </w:t>
            </w:r>
          </w:p>
          <w:p w14:paraId="50E79237" w14:textId="77777777" w:rsidR="002168AC" w:rsidRPr="002168AC" w:rsidRDefault="002168AC" w:rsidP="002168AC">
            <w:pPr>
              <w:rPr>
                <w:sz w:val="20"/>
                <w:szCs w:val="24"/>
              </w:rPr>
            </w:pPr>
            <w:r w:rsidRPr="002168AC">
              <w:rPr>
                <w:sz w:val="20"/>
                <w:szCs w:val="24"/>
              </w:rPr>
              <w:t>Excellent verbal and written communication skills</w:t>
            </w:r>
          </w:p>
          <w:p w14:paraId="5EE12BDC" w14:textId="2B27EBC6" w:rsidR="002168AC" w:rsidRPr="002168AC" w:rsidRDefault="002168AC" w:rsidP="002168AC">
            <w:pPr>
              <w:rPr>
                <w:sz w:val="20"/>
                <w:szCs w:val="24"/>
              </w:rPr>
            </w:pPr>
            <w:r w:rsidRPr="002168AC">
              <w:rPr>
                <w:sz w:val="20"/>
                <w:szCs w:val="24"/>
              </w:rPr>
              <w:t>Well-developed management and problem-solving skills</w:t>
            </w:r>
          </w:p>
          <w:p w14:paraId="7F5C75A1" w14:textId="77777777" w:rsidR="002168AC" w:rsidRPr="002168AC" w:rsidRDefault="002168AC" w:rsidP="002168AC">
            <w:pPr>
              <w:rPr>
                <w:sz w:val="20"/>
                <w:szCs w:val="24"/>
              </w:rPr>
            </w:pPr>
            <w:r w:rsidRPr="002168AC">
              <w:rPr>
                <w:sz w:val="20"/>
                <w:szCs w:val="24"/>
              </w:rPr>
              <w:t>Highly responsible, dedicated, and organized</w:t>
            </w:r>
          </w:p>
          <w:p w14:paraId="6179CD0C" w14:textId="16E6C840" w:rsidR="00935D55" w:rsidRDefault="002168AC" w:rsidP="004434A1">
            <w:pPr>
              <w:rPr>
                <w:sz w:val="20"/>
                <w:szCs w:val="24"/>
                <w:rtl/>
              </w:rPr>
            </w:pPr>
            <w:r w:rsidRPr="002168AC">
              <w:rPr>
                <w:sz w:val="20"/>
                <w:szCs w:val="24"/>
              </w:rPr>
              <w:t xml:space="preserve">Ability to grasp new concepts </w:t>
            </w:r>
            <w:r w:rsidR="000F22F0" w:rsidRPr="002168AC">
              <w:rPr>
                <w:sz w:val="20"/>
                <w:szCs w:val="24"/>
              </w:rPr>
              <w:t>quickly</w:t>
            </w:r>
            <w:r w:rsidR="000F22F0">
              <w:rPr>
                <w:sz w:val="20"/>
                <w:szCs w:val="24"/>
              </w:rPr>
              <w:t>.</w:t>
            </w:r>
            <w:r w:rsidR="004434A1">
              <w:rPr>
                <w:rFonts w:hint="cs"/>
                <w:sz w:val="20"/>
                <w:szCs w:val="24"/>
              </w:rPr>
              <w:t xml:space="preserve"> </w:t>
            </w:r>
            <w:r w:rsidRPr="002168AC">
              <w:rPr>
                <w:sz w:val="20"/>
                <w:szCs w:val="24"/>
              </w:rPr>
              <w:t>Proven leade</w:t>
            </w:r>
            <w:r w:rsidR="00935D55">
              <w:rPr>
                <w:rFonts w:hint="cs"/>
                <w:sz w:val="20"/>
                <w:szCs w:val="24"/>
              </w:rPr>
              <w:t>r</w:t>
            </w:r>
          </w:p>
          <w:p w14:paraId="6C038EF4" w14:textId="552AAE9E" w:rsidR="002C0A96" w:rsidRDefault="002C0A96" w:rsidP="00935D55">
            <w:pPr>
              <w:rPr>
                <w:sz w:val="20"/>
                <w:szCs w:val="24"/>
                <w:rtl/>
              </w:rPr>
            </w:pPr>
            <w:r w:rsidRPr="002C0A96">
              <w:rPr>
                <w:sz w:val="20"/>
                <w:szCs w:val="24"/>
              </w:rPr>
              <w:t xml:space="preserve">Computer:  Office suite, Photoshop and </w:t>
            </w:r>
            <w:r>
              <w:rPr>
                <w:rFonts w:hint="cs"/>
                <w:sz w:val="20"/>
                <w:szCs w:val="24"/>
              </w:rPr>
              <w:t>Illustrator</w:t>
            </w:r>
          </w:p>
          <w:p w14:paraId="0FED6546" w14:textId="08818623" w:rsidR="0027691E" w:rsidRDefault="0027691E" w:rsidP="007B00ED">
            <w:pPr>
              <w:pStyle w:val="Heading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CERTIFICATES </w:t>
            </w:r>
          </w:p>
          <w:p w14:paraId="2152E701" w14:textId="77777777" w:rsidR="0027691E" w:rsidRPr="007B00ED" w:rsidRDefault="0027691E" w:rsidP="007B00ED">
            <w:pPr>
              <w:rPr>
                <w:sz w:val="20"/>
                <w:szCs w:val="24"/>
              </w:rPr>
            </w:pPr>
            <w:r w:rsidRPr="007B00ED">
              <w:rPr>
                <w:sz w:val="20"/>
                <w:szCs w:val="24"/>
              </w:rPr>
              <w:t xml:space="preserve">E-Marketing Certificate </w:t>
            </w:r>
          </w:p>
          <w:p w14:paraId="0474CA2A" w14:textId="77777777" w:rsidR="0027691E" w:rsidRPr="007B00ED" w:rsidRDefault="0027691E" w:rsidP="007B00ED">
            <w:pPr>
              <w:rPr>
                <w:sz w:val="20"/>
                <w:szCs w:val="24"/>
              </w:rPr>
            </w:pPr>
            <w:r w:rsidRPr="007B00ED">
              <w:rPr>
                <w:sz w:val="20"/>
                <w:szCs w:val="24"/>
              </w:rPr>
              <w:t xml:space="preserve">Inbound Marketing Certificate </w:t>
            </w:r>
          </w:p>
          <w:p w14:paraId="0F7C5499" w14:textId="77777777" w:rsidR="0027691E" w:rsidRPr="0027691E" w:rsidRDefault="0027691E" w:rsidP="007B00ED">
            <w:r w:rsidRPr="007B00ED">
              <w:rPr>
                <w:sz w:val="20"/>
                <w:szCs w:val="24"/>
              </w:rPr>
              <w:t xml:space="preserve">Both from </w:t>
            </w:r>
            <w:r w:rsidR="00630785" w:rsidRPr="007B00ED">
              <w:rPr>
                <w:sz w:val="20"/>
                <w:szCs w:val="24"/>
              </w:rPr>
              <w:t>Hub Spot</w:t>
            </w:r>
            <w:r w:rsidRPr="007B00ED">
              <w:rPr>
                <w:sz w:val="20"/>
                <w:szCs w:val="24"/>
              </w:rPr>
              <w:t xml:space="preserve"> Academy </w:t>
            </w:r>
          </w:p>
        </w:tc>
        <w:tc>
          <w:tcPr>
            <w:tcW w:w="666" w:type="dxa"/>
          </w:tcPr>
          <w:p w14:paraId="5F1C9334" w14:textId="77777777" w:rsidR="001B2ABD" w:rsidRDefault="001B2ABD" w:rsidP="007B00ED">
            <w:pPr>
              <w:tabs>
                <w:tab w:val="left" w:pos="990"/>
              </w:tabs>
            </w:pPr>
          </w:p>
          <w:p w14:paraId="0D40567F" w14:textId="7A666338" w:rsidR="001F0441" w:rsidRDefault="006A52CB" w:rsidP="007B00ED">
            <w:pPr>
              <w:tabs>
                <w:tab w:val="left" w:pos="990"/>
              </w:tabs>
              <w:rPr>
                <w:rtl/>
              </w:rPr>
            </w:pPr>
            <w:r>
              <w:t xml:space="preserve">      </w:t>
            </w:r>
          </w:p>
          <w:p w14:paraId="44F95F25" w14:textId="2DC3D566" w:rsidR="00D11111" w:rsidRDefault="00D11111" w:rsidP="007B00ED">
            <w:pPr>
              <w:tabs>
                <w:tab w:val="left" w:pos="990"/>
              </w:tabs>
              <w:rPr>
                <w:rtl/>
              </w:rPr>
            </w:pPr>
          </w:p>
          <w:p w14:paraId="4CDE846B" w14:textId="77777777" w:rsidR="00D11111" w:rsidRDefault="00D11111" w:rsidP="007B00ED">
            <w:pPr>
              <w:tabs>
                <w:tab w:val="left" w:pos="990"/>
              </w:tabs>
            </w:pPr>
          </w:p>
          <w:p w14:paraId="2FC632EC" w14:textId="6FD9AFF6" w:rsidR="001F0441" w:rsidRDefault="001F0441" w:rsidP="007B00ED">
            <w:pPr>
              <w:tabs>
                <w:tab w:val="left" w:pos="990"/>
              </w:tabs>
            </w:pPr>
          </w:p>
        </w:tc>
        <w:tc>
          <w:tcPr>
            <w:tcW w:w="5996" w:type="dxa"/>
          </w:tcPr>
          <w:p w14:paraId="35AA105B" w14:textId="0D8B2749" w:rsidR="00D11111" w:rsidRDefault="00D11111" w:rsidP="00D11111">
            <w:pPr>
              <w:pStyle w:val="Heading2"/>
              <w:rPr>
                <w:rtl/>
              </w:rPr>
            </w:pPr>
            <w:r>
              <w:rPr>
                <w:rFonts w:hint="cs"/>
              </w:rPr>
              <w:t xml:space="preserve">Objective: </w:t>
            </w:r>
          </w:p>
          <w:p w14:paraId="2E6EE4CD" w14:textId="2A58E435" w:rsidR="00A64093" w:rsidRPr="00A64093" w:rsidRDefault="00A64093" w:rsidP="00A64093">
            <w:pPr>
              <w:rPr>
                <w:rtl/>
              </w:rPr>
            </w:pPr>
            <w:r>
              <w:rPr>
                <w:rFonts w:hint="cs"/>
              </w:rPr>
              <w:t xml:space="preserve">Seeking a </w:t>
            </w:r>
            <w:r w:rsidR="00331257">
              <w:t>full-time</w:t>
            </w:r>
            <w:r>
              <w:rPr>
                <w:rFonts w:hint="cs"/>
              </w:rPr>
              <w:t xml:space="preserve"> </w:t>
            </w:r>
            <w:r w:rsidR="008C054E">
              <w:rPr>
                <w:rFonts w:hint="cs"/>
              </w:rPr>
              <w:t xml:space="preserve">position in </w:t>
            </w:r>
            <w:r w:rsidR="00331257">
              <w:rPr>
                <w:rFonts w:hint="cs"/>
              </w:rPr>
              <w:t xml:space="preserve">the </w:t>
            </w:r>
            <w:r w:rsidR="00022191">
              <w:t xml:space="preserve">Marketing field </w:t>
            </w:r>
          </w:p>
          <w:p w14:paraId="5CB211E8" w14:textId="7E95033C" w:rsidR="00D11111" w:rsidRPr="00D11111" w:rsidRDefault="001F0441" w:rsidP="00D11111">
            <w:pPr>
              <w:pStyle w:val="Heading2"/>
            </w:pPr>
            <w:r>
              <w:t xml:space="preserve">EDUCATION </w:t>
            </w:r>
          </w:p>
          <w:p w14:paraId="43D73E6D" w14:textId="77777777" w:rsidR="00DE13E2" w:rsidRPr="002811D8" w:rsidRDefault="00DE13E2" w:rsidP="007B00ED">
            <w:pPr>
              <w:pStyle w:val="Heading4"/>
              <w:rPr>
                <w:sz w:val="20"/>
                <w:szCs w:val="24"/>
              </w:rPr>
            </w:pPr>
            <w:r w:rsidRPr="002811D8">
              <w:rPr>
                <w:sz w:val="20"/>
                <w:szCs w:val="24"/>
              </w:rPr>
              <w:t>HHS2, Beirut, Lebanon</w:t>
            </w:r>
          </w:p>
          <w:p w14:paraId="3382A268" w14:textId="57627755" w:rsidR="00DE13E2" w:rsidRPr="002811D8" w:rsidRDefault="00DE13E2" w:rsidP="007B00ED">
            <w:pPr>
              <w:pStyle w:val="Date"/>
              <w:rPr>
                <w:sz w:val="20"/>
                <w:szCs w:val="24"/>
              </w:rPr>
            </w:pPr>
            <w:r w:rsidRPr="002811D8">
              <w:rPr>
                <w:sz w:val="20"/>
                <w:szCs w:val="24"/>
              </w:rPr>
              <w:t xml:space="preserve"> </w:t>
            </w:r>
            <w:r w:rsidR="008941F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4"/>
              </w:rPr>
              <mc:AlternateContent>
                <mc:Choice Requires="w16se">
                  <w16se:symEx w16se:font="Segoe UI Emoji" w16se:char="1F393"/>
                </mc:Choice>
                <mc:Fallback>
                  <w:t>🎓</w:t>
                </mc:Fallback>
              </mc:AlternateContent>
            </w:r>
            <w:r w:rsidRPr="002811D8">
              <w:rPr>
                <w:sz w:val="20"/>
                <w:szCs w:val="24"/>
              </w:rPr>
              <w:t>2003 – 2018</w:t>
            </w:r>
            <w:r w:rsidR="00D3441D">
              <w:rPr>
                <w:sz w:val="20"/>
                <w:szCs w:val="24"/>
              </w:rPr>
              <w:t xml:space="preserve"> Graduated </w:t>
            </w:r>
          </w:p>
          <w:p w14:paraId="359D3C36" w14:textId="77777777" w:rsidR="00DE13E2" w:rsidRPr="002811D8" w:rsidRDefault="00DE13E2" w:rsidP="007B00ED">
            <w:pPr>
              <w:rPr>
                <w:sz w:val="20"/>
                <w:szCs w:val="24"/>
              </w:rPr>
            </w:pPr>
            <w:r w:rsidRPr="002811D8">
              <w:rPr>
                <w:sz w:val="20"/>
                <w:szCs w:val="24"/>
              </w:rPr>
              <w:t xml:space="preserve">Lebanese </w:t>
            </w:r>
            <w:proofErr w:type="gramStart"/>
            <w:r w:rsidRPr="002811D8">
              <w:rPr>
                <w:sz w:val="20"/>
                <w:szCs w:val="24"/>
              </w:rPr>
              <w:t>Baccalaureate ,</w:t>
            </w:r>
            <w:proofErr w:type="gramEnd"/>
            <w:r w:rsidRPr="002811D8">
              <w:rPr>
                <w:sz w:val="20"/>
                <w:szCs w:val="24"/>
              </w:rPr>
              <w:t xml:space="preserve"> Economics and Sociology Section </w:t>
            </w:r>
          </w:p>
          <w:p w14:paraId="6C1BA195" w14:textId="77777777" w:rsidR="00DE13E2" w:rsidRPr="002811D8" w:rsidRDefault="00DE13E2" w:rsidP="007B00ED">
            <w:pPr>
              <w:pStyle w:val="Heading4"/>
              <w:rPr>
                <w:sz w:val="20"/>
                <w:szCs w:val="24"/>
              </w:rPr>
            </w:pPr>
          </w:p>
          <w:p w14:paraId="7B12B348" w14:textId="77777777" w:rsidR="00036450" w:rsidRPr="002811D8" w:rsidRDefault="0027691E" w:rsidP="007B00ED">
            <w:pPr>
              <w:pStyle w:val="Heading4"/>
              <w:rPr>
                <w:sz w:val="20"/>
                <w:szCs w:val="24"/>
              </w:rPr>
            </w:pPr>
            <w:r w:rsidRPr="002811D8">
              <w:rPr>
                <w:sz w:val="20"/>
                <w:szCs w:val="24"/>
              </w:rPr>
              <w:t xml:space="preserve">LEBANESE AMERICAN UNIVERSITY </w:t>
            </w:r>
          </w:p>
          <w:p w14:paraId="1774CF90" w14:textId="3CF782BE" w:rsidR="00036450" w:rsidRPr="002811D8" w:rsidRDefault="00D3441D" w:rsidP="007B00ED">
            <w:pPr>
              <w:pStyle w:val="Date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  <w:r w:rsidR="00E5006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4"/>
              </w:rPr>
              <mc:AlternateContent>
                <mc:Choice Requires="w16se">
                  <w16se:symEx w16se:font="Segoe UI Emoji" w16se:char="1F393"/>
                </mc:Choice>
                <mc:Fallback>
                  <w:t>🎓</w:t>
                </mc:Fallback>
              </mc:AlternateContent>
            </w:r>
            <w:proofErr w:type="gramStart"/>
            <w:r w:rsidR="0027691E" w:rsidRPr="002811D8">
              <w:rPr>
                <w:sz w:val="20"/>
                <w:szCs w:val="24"/>
              </w:rPr>
              <w:t xml:space="preserve">2018 </w:t>
            </w:r>
            <w:r w:rsidR="00036450" w:rsidRPr="002811D8">
              <w:rPr>
                <w:sz w:val="20"/>
                <w:szCs w:val="24"/>
              </w:rPr>
              <w:t xml:space="preserve"> -</w:t>
            </w:r>
            <w:proofErr w:type="gramEnd"/>
            <w:r w:rsidR="00036450" w:rsidRPr="002811D8">
              <w:rPr>
                <w:sz w:val="20"/>
                <w:szCs w:val="24"/>
              </w:rPr>
              <w:t xml:space="preserve"> </w:t>
            </w:r>
            <w:r w:rsidR="0027691E" w:rsidRPr="002811D8">
              <w:rPr>
                <w:sz w:val="20"/>
                <w:szCs w:val="24"/>
              </w:rPr>
              <w:t xml:space="preserve"> 2021 </w:t>
            </w:r>
            <w:r>
              <w:rPr>
                <w:sz w:val="20"/>
                <w:szCs w:val="24"/>
              </w:rPr>
              <w:t xml:space="preserve">Graduated </w:t>
            </w:r>
          </w:p>
          <w:p w14:paraId="774B8B45" w14:textId="77777777" w:rsidR="004D3011" w:rsidRPr="002811D8" w:rsidRDefault="00437A0C" w:rsidP="007B00ED">
            <w:pPr>
              <w:rPr>
                <w:sz w:val="20"/>
                <w:szCs w:val="24"/>
              </w:rPr>
            </w:pPr>
            <w:r w:rsidRPr="002811D8">
              <w:rPr>
                <w:sz w:val="20"/>
                <w:szCs w:val="24"/>
              </w:rPr>
              <w:t xml:space="preserve">Bachelor of Science in Business with an emphasis in Marketing </w:t>
            </w:r>
          </w:p>
          <w:p w14:paraId="4AEBF247" w14:textId="764C0D2B" w:rsidR="00036450" w:rsidRDefault="005F7719" w:rsidP="007B00ED">
            <w:pPr>
              <w:pStyle w:val="Heading2"/>
            </w:pPr>
            <w:r>
              <w:t xml:space="preserve">Work experience </w:t>
            </w:r>
          </w:p>
          <w:p w14:paraId="58BA74AB" w14:textId="5E0AB44C" w:rsidR="00036450" w:rsidRPr="002811D8" w:rsidRDefault="00437A0C" w:rsidP="007B00ED">
            <w:pPr>
              <w:pStyle w:val="Heading4"/>
              <w:rPr>
                <w:sz w:val="20"/>
                <w:szCs w:val="24"/>
              </w:rPr>
            </w:pPr>
            <w:r w:rsidRPr="002811D8">
              <w:rPr>
                <w:sz w:val="20"/>
                <w:szCs w:val="24"/>
              </w:rPr>
              <w:t xml:space="preserve">Sales Intern- Veron                </w:t>
            </w:r>
            <w:r w:rsidR="002811D8">
              <w:rPr>
                <w:sz w:val="20"/>
                <w:szCs w:val="24"/>
              </w:rPr>
              <w:t xml:space="preserve">               </w:t>
            </w:r>
            <w:r w:rsidRPr="002811D8">
              <w:rPr>
                <w:sz w:val="20"/>
                <w:szCs w:val="24"/>
              </w:rPr>
              <w:t>(Summer 2018- 2019)</w:t>
            </w:r>
          </w:p>
          <w:p w14:paraId="041AAD06" w14:textId="77777777" w:rsidR="00437A0C" w:rsidRPr="002811D8" w:rsidRDefault="00437A0C" w:rsidP="007B00ED">
            <w:pPr>
              <w:rPr>
                <w:sz w:val="20"/>
                <w:szCs w:val="24"/>
              </w:rPr>
            </w:pPr>
            <w:r w:rsidRPr="002811D8">
              <w:rPr>
                <w:sz w:val="20"/>
                <w:szCs w:val="24"/>
              </w:rPr>
              <w:t>Veron is a family-owned business that deals and ships apparel, shoes, and other luxury goods</w:t>
            </w:r>
          </w:p>
          <w:p w14:paraId="0E6C7E0C" w14:textId="77777777" w:rsidR="00437A0C" w:rsidRPr="002811D8" w:rsidRDefault="00437A0C" w:rsidP="007B00ED">
            <w:pPr>
              <w:rPr>
                <w:sz w:val="20"/>
                <w:szCs w:val="24"/>
              </w:rPr>
            </w:pPr>
            <w:r w:rsidRPr="002811D8">
              <w:rPr>
                <w:sz w:val="20"/>
                <w:szCs w:val="24"/>
              </w:rPr>
              <w:t>•Conducted client communications, sales, and brief operational processes</w:t>
            </w:r>
          </w:p>
          <w:p w14:paraId="732C550B" w14:textId="77777777" w:rsidR="00437A0C" w:rsidRPr="002811D8" w:rsidRDefault="00437A0C" w:rsidP="007B00ED">
            <w:pPr>
              <w:rPr>
                <w:sz w:val="20"/>
                <w:szCs w:val="24"/>
              </w:rPr>
            </w:pPr>
            <w:r w:rsidRPr="002811D8">
              <w:rPr>
                <w:sz w:val="20"/>
                <w:szCs w:val="24"/>
              </w:rPr>
              <w:t>•Handled vendor and supplier contracts to negotiate better deals</w:t>
            </w:r>
          </w:p>
          <w:p w14:paraId="618241CF" w14:textId="62346652" w:rsidR="004D3011" w:rsidRPr="002811D8" w:rsidRDefault="00437A0C" w:rsidP="00D9354D">
            <w:pPr>
              <w:rPr>
                <w:sz w:val="20"/>
                <w:szCs w:val="24"/>
              </w:rPr>
            </w:pPr>
            <w:r w:rsidRPr="002811D8">
              <w:rPr>
                <w:sz w:val="20"/>
                <w:szCs w:val="24"/>
              </w:rPr>
              <w:t xml:space="preserve">•Proposed a brief business plan revolving the opening of </w:t>
            </w:r>
            <w:proofErr w:type="spellStart"/>
            <w:r w:rsidRPr="002811D8">
              <w:rPr>
                <w:sz w:val="20"/>
                <w:szCs w:val="24"/>
              </w:rPr>
              <w:t>Veron</w:t>
            </w:r>
            <w:proofErr w:type="spellEnd"/>
            <w:r w:rsidR="00D9354D">
              <w:rPr>
                <w:sz w:val="20"/>
                <w:szCs w:val="24"/>
              </w:rPr>
              <w:t xml:space="preserve"> in Downtown again</w:t>
            </w:r>
          </w:p>
          <w:p w14:paraId="7995AC73" w14:textId="77777777" w:rsidR="00766AAA" w:rsidRPr="002811D8" w:rsidRDefault="00766AAA" w:rsidP="007B00ED">
            <w:pPr>
              <w:pStyle w:val="Heading4"/>
              <w:rPr>
                <w:sz w:val="20"/>
                <w:szCs w:val="24"/>
              </w:rPr>
            </w:pPr>
            <w:r w:rsidRPr="002811D8">
              <w:rPr>
                <w:sz w:val="20"/>
                <w:szCs w:val="24"/>
              </w:rPr>
              <w:t xml:space="preserve">PROJECTS: </w:t>
            </w:r>
          </w:p>
          <w:p w14:paraId="7E05AC4A" w14:textId="6C2174E9" w:rsidR="00766AAA" w:rsidRPr="002811D8" w:rsidRDefault="00766AAA" w:rsidP="007B00ED">
            <w:pPr>
              <w:rPr>
                <w:sz w:val="20"/>
                <w:szCs w:val="24"/>
              </w:rPr>
            </w:pPr>
            <w:r w:rsidRPr="002811D8">
              <w:rPr>
                <w:sz w:val="20"/>
                <w:szCs w:val="24"/>
              </w:rPr>
              <w:t xml:space="preserve">A project for </w:t>
            </w:r>
            <w:r w:rsidRPr="007B00ED">
              <w:rPr>
                <w:b/>
                <w:bCs/>
                <w:sz w:val="20"/>
                <w:szCs w:val="24"/>
              </w:rPr>
              <w:t>Hosri Group</w:t>
            </w:r>
            <w:r w:rsidRPr="002811D8">
              <w:rPr>
                <w:sz w:val="20"/>
                <w:szCs w:val="24"/>
              </w:rPr>
              <w:t>, for a produc</w:t>
            </w:r>
            <w:r w:rsidR="007B00ED">
              <w:rPr>
                <w:sz w:val="20"/>
                <w:szCs w:val="24"/>
              </w:rPr>
              <w:t xml:space="preserve">t called The Jelly Bean Factory; judges </w:t>
            </w:r>
            <w:r w:rsidRPr="002811D8">
              <w:rPr>
                <w:sz w:val="20"/>
                <w:szCs w:val="24"/>
              </w:rPr>
              <w:t>were impressed by the new ideas that was created.</w:t>
            </w:r>
          </w:p>
          <w:p w14:paraId="3AAF7E1B" w14:textId="2E979E1A" w:rsidR="00766AAA" w:rsidRPr="002811D8" w:rsidRDefault="007B00ED" w:rsidP="007B00E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Project for</w:t>
            </w:r>
            <w:r w:rsidRPr="007B00ED">
              <w:rPr>
                <w:b/>
                <w:bCs/>
                <w:sz w:val="20"/>
                <w:szCs w:val="24"/>
              </w:rPr>
              <w:t xml:space="preserve"> </w:t>
            </w:r>
            <w:r>
              <w:rPr>
                <w:b/>
                <w:bCs/>
                <w:sz w:val="20"/>
                <w:szCs w:val="24"/>
              </w:rPr>
              <w:t xml:space="preserve"> </w:t>
            </w:r>
            <w:r w:rsidRPr="007B00ED">
              <w:rPr>
                <w:b/>
                <w:bCs/>
                <w:sz w:val="20"/>
                <w:szCs w:val="24"/>
              </w:rPr>
              <w:t xml:space="preserve">Toters </w:t>
            </w:r>
            <w:r>
              <w:rPr>
                <w:sz w:val="20"/>
                <w:szCs w:val="24"/>
              </w:rPr>
              <w:t xml:space="preserve">, </w:t>
            </w:r>
            <w:r w:rsidR="00766AAA" w:rsidRPr="002811D8">
              <w:rPr>
                <w:sz w:val="20"/>
                <w:szCs w:val="24"/>
              </w:rPr>
              <w:t xml:space="preserve">created new advertisement ideas for the company </w:t>
            </w:r>
          </w:p>
          <w:p w14:paraId="1808CF7E" w14:textId="77777777" w:rsidR="00766AAA" w:rsidRDefault="00766AAA" w:rsidP="007B00ED"/>
          <w:p w14:paraId="5D239E34" w14:textId="77777777" w:rsidR="00036450" w:rsidRDefault="00437A0C" w:rsidP="007B00ED">
            <w:pPr>
              <w:pStyle w:val="Heading2"/>
            </w:pPr>
            <w:r w:rsidRPr="00437A0C">
              <w:t>EXTRACURRICULAR ACTIVITIES</w:t>
            </w:r>
          </w:p>
          <w:p w14:paraId="3A792255" w14:textId="77777777" w:rsidR="00437A0C" w:rsidRPr="00437A0C" w:rsidRDefault="00437A0C" w:rsidP="007B00ED">
            <w:pPr>
              <w:rPr>
                <w:color w:val="000000" w:themeColor="text1"/>
              </w:rPr>
            </w:pPr>
            <w:r w:rsidRPr="00437A0C">
              <w:rPr>
                <w:color w:val="000000" w:themeColor="text1"/>
              </w:rPr>
              <w:t xml:space="preserve">MEMBER IN THE </w:t>
            </w:r>
            <w:r>
              <w:rPr>
                <w:color w:val="000000" w:themeColor="text1"/>
              </w:rPr>
              <w:t>MARKETING CLUB – LAU [2018</w:t>
            </w:r>
            <w:r w:rsidRPr="00437A0C">
              <w:rPr>
                <w:color w:val="000000" w:themeColor="text1"/>
              </w:rPr>
              <w:t>-2020]</w:t>
            </w:r>
          </w:p>
          <w:p w14:paraId="5426F0DE" w14:textId="77777777" w:rsidR="00036450" w:rsidRDefault="00437A0C" w:rsidP="007B00ED">
            <w:pPr>
              <w:rPr>
                <w:color w:val="000000" w:themeColor="text1"/>
              </w:rPr>
            </w:pPr>
            <w:r w:rsidRPr="00437A0C">
              <w:rPr>
                <w:color w:val="000000" w:themeColor="text1"/>
              </w:rPr>
              <w:t>• Attended regular meetings revolving annual events and seminars</w:t>
            </w:r>
          </w:p>
          <w:p w14:paraId="74F35441" w14:textId="77777777" w:rsidR="00DE13E2" w:rsidRPr="00437A0C" w:rsidRDefault="00DE13E2" w:rsidP="007B00ED">
            <w:pPr>
              <w:rPr>
                <w:color w:val="000000" w:themeColor="text1"/>
              </w:rPr>
            </w:pPr>
          </w:p>
        </w:tc>
      </w:tr>
    </w:tbl>
    <w:p w14:paraId="75404FAC" w14:textId="77777777" w:rsidR="0043117B" w:rsidRPr="00A7431B" w:rsidRDefault="005C7ACD" w:rsidP="00A7431B"/>
    <w:sectPr w:rsidR="0043117B" w:rsidRPr="00A7431B" w:rsidSect="007B0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1BD1" w14:textId="77777777" w:rsidR="005C7ACD" w:rsidRDefault="005C7ACD" w:rsidP="000C45FF">
      <w:r>
        <w:separator/>
      </w:r>
    </w:p>
  </w:endnote>
  <w:endnote w:type="continuationSeparator" w:id="0">
    <w:p w14:paraId="608D993B" w14:textId="77777777" w:rsidR="005C7ACD" w:rsidRDefault="005C7AC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89A3" w14:textId="77777777" w:rsidR="005C7ACD" w:rsidRDefault="005C7ACD" w:rsidP="000C45FF">
      <w:r>
        <w:separator/>
      </w:r>
    </w:p>
  </w:footnote>
  <w:footnote w:type="continuationSeparator" w:id="0">
    <w:p w14:paraId="32695138" w14:textId="77777777" w:rsidR="005C7ACD" w:rsidRDefault="005C7ACD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C4DDD"/>
    <w:multiLevelType w:val="hybridMultilevel"/>
    <w:tmpl w:val="6596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E0912"/>
    <w:multiLevelType w:val="hybridMultilevel"/>
    <w:tmpl w:val="72824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EA"/>
    <w:rsid w:val="00022191"/>
    <w:rsid w:val="0003370D"/>
    <w:rsid w:val="00036450"/>
    <w:rsid w:val="000937F2"/>
    <w:rsid w:val="00094499"/>
    <w:rsid w:val="000C45FF"/>
    <w:rsid w:val="000E1D4F"/>
    <w:rsid w:val="000E3FD1"/>
    <w:rsid w:val="000F22F0"/>
    <w:rsid w:val="00112054"/>
    <w:rsid w:val="001365D1"/>
    <w:rsid w:val="001525E1"/>
    <w:rsid w:val="00170FBC"/>
    <w:rsid w:val="00180329"/>
    <w:rsid w:val="00185407"/>
    <w:rsid w:val="0019001F"/>
    <w:rsid w:val="00192526"/>
    <w:rsid w:val="00193189"/>
    <w:rsid w:val="001A74A5"/>
    <w:rsid w:val="001B2ABD"/>
    <w:rsid w:val="001E0391"/>
    <w:rsid w:val="001E1759"/>
    <w:rsid w:val="001F0441"/>
    <w:rsid w:val="001F091E"/>
    <w:rsid w:val="001F1C14"/>
    <w:rsid w:val="001F1ECC"/>
    <w:rsid w:val="002168AC"/>
    <w:rsid w:val="002400EB"/>
    <w:rsid w:val="00244ED7"/>
    <w:rsid w:val="00256CF7"/>
    <w:rsid w:val="00261C5A"/>
    <w:rsid w:val="0027691E"/>
    <w:rsid w:val="002811D8"/>
    <w:rsid w:val="00281FD5"/>
    <w:rsid w:val="002B5C3D"/>
    <w:rsid w:val="002C0A96"/>
    <w:rsid w:val="002C17AC"/>
    <w:rsid w:val="002E1F8D"/>
    <w:rsid w:val="00303521"/>
    <w:rsid w:val="0030481B"/>
    <w:rsid w:val="003107C3"/>
    <w:rsid w:val="003156FC"/>
    <w:rsid w:val="003254B5"/>
    <w:rsid w:val="00331257"/>
    <w:rsid w:val="00364DD2"/>
    <w:rsid w:val="0037121F"/>
    <w:rsid w:val="003A6B7D"/>
    <w:rsid w:val="003B06CA"/>
    <w:rsid w:val="003D27F9"/>
    <w:rsid w:val="003D69B9"/>
    <w:rsid w:val="003E6947"/>
    <w:rsid w:val="00401A4B"/>
    <w:rsid w:val="004071FC"/>
    <w:rsid w:val="00420A25"/>
    <w:rsid w:val="00431B36"/>
    <w:rsid w:val="00437A0C"/>
    <w:rsid w:val="004415DE"/>
    <w:rsid w:val="004434A1"/>
    <w:rsid w:val="00445947"/>
    <w:rsid w:val="004512B6"/>
    <w:rsid w:val="00466AC1"/>
    <w:rsid w:val="004813B3"/>
    <w:rsid w:val="00496591"/>
    <w:rsid w:val="004B1E88"/>
    <w:rsid w:val="004C30EB"/>
    <w:rsid w:val="004C63E4"/>
    <w:rsid w:val="004D3011"/>
    <w:rsid w:val="004F7364"/>
    <w:rsid w:val="0052414F"/>
    <w:rsid w:val="005262AC"/>
    <w:rsid w:val="00545C85"/>
    <w:rsid w:val="005748C7"/>
    <w:rsid w:val="005A6951"/>
    <w:rsid w:val="005C7ACD"/>
    <w:rsid w:val="005D0F54"/>
    <w:rsid w:val="005E39D5"/>
    <w:rsid w:val="005F7719"/>
    <w:rsid w:val="00600670"/>
    <w:rsid w:val="0062123A"/>
    <w:rsid w:val="00630785"/>
    <w:rsid w:val="00646E75"/>
    <w:rsid w:val="006771D0"/>
    <w:rsid w:val="006A52CB"/>
    <w:rsid w:val="006A55B9"/>
    <w:rsid w:val="006E19BA"/>
    <w:rsid w:val="00715FCB"/>
    <w:rsid w:val="00743101"/>
    <w:rsid w:val="0074704E"/>
    <w:rsid w:val="007501D0"/>
    <w:rsid w:val="00752E25"/>
    <w:rsid w:val="00765217"/>
    <w:rsid w:val="00766AAA"/>
    <w:rsid w:val="007775E1"/>
    <w:rsid w:val="007867A0"/>
    <w:rsid w:val="007927F5"/>
    <w:rsid w:val="007A5FAC"/>
    <w:rsid w:val="007B00ED"/>
    <w:rsid w:val="007E3E51"/>
    <w:rsid w:val="00802CA0"/>
    <w:rsid w:val="00816C67"/>
    <w:rsid w:val="008941F7"/>
    <w:rsid w:val="008C054E"/>
    <w:rsid w:val="008E07E4"/>
    <w:rsid w:val="009201B8"/>
    <w:rsid w:val="009260CD"/>
    <w:rsid w:val="00935D55"/>
    <w:rsid w:val="00937B81"/>
    <w:rsid w:val="00952C25"/>
    <w:rsid w:val="00993200"/>
    <w:rsid w:val="009D10F8"/>
    <w:rsid w:val="009D1630"/>
    <w:rsid w:val="009D584E"/>
    <w:rsid w:val="00A04659"/>
    <w:rsid w:val="00A2118D"/>
    <w:rsid w:val="00A31BE4"/>
    <w:rsid w:val="00A45D2D"/>
    <w:rsid w:val="00A64093"/>
    <w:rsid w:val="00A71ABA"/>
    <w:rsid w:val="00A7431B"/>
    <w:rsid w:val="00A8105F"/>
    <w:rsid w:val="00AD76E2"/>
    <w:rsid w:val="00AE2BDE"/>
    <w:rsid w:val="00AE512B"/>
    <w:rsid w:val="00B20152"/>
    <w:rsid w:val="00B359E4"/>
    <w:rsid w:val="00B37E4F"/>
    <w:rsid w:val="00B57D98"/>
    <w:rsid w:val="00B70850"/>
    <w:rsid w:val="00C066B6"/>
    <w:rsid w:val="00C30D07"/>
    <w:rsid w:val="00C37BA1"/>
    <w:rsid w:val="00C4674C"/>
    <w:rsid w:val="00C506CF"/>
    <w:rsid w:val="00C72BED"/>
    <w:rsid w:val="00C9578B"/>
    <w:rsid w:val="00CB0055"/>
    <w:rsid w:val="00CE3CCB"/>
    <w:rsid w:val="00D11111"/>
    <w:rsid w:val="00D16DDB"/>
    <w:rsid w:val="00D2522B"/>
    <w:rsid w:val="00D3441D"/>
    <w:rsid w:val="00D422DE"/>
    <w:rsid w:val="00D47C4A"/>
    <w:rsid w:val="00D54160"/>
    <w:rsid w:val="00D5459D"/>
    <w:rsid w:val="00D9354D"/>
    <w:rsid w:val="00D976EA"/>
    <w:rsid w:val="00DA1F4D"/>
    <w:rsid w:val="00DA6E8A"/>
    <w:rsid w:val="00DD172A"/>
    <w:rsid w:val="00DE13E2"/>
    <w:rsid w:val="00E24A89"/>
    <w:rsid w:val="00E25A26"/>
    <w:rsid w:val="00E3586E"/>
    <w:rsid w:val="00E42757"/>
    <w:rsid w:val="00E4381A"/>
    <w:rsid w:val="00E5006B"/>
    <w:rsid w:val="00E55D74"/>
    <w:rsid w:val="00F60274"/>
    <w:rsid w:val="00F6254D"/>
    <w:rsid w:val="00F70BAB"/>
    <w:rsid w:val="00F758D2"/>
    <w:rsid w:val="00F77FB9"/>
    <w:rsid w:val="00F85CF1"/>
    <w:rsid w:val="00FB068F"/>
    <w:rsid w:val="00FD46C5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E060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D97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Khaled.sabra@lau.edu" TargetMode="Externa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Blue%20grey%20resume.dotx" TargetMode="External" 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11AEE-09EB-4585-8F51-ADD4B27C9BFF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Blue%20grey%20resume.dotx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2021-11-16T14:03:00Z</dcterms:created>
  <dcterms:modified xsi:type="dcterms:W3CDTF">2021-12-14T10:43:00Z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