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E0C8B" w14:textId="54713E9C" w:rsidR="00D55786" w:rsidRPr="00D55786" w:rsidRDefault="00732EC8" w:rsidP="00732EC8">
      <w:pPr>
        <w:ind w:left="7200" w:firstLine="720"/>
        <w:jc w:val="right"/>
        <w:rPr>
          <w:rFonts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E90AD" wp14:editId="24901656">
                <wp:simplePos x="0" y="0"/>
                <wp:positionH relativeFrom="page">
                  <wp:posOffset>486410</wp:posOffset>
                </wp:positionH>
                <wp:positionV relativeFrom="paragraph">
                  <wp:posOffset>-382044</wp:posOffset>
                </wp:positionV>
                <wp:extent cx="7124230" cy="1184684"/>
                <wp:effectExtent l="0" t="0" r="13335" b="349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230" cy="11846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11B77AA8" w14:textId="23E4D091" w:rsidR="00CB1107" w:rsidRPr="00AC46AB" w:rsidRDefault="00545236" w:rsidP="0099288D">
                            <w:pPr>
                              <w:ind w:left="90" w:right="-27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1C220AF7" wp14:editId="5A6778C3">
                                  <wp:extent cx="712470" cy="97599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hatsApp Image 2022-07-22 at 8.06.19 PM.jpeg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031" t="-2" r="-60" b="81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710" cy="977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4266" w:rsidRPr="00AC46A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R</w:t>
                            </w:r>
                            <w:r w:rsidR="00966765" w:rsidRPr="00AC46A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ASSIL EL SAYED</w:t>
                            </w:r>
                            <w:r w:rsidR="008C4266" w:rsidRPr="00AC46A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E90A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6" o:spid="_x0000_s1026" type="#_x0000_t202" style="position:absolute;left:0;text-align:left;margin-left:38.3pt;margin-top:-30.05pt;width:560.9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" filled="f" strokecolor="#51303b [3204]">
                <v:textbox inset="14.4pt,7.2pt,,0">
                  <w:txbxContent>
                    <w:p w14:paraId="11B77AA8" w14:textId="23E4D091" w:rsidR="00CB1107" w:rsidRPr="00AC46AB" w:rsidRDefault="00545236" w:rsidP="0099288D">
                      <w:pPr>
                        <w:ind w:left="90" w:right="-270"/>
                        <w:rPr>
                          <w:rFonts w:asciiTheme="majorHAnsi" w:hAnsiTheme="majorHAnsi" w:cstheme="maj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 wp14:anchorId="1C220AF7" wp14:editId="5A6778C3">
                            <wp:extent cx="712470" cy="97599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hatsApp Image 2022-07-22 at 8.06.19 PM.jpeg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031" t="-2" r="-60" b="81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13710" cy="9776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4266" w:rsidRPr="00AC46AB">
                        <w:rPr>
                          <w:rFonts w:asciiTheme="majorHAnsi" w:hAnsiTheme="majorHAnsi" w:cstheme="maj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R</w:t>
                      </w:r>
                      <w:r w:rsidR="00966765" w:rsidRPr="00AC46AB">
                        <w:rPr>
                          <w:rFonts w:asciiTheme="majorHAnsi" w:hAnsiTheme="majorHAnsi" w:cstheme="maj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ASSIL EL SAYED</w:t>
                      </w:r>
                      <w:r w:rsidR="008C4266" w:rsidRPr="00AC46AB">
                        <w:rPr>
                          <w:rFonts w:asciiTheme="majorHAnsi" w:hAnsiTheme="majorHAnsi" w:cstheme="maj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15C01E9C" wp14:editId="12336460">
            <wp:simplePos x="0" y="0"/>
            <wp:positionH relativeFrom="margin">
              <wp:align>right</wp:align>
            </wp:positionH>
            <wp:positionV relativeFrom="paragraph">
              <wp:posOffset>8626</wp:posOffset>
            </wp:positionV>
            <wp:extent cx="182880" cy="182880"/>
            <wp:effectExtent l="0" t="0" r="0" b="7620"/>
            <wp:wrapSquare wrapText="bothSides"/>
            <wp:docPr id="15" name="Graphic 15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Marker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786" w:rsidRPr="00D55786">
        <w:rPr>
          <w:rFonts w:cstheme="majorHAnsi"/>
        </w:rPr>
        <w:t xml:space="preserve">Tripoli, Lebanon   </w:t>
      </w:r>
    </w:p>
    <w:p w14:paraId="6533E28C" w14:textId="5F48E855" w:rsidR="00D55786" w:rsidRPr="00D55786" w:rsidRDefault="00732EC8" w:rsidP="00732EC8">
      <w:pPr>
        <w:ind w:left="7200" w:firstLine="720"/>
        <w:jc w:val="right"/>
        <w:rPr>
          <w:rFonts w:cstheme="majorHAnsi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2B43A63" wp14:editId="41583A63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82880" cy="182880"/>
            <wp:effectExtent l="0" t="0" r="7620" b="7620"/>
            <wp:wrapSquare wrapText="bothSides"/>
            <wp:docPr id="13" name="Graphic 13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Receive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786" w:rsidRPr="00D55786">
        <w:rPr>
          <w:rFonts w:cstheme="majorHAnsi"/>
        </w:rPr>
        <w:t xml:space="preserve">+961 70 877 810   </w:t>
      </w:r>
    </w:p>
    <w:p w14:paraId="1286FB97" w14:textId="26CCC50E" w:rsidR="00D55786" w:rsidRPr="00D55786" w:rsidRDefault="00732EC8" w:rsidP="00732EC8">
      <w:pPr>
        <w:ind w:left="6480" w:firstLine="720"/>
        <w:jc w:val="right"/>
        <w:rPr>
          <w:rFonts w:cstheme="majorHAnsi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F9953EC" wp14:editId="69E48C01">
            <wp:simplePos x="0" y="0"/>
            <wp:positionH relativeFrom="margin">
              <wp:align>right</wp:align>
            </wp:positionH>
            <wp:positionV relativeFrom="paragraph">
              <wp:posOffset>11358</wp:posOffset>
            </wp:positionV>
            <wp:extent cx="182880" cy="182880"/>
            <wp:effectExtent l="0" t="0" r="7620" b="7620"/>
            <wp:wrapSquare wrapText="bothSides"/>
            <wp:docPr id="14" name="Graphic 14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Envelop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786" w:rsidRPr="00D55786">
        <w:rPr>
          <w:rFonts w:cstheme="majorHAnsi"/>
        </w:rPr>
        <w:t xml:space="preserve">Rassilsayed01@hotmail.com   </w:t>
      </w:r>
    </w:p>
    <w:p w14:paraId="4F510719" w14:textId="18B082BB" w:rsidR="00D55786" w:rsidRDefault="00732EC8" w:rsidP="00732EC8">
      <w:pPr>
        <w:ind w:left="7200" w:firstLine="720"/>
        <w:jc w:val="right"/>
        <w:rPr>
          <w:rFonts w:cstheme="majorHAnsi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841DED8" wp14:editId="7547086D">
            <wp:simplePos x="0" y="0"/>
            <wp:positionH relativeFrom="margin">
              <wp:posOffset>6695924</wp:posOffset>
            </wp:positionH>
            <wp:positionV relativeFrom="paragraph">
              <wp:posOffset>30944</wp:posOffset>
            </wp:positionV>
            <wp:extent cx="142094" cy="13716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9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786" w:rsidRPr="00D55786">
        <w:rPr>
          <w:rFonts w:cstheme="majorHAnsi"/>
        </w:rPr>
        <w:t xml:space="preserve">Rassil El Sayed </w:t>
      </w:r>
    </w:p>
    <w:p w14:paraId="04FC077B" w14:textId="10B6CEE3" w:rsidR="0099288D" w:rsidRDefault="00D55786" w:rsidP="00095376">
      <w:pPr>
        <w:pStyle w:val="Heading1"/>
        <w:ind w:left="144"/>
        <w:rPr>
          <w:noProof/>
        </w:rPr>
      </w:pPr>
      <w:r w:rsidRPr="0099288D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6674A95" wp14:editId="78076BF8">
                <wp:simplePos x="0" y="0"/>
                <wp:positionH relativeFrom="page">
                  <wp:posOffset>248589</wp:posOffset>
                </wp:positionH>
                <wp:positionV relativeFrom="paragraph">
                  <wp:posOffset>115361</wp:posOffset>
                </wp:positionV>
                <wp:extent cx="235889" cy="279609"/>
                <wp:effectExtent l="0" t="0" r="0" b="0"/>
                <wp:wrapNone/>
                <wp:docPr id="18" name="Education in circle icon" descr="Educati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5889" cy="279609"/>
                          <a:chOff x="0" y="0"/>
                          <a:chExt cx="171" cy="171"/>
                        </a:xfrm>
                      </wpg:grpSpPr>
                      <wps:wsp>
                        <wps:cNvPr id="19" name="Education icon circle" descr="Education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Education icon symbol" descr="Education icon symbol"/>
                        <wps:cNvSpPr>
                          <a:spLocks noEditPoints="1"/>
                        </wps:cNvSpPr>
                        <wps:spPr bwMode="auto">
                          <a:xfrm>
                            <a:off x="40" y="57"/>
                            <a:ext cx="94" cy="56"/>
                          </a:xfrm>
                          <a:custGeom>
                            <a:avLst/>
                            <a:gdLst>
                              <a:gd name="T0" fmla="*/ 87 w 1789"/>
                              <a:gd name="T1" fmla="*/ 832 h 1079"/>
                              <a:gd name="T2" fmla="*/ 148 w 1789"/>
                              <a:gd name="T3" fmla="*/ 809 h 1079"/>
                              <a:gd name="T4" fmla="*/ 1252 w 1789"/>
                              <a:gd name="T5" fmla="*/ 549 h 1079"/>
                              <a:gd name="T6" fmla="*/ 838 w 1789"/>
                              <a:gd name="T7" fmla="*/ 637 h 1079"/>
                              <a:gd name="T8" fmla="*/ 400 w 1789"/>
                              <a:gd name="T9" fmla="*/ 538 h 1079"/>
                              <a:gd name="T10" fmla="*/ 397 w 1789"/>
                              <a:gd name="T11" fmla="*/ 702 h 1079"/>
                              <a:gd name="T12" fmla="*/ 396 w 1789"/>
                              <a:gd name="T13" fmla="*/ 815 h 1079"/>
                              <a:gd name="T14" fmla="*/ 432 w 1789"/>
                              <a:gd name="T15" fmla="*/ 907 h 1079"/>
                              <a:gd name="T16" fmla="*/ 685 w 1789"/>
                              <a:gd name="T17" fmla="*/ 981 h 1079"/>
                              <a:gd name="T18" fmla="*/ 894 w 1789"/>
                              <a:gd name="T19" fmla="*/ 1006 h 1079"/>
                              <a:gd name="T20" fmla="*/ 1128 w 1789"/>
                              <a:gd name="T21" fmla="*/ 968 h 1079"/>
                              <a:gd name="T22" fmla="*/ 1372 w 1789"/>
                              <a:gd name="T23" fmla="*/ 896 h 1079"/>
                              <a:gd name="T24" fmla="*/ 1400 w 1789"/>
                              <a:gd name="T25" fmla="*/ 622 h 1079"/>
                              <a:gd name="T26" fmla="*/ 772 w 1789"/>
                              <a:gd name="T27" fmla="*/ 90 h 1079"/>
                              <a:gd name="T28" fmla="*/ 521 w 1789"/>
                              <a:gd name="T29" fmla="*/ 164 h 1079"/>
                              <a:gd name="T30" fmla="*/ 261 w 1789"/>
                              <a:gd name="T31" fmla="*/ 249 h 1079"/>
                              <a:gd name="T32" fmla="*/ 99 w 1789"/>
                              <a:gd name="T33" fmla="*/ 305 h 1079"/>
                              <a:gd name="T34" fmla="*/ 109 w 1789"/>
                              <a:gd name="T35" fmla="*/ 330 h 1079"/>
                              <a:gd name="T36" fmla="*/ 291 w 1789"/>
                              <a:gd name="T37" fmla="*/ 391 h 1079"/>
                              <a:gd name="T38" fmla="*/ 556 w 1789"/>
                              <a:gd name="T39" fmla="*/ 476 h 1079"/>
                              <a:gd name="T40" fmla="*/ 802 w 1789"/>
                              <a:gd name="T41" fmla="*/ 548 h 1079"/>
                              <a:gd name="T42" fmla="*/ 1032 w 1789"/>
                              <a:gd name="T43" fmla="*/ 538 h 1079"/>
                              <a:gd name="T44" fmla="*/ 1267 w 1789"/>
                              <a:gd name="T45" fmla="*/ 469 h 1079"/>
                              <a:gd name="T46" fmla="*/ 1515 w 1789"/>
                              <a:gd name="T47" fmla="*/ 392 h 1079"/>
                              <a:gd name="T48" fmla="*/ 1688 w 1789"/>
                              <a:gd name="T49" fmla="*/ 337 h 1079"/>
                              <a:gd name="T50" fmla="*/ 1724 w 1789"/>
                              <a:gd name="T51" fmla="*/ 316 h 1079"/>
                              <a:gd name="T52" fmla="*/ 1665 w 1789"/>
                              <a:gd name="T53" fmla="*/ 292 h 1079"/>
                              <a:gd name="T54" fmla="*/ 1470 w 1789"/>
                              <a:gd name="T55" fmla="*/ 229 h 1079"/>
                              <a:gd name="T56" fmla="*/ 1217 w 1789"/>
                              <a:gd name="T57" fmla="*/ 150 h 1079"/>
                              <a:gd name="T58" fmla="*/ 990 w 1789"/>
                              <a:gd name="T59" fmla="*/ 85 h 1079"/>
                              <a:gd name="T60" fmla="*/ 964 w 1789"/>
                              <a:gd name="T61" fmla="*/ 6 h 1079"/>
                              <a:gd name="T62" fmla="*/ 1186 w 1789"/>
                              <a:gd name="T63" fmla="*/ 67 h 1079"/>
                              <a:gd name="T64" fmla="*/ 1435 w 1789"/>
                              <a:gd name="T65" fmla="*/ 144 h 1079"/>
                              <a:gd name="T66" fmla="*/ 1638 w 1789"/>
                              <a:gd name="T67" fmla="*/ 209 h 1079"/>
                              <a:gd name="T68" fmla="*/ 1727 w 1789"/>
                              <a:gd name="T69" fmla="*/ 239 h 1079"/>
                              <a:gd name="T70" fmla="*/ 1789 w 1789"/>
                              <a:gd name="T71" fmla="*/ 316 h 1079"/>
                              <a:gd name="T72" fmla="*/ 1740 w 1789"/>
                              <a:gd name="T73" fmla="*/ 392 h 1079"/>
                              <a:gd name="T74" fmla="*/ 1489 w 1789"/>
                              <a:gd name="T75" fmla="*/ 476 h 1079"/>
                              <a:gd name="T76" fmla="*/ 1471 w 1789"/>
                              <a:gd name="T77" fmla="*/ 862 h 1079"/>
                              <a:gd name="T78" fmla="*/ 1416 w 1789"/>
                              <a:gd name="T79" fmla="*/ 950 h 1079"/>
                              <a:gd name="T80" fmla="*/ 1144 w 1789"/>
                              <a:gd name="T81" fmla="*/ 1034 h 1079"/>
                              <a:gd name="T82" fmla="*/ 917 w 1789"/>
                              <a:gd name="T83" fmla="*/ 1078 h 1079"/>
                              <a:gd name="T84" fmla="*/ 719 w 1789"/>
                              <a:gd name="T85" fmla="*/ 1059 h 1079"/>
                              <a:gd name="T86" fmla="*/ 438 w 1789"/>
                              <a:gd name="T87" fmla="*/ 980 h 1079"/>
                              <a:gd name="T88" fmla="*/ 332 w 1789"/>
                              <a:gd name="T89" fmla="*/ 875 h 1079"/>
                              <a:gd name="T90" fmla="*/ 329 w 1789"/>
                              <a:gd name="T91" fmla="*/ 763 h 1079"/>
                              <a:gd name="T92" fmla="*/ 331 w 1789"/>
                              <a:gd name="T93" fmla="*/ 605 h 1079"/>
                              <a:gd name="T94" fmla="*/ 331 w 1789"/>
                              <a:gd name="T95" fmla="*/ 514 h 1079"/>
                              <a:gd name="T96" fmla="*/ 242 w 1789"/>
                              <a:gd name="T97" fmla="*/ 454 h 1079"/>
                              <a:gd name="T98" fmla="*/ 157 w 1789"/>
                              <a:gd name="T99" fmla="*/ 523 h 1079"/>
                              <a:gd name="T100" fmla="*/ 158 w 1789"/>
                              <a:gd name="T101" fmla="*/ 632 h 1079"/>
                              <a:gd name="T102" fmla="*/ 185 w 1789"/>
                              <a:gd name="T103" fmla="*/ 706 h 1079"/>
                              <a:gd name="T104" fmla="*/ 240 w 1789"/>
                              <a:gd name="T105" fmla="*/ 859 h 1079"/>
                              <a:gd name="T106" fmla="*/ 1 w 1789"/>
                              <a:gd name="T107" fmla="*/ 920 h 1079"/>
                              <a:gd name="T108" fmla="*/ 45 w 1789"/>
                              <a:gd name="T109" fmla="*/ 733 h 1079"/>
                              <a:gd name="T110" fmla="*/ 85 w 1789"/>
                              <a:gd name="T111" fmla="*/ 631 h 1079"/>
                              <a:gd name="T112" fmla="*/ 85 w 1789"/>
                              <a:gd name="T113" fmla="*/ 520 h 1079"/>
                              <a:gd name="T114" fmla="*/ 84 w 1789"/>
                              <a:gd name="T115" fmla="*/ 433 h 1079"/>
                              <a:gd name="T116" fmla="*/ 32 w 1789"/>
                              <a:gd name="T117" fmla="*/ 371 h 1079"/>
                              <a:gd name="T118" fmla="*/ 31 w 1789"/>
                              <a:gd name="T119" fmla="*/ 272 h 1079"/>
                              <a:gd name="T120" fmla="*/ 154 w 1789"/>
                              <a:gd name="T121" fmla="*/ 212 h 1079"/>
                              <a:gd name="T122" fmla="*/ 414 w 1789"/>
                              <a:gd name="T123" fmla="*/ 126 h 1079"/>
                              <a:gd name="T124" fmla="*/ 686 w 1789"/>
                              <a:gd name="T125" fmla="*/ 41 h 1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89" h="1079">
                                <a:moveTo>
                                  <a:pt x="123" y="777"/>
                                </a:moveTo>
                                <a:lnTo>
                                  <a:pt x="118" y="779"/>
                                </a:lnTo>
                                <a:lnTo>
                                  <a:pt x="112" y="786"/>
                                </a:lnTo>
                                <a:lnTo>
                                  <a:pt x="104" y="798"/>
                                </a:lnTo>
                                <a:lnTo>
                                  <a:pt x="95" y="813"/>
                                </a:lnTo>
                                <a:lnTo>
                                  <a:pt x="87" y="832"/>
                                </a:lnTo>
                                <a:lnTo>
                                  <a:pt x="80" y="855"/>
                                </a:lnTo>
                                <a:lnTo>
                                  <a:pt x="75" y="881"/>
                                </a:lnTo>
                                <a:lnTo>
                                  <a:pt x="166" y="881"/>
                                </a:lnTo>
                                <a:lnTo>
                                  <a:pt x="162" y="852"/>
                                </a:lnTo>
                                <a:lnTo>
                                  <a:pt x="155" y="828"/>
                                </a:lnTo>
                                <a:lnTo>
                                  <a:pt x="148" y="809"/>
                                </a:lnTo>
                                <a:lnTo>
                                  <a:pt x="140" y="793"/>
                                </a:lnTo>
                                <a:lnTo>
                                  <a:pt x="133" y="783"/>
                                </a:lnTo>
                                <a:lnTo>
                                  <a:pt x="127" y="778"/>
                                </a:lnTo>
                                <a:lnTo>
                                  <a:pt x="123" y="777"/>
                                </a:lnTo>
                                <a:close/>
                                <a:moveTo>
                                  <a:pt x="1400" y="502"/>
                                </a:moveTo>
                                <a:lnTo>
                                  <a:pt x="1252" y="549"/>
                                </a:lnTo>
                                <a:lnTo>
                                  <a:pt x="1107" y="594"/>
                                </a:lnTo>
                                <a:lnTo>
                                  <a:pt x="962" y="636"/>
                                </a:lnTo>
                                <a:lnTo>
                                  <a:pt x="932" y="642"/>
                                </a:lnTo>
                                <a:lnTo>
                                  <a:pt x="900" y="645"/>
                                </a:lnTo>
                                <a:lnTo>
                                  <a:pt x="868" y="643"/>
                                </a:lnTo>
                                <a:lnTo>
                                  <a:pt x="838" y="637"/>
                                </a:lnTo>
                                <a:lnTo>
                                  <a:pt x="693" y="594"/>
                                </a:lnTo>
                                <a:lnTo>
                                  <a:pt x="548" y="549"/>
                                </a:lnTo>
                                <a:lnTo>
                                  <a:pt x="401" y="503"/>
                                </a:lnTo>
                                <a:lnTo>
                                  <a:pt x="400" y="509"/>
                                </a:lnTo>
                                <a:lnTo>
                                  <a:pt x="400" y="520"/>
                                </a:lnTo>
                                <a:lnTo>
                                  <a:pt x="400" y="538"/>
                                </a:lnTo>
                                <a:lnTo>
                                  <a:pt x="399" y="560"/>
                                </a:lnTo>
                                <a:lnTo>
                                  <a:pt x="399" y="585"/>
                                </a:lnTo>
                                <a:lnTo>
                                  <a:pt x="398" y="613"/>
                                </a:lnTo>
                                <a:lnTo>
                                  <a:pt x="398" y="643"/>
                                </a:lnTo>
                                <a:lnTo>
                                  <a:pt x="397" y="673"/>
                                </a:lnTo>
                                <a:lnTo>
                                  <a:pt x="397" y="702"/>
                                </a:lnTo>
                                <a:lnTo>
                                  <a:pt x="397" y="730"/>
                                </a:lnTo>
                                <a:lnTo>
                                  <a:pt x="397" y="756"/>
                                </a:lnTo>
                                <a:lnTo>
                                  <a:pt x="397" y="778"/>
                                </a:lnTo>
                                <a:lnTo>
                                  <a:pt x="396" y="795"/>
                                </a:lnTo>
                                <a:lnTo>
                                  <a:pt x="396" y="809"/>
                                </a:lnTo>
                                <a:lnTo>
                                  <a:pt x="396" y="815"/>
                                </a:lnTo>
                                <a:lnTo>
                                  <a:pt x="398" y="838"/>
                                </a:lnTo>
                                <a:lnTo>
                                  <a:pt x="400" y="857"/>
                                </a:lnTo>
                                <a:lnTo>
                                  <a:pt x="404" y="874"/>
                                </a:lnTo>
                                <a:lnTo>
                                  <a:pt x="410" y="887"/>
                                </a:lnTo>
                                <a:lnTo>
                                  <a:pt x="419" y="898"/>
                                </a:lnTo>
                                <a:lnTo>
                                  <a:pt x="432" y="907"/>
                                </a:lnTo>
                                <a:lnTo>
                                  <a:pt x="448" y="914"/>
                                </a:lnTo>
                                <a:lnTo>
                                  <a:pt x="503" y="931"/>
                                </a:lnTo>
                                <a:lnTo>
                                  <a:pt x="554" y="946"/>
                                </a:lnTo>
                                <a:lnTo>
                                  <a:pt x="600" y="959"/>
                                </a:lnTo>
                                <a:lnTo>
                                  <a:pt x="644" y="971"/>
                                </a:lnTo>
                                <a:lnTo>
                                  <a:pt x="685" y="981"/>
                                </a:lnTo>
                                <a:lnTo>
                                  <a:pt x="723" y="989"/>
                                </a:lnTo>
                                <a:lnTo>
                                  <a:pt x="759" y="996"/>
                                </a:lnTo>
                                <a:lnTo>
                                  <a:pt x="793" y="1001"/>
                                </a:lnTo>
                                <a:lnTo>
                                  <a:pt x="827" y="1004"/>
                                </a:lnTo>
                                <a:lnTo>
                                  <a:pt x="861" y="1006"/>
                                </a:lnTo>
                                <a:lnTo>
                                  <a:pt x="894" y="1006"/>
                                </a:lnTo>
                                <a:lnTo>
                                  <a:pt x="929" y="1004"/>
                                </a:lnTo>
                                <a:lnTo>
                                  <a:pt x="964" y="1000"/>
                                </a:lnTo>
                                <a:lnTo>
                                  <a:pt x="1001" y="995"/>
                                </a:lnTo>
                                <a:lnTo>
                                  <a:pt x="1041" y="988"/>
                                </a:lnTo>
                                <a:lnTo>
                                  <a:pt x="1083" y="979"/>
                                </a:lnTo>
                                <a:lnTo>
                                  <a:pt x="1128" y="968"/>
                                </a:lnTo>
                                <a:lnTo>
                                  <a:pt x="1178" y="956"/>
                                </a:lnTo>
                                <a:lnTo>
                                  <a:pt x="1231" y="941"/>
                                </a:lnTo>
                                <a:lnTo>
                                  <a:pt x="1289" y="925"/>
                                </a:lnTo>
                                <a:lnTo>
                                  <a:pt x="1352" y="907"/>
                                </a:lnTo>
                                <a:lnTo>
                                  <a:pt x="1362" y="903"/>
                                </a:lnTo>
                                <a:lnTo>
                                  <a:pt x="1372" y="896"/>
                                </a:lnTo>
                                <a:lnTo>
                                  <a:pt x="1382" y="886"/>
                                </a:lnTo>
                                <a:lnTo>
                                  <a:pt x="1390" y="876"/>
                                </a:lnTo>
                                <a:lnTo>
                                  <a:pt x="1395" y="865"/>
                                </a:lnTo>
                                <a:lnTo>
                                  <a:pt x="1398" y="855"/>
                                </a:lnTo>
                                <a:lnTo>
                                  <a:pt x="1400" y="739"/>
                                </a:lnTo>
                                <a:lnTo>
                                  <a:pt x="1400" y="622"/>
                                </a:lnTo>
                                <a:lnTo>
                                  <a:pt x="1400" y="502"/>
                                </a:lnTo>
                                <a:close/>
                                <a:moveTo>
                                  <a:pt x="898" y="74"/>
                                </a:moveTo>
                                <a:lnTo>
                                  <a:pt x="864" y="75"/>
                                </a:lnTo>
                                <a:lnTo>
                                  <a:pt x="831" y="78"/>
                                </a:lnTo>
                                <a:lnTo>
                                  <a:pt x="800" y="83"/>
                                </a:lnTo>
                                <a:lnTo>
                                  <a:pt x="772" y="90"/>
                                </a:lnTo>
                                <a:lnTo>
                                  <a:pt x="735" y="100"/>
                                </a:lnTo>
                                <a:lnTo>
                                  <a:pt x="696" y="111"/>
                                </a:lnTo>
                                <a:lnTo>
                                  <a:pt x="655" y="123"/>
                                </a:lnTo>
                                <a:lnTo>
                                  <a:pt x="611" y="136"/>
                                </a:lnTo>
                                <a:lnTo>
                                  <a:pt x="566" y="150"/>
                                </a:lnTo>
                                <a:lnTo>
                                  <a:pt x="521" y="164"/>
                                </a:lnTo>
                                <a:lnTo>
                                  <a:pt x="475" y="178"/>
                                </a:lnTo>
                                <a:lnTo>
                                  <a:pt x="430" y="193"/>
                                </a:lnTo>
                                <a:lnTo>
                                  <a:pt x="385" y="207"/>
                                </a:lnTo>
                                <a:lnTo>
                                  <a:pt x="342" y="221"/>
                                </a:lnTo>
                                <a:lnTo>
                                  <a:pt x="301" y="235"/>
                                </a:lnTo>
                                <a:lnTo>
                                  <a:pt x="261" y="249"/>
                                </a:lnTo>
                                <a:lnTo>
                                  <a:pt x="224" y="261"/>
                                </a:lnTo>
                                <a:lnTo>
                                  <a:pt x="191" y="272"/>
                                </a:lnTo>
                                <a:lnTo>
                                  <a:pt x="161" y="283"/>
                                </a:lnTo>
                                <a:lnTo>
                                  <a:pt x="135" y="291"/>
                                </a:lnTo>
                                <a:lnTo>
                                  <a:pt x="115" y="299"/>
                                </a:lnTo>
                                <a:lnTo>
                                  <a:pt x="99" y="305"/>
                                </a:lnTo>
                                <a:lnTo>
                                  <a:pt x="92" y="309"/>
                                </a:lnTo>
                                <a:lnTo>
                                  <a:pt x="90" y="313"/>
                                </a:lnTo>
                                <a:lnTo>
                                  <a:pt x="90" y="318"/>
                                </a:lnTo>
                                <a:lnTo>
                                  <a:pt x="92" y="323"/>
                                </a:lnTo>
                                <a:lnTo>
                                  <a:pt x="94" y="325"/>
                                </a:lnTo>
                                <a:lnTo>
                                  <a:pt x="109" y="330"/>
                                </a:lnTo>
                                <a:lnTo>
                                  <a:pt x="129" y="337"/>
                                </a:lnTo>
                                <a:lnTo>
                                  <a:pt x="154" y="346"/>
                                </a:lnTo>
                                <a:lnTo>
                                  <a:pt x="183" y="356"/>
                                </a:lnTo>
                                <a:lnTo>
                                  <a:pt x="216" y="367"/>
                                </a:lnTo>
                                <a:lnTo>
                                  <a:pt x="252" y="379"/>
                                </a:lnTo>
                                <a:lnTo>
                                  <a:pt x="291" y="391"/>
                                </a:lnTo>
                                <a:lnTo>
                                  <a:pt x="332" y="405"/>
                                </a:lnTo>
                                <a:lnTo>
                                  <a:pt x="375" y="419"/>
                                </a:lnTo>
                                <a:lnTo>
                                  <a:pt x="419" y="433"/>
                                </a:lnTo>
                                <a:lnTo>
                                  <a:pt x="465" y="447"/>
                                </a:lnTo>
                                <a:lnTo>
                                  <a:pt x="510" y="462"/>
                                </a:lnTo>
                                <a:lnTo>
                                  <a:pt x="556" y="476"/>
                                </a:lnTo>
                                <a:lnTo>
                                  <a:pt x="601" y="490"/>
                                </a:lnTo>
                                <a:lnTo>
                                  <a:pt x="646" y="503"/>
                                </a:lnTo>
                                <a:lnTo>
                                  <a:pt x="688" y="516"/>
                                </a:lnTo>
                                <a:lnTo>
                                  <a:pt x="729" y="528"/>
                                </a:lnTo>
                                <a:lnTo>
                                  <a:pt x="767" y="538"/>
                                </a:lnTo>
                                <a:lnTo>
                                  <a:pt x="802" y="548"/>
                                </a:lnTo>
                                <a:lnTo>
                                  <a:pt x="840" y="556"/>
                                </a:lnTo>
                                <a:lnTo>
                                  <a:pt x="880" y="560"/>
                                </a:lnTo>
                                <a:lnTo>
                                  <a:pt x="921" y="560"/>
                                </a:lnTo>
                                <a:lnTo>
                                  <a:pt x="961" y="555"/>
                                </a:lnTo>
                                <a:lnTo>
                                  <a:pt x="1000" y="547"/>
                                </a:lnTo>
                                <a:lnTo>
                                  <a:pt x="1032" y="538"/>
                                </a:lnTo>
                                <a:lnTo>
                                  <a:pt x="1066" y="529"/>
                                </a:lnTo>
                                <a:lnTo>
                                  <a:pt x="1103" y="518"/>
                                </a:lnTo>
                                <a:lnTo>
                                  <a:pt x="1142" y="507"/>
                                </a:lnTo>
                                <a:lnTo>
                                  <a:pt x="1183" y="495"/>
                                </a:lnTo>
                                <a:lnTo>
                                  <a:pt x="1225" y="482"/>
                                </a:lnTo>
                                <a:lnTo>
                                  <a:pt x="1267" y="469"/>
                                </a:lnTo>
                                <a:lnTo>
                                  <a:pt x="1310" y="456"/>
                                </a:lnTo>
                                <a:lnTo>
                                  <a:pt x="1353" y="443"/>
                                </a:lnTo>
                                <a:lnTo>
                                  <a:pt x="1395" y="430"/>
                                </a:lnTo>
                                <a:lnTo>
                                  <a:pt x="1436" y="417"/>
                                </a:lnTo>
                                <a:lnTo>
                                  <a:pt x="1476" y="405"/>
                                </a:lnTo>
                                <a:lnTo>
                                  <a:pt x="1515" y="392"/>
                                </a:lnTo>
                                <a:lnTo>
                                  <a:pt x="1551" y="381"/>
                                </a:lnTo>
                                <a:lnTo>
                                  <a:pt x="1585" y="370"/>
                                </a:lnTo>
                                <a:lnTo>
                                  <a:pt x="1616" y="360"/>
                                </a:lnTo>
                                <a:lnTo>
                                  <a:pt x="1644" y="351"/>
                                </a:lnTo>
                                <a:lnTo>
                                  <a:pt x="1668" y="343"/>
                                </a:lnTo>
                                <a:lnTo>
                                  <a:pt x="1688" y="337"/>
                                </a:lnTo>
                                <a:lnTo>
                                  <a:pt x="1704" y="332"/>
                                </a:lnTo>
                                <a:lnTo>
                                  <a:pt x="1715" y="328"/>
                                </a:lnTo>
                                <a:lnTo>
                                  <a:pt x="1721" y="326"/>
                                </a:lnTo>
                                <a:lnTo>
                                  <a:pt x="1723" y="322"/>
                                </a:lnTo>
                                <a:lnTo>
                                  <a:pt x="1724" y="319"/>
                                </a:lnTo>
                                <a:lnTo>
                                  <a:pt x="1724" y="316"/>
                                </a:lnTo>
                                <a:lnTo>
                                  <a:pt x="1722" y="313"/>
                                </a:lnTo>
                                <a:lnTo>
                                  <a:pt x="1721" y="310"/>
                                </a:lnTo>
                                <a:lnTo>
                                  <a:pt x="1713" y="308"/>
                                </a:lnTo>
                                <a:lnTo>
                                  <a:pt x="1702" y="304"/>
                                </a:lnTo>
                                <a:lnTo>
                                  <a:pt x="1686" y="298"/>
                                </a:lnTo>
                                <a:lnTo>
                                  <a:pt x="1665" y="292"/>
                                </a:lnTo>
                                <a:lnTo>
                                  <a:pt x="1641" y="284"/>
                                </a:lnTo>
                                <a:lnTo>
                                  <a:pt x="1612" y="274"/>
                                </a:lnTo>
                                <a:lnTo>
                                  <a:pt x="1581" y="264"/>
                                </a:lnTo>
                                <a:lnTo>
                                  <a:pt x="1546" y="253"/>
                                </a:lnTo>
                                <a:lnTo>
                                  <a:pt x="1509" y="241"/>
                                </a:lnTo>
                                <a:lnTo>
                                  <a:pt x="1470" y="229"/>
                                </a:lnTo>
                                <a:lnTo>
                                  <a:pt x="1430" y="216"/>
                                </a:lnTo>
                                <a:lnTo>
                                  <a:pt x="1388" y="203"/>
                                </a:lnTo>
                                <a:lnTo>
                                  <a:pt x="1345" y="190"/>
                                </a:lnTo>
                                <a:lnTo>
                                  <a:pt x="1302" y="177"/>
                                </a:lnTo>
                                <a:lnTo>
                                  <a:pt x="1259" y="163"/>
                                </a:lnTo>
                                <a:lnTo>
                                  <a:pt x="1217" y="150"/>
                                </a:lnTo>
                                <a:lnTo>
                                  <a:pt x="1175" y="138"/>
                                </a:lnTo>
                                <a:lnTo>
                                  <a:pt x="1133" y="126"/>
                                </a:lnTo>
                                <a:lnTo>
                                  <a:pt x="1094" y="114"/>
                                </a:lnTo>
                                <a:lnTo>
                                  <a:pt x="1057" y="104"/>
                                </a:lnTo>
                                <a:lnTo>
                                  <a:pt x="1022" y="94"/>
                                </a:lnTo>
                                <a:lnTo>
                                  <a:pt x="990" y="85"/>
                                </a:lnTo>
                                <a:lnTo>
                                  <a:pt x="962" y="79"/>
                                </a:lnTo>
                                <a:lnTo>
                                  <a:pt x="930" y="76"/>
                                </a:lnTo>
                                <a:lnTo>
                                  <a:pt x="898" y="74"/>
                                </a:lnTo>
                                <a:close/>
                                <a:moveTo>
                                  <a:pt x="877" y="0"/>
                                </a:moveTo>
                                <a:lnTo>
                                  <a:pt x="922" y="1"/>
                                </a:lnTo>
                                <a:lnTo>
                                  <a:pt x="964" y="6"/>
                                </a:lnTo>
                                <a:lnTo>
                                  <a:pt x="1004" y="15"/>
                                </a:lnTo>
                                <a:lnTo>
                                  <a:pt x="1035" y="23"/>
                                </a:lnTo>
                                <a:lnTo>
                                  <a:pt x="1070" y="33"/>
                                </a:lnTo>
                                <a:lnTo>
                                  <a:pt x="1106" y="44"/>
                                </a:lnTo>
                                <a:lnTo>
                                  <a:pt x="1145" y="55"/>
                                </a:lnTo>
                                <a:lnTo>
                                  <a:pt x="1186" y="67"/>
                                </a:lnTo>
                                <a:lnTo>
                                  <a:pt x="1227" y="80"/>
                                </a:lnTo>
                                <a:lnTo>
                                  <a:pt x="1269" y="92"/>
                                </a:lnTo>
                                <a:lnTo>
                                  <a:pt x="1311" y="105"/>
                                </a:lnTo>
                                <a:lnTo>
                                  <a:pt x="1353" y="118"/>
                                </a:lnTo>
                                <a:lnTo>
                                  <a:pt x="1394" y="131"/>
                                </a:lnTo>
                                <a:lnTo>
                                  <a:pt x="1435" y="144"/>
                                </a:lnTo>
                                <a:lnTo>
                                  <a:pt x="1474" y="157"/>
                                </a:lnTo>
                                <a:lnTo>
                                  <a:pt x="1512" y="169"/>
                                </a:lnTo>
                                <a:lnTo>
                                  <a:pt x="1548" y="180"/>
                                </a:lnTo>
                                <a:lnTo>
                                  <a:pt x="1581" y="191"/>
                                </a:lnTo>
                                <a:lnTo>
                                  <a:pt x="1611" y="200"/>
                                </a:lnTo>
                                <a:lnTo>
                                  <a:pt x="1638" y="209"/>
                                </a:lnTo>
                                <a:lnTo>
                                  <a:pt x="1661" y="216"/>
                                </a:lnTo>
                                <a:lnTo>
                                  <a:pt x="1680" y="223"/>
                                </a:lnTo>
                                <a:lnTo>
                                  <a:pt x="1694" y="227"/>
                                </a:lnTo>
                                <a:lnTo>
                                  <a:pt x="1704" y="231"/>
                                </a:lnTo>
                                <a:lnTo>
                                  <a:pt x="1708" y="232"/>
                                </a:lnTo>
                                <a:lnTo>
                                  <a:pt x="1727" y="239"/>
                                </a:lnTo>
                                <a:lnTo>
                                  <a:pt x="1743" y="248"/>
                                </a:lnTo>
                                <a:lnTo>
                                  <a:pt x="1758" y="257"/>
                                </a:lnTo>
                                <a:lnTo>
                                  <a:pt x="1771" y="268"/>
                                </a:lnTo>
                                <a:lnTo>
                                  <a:pt x="1780" y="282"/>
                                </a:lnTo>
                                <a:lnTo>
                                  <a:pt x="1787" y="297"/>
                                </a:lnTo>
                                <a:lnTo>
                                  <a:pt x="1789" y="316"/>
                                </a:lnTo>
                                <a:lnTo>
                                  <a:pt x="1788" y="333"/>
                                </a:lnTo>
                                <a:lnTo>
                                  <a:pt x="1785" y="348"/>
                                </a:lnTo>
                                <a:lnTo>
                                  <a:pt x="1779" y="361"/>
                                </a:lnTo>
                                <a:lnTo>
                                  <a:pt x="1770" y="372"/>
                                </a:lnTo>
                                <a:lnTo>
                                  <a:pt x="1758" y="382"/>
                                </a:lnTo>
                                <a:lnTo>
                                  <a:pt x="1740" y="392"/>
                                </a:lnTo>
                                <a:lnTo>
                                  <a:pt x="1716" y="401"/>
                                </a:lnTo>
                                <a:lnTo>
                                  <a:pt x="1651" y="423"/>
                                </a:lnTo>
                                <a:lnTo>
                                  <a:pt x="1585" y="445"/>
                                </a:lnTo>
                                <a:lnTo>
                                  <a:pt x="1519" y="464"/>
                                </a:lnTo>
                                <a:lnTo>
                                  <a:pt x="1502" y="469"/>
                                </a:lnTo>
                                <a:lnTo>
                                  <a:pt x="1489" y="476"/>
                                </a:lnTo>
                                <a:lnTo>
                                  <a:pt x="1480" y="485"/>
                                </a:lnTo>
                                <a:lnTo>
                                  <a:pt x="1473" y="496"/>
                                </a:lnTo>
                                <a:lnTo>
                                  <a:pt x="1470" y="511"/>
                                </a:lnTo>
                                <a:lnTo>
                                  <a:pt x="1469" y="528"/>
                                </a:lnTo>
                                <a:lnTo>
                                  <a:pt x="1471" y="845"/>
                                </a:lnTo>
                                <a:lnTo>
                                  <a:pt x="1471" y="862"/>
                                </a:lnTo>
                                <a:lnTo>
                                  <a:pt x="1469" y="879"/>
                                </a:lnTo>
                                <a:lnTo>
                                  <a:pt x="1465" y="895"/>
                                </a:lnTo>
                                <a:lnTo>
                                  <a:pt x="1458" y="910"/>
                                </a:lnTo>
                                <a:lnTo>
                                  <a:pt x="1448" y="924"/>
                                </a:lnTo>
                                <a:lnTo>
                                  <a:pt x="1434" y="938"/>
                                </a:lnTo>
                                <a:lnTo>
                                  <a:pt x="1416" y="950"/>
                                </a:lnTo>
                                <a:lnTo>
                                  <a:pt x="1394" y="961"/>
                                </a:lnTo>
                                <a:lnTo>
                                  <a:pt x="1366" y="971"/>
                                </a:lnTo>
                                <a:lnTo>
                                  <a:pt x="1303" y="989"/>
                                </a:lnTo>
                                <a:lnTo>
                                  <a:pt x="1245" y="1006"/>
                                </a:lnTo>
                                <a:lnTo>
                                  <a:pt x="1193" y="1021"/>
                                </a:lnTo>
                                <a:lnTo>
                                  <a:pt x="1144" y="1034"/>
                                </a:lnTo>
                                <a:lnTo>
                                  <a:pt x="1099" y="1046"/>
                                </a:lnTo>
                                <a:lnTo>
                                  <a:pt x="1058" y="1056"/>
                                </a:lnTo>
                                <a:lnTo>
                                  <a:pt x="1020" y="1064"/>
                                </a:lnTo>
                                <a:lnTo>
                                  <a:pt x="984" y="1070"/>
                                </a:lnTo>
                                <a:lnTo>
                                  <a:pt x="950" y="1075"/>
                                </a:lnTo>
                                <a:lnTo>
                                  <a:pt x="917" y="1078"/>
                                </a:lnTo>
                                <a:lnTo>
                                  <a:pt x="885" y="1079"/>
                                </a:lnTo>
                                <a:lnTo>
                                  <a:pt x="854" y="1078"/>
                                </a:lnTo>
                                <a:lnTo>
                                  <a:pt x="822" y="1076"/>
                                </a:lnTo>
                                <a:lnTo>
                                  <a:pt x="789" y="1072"/>
                                </a:lnTo>
                                <a:lnTo>
                                  <a:pt x="755" y="1067"/>
                                </a:lnTo>
                                <a:lnTo>
                                  <a:pt x="719" y="1059"/>
                                </a:lnTo>
                                <a:lnTo>
                                  <a:pt x="681" y="1050"/>
                                </a:lnTo>
                                <a:lnTo>
                                  <a:pt x="641" y="1040"/>
                                </a:lnTo>
                                <a:lnTo>
                                  <a:pt x="596" y="1027"/>
                                </a:lnTo>
                                <a:lnTo>
                                  <a:pt x="548" y="1013"/>
                                </a:lnTo>
                                <a:lnTo>
                                  <a:pt x="495" y="998"/>
                                </a:lnTo>
                                <a:lnTo>
                                  <a:pt x="438" y="980"/>
                                </a:lnTo>
                                <a:lnTo>
                                  <a:pt x="411" y="970"/>
                                </a:lnTo>
                                <a:lnTo>
                                  <a:pt x="387" y="957"/>
                                </a:lnTo>
                                <a:lnTo>
                                  <a:pt x="367" y="941"/>
                                </a:lnTo>
                                <a:lnTo>
                                  <a:pt x="351" y="922"/>
                                </a:lnTo>
                                <a:lnTo>
                                  <a:pt x="339" y="900"/>
                                </a:lnTo>
                                <a:lnTo>
                                  <a:pt x="332" y="875"/>
                                </a:lnTo>
                                <a:lnTo>
                                  <a:pt x="328" y="846"/>
                                </a:lnTo>
                                <a:lnTo>
                                  <a:pt x="329" y="814"/>
                                </a:lnTo>
                                <a:lnTo>
                                  <a:pt x="329" y="810"/>
                                </a:lnTo>
                                <a:lnTo>
                                  <a:pt x="329" y="800"/>
                                </a:lnTo>
                                <a:lnTo>
                                  <a:pt x="329" y="783"/>
                                </a:lnTo>
                                <a:lnTo>
                                  <a:pt x="329" y="763"/>
                                </a:lnTo>
                                <a:lnTo>
                                  <a:pt x="329" y="739"/>
                                </a:lnTo>
                                <a:lnTo>
                                  <a:pt x="329" y="713"/>
                                </a:lnTo>
                                <a:lnTo>
                                  <a:pt x="330" y="686"/>
                                </a:lnTo>
                                <a:lnTo>
                                  <a:pt x="330" y="658"/>
                                </a:lnTo>
                                <a:lnTo>
                                  <a:pt x="330" y="631"/>
                                </a:lnTo>
                                <a:lnTo>
                                  <a:pt x="331" y="605"/>
                                </a:lnTo>
                                <a:lnTo>
                                  <a:pt x="331" y="581"/>
                                </a:lnTo>
                                <a:lnTo>
                                  <a:pt x="332" y="562"/>
                                </a:lnTo>
                                <a:lnTo>
                                  <a:pt x="332" y="546"/>
                                </a:lnTo>
                                <a:lnTo>
                                  <a:pt x="332" y="536"/>
                                </a:lnTo>
                                <a:lnTo>
                                  <a:pt x="332" y="533"/>
                                </a:lnTo>
                                <a:lnTo>
                                  <a:pt x="331" y="514"/>
                                </a:lnTo>
                                <a:lnTo>
                                  <a:pt x="328" y="498"/>
                                </a:lnTo>
                                <a:lnTo>
                                  <a:pt x="321" y="486"/>
                                </a:lnTo>
                                <a:lnTo>
                                  <a:pt x="310" y="477"/>
                                </a:lnTo>
                                <a:lnTo>
                                  <a:pt x="296" y="469"/>
                                </a:lnTo>
                                <a:lnTo>
                                  <a:pt x="279" y="464"/>
                                </a:lnTo>
                                <a:lnTo>
                                  <a:pt x="242" y="454"/>
                                </a:lnTo>
                                <a:lnTo>
                                  <a:pt x="201" y="441"/>
                                </a:lnTo>
                                <a:lnTo>
                                  <a:pt x="156" y="428"/>
                                </a:lnTo>
                                <a:lnTo>
                                  <a:pt x="156" y="449"/>
                                </a:lnTo>
                                <a:lnTo>
                                  <a:pt x="156" y="473"/>
                                </a:lnTo>
                                <a:lnTo>
                                  <a:pt x="157" y="498"/>
                                </a:lnTo>
                                <a:lnTo>
                                  <a:pt x="157" y="523"/>
                                </a:lnTo>
                                <a:lnTo>
                                  <a:pt x="157" y="548"/>
                                </a:lnTo>
                                <a:lnTo>
                                  <a:pt x="157" y="571"/>
                                </a:lnTo>
                                <a:lnTo>
                                  <a:pt x="157" y="592"/>
                                </a:lnTo>
                                <a:lnTo>
                                  <a:pt x="158" y="610"/>
                                </a:lnTo>
                                <a:lnTo>
                                  <a:pt x="158" y="623"/>
                                </a:lnTo>
                                <a:lnTo>
                                  <a:pt x="158" y="632"/>
                                </a:lnTo>
                                <a:lnTo>
                                  <a:pt x="158" y="635"/>
                                </a:lnTo>
                                <a:lnTo>
                                  <a:pt x="160" y="650"/>
                                </a:lnTo>
                                <a:lnTo>
                                  <a:pt x="164" y="664"/>
                                </a:lnTo>
                                <a:lnTo>
                                  <a:pt x="171" y="679"/>
                                </a:lnTo>
                                <a:lnTo>
                                  <a:pt x="178" y="693"/>
                                </a:lnTo>
                                <a:lnTo>
                                  <a:pt x="185" y="706"/>
                                </a:lnTo>
                                <a:lnTo>
                                  <a:pt x="191" y="717"/>
                                </a:lnTo>
                                <a:lnTo>
                                  <a:pt x="197" y="725"/>
                                </a:lnTo>
                                <a:lnTo>
                                  <a:pt x="200" y="730"/>
                                </a:lnTo>
                                <a:lnTo>
                                  <a:pt x="220" y="772"/>
                                </a:lnTo>
                                <a:lnTo>
                                  <a:pt x="233" y="815"/>
                                </a:lnTo>
                                <a:lnTo>
                                  <a:pt x="240" y="859"/>
                                </a:lnTo>
                                <a:lnTo>
                                  <a:pt x="243" y="904"/>
                                </a:lnTo>
                                <a:lnTo>
                                  <a:pt x="241" y="951"/>
                                </a:lnTo>
                                <a:lnTo>
                                  <a:pt x="197" y="951"/>
                                </a:lnTo>
                                <a:lnTo>
                                  <a:pt x="149" y="951"/>
                                </a:lnTo>
                                <a:lnTo>
                                  <a:pt x="2" y="951"/>
                                </a:lnTo>
                                <a:lnTo>
                                  <a:pt x="1" y="920"/>
                                </a:lnTo>
                                <a:lnTo>
                                  <a:pt x="0" y="888"/>
                                </a:lnTo>
                                <a:lnTo>
                                  <a:pt x="2" y="857"/>
                                </a:lnTo>
                                <a:lnTo>
                                  <a:pt x="6" y="825"/>
                                </a:lnTo>
                                <a:lnTo>
                                  <a:pt x="14" y="793"/>
                                </a:lnTo>
                                <a:lnTo>
                                  <a:pt x="27" y="763"/>
                                </a:lnTo>
                                <a:lnTo>
                                  <a:pt x="45" y="733"/>
                                </a:lnTo>
                                <a:lnTo>
                                  <a:pt x="58" y="714"/>
                                </a:lnTo>
                                <a:lnTo>
                                  <a:pt x="69" y="697"/>
                                </a:lnTo>
                                <a:lnTo>
                                  <a:pt x="76" y="679"/>
                                </a:lnTo>
                                <a:lnTo>
                                  <a:pt x="82" y="658"/>
                                </a:lnTo>
                                <a:lnTo>
                                  <a:pt x="85" y="634"/>
                                </a:lnTo>
                                <a:lnTo>
                                  <a:pt x="85" y="631"/>
                                </a:lnTo>
                                <a:lnTo>
                                  <a:pt x="85" y="621"/>
                                </a:lnTo>
                                <a:lnTo>
                                  <a:pt x="85" y="606"/>
                                </a:lnTo>
                                <a:lnTo>
                                  <a:pt x="85" y="588"/>
                                </a:lnTo>
                                <a:lnTo>
                                  <a:pt x="85" y="566"/>
                                </a:lnTo>
                                <a:lnTo>
                                  <a:pt x="85" y="544"/>
                                </a:lnTo>
                                <a:lnTo>
                                  <a:pt x="85" y="520"/>
                                </a:lnTo>
                                <a:lnTo>
                                  <a:pt x="85" y="499"/>
                                </a:lnTo>
                                <a:lnTo>
                                  <a:pt x="85" y="478"/>
                                </a:lnTo>
                                <a:lnTo>
                                  <a:pt x="85" y="462"/>
                                </a:lnTo>
                                <a:lnTo>
                                  <a:pt x="85" y="449"/>
                                </a:lnTo>
                                <a:lnTo>
                                  <a:pt x="85" y="442"/>
                                </a:lnTo>
                                <a:lnTo>
                                  <a:pt x="84" y="433"/>
                                </a:lnTo>
                                <a:lnTo>
                                  <a:pt x="82" y="423"/>
                                </a:lnTo>
                                <a:lnTo>
                                  <a:pt x="79" y="413"/>
                                </a:lnTo>
                                <a:lnTo>
                                  <a:pt x="73" y="403"/>
                                </a:lnTo>
                                <a:lnTo>
                                  <a:pt x="64" y="395"/>
                                </a:lnTo>
                                <a:lnTo>
                                  <a:pt x="46" y="384"/>
                                </a:lnTo>
                                <a:lnTo>
                                  <a:pt x="32" y="371"/>
                                </a:lnTo>
                                <a:lnTo>
                                  <a:pt x="21" y="357"/>
                                </a:lnTo>
                                <a:lnTo>
                                  <a:pt x="14" y="341"/>
                                </a:lnTo>
                                <a:lnTo>
                                  <a:pt x="11" y="324"/>
                                </a:lnTo>
                                <a:lnTo>
                                  <a:pt x="14" y="304"/>
                                </a:lnTo>
                                <a:lnTo>
                                  <a:pt x="21" y="287"/>
                                </a:lnTo>
                                <a:lnTo>
                                  <a:pt x="31" y="272"/>
                                </a:lnTo>
                                <a:lnTo>
                                  <a:pt x="45" y="259"/>
                                </a:lnTo>
                                <a:lnTo>
                                  <a:pt x="60" y="248"/>
                                </a:lnTo>
                                <a:lnTo>
                                  <a:pt x="77" y="239"/>
                                </a:lnTo>
                                <a:lnTo>
                                  <a:pt x="93" y="232"/>
                                </a:lnTo>
                                <a:lnTo>
                                  <a:pt x="121" y="223"/>
                                </a:lnTo>
                                <a:lnTo>
                                  <a:pt x="154" y="212"/>
                                </a:lnTo>
                                <a:lnTo>
                                  <a:pt x="191" y="199"/>
                                </a:lnTo>
                                <a:lnTo>
                                  <a:pt x="231" y="186"/>
                                </a:lnTo>
                                <a:lnTo>
                                  <a:pt x="274" y="172"/>
                                </a:lnTo>
                                <a:lnTo>
                                  <a:pt x="319" y="157"/>
                                </a:lnTo>
                                <a:lnTo>
                                  <a:pt x="366" y="141"/>
                                </a:lnTo>
                                <a:lnTo>
                                  <a:pt x="414" y="126"/>
                                </a:lnTo>
                                <a:lnTo>
                                  <a:pt x="463" y="110"/>
                                </a:lnTo>
                                <a:lnTo>
                                  <a:pt x="510" y="95"/>
                                </a:lnTo>
                                <a:lnTo>
                                  <a:pt x="557" y="81"/>
                                </a:lnTo>
                                <a:lnTo>
                                  <a:pt x="602" y="67"/>
                                </a:lnTo>
                                <a:lnTo>
                                  <a:pt x="646" y="53"/>
                                </a:lnTo>
                                <a:lnTo>
                                  <a:pt x="686" y="41"/>
                                </a:lnTo>
                                <a:lnTo>
                                  <a:pt x="722" y="31"/>
                                </a:lnTo>
                                <a:lnTo>
                                  <a:pt x="754" y="22"/>
                                </a:lnTo>
                                <a:lnTo>
                                  <a:pt x="781" y="15"/>
                                </a:lnTo>
                                <a:lnTo>
                                  <a:pt x="830" y="5"/>
                                </a:lnTo>
                                <a:lnTo>
                                  <a:pt x="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F4EFC" id="Education_x0020_in_x0020_circle_x0020_icon" o:spid="_x0000_s1026" alt="Education icon" style="position:absolute;margin-left:19.55pt;margin-top:9.1pt;width:18.55pt;height:22pt;z-index:-251651072;mso-position-horizontal-relative:page;mso-width-relative:margin;mso-height-relative:margin" coordsize="171,1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">
                <v:shape id="Education_x0020_icon_x0020_circle" o:spid="_x0000_s1027" alt="Education icon circle" style="position:absolute;width:171;height:171;visibility:visible;mso-wrap-style:square;v-text-anchor:top" coordsize="3246,32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iPmEwQAA&#10;ANsAAAAPAAAAZHJzL2Rvd25yZXYueG1sRE9LawIxEL4L/ocwQm81awtFt0YRQdiLpb7A3obNdLN1&#10;M1mSVNN/3xQK3ubje858mWwnruRD61jBZFyAIK6dbrlRcDxsHqcgQkTW2DkmBT8UYLkYDuZYanfj&#10;HV33sRE5hEOJCkyMfSllqA1ZDGPXE2fu03mLMUPfSO3xlsNtJ5+K4kVabDk3GOxpbai+7L+tgvdz&#10;labPJ+9l+nj72m4r01/MTqmHUVq9goiU4l387650nj+Dv1/yAXLx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Ij5hMEAAADbAAAADwAAAAAAAAAAAAAAAACXAgAAZHJzL2Rvd25y&#10;ZXYueG1sUEsFBgAAAAAEAAQA9QAAAIUDAAAAAA==&#10;" path="m1623,0l1725,3,1826,13,1925,28,2023,49,2117,77,2210,109,2299,147,2386,190,2469,239,2551,291,2628,348,2701,410,2771,475,2836,545,2898,618,2955,695,3007,777,3056,860,3099,947,3137,1036,3169,1129,3197,1223,3218,1321,3233,1420,3243,1521,3246,1623,3243,1725,3233,1826,3218,1926,3197,2023,3169,2117,3137,2210,3099,2299,3056,2386,3007,2470,2955,2551,2898,2628,2836,2701,2771,2771,2701,2836,2628,2898,2551,2955,2469,3008,2386,3056,2299,3099,2210,3137,2117,3169,2023,3197,1925,3218,1826,3233,1725,3243,1623,3246,1521,3243,1420,3233,1320,3218,1223,3197,1129,3169,1036,3137,947,3099,860,3056,776,3008,695,2955,618,2898,545,2836,475,2771,410,2701,348,2628,291,2551,238,2470,190,2386,147,2299,109,2210,77,2117,49,2023,28,1926,13,1826,3,1725,,1623,3,1521,13,1420,28,1321,49,1223,77,1129,109,1036,147,947,190,860,238,777,291,695,348,618,410,545,475,475,545,410,618,348,695,291,776,239,860,190,947,147,1036,109,1129,77,1223,49,1320,28,1420,13,1521,3,1623,0xe" fillcolor="#51303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ducation_x0020_icon_x0020_symbol" o:spid="_x0000_s1028" alt="Education icon symbol" style="position:absolute;left:40;top:57;width:94;height:56;visibility:visible;mso-wrap-style:square;v-text-anchor:top" coordsize="1789,10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klSAwgAA&#10;ANsAAAAPAAAAZHJzL2Rvd25yZXYueG1sRE/Pa8IwFL4P/B/CE7ytqQ6cdI0igigexqZD2O3RvLXV&#10;5qUkme3615vDwOPH9ztf9aYRN3K+tqxgmqQgiAuray4VfJ22zwsQPiBrbCyTgj/ysFqOnnLMtO34&#10;k27HUIoYwj5DBVUIbSalLyoy6BPbEkfuxzqDIUJXSu2wi+GmkbM0nUuDNceGClvaVFRcj79GgXnf&#10;ufPrYcD99yVd1+Fl2H2cL0pNxv36DUSgPjzE/+69VjCL6+OX+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OSVIDCAAAA2wAAAA8AAAAAAAAAAAAAAAAAlwIAAGRycy9kb3du&#10;cmV2LnhtbFBLBQYAAAAABAAEAPUAAACGAwAAAAA=&#10;" path="m123,777l118,779,112,786,104,798,95,813,87,832,80,855,75,881,166,881,162,852,155,828,148,809,140,793,133,783,127,778,123,777xm1400,502l1252,549,1107,594,962,636,932,642,900,645,868,643,838,637,693,594,548,549,401,503,400,509,400,520,400,538,399,560,399,585,398,613,398,643,397,673,397,702,397,730,397,756,397,778,396,795,396,809,396,815,398,838,400,857,404,874,410,887,419,898,432,907,448,914,503,931,554,946,600,959,644,971,685,981,723,989,759,996,793,1001,827,1004,861,1006,894,1006,929,1004,964,1000,1001,995,1041,988,1083,979,1128,968,1178,956,1231,941,1289,925,1352,907,1362,903,1372,896,1382,886,1390,876,1395,865,1398,855,1400,739,1400,622,1400,502xm898,74l864,75,831,78,800,83,772,90,735,100,696,111,655,123,611,136,566,150,521,164,475,178,430,193,385,207,342,221,301,235,261,249,224,261,191,272,161,283,135,291,115,299,99,305,92,309,90,313,90,318,92,323,94,325,109,330,129,337,154,346,183,356,216,367,252,379,291,391,332,405,375,419,419,433,465,447,510,462,556,476,601,490,646,503,688,516,729,528,767,538,802,548,840,556,880,560,921,560,961,555,1000,547,1032,538,1066,529,1103,518,1142,507,1183,495,1225,482,1267,469,1310,456,1353,443,1395,430,1436,417,1476,405,1515,392,1551,381,1585,370,1616,360,1644,351,1668,343,1688,337,1704,332,1715,328,1721,326,1723,322,1724,319,1724,316,1722,313,1721,310,1713,308,1702,304,1686,298,1665,292,1641,284,1612,274,1581,264,1546,253,1509,241,1470,229,1430,216,1388,203,1345,190,1302,177,1259,163,1217,150,1175,138,1133,126,1094,114,1057,104,1022,94,990,85,962,79,930,76,898,74xm877,0l922,1,964,6,1004,15,1035,23,1070,33,1106,44,1145,55,1186,67,1227,80,1269,92,1311,105,1353,118,1394,131,1435,144,1474,157,1512,169,1548,180,1581,191,1611,200,1638,209,1661,216,1680,223,1694,227,1704,231,1708,232,1727,239,1743,248,1758,257,1771,268,1780,282,1787,297,1789,316,1788,333,1785,348,1779,361,1770,372,1758,382,1740,392,1716,401,1651,423,1585,445,1519,464,1502,469,1489,476,1480,485,1473,496,1470,511,1469,528,1471,845,1471,862,1469,879,1465,895,1458,910,1448,924,1434,938,1416,950,1394,961,1366,971,1303,989,1245,1006,1193,1021,1144,1034,1099,1046,1058,1056,1020,1064,984,1070,950,1075,917,1078,885,1079,854,1078,822,1076,789,1072,755,1067,719,1059,681,1050,641,1040,596,1027,548,1013,495,998,438,980,411,970,387,957,367,941,351,922,339,900,332,875,328,846,329,814,329,810,329,800,329,783,329,763,329,739,329,713,330,686,330,658,330,631,331,605,331,581,332,562,332,546,332,536,332,533,331,514,328,498,321,486,310,477,296,469,279,464,242,454,201,441,156,428,156,449,156,473,157,498,157,523,157,548,157,571,157,592,158,610,158,623,158,632,158,635,160,650,164,664,171,679,178,693,185,706,191,717,197,725,200,730,220,772,233,815,240,859,243,904,241,951,197,951,149,951,2,951,1,920,,888,2,857,6,825,14,793,27,763,45,733,58,714,69,697,76,679,82,658,85,634,85,631,85,621,85,606,85,588,85,566,85,544,85,520,85,499,85,478,85,462,85,449,85,442,84,433,82,423,79,413,73,403,64,395,46,384,32,371,21,357,14,341,11,324,14,304,21,287,31,272,45,259,60,248,77,239,93,232,121,223,154,212,191,199,231,186,274,172,319,157,366,141,414,126,463,110,510,95,557,81,602,67,646,53,686,41,722,31,754,22,781,15,830,5,877,0xe" fillcolor="white [3212]" stroked="f" strokeweight="0">
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<o:lock v:ext="edit" verticies="t"/>
                </v:shape>
                <w10:wrap anchorx="page"/>
              </v:group>
            </w:pict>
          </mc:Fallback>
        </mc:AlternateContent>
      </w:r>
      <w:r w:rsidR="00D776C2" w:rsidRPr="0099288D">
        <w:rPr>
          <w:rFonts w:cstheme="majorHAnsi"/>
        </w:rPr>
        <w:t>Education</w:t>
      </w:r>
      <w:r w:rsidRPr="00D55786">
        <w:rPr>
          <w:noProof/>
        </w:rPr>
        <w:t xml:space="preserve"> </w:t>
      </w:r>
    </w:p>
    <w:p w14:paraId="783CC3F7" w14:textId="296B754B" w:rsidR="0099288D" w:rsidRPr="00F66E46" w:rsidRDefault="0099288D" w:rsidP="00526DB7">
      <w:pPr>
        <w:pStyle w:val="ListBullet"/>
        <w:ind w:left="180" w:hanging="180"/>
        <w:rPr>
          <w:rStyle w:val="Emphasis"/>
          <w:rFonts w:asciiTheme="majorHAnsi" w:hAnsiTheme="majorHAnsi" w:cstheme="majorHAnsi"/>
          <w:sz w:val="22"/>
        </w:rPr>
      </w:pPr>
      <w:r w:rsidRPr="00F66E46">
        <w:t xml:space="preserve">Business Marketing (BBA) | </w:t>
      </w:r>
      <w:r w:rsidRPr="00F66E46">
        <w:rPr>
          <w:rStyle w:val="Emphasis"/>
          <w:rFonts w:asciiTheme="majorHAnsi" w:hAnsiTheme="majorHAnsi" w:cstheme="majorHAnsi"/>
          <w:sz w:val="22"/>
        </w:rPr>
        <w:t>Lebanese American University, Beirut, Lebanon</w:t>
      </w:r>
      <w:r w:rsidRPr="00F66E46">
        <w:rPr>
          <w:rStyle w:val="Emphasis"/>
          <w:rFonts w:asciiTheme="majorHAnsi" w:hAnsiTheme="majorHAnsi" w:cstheme="majorHAnsi"/>
          <w:sz w:val="22"/>
        </w:rPr>
        <w:tab/>
      </w:r>
      <w:r w:rsidRPr="00F66E46">
        <w:rPr>
          <w:rStyle w:val="Emphasis"/>
          <w:rFonts w:asciiTheme="majorHAnsi" w:hAnsiTheme="majorHAnsi" w:cstheme="majorHAnsi"/>
          <w:sz w:val="22"/>
        </w:rPr>
        <w:tab/>
      </w:r>
      <w:r w:rsidRPr="00F66E46">
        <w:rPr>
          <w:rStyle w:val="Emphasis"/>
          <w:rFonts w:asciiTheme="majorHAnsi" w:hAnsiTheme="majorHAnsi" w:cstheme="majorHAnsi"/>
          <w:b/>
          <w:bCs/>
          <w:sz w:val="22"/>
        </w:rPr>
        <w:t>SEPTEMBER 2019 – JUNE 2022</w:t>
      </w:r>
    </w:p>
    <w:p w14:paraId="517AAB66" w14:textId="16507756" w:rsidR="00997CDE" w:rsidRPr="00526DB7" w:rsidRDefault="00095376" w:rsidP="00526DB7">
      <w:pPr>
        <w:pStyle w:val="ListBullet"/>
        <w:ind w:left="180" w:hanging="180"/>
        <w:rPr>
          <w:rStyle w:val="Emphasis"/>
          <w:iCs w:val="0"/>
          <w:sz w:val="22"/>
        </w:rPr>
      </w:pPr>
      <w:r w:rsidRPr="00565B06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1D8F97D" wp14:editId="4C1CD143">
                <wp:simplePos x="0" y="0"/>
                <wp:positionH relativeFrom="leftMargin">
                  <wp:posOffset>250521</wp:posOffset>
                </wp:positionH>
                <wp:positionV relativeFrom="paragraph">
                  <wp:posOffset>215900</wp:posOffset>
                </wp:positionV>
                <wp:extent cx="235889" cy="268596"/>
                <wp:effectExtent l="0" t="0" r="0" b="11430"/>
                <wp:wrapNone/>
                <wp:docPr id="21" name="Experience in circle icon" descr="Experience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5889" cy="268596"/>
                          <a:chOff x="0" y="0"/>
                          <a:chExt cx="171" cy="171"/>
                        </a:xfrm>
                      </wpg:grpSpPr>
                      <wps:wsp>
                        <wps:cNvPr id="22" name="Experience icon circle" descr="Experience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Experience icon symbol" descr="Experience icon symbol"/>
                        <wps:cNvSpPr>
                          <a:spLocks noEditPoints="1"/>
                        </wps:cNvSpPr>
                        <wps:spPr bwMode="auto">
                          <a:xfrm>
                            <a:off x="50" y="51"/>
                            <a:ext cx="74" cy="59"/>
                          </a:xfrm>
                          <a:custGeom>
                            <a:avLst/>
                            <a:gdLst>
                              <a:gd name="T0" fmla="*/ 81 w 1395"/>
                              <a:gd name="T1" fmla="*/ 1010 h 1106"/>
                              <a:gd name="T2" fmla="*/ 107 w 1395"/>
                              <a:gd name="T3" fmla="*/ 1025 h 1106"/>
                              <a:gd name="T4" fmla="*/ 1308 w 1395"/>
                              <a:gd name="T5" fmla="*/ 1018 h 1106"/>
                              <a:gd name="T6" fmla="*/ 1316 w 1395"/>
                              <a:gd name="T7" fmla="*/ 655 h 1106"/>
                              <a:gd name="T8" fmla="*/ 1276 w 1395"/>
                              <a:gd name="T9" fmla="*/ 681 h 1106"/>
                              <a:gd name="T10" fmla="*/ 1205 w 1395"/>
                              <a:gd name="T11" fmla="*/ 691 h 1106"/>
                              <a:gd name="T12" fmla="*/ 812 w 1395"/>
                              <a:gd name="T13" fmla="*/ 770 h 1106"/>
                              <a:gd name="T14" fmla="*/ 776 w 1395"/>
                              <a:gd name="T15" fmla="*/ 792 h 1106"/>
                              <a:gd name="T16" fmla="*/ 605 w 1395"/>
                              <a:gd name="T17" fmla="*/ 781 h 1106"/>
                              <a:gd name="T18" fmla="*/ 593 w 1395"/>
                              <a:gd name="T19" fmla="*/ 691 h 1106"/>
                              <a:gd name="T20" fmla="*/ 145 w 1395"/>
                              <a:gd name="T21" fmla="*/ 685 h 1106"/>
                              <a:gd name="T22" fmla="*/ 104 w 1395"/>
                              <a:gd name="T23" fmla="*/ 668 h 1106"/>
                              <a:gd name="T24" fmla="*/ 1293 w 1395"/>
                              <a:gd name="T25" fmla="*/ 287 h 1106"/>
                              <a:gd name="T26" fmla="*/ 89 w 1395"/>
                              <a:gd name="T27" fmla="*/ 295 h 1106"/>
                              <a:gd name="T28" fmla="*/ 79 w 1395"/>
                              <a:gd name="T29" fmla="*/ 502 h 1106"/>
                              <a:gd name="T30" fmla="*/ 99 w 1395"/>
                              <a:gd name="T31" fmla="*/ 559 h 1106"/>
                              <a:gd name="T32" fmla="*/ 135 w 1395"/>
                              <a:gd name="T33" fmla="*/ 586 h 1106"/>
                              <a:gd name="T34" fmla="*/ 181 w 1395"/>
                              <a:gd name="T35" fmla="*/ 601 h 1106"/>
                              <a:gd name="T36" fmla="*/ 593 w 1395"/>
                              <a:gd name="T37" fmla="*/ 538 h 1106"/>
                              <a:gd name="T38" fmla="*/ 617 w 1395"/>
                              <a:gd name="T39" fmla="*/ 505 h 1106"/>
                              <a:gd name="T40" fmla="*/ 791 w 1395"/>
                              <a:gd name="T41" fmla="*/ 505 h 1106"/>
                              <a:gd name="T42" fmla="*/ 815 w 1395"/>
                              <a:gd name="T43" fmla="*/ 538 h 1106"/>
                              <a:gd name="T44" fmla="*/ 1227 w 1395"/>
                              <a:gd name="T45" fmla="*/ 601 h 1106"/>
                              <a:gd name="T46" fmla="*/ 1284 w 1395"/>
                              <a:gd name="T47" fmla="*/ 574 h 1106"/>
                              <a:gd name="T48" fmla="*/ 1314 w 1395"/>
                              <a:gd name="T49" fmla="*/ 523 h 1106"/>
                              <a:gd name="T50" fmla="*/ 1319 w 1395"/>
                              <a:gd name="T51" fmla="*/ 302 h 1106"/>
                              <a:gd name="T52" fmla="*/ 1293 w 1395"/>
                              <a:gd name="T53" fmla="*/ 287 h 1106"/>
                              <a:gd name="T54" fmla="*/ 900 w 1395"/>
                              <a:gd name="T55" fmla="*/ 201 h 1106"/>
                              <a:gd name="T56" fmla="*/ 520 w 1395"/>
                              <a:gd name="T57" fmla="*/ 0 h 1106"/>
                              <a:gd name="T58" fmla="*/ 925 w 1395"/>
                              <a:gd name="T59" fmla="*/ 6 h 1106"/>
                              <a:gd name="T60" fmla="*/ 966 w 1395"/>
                              <a:gd name="T61" fmla="*/ 38 h 1106"/>
                              <a:gd name="T62" fmla="*/ 983 w 1395"/>
                              <a:gd name="T63" fmla="*/ 85 h 1106"/>
                              <a:gd name="T64" fmla="*/ 1295 w 1395"/>
                              <a:gd name="T65" fmla="*/ 203 h 1106"/>
                              <a:gd name="T66" fmla="*/ 1352 w 1395"/>
                              <a:gd name="T67" fmla="*/ 226 h 1106"/>
                              <a:gd name="T68" fmla="*/ 1385 w 1395"/>
                              <a:gd name="T69" fmla="*/ 270 h 1106"/>
                              <a:gd name="T70" fmla="*/ 1395 w 1395"/>
                              <a:gd name="T71" fmla="*/ 326 h 1106"/>
                              <a:gd name="T72" fmla="*/ 1387 w 1395"/>
                              <a:gd name="T73" fmla="*/ 1029 h 1106"/>
                              <a:gd name="T74" fmla="*/ 1351 w 1395"/>
                              <a:gd name="T75" fmla="*/ 1080 h 1106"/>
                              <a:gd name="T76" fmla="*/ 1292 w 1395"/>
                              <a:gd name="T77" fmla="*/ 1104 h 1106"/>
                              <a:gd name="T78" fmla="*/ 104 w 1395"/>
                              <a:gd name="T79" fmla="*/ 1105 h 1106"/>
                              <a:gd name="T80" fmla="*/ 40 w 1395"/>
                              <a:gd name="T81" fmla="*/ 1085 h 1106"/>
                              <a:gd name="T82" fmla="*/ 7 w 1395"/>
                              <a:gd name="T83" fmla="*/ 1042 h 1106"/>
                              <a:gd name="T84" fmla="*/ 0 w 1395"/>
                              <a:gd name="T85" fmla="*/ 980 h 1106"/>
                              <a:gd name="T86" fmla="*/ 6 w 1395"/>
                              <a:gd name="T87" fmla="*/ 287 h 1106"/>
                              <a:gd name="T88" fmla="*/ 31 w 1395"/>
                              <a:gd name="T89" fmla="*/ 238 h 1106"/>
                              <a:gd name="T90" fmla="*/ 82 w 1395"/>
                              <a:gd name="T91" fmla="*/ 207 h 1106"/>
                              <a:gd name="T92" fmla="*/ 426 w 1395"/>
                              <a:gd name="T93" fmla="*/ 201 h 1106"/>
                              <a:gd name="T94" fmla="*/ 433 w 1395"/>
                              <a:gd name="T95" fmla="*/ 52 h 1106"/>
                              <a:gd name="T96" fmla="*/ 467 w 1395"/>
                              <a:gd name="T97" fmla="*/ 14 h 1106"/>
                              <a:gd name="T98" fmla="*/ 520 w 1395"/>
                              <a:gd name="T99" fmla="*/ 0 h 1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5" h="1106">
                                <a:moveTo>
                                  <a:pt x="79" y="655"/>
                                </a:moveTo>
                                <a:lnTo>
                                  <a:pt x="79" y="1000"/>
                                </a:lnTo>
                                <a:lnTo>
                                  <a:pt x="81" y="1010"/>
                                </a:lnTo>
                                <a:lnTo>
                                  <a:pt x="87" y="1018"/>
                                </a:lnTo>
                                <a:lnTo>
                                  <a:pt x="97" y="1023"/>
                                </a:lnTo>
                                <a:lnTo>
                                  <a:pt x="107" y="1025"/>
                                </a:lnTo>
                                <a:lnTo>
                                  <a:pt x="1288" y="1025"/>
                                </a:lnTo>
                                <a:lnTo>
                                  <a:pt x="1299" y="1023"/>
                                </a:lnTo>
                                <a:lnTo>
                                  <a:pt x="1308" y="1018"/>
                                </a:lnTo>
                                <a:lnTo>
                                  <a:pt x="1314" y="1010"/>
                                </a:lnTo>
                                <a:lnTo>
                                  <a:pt x="1316" y="1000"/>
                                </a:lnTo>
                                <a:lnTo>
                                  <a:pt x="1316" y="655"/>
                                </a:lnTo>
                                <a:lnTo>
                                  <a:pt x="1301" y="667"/>
                                </a:lnTo>
                                <a:lnTo>
                                  <a:pt x="1288" y="675"/>
                                </a:lnTo>
                                <a:lnTo>
                                  <a:pt x="1276" y="681"/>
                                </a:lnTo>
                                <a:lnTo>
                                  <a:pt x="1263" y="685"/>
                                </a:lnTo>
                                <a:lnTo>
                                  <a:pt x="1234" y="690"/>
                                </a:lnTo>
                                <a:lnTo>
                                  <a:pt x="1205" y="691"/>
                                </a:lnTo>
                                <a:lnTo>
                                  <a:pt x="815" y="691"/>
                                </a:lnTo>
                                <a:lnTo>
                                  <a:pt x="815" y="756"/>
                                </a:lnTo>
                                <a:lnTo>
                                  <a:pt x="812" y="770"/>
                                </a:lnTo>
                                <a:lnTo>
                                  <a:pt x="803" y="781"/>
                                </a:lnTo>
                                <a:lnTo>
                                  <a:pt x="791" y="789"/>
                                </a:lnTo>
                                <a:lnTo>
                                  <a:pt x="776" y="792"/>
                                </a:lnTo>
                                <a:lnTo>
                                  <a:pt x="632" y="792"/>
                                </a:lnTo>
                                <a:lnTo>
                                  <a:pt x="617" y="789"/>
                                </a:lnTo>
                                <a:lnTo>
                                  <a:pt x="605" y="781"/>
                                </a:lnTo>
                                <a:lnTo>
                                  <a:pt x="596" y="770"/>
                                </a:lnTo>
                                <a:lnTo>
                                  <a:pt x="593" y="756"/>
                                </a:lnTo>
                                <a:lnTo>
                                  <a:pt x="593" y="691"/>
                                </a:lnTo>
                                <a:lnTo>
                                  <a:pt x="203" y="691"/>
                                </a:lnTo>
                                <a:lnTo>
                                  <a:pt x="174" y="690"/>
                                </a:lnTo>
                                <a:lnTo>
                                  <a:pt x="145" y="685"/>
                                </a:lnTo>
                                <a:lnTo>
                                  <a:pt x="133" y="681"/>
                                </a:lnTo>
                                <a:lnTo>
                                  <a:pt x="119" y="675"/>
                                </a:lnTo>
                                <a:lnTo>
                                  <a:pt x="104" y="668"/>
                                </a:lnTo>
                                <a:lnTo>
                                  <a:pt x="91" y="661"/>
                                </a:lnTo>
                                <a:lnTo>
                                  <a:pt x="79" y="655"/>
                                </a:lnTo>
                                <a:close/>
                                <a:moveTo>
                                  <a:pt x="1293" y="287"/>
                                </a:moveTo>
                                <a:lnTo>
                                  <a:pt x="109" y="288"/>
                                </a:lnTo>
                                <a:lnTo>
                                  <a:pt x="98" y="290"/>
                                </a:lnTo>
                                <a:lnTo>
                                  <a:pt x="89" y="295"/>
                                </a:lnTo>
                                <a:lnTo>
                                  <a:pt x="83" y="304"/>
                                </a:lnTo>
                                <a:lnTo>
                                  <a:pt x="80" y="313"/>
                                </a:lnTo>
                                <a:lnTo>
                                  <a:pt x="79" y="502"/>
                                </a:lnTo>
                                <a:lnTo>
                                  <a:pt x="82" y="523"/>
                                </a:lnTo>
                                <a:lnTo>
                                  <a:pt x="88" y="542"/>
                                </a:lnTo>
                                <a:lnTo>
                                  <a:pt x="99" y="559"/>
                                </a:lnTo>
                                <a:lnTo>
                                  <a:pt x="112" y="574"/>
                                </a:lnTo>
                                <a:lnTo>
                                  <a:pt x="122" y="580"/>
                                </a:lnTo>
                                <a:lnTo>
                                  <a:pt x="135" y="586"/>
                                </a:lnTo>
                                <a:lnTo>
                                  <a:pt x="148" y="591"/>
                                </a:lnTo>
                                <a:lnTo>
                                  <a:pt x="160" y="595"/>
                                </a:lnTo>
                                <a:lnTo>
                                  <a:pt x="181" y="601"/>
                                </a:lnTo>
                                <a:lnTo>
                                  <a:pt x="203" y="603"/>
                                </a:lnTo>
                                <a:lnTo>
                                  <a:pt x="593" y="603"/>
                                </a:lnTo>
                                <a:lnTo>
                                  <a:pt x="593" y="538"/>
                                </a:lnTo>
                                <a:lnTo>
                                  <a:pt x="596" y="525"/>
                                </a:lnTo>
                                <a:lnTo>
                                  <a:pt x="605" y="513"/>
                                </a:lnTo>
                                <a:lnTo>
                                  <a:pt x="617" y="505"/>
                                </a:lnTo>
                                <a:lnTo>
                                  <a:pt x="632" y="502"/>
                                </a:lnTo>
                                <a:lnTo>
                                  <a:pt x="776" y="502"/>
                                </a:lnTo>
                                <a:lnTo>
                                  <a:pt x="791" y="505"/>
                                </a:lnTo>
                                <a:lnTo>
                                  <a:pt x="803" y="513"/>
                                </a:lnTo>
                                <a:lnTo>
                                  <a:pt x="812" y="525"/>
                                </a:lnTo>
                                <a:lnTo>
                                  <a:pt x="815" y="538"/>
                                </a:lnTo>
                                <a:lnTo>
                                  <a:pt x="815" y="603"/>
                                </a:lnTo>
                                <a:lnTo>
                                  <a:pt x="1205" y="603"/>
                                </a:lnTo>
                                <a:lnTo>
                                  <a:pt x="1227" y="601"/>
                                </a:lnTo>
                                <a:lnTo>
                                  <a:pt x="1248" y="595"/>
                                </a:lnTo>
                                <a:lnTo>
                                  <a:pt x="1267" y="586"/>
                                </a:lnTo>
                                <a:lnTo>
                                  <a:pt x="1284" y="574"/>
                                </a:lnTo>
                                <a:lnTo>
                                  <a:pt x="1297" y="559"/>
                                </a:lnTo>
                                <a:lnTo>
                                  <a:pt x="1307" y="542"/>
                                </a:lnTo>
                                <a:lnTo>
                                  <a:pt x="1314" y="523"/>
                                </a:lnTo>
                                <a:lnTo>
                                  <a:pt x="1316" y="502"/>
                                </a:lnTo>
                                <a:lnTo>
                                  <a:pt x="1322" y="311"/>
                                </a:lnTo>
                                <a:lnTo>
                                  <a:pt x="1319" y="302"/>
                                </a:lnTo>
                                <a:lnTo>
                                  <a:pt x="1313" y="294"/>
                                </a:lnTo>
                                <a:lnTo>
                                  <a:pt x="1304" y="288"/>
                                </a:lnTo>
                                <a:lnTo>
                                  <a:pt x="1293" y="287"/>
                                </a:lnTo>
                                <a:close/>
                                <a:moveTo>
                                  <a:pt x="510" y="80"/>
                                </a:moveTo>
                                <a:lnTo>
                                  <a:pt x="510" y="201"/>
                                </a:lnTo>
                                <a:lnTo>
                                  <a:pt x="900" y="201"/>
                                </a:lnTo>
                                <a:lnTo>
                                  <a:pt x="900" y="80"/>
                                </a:lnTo>
                                <a:lnTo>
                                  <a:pt x="510" y="80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888" y="0"/>
                                </a:lnTo>
                                <a:lnTo>
                                  <a:pt x="907" y="1"/>
                                </a:lnTo>
                                <a:lnTo>
                                  <a:pt x="925" y="6"/>
                                </a:lnTo>
                                <a:lnTo>
                                  <a:pt x="941" y="14"/>
                                </a:lnTo>
                                <a:lnTo>
                                  <a:pt x="954" y="25"/>
                                </a:lnTo>
                                <a:lnTo>
                                  <a:pt x="966" y="38"/>
                                </a:lnTo>
                                <a:lnTo>
                                  <a:pt x="975" y="52"/>
                                </a:lnTo>
                                <a:lnTo>
                                  <a:pt x="981" y="68"/>
                                </a:lnTo>
                                <a:lnTo>
                                  <a:pt x="983" y="85"/>
                                </a:lnTo>
                                <a:lnTo>
                                  <a:pt x="983" y="201"/>
                                </a:lnTo>
                                <a:lnTo>
                                  <a:pt x="1269" y="201"/>
                                </a:lnTo>
                                <a:lnTo>
                                  <a:pt x="1295" y="203"/>
                                </a:lnTo>
                                <a:lnTo>
                                  <a:pt x="1317" y="208"/>
                                </a:lnTo>
                                <a:lnTo>
                                  <a:pt x="1336" y="216"/>
                                </a:lnTo>
                                <a:lnTo>
                                  <a:pt x="1352" y="226"/>
                                </a:lnTo>
                                <a:lnTo>
                                  <a:pt x="1365" y="239"/>
                                </a:lnTo>
                                <a:lnTo>
                                  <a:pt x="1376" y="253"/>
                                </a:lnTo>
                                <a:lnTo>
                                  <a:pt x="1385" y="270"/>
                                </a:lnTo>
                                <a:lnTo>
                                  <a:pt x="1390" y="287"/>
                                </a:lnTo>
                                <a:lnTo>
                                  <a:pt x="1394" y="306"/>
                                </a:lnTo>
                                <a:lnTo>
                                  <a:pt x="1395" y="326"/>
                                </a:lnTo>
                                <a:lnTo>
                                  <a:pt x="1395" y="980"/>
                                </a:lnTo>
                                <a:lnTo>
                                  <a:pt x="1393" y="1006"/>
                                </a:lnTo>
                                <a:lnTo>
                                  <a:pt x="1387" y="1029"/>
                                </a:lnTo>
                                <a:lnTo>
                                  <a:pt x="1378" y="1049"/>
                                </a:lnTo>
                                <a:lnTo>
                                  <a:pt x="1366" y="1066"/>
                                </a:lnTo>
                                <a:lnTo>
                                  <a:pt x="1351" y="1080"/>
                                </a:lnTo>
                                <a:lnTo>
                                  <a:pt x="1333" y="1091"/>
                                </a:lnTo>
                                <a:lnTo>
                                  <a:pt x="1314" y="1099"/>
                                </a:lnTo>
                                <a:lnTo>
                                  <a:pt x="1292" y="1104"/>
                                </a:lnTo>
                                <a:lnTo>
                                  <a:pt x="1269" y="1106"/>
                                </a:lnTo>
                                <a:lnTo>
                                  <a:pt x="135" y="1106"/>
                                </a:lnTo>
                                <a:lnTo>
                                  <a:pt x="104" y="1105"/>
                                </a:lnTo>
                                <a:lnTo>
                                  <a:pt x="79" y="1101"/>
                                </a:lnTo>
                                <a:lnTo>
                                  <a:pt x="57" y="1094"/>
                                </a:lnTo>
                                <a:lnTo>
                                  <a:pt x="40" y="1085"/>
                                </a:lnTo>
                                <a:lnTo>
                                  <a:pt x="26" y="1073"/>
                                </a:lnTo>
                                <a:lnTo>
                                  <a:pt x="15" y="1059"/>
                                </a:lnTo>
                                <a:lnTo>
                                  <a:pt x="7" y="1042"/>
                                </a:lnTo>
                                <a:lnTo>
                                  <a:pt x="3" y="1024"/>
                                </a:lnTo>
                                <a:lnTo>
                                  <a:pt x="0" y="1003"/>
                                </a:lnTo>
                                <a:lnTo>
                                  <a:pt x="0" y="980"/>
                                </a:lnTo>
                                <a:lnTo>
                                  <a:pt x="0" y="326"/>
                                </a:lnTo>
                                <a:lnTo>
                                  <a:pt x="2" y="306"/>
                                </a:lnTo>
                                <a:lnTo>
                                  <a:pt x="6" y="287"/>
                                </a:lnTo>
                                <a:lnTo>
                                  <a:pt x="12" y="269"/>
                                </a:lnTo>
                                <a:lnTo>
                                  <a:pt x="20" y="252"/>
                                </a:lnTo>
                                <a:lnTo>
                                  <a:pt x="31" y="238"/>
                                </a:lnTo>
                                <a:lnTo>
                                  <a:pt x="45" y="225"/>
                                </a:lnTo>
                                <a:lnTo>
                                  <a:pt x="62" y="215"/>
                                </a:lnTo>
                                <a:lnTo>
                                  <a:pt x="82" y="207"/>
                                </a:lnTo>
                                <a:lnTo>
                                  <a:pt x="107" y="203"/>
                                </a:lnTo>
                                <a:lnTo>
                                  <a:pt x="135" y="201"/>
                                </a:lnTo>
                                <a:lnTo>
                                  <a:pt x="426" y="201"/>
                                </a:lnTo>
                                <a:lnTo>
                                  <a:pt x="426" y="85"/>
                                </a:lnTo>
                                <a:lnTo>
                                  <a:pt x="428" y="68"/>
                                </a:lnTo>
                                <a:lnTo>
                                  <a:pt x="433" y="52"/>
                                </a:lnTo>
                                <a:lnTo>
                                  <a:pt x="442" y="38"/>
                                </a:lnTo>
                                <a:lnTo>
                                  <a:pt x="454" y="25"/>
                                </a:lnTo>
                                <a:lnTo>
                                  <a:pt x="467" y="14"/>
                                </a:lnTo>
                                <a:lnTo>
                                  <a:pt x="483" y="6"/>
                                </a:lnTo>
                                <a:lnTo>
                                  <a:pt x="501" y="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455A8" id="Experience_x0020_in_x0020_circle_x0020_icon" o:spid="_x0000_s1026" alt="Experience icon" style="position:absolute;margin-left:19.75pt;margin-top:17pt;width:18.55pt;height:21.15pt;z-index:-251650048;mso-position-horizontal-relative:left-margin-area;mso-width-relative:margin;mso-height-relative:margin" coordsize="171,1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">
                <v:shape id="Experience_x0020_icon_x0020_circle" o:spid="_x0000_s1027" alt="Experience icon circle" style="position:absolute;width:171;height:171;visibility:visible;mso-wrap-style:square;v-text-anchor:top" coordsize="3246,32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QKFIwwAA&#10;ANsAAAAPAAAAZHJzL2Rvd25yZXYueG1sRI9BawIxFITvhf6H8ITeatYtFNkaRYTCXixqLbS3x+a5&#10;Wd28LEmq8d83gtDjMDPfMLNFsr04kw+dYwWTcQGCuHG641bB/vP9eQoiRGSNvWNScKUAi/njwwwr&#10;7S68pfMutiJDOFSowMQ4VFKGxpDFMHYDcfYOzluMWfpWao+XDLe9LIviVVrsOC8YHGhlqDntfq2C&#10;zXedpi9f3sv083Fcr2sznMxWqadRWr6BiJTif/jerrWCsoTbl/wD5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4QKFIwwAAANsAAAAPAAAAAAAAAAAAAAAAAJcCAABkcnMvZG93&#10;bnJldi54bWxQSwUGAAAAAAQABAD1AAAAhwMAAAAA&#10;" path="m1623,0l1725,3,1826,13,1925,28,2023,49,2117,77,2210,109,2299,147,2386,190,2469,239,2551,291,2628,348,2701,410,2771,475,2836,545,2898,618,2955,695,3007,777,3056,860,3099,947,3137,1036,3169,1129,3197,1223,3218,1321,3233,1420,3243,1521,3246,1623,3243,1725,3233,1826,3218,1926,3197,2023,3169,2117,3137,2210,3099,2299,3056,2386,3007,2470,2955,2551,2898,2628,2836,2701,2771,2771,2701,2836,2628,2898,2551,2955,2469,3008,2386,3056,2299,3099,2210,3137,2117,3169,2023,3197,1925,3218,1826,3233,1725,3243,1623,3246,1521,3243,1420,3233,1320,3218,1223,3197,1129,3169,1036,3137,947,3099,860,3056,776,3008,695,2955,618,2898,545,2836,475,2771,410,2701,348,2628,291,2551,238,2470,190,2386,147,2299,109,2210,77,2117,49,2023,28,1926,13,1826,3,1725,,1623,3,1521,13,1420,28,1321,49,1223,77,1129,109,1036,147,947,190,860,238,777,291,695,348,618,410,545,475,475,545,410,618,348,695,291,776,239,860,190,947,147,1036,109,1129,77,1223,49,1320,28,1420,13,1521,3,1623,0xe" fillcolor="#51303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xperience_x0020_icon_x0020_symbol" o:spid="_x0000_s1028" alt="Experience icon symbol" style="position:absolute;left:50;top:51;width:74;height:59;visibility:visible;mso-wrap-style:square;v-text-anchor:top" coordsize="1395,11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drMRwwAA&#10;ANsAAAAPAAAAZHJzL2Rvd25yZXYueG1sRI9BawIxFITvBf9DeII3zVaxltUopaJ47arF4yN53Wy7&#10;eVk2UVd/fVMQehxm5htmsepcLS7UhsqzgudRBoJYe1NxqeCw3wxfQYSIbLD2TApuFGC17D0tMDf+&#10;yh90KWIpEoRDjgpsjE0uZdCWHIaRb4iT9+VbhzHJtpSmxWuCu1qOs+xFOqw4LVhs6N2S/inOTsH6&#10;8zTB9fe20BrtYervx9nNbZQa9Lu3OYhIXfwPP9o7o2A8gb8v6Qf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drMRwwAAANsAAAAPAAAAAAAAAAAAAAAAAJcCAABkcnMvZG93&#10;bnJldi54bWxQSwUGAAAAAAQABAD1AAAAhwMAAAAA&#10;" path="m79,655l79,1000,81,1010,87,1018,97,1023,107,1025,1288,1025,1299,1023,1308,1018,1314,1010,1316,1000,1316,655,1301,667,1288,675,1276,681,1263,685,1234,690,1205,691,815,691,815,756,812,770,803,781,791,789,776,792,632,792,617,789,605,781,596,770,593,756,593,691,203,691,174,690,145,685,133,681,119,675,104,668,91,661,79,655xm1293,287l109,288,98,290,89,295,83,304,80,313,79,502,82,523,88,542,99,559,112,574,122,580,135,586,148,591,160,595,181,601,203,603,593,603,593,538,596,525,605,513,617,505,632,502,776,502,791,505,803,513,812,525,815,538,815,603,1205,603,1227,601,1248,595,1267,586,1284,574,1297,559,1307,542,1314,523,1316,502,1322,311,1319,302,1313,294,1304,288,1293,287xm510,80l510,201,900,201,900,80,510,80xm520,0l888,,907,1,925,6,941,14,954,25,966,38,975,52,981,68,983,85,983,201,1269,201,1295,203,1317,208,1336,216,1352,226,1365,239,1376,253,1385,270,1390,287,1394,306,1395,326,1395,980,1393,1006,1387,1029,1378,1049,1366,1066,1351,1080,1333,1091,1314,1099,1292,1104,1269,1106,135,1106,104,1105,79,1101,57,1094,40,1085,26,1073,15,1059,7,1042,3,1024,,1003,,980,,326,2,306,6,287,12,269,20,252,31,238,45,225,62,215,82,207,107,203,135,201,426,201,426,85,428,68,433,52,442,38,454,25,467,14,483,6,501,1,520,0xe" fillcolor="white [3212]" stroked="f" strokeweight="0">
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  <w:r w:rsidR="0099288D" w:rsidRPr="00F66E46">
        <w:t xml:space="preserve">Lebanese Baccalaureate | </w:t>
      </w:r>
      <w:r w:rsidR="0099288D" w:rsidRPr="00F66E46">
        <w:rPr>
          <w:rStyle w:val="Emphasis"/>
          <w:rFonts w:asciiTheme="majorHAnsi" w:hAnsiTheme="majorHAnsi" w:cstheme="majorHAnsi"/>
          <w:sz w:val="22"/>
        </w:rPr>
        <w:t>International School of Choueifat – SABIS, Koura</w:t>
      </w:r>
      <w:r w:rsidR="0099288D" w:rsidRPr="00F66E46">
        <w:rPr>
          <w:rStyle w:val="Emphasis"/>
          <w:rFonts w:asciiTheme="majorHAnsi" w:hAnsiTheme="majorHAnsi" w:cstheme="majorHAnsi"/>
          <w:sz w:val="22"/>
        </w:rPr>
        <w:tab/>
      </w:r>
      <w:r w:rsidR="0099288D" w:rsidRPr="00F66E46">
        <w:rPr>
          <w:rStyle w:val="Emphasis"/>
          <w:rFonts w:asciiTheme="majorHAnsi" w:hAnsiTheme="majorHAnsi" w:cstheme="majorHAnsi"/>
          <w:sz w:val="22"/>
        </w:rPr>
        <w:tab/>
      </w:r>
      <w:r w:rsidR="0099288D" w:rsidRPr="00F66E46">
        <w:rPr>
          <w:rStyle w:val="Emphasis"/>
          <w:rFonts w:asciiTheme="majorHAnsi" w:hAnsiTheme="majorHAnsi" w:cstheme="majorHAnsi"/>
          <w:b/>
          <w:bCs/>
          <w:sz w:val="22"/>
        </w:rPr>
        <w:t>SEPTEMBER 2003 – JUNE 2019</w:t>
      </w:r>
    </w:p>
    <w:p w14:paraId="752BA63B" w14:textId="003542CE" w:rsidR="00997CDE" w:rsidRPr="000D4F38" w:rsidRDefault="00997CDE" w:rsidP="00095376">
      <w:pPr>
        <w:pStyle w:val="Heading2"/>
        <w:ind w:left="144"/>
        <w:rPr>
          <w:iCs/>
          <w:caps/>
          <w:color w:val="140C0F" w:themeColor="text2"/>
          <w:sz w:val="32"/>
          <w:szCs w:val="32"/>
        </w:rPr>
      </w:pPr>
      <w:r w:rsidRPr="000D4F38">
        <w:rPr>
          <w:iCs/>
          <w:caps/>
          <w:color w:val="140C0F" w:themeColor="text2"/>
          <w:sz w:val="32"/>
          <w:szCs w:val="32"/>
        </w:rPr>
        <w:t>EXPERIENCE</w:t>
      </w:r>
    </w:p>
    <w:p w14:paraId="3569D62C" w14:textId="57383AD8" w:rsidR="00553387" w:rsidRPr="00553387" w:rsidRDefault="00553387" w:rsidP="001E6BE9">
      <w:pPr>
        <w:pStyle w:val="Heading2"/>
        <w:rPr>
          <w:sz w:val="24"/>
          <w:szCs w:val="24"/>
        </w:rPr>
      </w:pPr>
      <w:r w:rsidRPr="00553387">
        <w:rPr>
          <w:sz w:val="24"/>
          <w:szCs w:val="24"/>
        </w:rPr>
        <w:t xml:space="preserve">ZAKA AI | MARKETING INTERN </w:t>
      </w:r>
    </w:p>
    <w:p w14:paraId="384A2675" w14:textId="6051BE08" w:rsidR="00553387" w:rsidRPr="00F66E46" w:rsidRDefault="00553387" w:rsidP="00F66E46">
      <w:pPr>
        <w:rPr>
          <w:rFonts w:asciiTheme="majorHAnsi" w:hAnsiTheme="majorHAnsi" w:cstheme="majorHAnsi"/>
        </w:rPr>
      </w:pPr>
      <w:r w:rsidRPr="00F66E46">
        <w:rPr>
          <w:sz w:val="24"/>
          <w:szCs w:val="24"/>
        </w:rPr>
        <w:t xml:space="preserve">• </w:t>
      </w:r>
      <w:r w:rsidRPr="00F66E46">
        <w:rPr>
          <w:rFonts w:asciiTheme="majorHAnsi" w:hAnsiTheme="majorHAnsi" w:cstheme="majorHAnsi"/>
        </w:rPr>
        <w:t xml:space="preserve">Worked </w:t>
      </w:r>
      <w:r w:rsidR="00260DE7" w:rsidRPr="00F66E46">
        <w:rPr>
          <w:rFonts w:asciiTheme="majorHAnsi" w:hAnsiTheme="majorHAnsi" w:cstheme="majorHAnsi"/>
        </w:rPr>
        <w:t xml:space="preserve">with the marketing team </w:t>
      </w:r>
      <w:r w:rsidRPr="00F66E46">
        <w:rPr>
          <w:rFonts w:asciiTheme="majorHAnsi" w:hAnsiTheme="majorHAnsi" w:cstheme="majorHAnsi"/>
        </w:rPr>
        <w:t xml:space="preserve">on </w:t>
      </w:r>
      <w:r w:rsidR="000D4F38" w:rsidRPr="00F66E46">
        <w:rPr>
          <w:rFonts w:asciiTheme="majorHAnsi" w:hAnsiTheme="majorHAnsi" w:cstheme="majorHAnsi"/>
        </w:rPr>
        <w:t>c</w:t>
      </w:r>
      <w:r w:rsidRPr="00F66E46">
        <w:rPr>
          <w:rFonts w:asciiTheme="majorHAnsi" w:hAnsiTheme="majorHAnsi" w:cstheme="majorHAnsi"/>
        </w:rPr>
        <w:t xml:space="preserve">ontent </w:t>
      </w:r>
      <w:r w:rsidR="000D4F38" w:rsidRPr="00F66E46">
        <w:rPr>
          <w:rFonts w:asciiTheme="majorHAnsi" w:hAnsiTheme="majorHAnsi" w:cstheme="majorHAnsi"/>
        </w:rPr>
        <w:t>c</w:t>
      </w:r>
      <w:r w:rsidRPr="00F66E46">
        <w:rPr>
          <w:rFonts w:asciiTheme="majorHAnsi" w:hAnsiTheme="majorHAnsi" w:cstheme="majorHAnsi"/>
        </w:rPr>
        <w:t xml:space="preserve">reation </w:t>
      </w:r>
      <w:r w:rsidR="000D4F38" w:rsidRPr="00F66E46">
        <w:rPr>
          <w:rFonts w:asciiTheme="majorHAnsi" w:hAnsiTheme="majorHAnsi" w:cstheme="majorHAnsi"/>
        </w:rPr>
        <w:t>related to</w:t>
      </w:r>
      <w:r w:rsidRPr="00F66E46">
        <w:rPr>
          <w:rFonts w:asciiTheme="majorHAnsi" w:hAnsiTheme="majorHAnsi" w:cstheme="majorHAnsi"/>
        </w:rPr>
        <w:t xml:space="preserve"> Zaka’s </w:t>
      </w:r>
      <w:r w:rsidR="000D4F38" w:rsidRPr="00F66E46">
        <w:rPr>
          <w:rFonts w:asciiTheme="majorHAnsi" w:hAnsiTheme="majorHAnsi" w:cstheme="majorHAnsi"/>
        </w:rPr>
        <w:t>social media platform</w:t>
      </w:r>
    </w:p>
    <w:p w14:paraId="126FCDC9" w14:textId="03746198" w:rsidR="00553387" w:rsidRDefault="00553387" w:rsidP="00F66E46">
      <w:pPr>
        <w:rPr>
          <w:rFonts w:asciiTheme="majorHAnsi" w:hAnsiTheme="majorHAnsi" w:cstheme="majorHAnsi"/>
        </w:rPr>
      </w:pPr>
      <w:r w:rsidRPr="00F66E46">
        <w:rPr>
          <w:rFonts w:asciiTheme="majorHAnsi" w:hAnsiTheme="majorHAnsi" w:cstheme="majorHAnsi"/>
        </w:rPr>
        <w:t xml:space="preserve">• Contributed </w:t>
      </w:r>
      <w:r w:rsidR="000D4F38" w:rsidRPr="00F66E46">
        <w:rPr>
          <w:rFonts w:asciiTheme="majorHAnsi" w:hAnsiTheme="majorHAnsi" w:cstheme="majorHAnsi"/>
        </w:rPr>
        <w:t>in</w:t>
      </w:r>
      <w:r w:rsidRPr="00F66E46">
        <w:rPr>
          <w:rFonts w:asciiTheme="majorHAnsi" w:hAnsiTheme="majorHAnsi" w:cstheme="majorHAnsi"/>
        </w:rPr>
        <w:t xml:space="preserve"> </w:t>
      </w:r>
      <w:r w:rsidR="000D4F38" w:rsidRPr="00F66E46">
        <w:rPr>
          <w:rFonts w:asciiTheme="majorHAnsi" w:hAnsiTheme="majorHAnsi" w:cstheme="majorHAnsi"/>
        </w:rPr>
        <w:t>implementing innovative</w:t>
      </w:r>
      <w:r w:rsidRPr="00F66E46">
        <w:rPr>
          <w:rFonts w:asciiTheme="majorHAnsi" w:hAnsiTheme="majorHAnsi" w:cstheme="majorHAnsi"/>
        </w:rPr>
        <w:t xml:space="preserve"> ideas for Zaka’s marketing</w:t>
      </w:r>
      <w:r w:rsidR="000D4F38" w:rsidRPr="00F66E46">
        <w:rPr>
          <w:rFonts w:asciiTheme="majorHAnsi" w:hAnsiTheme="majorHAnsi" w:cstheme="majorHAnsi"/>
        </w:rPr>
        <w:t xml:space="preserve"> strategies</w:t>
      </w:r>
    </w:p>
    <w:p w14:paraId="4806F639" w14:textId="576D2235" w:rsidR="00545236" w:rsidRPr="00545236" w:rsidRDefault="00545236" w:rsidP="00545236">
      <w:pPr>
        <w:rPr>
          <w:rFonts w:asciiTheme="majorHAnsi" w:hAnsiTheme="majorHAnsi" w:cstheme="majorHAnsi"/>
          <w:b/>
        </w:rPr>
      </w:pPr>
      <w:proofErr w:type="spellStart"/>
      <w:r w:rsidRPr="00545236">
        <w:rPr>
          <w:rFonts w:asciiTheme="majorHAnsi" w:hAnsiTheme="majorHAnsi" w:cstheme="majorHAnsi"/>
          <w:b/>
        </w:rPr>
        <w:t>PawPots</w:t>
      </w:r>
      <w:proofErr w:type="spellEnd"/>
      <w:r w:rsidRPr="00545236">
        <w:rPr>
          <w:rFonts w:asciiTheme="majorHAnsi" w:hAnsiTheme="majorHAnsi" w:cstheme="majorHAnsi"/>
          <w:b/>
        </w:rPr>
        <w:t xml:space="preserve"> BDD | Social Media Marketing</w:t>
      </w:r>
    </w:p>
    <w:p w14:paraId="4E20B283" w14:textId="71D7D81B" w:rsidR="00545236" w:rsidRDefault="00545236" w:rsidP="00545236">
      <w:pPr>
        <w:pStyle w:val="ListParagraph"/>
        <w:numPr>
          <w:ilvl w:val="0"/>
          <w:numId w:val="37"/>
        </w:numPr>
        <w:rPr>
          <w:rFonts w:asciiTheme="majorHAnsi" w:hAnsiTheme="majorHAnsi" w:cstheme="majorHAnsi"/>
        </w:rPr>
      </w:pPr>
      <w:r w:rsidRPr="00545236">
        <w:rPr>
          <w:rFonts w:asciiTheme="majorHAnsi" w:hAnsiTheme="majorHAnsi" w:cstheme="majorHAnsi"/>
        </w:rPr>
        <w:t xml:space="preserve">Contributed in implementing social media strategies for their </w:t>
      </w:r>
      <w:r w:rsidR="00567278">
        <w:rPr>
          <w:rFonts w:asciiTheme="majorHAnsi" w:hAnsiTheme="majorHAnsi" w:cstheme="majorHAnsi"/>
        </w:rPr>
        <w:t>Instagram</w:t>
      </w:r>
    </w:p>
    <w:p w14:paraId="21D7003B" w14:textId="25709EB0" w:rsidR="00567278" w:rsidRDefault="00567278" w:rsidP="00567278">
      <w:pPr>
        <w:rPr>
          <w:rFonts w:asciiTheme="majorHAnsi" w:hAnsiTheme="majorHAnsi" w:cstheme="majorHAnsi"/>
          <w:b/>
        </w:rPr>
      </w:pPr>
      <w:proofErr w:type="spellStart"/>
      <w:r w:rsidRPr="00567278">
        <w:rPr>
          <w:rFonts w:asciiTheme="majorHAnsi" w:hAnsiTheme="majorHAnsi" w:cstheme="majorHAnsi"/>
          <w:b/>
        </w:rPr>
        <w:t>GreenPeace</w:t>
      </w:r>
      <w:proofErr w:type="spellEnd"/>
      <w:r w:rsidRPr="00567278">
        <w:rPr>
          <w:rFonts w:asciiTheme="majorHAnsi" w:hAnsiTheme="majorHAnsi" w:cstheme="majorHAnsi"/>
          <w:b/>
        </w:rPr>
        <w:t xml:space="preserve"> MENA | Social </w:t>
      </w:r>
      <w:r>
        <w:rPr>
          <w:rFonts w:asciiTheme="majorHAnsi" w:hAnsiTheme="majorHAnsi" w:cstheme="majorHAnsi"/>
          <w:b/>
        </w:rPr>
        <w:t>Media, Digital Marketing Intern</w:t>
      </w:r>
    </w:p>
    <w:p w14:paraId="2FF00678" w14:textId="4148D79D" w:rsidR="00567278" w:rsidRPr="00567278" w:rsidRDefault="00567278" w:rsidP="00567278">
      <w:pPr>
        <w:pStyle w:val="ListParagraph"/>
        <w:numPr>
          <w:ilvl w:val="0"/>
          <w:numId w:val="37"/>
        </w:numPr>
        <w:rPr>
          <w:rFonts w:asciiTheme="majorHAnsi" w:hAnsiTheme="majorHAnsi" w:cstheme="majorHAnsi"/>
        </w:rPr>
      </w:pPr>
      <w:r w:rsidRPr="00567278">
        <w:rPr>
          <w:rFonts w:asciiTheme="majorHAnsi" w:hAnsiTheme="majorHAnsi" w:cstheme="majorHAnsi"/>
        </w:rPr>
        <w:t>Worked on basic social media tasks: scheduling posts, ads reporting, daily engagement stats…</w:t>
      </w:r>
    </w:p>
    <w:p w14:paraId="525A60D6" w14:textId="22D0A8DC" w:rsidR="008E3B3B" w:rsidRPr="008E3B3B" w:rsidRDefault="00095376" w:rsidP="00095376">
      <w:pPr>
        <w:pStyle w:val="Heading1"/>
        <w:spacing w:before="360" w:after="0"/>
        <w:ind w:left="144"/>
        <w:rPr>
          <w:iCs/>
          <w:caps w:val="0"/>
        </w:rPr>
      </w:pPr>
      <w:r>
        <w:rPr>
          <w:iCs/>
          <w:noProof/>
          <w:color w:val="5E3947" w:themeColor="text2" w:themeTint="BF"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5F35B226" wp14:editId="0AFB97EC">
            <wp:simplePos x="0" y="0"/>
            <wp:positionH relativeFrom="column">
              <wp:posOffset>-206679</wp:posOffset>
            </wp:positionH>
            <wp:positionV relativeFrom="paragraph">
              <wp:posOffset>192031</wp:posOffset>
            </wp:positionV>
            <wp:extent cx="235889" cy="235889"/>
            <wp:effectExtent l="0" t="0" r="0" b="0"/>
            <wp:wrapNone/>
            <wp:docPr id="11" name="Graphic 11" descr="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st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43" cy="238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B3B" w:rsidRPr="008E3B3B">
        <w:rPr>
          <w:iCs/>
          <w:caps w:val="0"/>
        </w:rPr>
        <w:t>UNIVERSITY PROJECTS</w:t>
      </w:r>
    </w:p>
    <w:p w14:paraId="17CDA81A" w14:textId="589E1EC6" w:rsidR="002B6CBA" w:rsidRPr="00180C58" w:rsidRDefault="00986E26" w:rsidP="001E6BE9">
      <w:pPr>
        <w:pStyle w:val="Heading2"/>
        <w:rPr>
          <w:sz w:val="22"/>
          <w:szCs w:val="22"/>
        </w:rPr>
      </w:pPr>
      <w:r w:rsidRPr="00F66E46">
        <w:rPr>
          <w:sz w:val="24"/>
          <w:szCs w:val="24"/>
        </w:rPr>
        <w:t>GIPSY</w:t>
      </w:r>
      <w:r w:rsidR="002B6CBA" w:rsidRPr="00F66E46">
        <w:rPr>
          <w:sz w:val="24"/>
          <w:szCs w:val="24"/>
        </w:rPr>
        <w:t xml:space="preserve"> </w:t>
      </w:r>
      <w:r w:rsidRPr="00F66E46">
        <w:rPr>
          <w:sz w:val="24"/>
          <w:szCs w:val="24"/>
        </w:rPr>
        <w:t>MARKETING STRATEGY</w:t>
      </w:r>
      <w:r w:rsidR="002B6CBA" w:rsidRPr="00F66E46">
        <w:rPr>
          <w:sz w:val="24"/>
          <w:szCs w:val="24"/>
        </w:rPr>
        <w:t xml:space="preserve">| </w:t>
      </w:r>
      <w:r w:rsidRPr="00F66E46">
        <w:rPr>
          <w:rStyle w:val="Emphasis"/>
          <w:sz w:val="24"/>
          <w:szCs w:val="24"/>
        </w:rPr>
        <w:t>MARKETING 201</w:t>
      </w:r>
      <w:r w:rsidR="002B6CBA">
        <w:rPr>
          <w:rStyle w:val="Emphasis"/>
          <w:sz w:val="22"/>
          <w:szCs w:val="22"/>
        </w:rPr>
        <w:tab/>
      </w:r>
      <w:r w:rsidR="002B6CBA">
        <w:rPr>
          <w:rStyle w:val="Emphasis"/>
          <w:sz w:val="22"/>
          <w:szCs w:val="22"/>
        </w:rPr>
        <w:tab/>
      </w:r>
      <w:r w:rsidR="002B6CBA">
        <w:rPr>
          <w:rStyle w:val="Emphasis"/>
          <w:sz w:val="22"/>
          <w:szCs w:val="22"/>
        </w:rPr>
        <w:tab/>
      </w:r>
      <w:r w:rsidR="002B6CBA">
        <w:rPr>
          <w:rStyle w:val="Emphasis"/>
          <w:sz w:val="22"/>
          <w:szCs w:val="22"/>
        </w:rPr>
        <w:tab/>
      </w:r>
      <w:r w:rsidR="002B6CBA">
        <w:rPr>
          <w:rStyle w:val="Emphasis"/>
          <w:sz w:val="22"/>
          <w:szCs w:val="22"/>
        </w:rPr>
        <w:tab/>
      </w:r>
    </w:p>
    <w:p w14:paraId="47B6B620" w14:textId="6252D650" w:rsidR="00986E26" w:rsidRPr="007B3C54" w:rsidRDefault="00986E26" w:rsidP="007B3C54">
      <w:pPr>
        <w:pStyle w:val="ListParagraph"/>
        <w:numPr>
          <w:ilvl w:val="0"/>
          <w:numId w:val="16"/>
        </w:numPr>
        <w:ind w:left="180" w:hanging="180"/>
        <w:rPr>
          <w:rFonts w:asciiTheme="majorHAnsi" w:eastAsiaTheme="majorEastAsia" w:hAnsiTheme="majorHAnsi" w:cs="Times New Roman"/>
        </w:rPr>
      </w:pPr>
      <w:r w:rsidRPr="00C4531E">
        <w:rPr>
          <w:rFonts w:asciiTheme="majorHAnsi" w:eastAsiaTheme="majorEastAsia" w:hAnsiTheme="majorHAnsi" w:cs="Times New Roman"/>
        </w:rPr>
        <w:t>Worked on enhancing gipsy marketing strategies to increase revenues</w:t>
      </w:r>
      <w:r w:rsidR="007B3C54">
        <w:rPr>
          <w:rFonts w:asciiTheme="majorHAnsi" w:eastAsiaTheme="majorEastAsia" w:hAnsiTheme="majorHAnsi" w:cs="Times New Roman"/>
        </w:rPr>
        <w:t xml:space="preserve"> &amp;</w:t>
      </w:r>
      <w:r w:rsidR="007B3C54" w:rsidRPr="007B3C54">
        <w:rPr>
          <w:rFonts w:asciiTheme="majorHAnsi" w:eastAsiaTheme="majorEastAsia" w:hAnsiTheme="majorHAnsi" w:cs="Times New Roman"/>
        </w:rPr>
        <w:t xml:space="preserve"> </w:t>
      </w:r>
      <w:r w:rsidR="007B3C54">
        <w:rPr>
          <w:rFonts w:asciiTheme="majorHAnsi" w:eastAsiaTheme="majorEastAsia" w:hAnsiTheme="majorHAnsi" w:cs="Times New Roman"/>
        </w:rPr>
        <w:t>h</w:t>
      </w:r>
      <w:r w:rsidR="007B3C54" w:rsidRPr="00C4531E">
        <w:rPr>
          <w:rFonts w:asciiTheme="majorHAnsi" w:eastAsiaTheme="majorEastAsia" w:hAnsiTheme="majorHAnsi" w:cs="Times New Roman"/>
        </w:rPr>
        <w:t>eld interviews to analyze costumer behavio</w:t>
      </w:r>
      <w:r w:rsidR="007B3C54">
        <w:rPr>
          <w:rFonts w:asciiTheme="majorHAnsi" w:eastAsiaTheme="majorEastAsia" w:hAnsiTheme="majorHAnsi" w:cs="Times New Roman"/>
        </w:rPr>
        <w:t>r</w:t>
      </w:r>
    </w:p>
    <w:p w14:paraId="0CF2313B" w14:textId="4F7B518E" w:rsidR="002B6CBA" w:rsidRPr="00C4531E" w:rsidRDefault="0056702D" w:rsidP="001E6BE9">
      <w:pPr>
        <w:pStyle w:val="ListParagraph"/>
        <w:numPr>
          <w:ilvl w:val="0"/>
          <w:numId w:val="16"/>
        </w:numPr>
        <w:ind w:left="180" w:hanging="180"/>
        <w:rPr>
          <w:rFonts w:asciiTheme="majorHAnsi" w:eastAsiaTheme="majorEastAsia" w:hAnsiTheme="majorHAnsi" w:cs="Times New Roman"/>
        </w:rPr>
      </w:pPr>
      <w:r>
        <w:rPr>
          <w:rFonts w:asciiTheme="majorHAnsi" w:eastAsiaTheme="majorEastAsia" w:hAnsiTheme="majorHAnsi" w:cs="Times New Roman"/>
        </w:rPr>
        <w:t>Was chosen to present</w:t>
      </w:r>
      <w:r w:rsidR="00986E26" w:rsidRPr="00C4531E">
        <w:rPr>
          <w:rFonts w:asciiTheme="majorHAnsi" w:eastAsiaTheme="majorEastAsia" w:hAnsiTheme="majorHAnsi" w:cs="Times New Roman"/>
        </w:rPr>
        <w:t xml:space="preserve"> the project to a Gipsy representative </w:t>
      </w:r>
    </w:p>
    <w:p w14:paraId="7C151F6A" w14:textId="21C3DC94" w:rsidR="0056702D" w:rsidRPr="00F66E46" w:rsidRDefault="0056702D" w:rsidP="001E6BE9">
      <w:pPr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66E46">
        <w:rPr>
          <w:rFonts w:asciiTheme="majorHAnsi" w:eastAsiaTheme="majorEastAsia" w:hAnsiTheme="majorHAnsi" w:cstheme="majorBidi"/>
          <w:b/>
          <w:sz w:val="24"/>
          <w:szCs w:val="24"/>
        </w:rPr>
        <w:t xml:space="preserve">ALWAYS </w:t>
      </w:r>
      <w:r w:rsidR="00794572" w:rsidRPr="00F66E46">
        <w:rPr>
          <w:rFonts w:asciiTheme="majorHAnsi" w:eastAsiaTheme="majorEastAsia" w:hAnsiTheme="majorHAnsi" w:cstheme="majorBidi"/>
          <w:b/>
          <w:sz w:val="24"/>
          <w:szCs w:val="24"/>
        </w:rPr>
        <w:t>MARKETING STRATEGY</w:t>
      </w:r>
      <w:r w:rsidRPr="00F66E46">
        <w:rPr>
          <w:rFonts w:asciiTheme="majorHAnsi" w:eastAsiaTheme="majorEastAsia" w:hAnsiTheme="majorHAnsi" w:cstheme="majorBidi"/>
          <w:b/>
          <w:sz w:val="24"/>
          <w:szCs w:val="24"/>
        </w:rPr>
        <w:t xml:space="preserve"> | MARKETING 498</w:t>
      </w:r>
    </w:p>
    <w:p w14:paraId="69A8F099" w14:textId="4B883A27" w:rsidR="0056702D" w:rsidRPr="0056702D" w:rsidRDefault="0056702D" w:rsidP="00966765">
      <w:pPr>
        <w:pStyle w:val="ListParagraph"/>
        <w:numPr>
          <w:ilvl w:val="0"/>
          <w:numId w:val="27"/>
        </w:numPr>
        <w:ind w:left="180" w:hanging="180"/>
        <w:rPr>
          <w:rFonts w:asciiTheme="majorHAnsi" w:eastAsiaTheme="majorEastAsia" w:hAnsiTheme="majorHAnsi" w:cstheme="majorBidi"/>
        </w:rPr>
      </w:pPr>
      <w:r w:rsidRPr="0056702D">
        <w:rPr>
          <w:rFonts w:asciiTheme="majorHAnsi" w:eastAsiaTheme="majorEastAsia" w:hAnsiTheme="majorHAnsi" w:cstheme="majorBidi"/>
        </w:rPr>
        <w:t>In-depth research on the company always</w:t>
      </w:r>
    </w:p>
    <w:p w14:paraId="17DEEF49" w14:textId="5F914556" w:rsidR="0056702D" w:rsidRDefault="0056702D" w:rsidP="00966765">
      <w:pPr>
        <w:pStyle w:val="ListParagraph"/>
        <w:numPr>
          <w:ilvl w:val="0"/>
          <w:numId w:val="27"/>
        </w:numPr>
        <w:ind w:left="180" w:hanging="18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Worked on </w:t>
      </w:r>
      <w:r w:rsidR="00794572">
        <w:rPr>
          <w:rFonts w:asciiTheme="majorHAnsi" w:eastAsiaTheme="majorEastAsia" w:hAnsiTheme="majorHAnsi" w:cstheme="majorBidi"/>
        </w:rPr>
        <w:t xml:space="preserve">a </w:t>
      </w:r>
      <w:r>
        <w:rPr>
          <w:rFonts w:asciiTheme="majorHAnsi" w:eastAsiaTheme="majorEastAsia" w:hAnsiTheme="majorHAnsi" w:cstheme="majorBidi"/>
        </w:rPr>
        <w:t>new marketing strategy</w:t>
      </w:r>
      <w:r w:rsidR="00794572">
        <w:rPr>
          <w:rFonts w:asciiTheme="majorHAnsi" w:eastAsiaTheme="majorEastAsia" w:hAnsiTheme="majorHAnsi" w:cstheme="majorBidi"/>
        </w:rPr>
        <w:t xml:space="preserve"> for Always</w:t>
      </w:r>
    </w:p>
    <w:p w14:paraId="0A7FFA5E" w14:textId="77777777" w:rsidR="007B3C54" w:rsidRDefault="00545236" w:rsidP="007B3C54">
      <w:pPr>
        <w:pStyle w:val="ListParagraph"/>
        <w:ind w:left="180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545236">
        <w:rPr>
          <w:rFonts w:asciiTheme="majorHAnsi" w:eastAsiaTheme="majorEastAsia" w:hAnsiTheme="majorHAnsi" w:cstheme="majorBidi"/>
          <w:b/>
          <w:sz w:val="24"/>
          <w:szCs w:val="24"/>
        </w:rPr>
        <w:t>P&amp;G Market Analysis | Marketing 498</w:t>
      </w:r>
    </w:p>
    <w:p w14:paraId="1CC8D021" w14:textId="6AB49CF8" w:rsidR="00545236" w:rsidRPr="007B3C54" w:rsidRDefault="00545236" w:rsidP="007B3C54">
      <w:pPr>
        <w:pStyle w:val="ListParagraph"/>
        <w:numPr>
          <w:ilvl w:val="0"/>
          <w:numId w:val="40"/>
        </w:numPr>
        <w:rPr>
          <w:rFonts w:asciiTheme="majorHAnsi" w:eastAsiaTheme="majorEastAsia" w:hAnsiTheme="majorHAnsi" w:cstheme="majorBidi"/>
          <w:b/>
          <w:sz w:val="24"/>
          <w:szCs w:val="24"/>
        </w:rPr>
      </w:pPr>
      <w:r w:rsidRPr="007B3C54">
        <w:rPr>
          <w:rFonts w:asciiTheme="majorHAnsi" w:eastAsiaTheme="majorEastAsia" w:hAnsiTheme="majorHAnsi" w:cstheme="majorBidi"/>
        </w:rPr>
        <w:t>Well-researched data on the company P&amp;G</w:t>
      </w:r>
    </w:p>
    <w:p w14:paraId="169B94CD" w14:textId="77777777" w:rsidR="00545236" w:rsidRDefault="00545236" w:rsidP="00545236">
      <w:pPr>
        <w:pStyle w:val="ListParagraph"/>
        <w:ind w:left="180"/>
        <w:rPr>
          <w:rFonts w:asciiTheme="majorHAnsi" w:eastAsiaTheme="majorEastAsia" w:hAnsiTheme="majorHAnsi" w:cstheme="majorBidi"/>
        </w:rPr>
      </w:pPr>
    </w:p>
    <w:p w14:paraId="4193099A" w14:textId="639D455B" w:rsidR="008E3B3B" w:rsidRPr="008E3B3B" w:rsidRDefault="00095376" w:rsidP="00095376">
      <w:pPr>
        <w:pStyle w:val="Heading1"/>
        <w:ind w:left="288"/>
      </w:pPr>
      <w:r>
        <w:rPr>
          <w:rFonts w:cstheme="majorHAnsi"/>
          <w:b w:val="0"/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 wp14:anchorId="108A2D72" wp14:editId="346E9EF3">
            <wp:simplePos x="0" y="0"/>
            <wp:positionH relativeFrom="leftMargin">
              <wp:posOffset>367630</wp:posOffset>
            </wp:positionH>
            <wp:positionV relativeFrom="paragraph">
              <wp:posOffset>1163085</wp:posOffset>
            </wp:positionV>
            <wp:extent cx="241900" cy="241900"/>
            <wp:effectExtent l="0" t="0" r="12700" b="12700"/>
            <wp:wrapNone/>
            <wp:docPr id="12" name="Graphic 12" descr="Lightbulb and g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Lightbulb and gear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00" cy="24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B06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FEF3F59" wp14:editId="01D235C1">
                <wp:simplePos x="0" y="0"/>
                <wp:positionH relativeFrom="column">
                  <wp:posOffset>-212716</wp:posOffset>
                </wp:positionH>
                <wp:positionV relativeFrom="paragraph">
                  <wp:posOffset>155505</wp:posOffset>
                </wp:positionV>
                <wp:extent cx="274320" cy="274320"/>
                <wp:effectExtent l="0" t="0" r="0" b="0"/>
                <wp:wrapNone/>
                <wp:docPr id="24" name="Skills in circle icon" descr="Skills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25" name="Skills icon circle" descr="Skills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Skills icon symbol part 1" descr="Skills icon symbol part 1"/>
                        <wps:cNvSpPr>
                          <a:spLocks/>
                        </wps:cNvSpPr>
                        <wps:spPr bwMode="auto">
                          <a:xfrm>
                            <a:off x="109" y="111"/>
                            <a:ext cx="4" cy="4"/>
                          </a:xfrm>
                          <a:custGeom>
                            <a:avLst/>
                            <a:gdLst>
                              <a:gd name="T0" fmla="*/ 35 w 70"/>
                              <a:gd name="T1" fmla="*/ 0 h 70"/>
                              <a:gd name="T2" fmla="*/ 49 w 70"/>
                              <a:gd name="T3" fmla="*/ 2 h 70"/>
                              <a:gd name="T4" fmla="*/ 60 w 70"/>
                              <a:gd name="T5" fmla="*/ 10 h 70"/>
                              <a:gd name="T6" fmla="*/ 67 w 70"/>
                              <a:gd name="T7" fmla="*/ 21 h 70"/>
                              <a:gd name="T8" fmla="*/ 70 w 70"/>
                              <a:gd name="T9" fmla="*/ 35 h 70"/>
                              <a:gd name="T10" fmla="*/ 67 w 70"/>
                              <a:gd name="T11" fmla="*/ 48 h 70"/>
                              <a:gd name="T12" fmla="*/ 60 w 70"/>
                              <a:gd name="T13" fmla="*/ 60 h 70"/>
                              <a:gd name="T14" fmla="*/ 49 w 70"/>
                              <a:gd name="T15" fmla="*/ 67 h 70"/>
                              <a:gd name="T16" fmla="*/ 35 w 70"/>
                              <a:gd name="T17" fmla="*/ 70 h 70"/>
                              <a:gd name="T18" fmla="*/ 21 w 70"/>
                              <a:gd name="T19" fmla="*/ 67 h 70"/>
                              <a:gd name="T20" fmla="*/ 10 w 70"/>
                              <a:gd name="T21" fmla="*/ 60 h 70"/>
                              <a:gd name="T22" fmla="*/ 3 w 70"/>
                              <a:gd name="T23" fmla="*/ 48 h 70"/>
                              <a:gd name="T24" fmla="*/ 0 w 70"/>
                              <a:gd name="T25" fmla="*/ 35 h 70"/>
                              <a:gd name="T26" fmla="*/ 3 w 70"/>
                              <a:gd name="T27" fmla="*/ 21 h 70"/>
                              <a:gd name="T28" fmla="*/ 10 w 70"/>
                              <a:gd name="T29" fmla="*/ 10 h 70"/>
                              <a:gd name="T30" fmla="*/ 21 w 70"/>
                              <a:gd name="T31" fmla="*/ 2 h 70"/>
                              <a:gd name="T32" fmla="*/ 35 w 70"/>
                              <a:gd name="T3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35" y="0"/>
                                </a:moveTo>
                                <a:lnTo>
                                  <a:pt x="49" y="2"/>
                                </a:lnTo>
                                <a:lnTo>
                                  <a:pt x="60" y="10"/>
                                </a:lnTo>
                                <a:lnTo>
                                  <a:pt x="67" y="21"/>
                                </a:lnTo>
                                <a:lnTo>
                                  <a:pt x="70" y="35"/>
                                </a:lnTo>
                                <a:lnTo>
                                  <a:pt x="67" y="48"/>
                                </a:lnTo>
                                <a:lnTo>
                                  <a:pt x="60" y="60"/>
                                </a:lnTo>
                                <a:lnTo>
                                  <a:pt x="49" y="67"/>
                                </a:lnTo>
                                <a:lnTo>
                                  <a:pt x="35" y="70"/>
                                </a:lnTo>
                                <a:lnTo>
                                  <a:pt x="21" y="67"/>
                                </a:lnTo>
                                <a:lnTo>
                                  <a:pt x="10" y="60"/>
                                </a:lnTo>
                                <a:lnTo>
                                  <a:pt x="3" y="48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Skills icon symbol part 2" descr="Skills icon symbol part 2"/>
                        <wps:cNvSpPr>
                          <a:spLocks noEditPoints="1"/>
                        </wps:cNvSpPr>
                        <wps:spPr bwMode="auto">
                          <a:xfrm>
                            <a:off x="49" y="51"/>
                            <a:ext cx="72" cy="71"/>
                          </a:xfrm>
                          <a:custGeom>
                            <a:avLst/>
                            <a:gdLst>
                              <a:gd name="T0" fmla="*/ 424 w 1362"/>
                              <a:gd name="T1" fmla="*/ 155 h 1356"/>
                              <a:gd name="T2" fmla="*/ 465 w 1362"/>
                              <a:gd name="T3" fmla="*/ 229 h 1356"/>
                              <a:gd name="T4" fmla="*/ 461 w 1362"/>
                              <a:gd name="T5" fmla="*/ 296 h 1356"/>
                              <a:gd name="T6" fmla="*/ 417 w 1362"/>
                              <a:gd name="T7" fmla="*/ 366 h 1356"/>
                              <a:gd name="T8" fmla="*/ 342 w 1362"/>
                              <a:gd name="T9" fmla="*/ 439 h 1356"/>
                              <a:gd name="T10" fmla="*/ 256 w 1362"/>
                              <a:gd name="T11" fmla="*/ 470 h 1356"/>
                              <a:gd name="T12" fmla="*/ 188 w 1362"/>
                              <a:gd name="T13" fmla="*/ 452 h 1356"/>
                              <a:gd name="T14" fmla="*/ 136 w 1362"/>
                              <a:gd name="T15" fmla="*/ 416 h 1356"/>
                              <a:gd name="T16" fmla="*/ 76 w 1362"/>
                              <a:gd name="T17" fmla="*/ 383 h 1356"/>
                              <a:gd name="T18" fmla="*/ 121 w 1362"/>
                              <a:gd name="T19" fmla="*/ 471 h 1356"/>
                              <a:gd name="T20" fmla="*/ 198 w 1362"/>
                              <a:gd name="T21" fmla="*/ 534 h 1356"/>
                              <a:gd name="T22" fmla="*/ 301 w 1362"/>
                              <a:gd name="T23" fmla="*/ 558 h 1356"/>
                              <a:gd name="T24" fmla="*/ 415 w 1362"/>
                              <a:gd name="T25" fmla="*/ 601 h 1356"/>
                              <a:gd name="T26" fmla="*/ 517 w 1362"/>
                              <a:gd name="T27" fmla="*/ 681 h 1356"/>
                              <a:gd name="T28" fmla="*/ 1026 w 1362"/>
                              <a:gd name="T29" fmla="*/ 1189 h 1356"/>
                              <a:gd name="T30" fmla="*/ 1113 w 1362"/>
                              <a:gd name="T31" fmla="*/ 1267 h 1356"/>
                              <a:gd name="T32" fmla="*/ 1175 w 1362"/>
                              <a:gd name="T33" fmla="*/ 1288 h 1356"/>
                              <a:gd name="T34" fmla="*/ 1245 w 1362"/>
                              <a:gd name="T35" fmla="*/ 1260 h 1356"/>
                              <a:gd name="T36" fmla="*/ 1282 w 1362"/>
                              <a:gd name="T37" fmla="*/ 1219 h 1356"/>
                              <a:gd name="T38" fmla="*/ 1292 w 1362"/>
                              <a:gd name="T39" fmla="*/ 1156 h 1356"/>
                              <a:gd name="T40" fmla="*/ 1249 w 1362"/>
                              <a:gd name="T41" fmla="*/ 1082 h 1356"/>
                              <a:gd name="T42" fmla="*/ 804 w 1362"/>
                              <a:gd name="T43" fmla="*/ 635 h 1356"/>
                              <a:gd name="T44" fmla="*/ 609 w 1362"/>
                              <a:gd name="T45" fmla="*/ 428 h 1356"/>
                              <a:gd name="T46" fmla="*/ 570 w 1362"/>
                              <a:gd name="T47" fmla="*/ 334 h 1356"/>
                              <a:gd name="T48" fmla="*/ 553 w 1362"/>
                              <a:gd name="T49" fmla="*/ 228 h 1356"/>
                              <a:gd name="T50" fmla="*/ 500 w 1362"/>
                              <a:gd name="T51" fmla="*/ 139 h 1356"/>
                              <a:gd name="T52" fmla="*/ 412 w 1362"/>
                              <a:gd name="T53" fmla="*/ 83 h 1356"/>
                              <a:gd name="T54" fmla="*/ 327 w 1362"/>
                              <a:gd name="T55" fmla="*/ 0 h 1356"/>
                              <a:gd name="T56" fmla="*/ 445 w 1362"/>
                              <a:gd name="T57" fmla="*/ 22 h 1356"/>
                              <a:gd name="T58" fmla="*/ 541 w 1362"/>
                              <a:gd name="T59" fmla="*/ 84 h 1356"/>
                              <a:gd name="T60" fmla="*/ 607 w 1362"/>
                              <a:gd name="T61" fmla="*/ 179 h 1356"/>
                              <a:gd name="T62" fmla="*/ 633 w 1362"/>
                              <a:gd name="T63" fmla="*/ 298 h 1356"/>
                              <a:gd name="T64" fmla="*/ 652 w 1362"/>
                              <a:gd name="T65" fmla="*/ 367 h 1356"/>
                              <a:gd name="T66" fmla="*/ 693 w 1362"/>
                              <a:gd name="T67" fmla="*/ 426 h 1356"/>
                              <a:gd name="T68" fmla="*/ 1298 w 1362"/>
                              <a:gd name="T69" fmla="*/ 1035 h 1356"/>
                              <a:gd name="T70" fmla="*/ 1353 w 1362"/>
                              <a:gd name="T71" fmla="*/ 1122 h 1356"/>
                              <a:gd name="T72" fmla="*/ 1357 w 1362"/>
                              <a:gd name="T73" fmla="*/ 1211 h 1356"/>
                              <a:gd name="T74" fmla="*/ 1312 w 1362"/>
                              <a:gd name="T75" fmla="*/ 1291 h 1356"/>
                              <a:gd name="T76" fmla="*/ 1231 w 1362"/>
                              <a:gd name="T77" fmla="*/ 1345 h 1356"/>
                              <a:gd name="T78" fmla="*/ 1145 w 1362"/>
                              <a:gd name="T79" fmla="*/ 1353 h 1356"/>
                              <a:gd name="T80" fmla="*/ 1052 w 1362"/>
                              <a:gd name="T81" fmla="*/ 1306 h 1356"/>
                              <a:gd name="T82" fmla="*/ 651 w 1362"/>
                              <a:gd name="T83" fmla="*/ 914 h 1356"/>
                              <a:gd name="T84" fmla="*/ 413 w 1362"/>
                              <a:gd name="T85" fmla="*/ 681 h 1356"/>
                              <a:gd name="T86" fmla="*/ 323 w 1362"/>
                              <a:gd name="T87" fmla="*/ 634 h 1356"/>
                              <a:gd name="T88" fmla="*/ 214 w 1362"/>
                              <a:gd name="T89" fmla="*/ 611 h 1356"/>
                              <a:gd name="T90" fmla="*/ 114 w 1362"/>
                              <a:gd name="T91" fmla="*/ 560 h 1356"/>
                              <a:gd name="T92" fmla="*/ 41 w 1362"/>
                              <a:gd name="T93" fmla="*/ 474 h 1356"/>
                              <a:gd name="T94" fmla="*/ 4 w 1362"/>
                              <a:gd name="T95" fmla="*/ 366 h 1356"/>
                              <a:gd name="T96" fmla="*/ 9 w 1362"/>
                              <a:gd name="T97" fmla="*/ 250 h 1356"/>
                              <a:gd name="T98" fmla="*/ 121 w 1362"/>
                              <a:gd name="T99" fmla="*/ 307 h 1356"/>
                              <a:gd name="T100" fmla="*/ 206 w 1362"/>
                              <a:gd name="T101" fmla="*/ 385 h 1356"/>
                              <a:gd name="T102" fmla="*/ 256 w 1362"/>
                              <a:gd name="T103" fmla="*/ 402 h 1356"/>
                              <a:gd name="T104" fmla="*/ 306 w 1362"/>
                              <a:gd name="T105" fmla="*/ 383 h 1356"/>
                              <a:gd name="T106" fmla="*/ 363 w 1362"/>
                              <a:gd name="T107" fmla="*/ 325 h 1356"/>
                              <a:gd name="T108" fmla="*/ 396 w 1362"/>
                              <a:gd name="T109" fmla="*/ 276 h 1356"/>
                              <a:gd name="T110" fmla="*/ 397 w 1362"/>
                              <a:gd name="T111" fmla="*/ 236 h 1356"/>
                              <a:gd name="T112" fmla="*/ 368 w 1362"/>
                              <a:gd name="T113" fmla="*/ 192 h 1356"/>
                              <a:gd name="T114" fmla="*/ 254 w 1362"/>
                              <a:gd name="T115" fmla="*/ 75 h 1356"/>
                              <a:gd name="T116" fmla="*/ 287 w 1362"/>
                              <a:gd name="T117" fmla="*/ 3 h 1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362" h="1356">
                                <a:moveTo>
                                  <a:pt x="342" y="68"/>
                                </a:moveTo>
                                <a:lnTo>
                                  <a:pt x="400" y="128"/>
                                </a:lnTo>
                                <a:lnTo>
                                  <a:pt x="424" y="155"/>
                                </a:lnTo>
                                <a:lnTo>
                                  <a:pt x="444" y="181"/>
                                </a:lnTo>
                                <a:lnTo>
                                  <a:pt x="457" y="205"/>
                                </a:lnTo>
                                <a:lnTo>
                                  <a:pt x="465" y="229"/>
                                </a:lnTo>
                                <a:lnTo>
                                  <a:pt x="468" y="252"/>
                                </a:lnTo>
                                <a:lnTo>
                                  <a:pt x="467" y="274"/>
                                </a:lnTo>
                                <a:lnTo>
                                  <a:pt x="461" y="296"/>
                                </a:lnTo>
                                <a:lnTo>
                                  <a:pt x="450" y="319"/>
                                </a:lnTo>
                                <a:lnTo>
                                  <a:pt x="435" y="341"/>
                                </a:lnTo>
                                <a:lnTo>
                                  <a:pt x="417" y="366"/>
                                </a:lnTo>
                                <a:lnTo>
                                  <a:pt x="395" y="390"/>
                                </a:lnTo>
                                <a:lnTo>
                                  <a:pt x="370" y="416"/>
                                </a:lnTo>
                                <a:lnTo>
                                  <a:pt x="342" y="439"/>
                                </a:lnTo>
                                <a:lnTo>
                                  <a:pt x="314" y="456"/>
                                </a:lnTo>
                                <a:lnTo>
                                  <a:pt x="285" y="466"/>
                                </a:lnTo>
                                <a:lnTo>
                                  <a:pt x="256" y="470"/>
                                </a:lnTo>
                                <a:lnTo>
                                  <a:pt x="232" y="467"/>
                                </a:lnTo>
                                <a:lnTo>
                                  <a:pt x="209" y="461"/>
                                </a:lnTo>
                                <a:lnTo>
                                  <a:pt x="188" y="452"/>
                                </a:lnTo>
                                <a:lnTo>
                                  <a:pt x="169" y="441"/>
                                </a:lnTo>
                                <a:lnTo>
                                  <a:pt x="151" y="429"/>
                                </a:lnTo>
                                <a:lnTo>
                                  <a:pt x="136" y="416"/>
                                </a:lnTo>
                                <a:lnTo>
                                  <a:pt x="122" y="403"/>
                                </a:lnTo>
                                <a:lnTo>
                                  <a:pt x="70" y="352"/>
                                </a:lnTo>
                                <a:lnTo>
                                  <a:pt x="76" y="383"/>
                                </a:lnTo>
                                <a:lnTo>
                                  <a:pt x="87" y="413"/>
                                </a:lnTo>
                                <a:lnTo>
                                  <a:pt x="101" y="442"/>
                                </a:lnTo>
                                <a:lnTo>
                                  <a:pt x="121" y="471"/>
                                </a:lnTo>
                                <a:lnTo>
                                  <a:pt x="144" y="496"/>
                                </a:lnTo>
                                <a:lnTo>
                                  <a:pt x="170" y="517"/>
                                </a:lnTo>
                                <a:lnTo>
                                  <a:pt x="198" y="534"/>
                                </a:lnTo>
                                <a:lnTo>
                                  <a:pt x="228" y="545"/>
                                </a:lnTo>
                                <a:lnTo>
                                  <a:pt x="259" y="552"/>
                                </a:lnTo>
                                <a:lnTo>
                                  <a:pt x="301" y="558"/>
                                </a:lnTo>
                                <a:lnTo>
                                  <a:pt x="341" y="569"/>
                                </a:lnTo>
                                <a:lnTo>
                                  <a:pt x="379" y="583"/>
                                </a:lnTo>
                                <a:lnTo>
                                  <a:pt x="415" y="601"/>
                                </a:lnTo>
                                <a:lnTo>
                                  <a:pt x="450" y="624"/>
                                </a:lnTo>
                                <a:lnTo>
                                  <a:pt x="484" y="650"/>
                                </a:lnTo>
                                <a:lnTo>
                                  <a:pt x="517" y="681"/>
                                </a:lnTo>
                                <a:lnTo>
                                  <a:pt x="685" y="852"/>
                                </a:lnTo>
                                <a:lnTo>
                                  <a:pt x="855" y="1022"/>
                                </a:lnTo>
                                <a:lnTo>
                                  <a:pt x="1026" y="1189"/>
                                </a:lnTo>
                                <a:lnTo>
                                  <a:pt x="1068" y="1230"/>
                                </a:lnTo>
                                <a:lnTo>
                                  <a:pt x="1091" y="1251"/>
                                </a:lnTo>
                                <a:lnTo>
                                  <a:pt x="1113" y="1267"/>
                                </a:lnTo>
                                <a:lnTo>
                                  <a:pt x="1135" y="1279"/>
                                </a:lnTo>
                                <a:lnTo>
                                  <a:pt x="1155" y="1286"/>
                                </a:lnTo>
                                <a:lnTo>
                                  <a:pt x="1175" y="1288"/>
                                </a:lnTo>
                                <a:lnTo>
                                  <a:pt x="1198" y="1285"/>
                                </a:lnTo>
                                <a:lnTo>
                                  <a:pt x="1221" y="1276"/>
                                </a:lnTo>
                                <a:lnTo>
                                  <a:pt x="1245" y="1260"/>
                                </a:lnTo>
                                <a:lnTo>
                                  <a:pt x="1258" y="1249"/>
                                </a:lnTo>
                                <a:lnTo>
                                  <a:pt x="1271" y="1235"/>
                                </a:lnTo>
                                <a:lnTo>
                                  <a:pt x="1282" y="1219"/>
                                </a:lnTo>
                                <a:lnTo>
                                  <a:pt x="1290" y="1201"/>
                                </a:lnTo>
                                <a:lnTo>
                                  <a:pt x="1294" y="1180"/>
                                </a:lnTo>
                                <a:lnTo>
                                  <a:pt x="1292" y="1156"/>
                                </a:lnTo>
                                <a:lnTo>
                                  <a:pt x="1284" y="1131"/>
                                </a:lnTo>
                                <a:lnTo>
                                  <a:pt x="1270" y="1106"/>
                                </a:lnTo>
                                <a:lnTo>
                                  <a:pt x="1249" y="1082"/>
                                </a:lnTo>
                                <a:lnTo>
                                  <a:pt x="1108" y="939"/>
                                </a:lnTo>
                                <a:lnTo>
                                  <a:pt x="965" y="796"/>
                                </a:lnTo>
                                <a:lnTo>
                                  <a:pt x="804" y="635"/>
                                </a:lnTo>
                                <a:lnTo>
                                  <a:pt x="645" y="473"/>
                                </a:lnTo>
                                <a:lnTo>
                                  <a:pt x="627" y="453"/>
                                </a:lnTo>
                                <a:lnTo>
                                  <a:pt x="609" y="428"/>
                                </a:lnTo>
                                <a:lnTo>
                                  <a:pt x="593" y="400"/>
                                </a:lnTo>
                                <a:lnTo>
                                  <a:pt x="579" y="369"/>
                                </a:lnTo>
                                <a:lnTo>
                                  <a:pt x="570" y="334"/>
                                </a:lnTo>
                                <a:lnTo>
                                  <a:pt x="566" y="300"/>
                                </a:lnTo>
                                <a:lnTo>
                                  <a:pt x="562" y="263"/>
                                </a:lnTo>
                                <a:lnTo>
                                  <a:pt x="553" y="228"/>
                                </a:lnTo>
                                <a:lnTo>
                                  <a:pt x="540" y="195"/>
                                </a:lnTo>
                                <a:lnTo>
                                  <a:pt x="522" y="165"/>
                                </a:lnTo>
                                <a:lnTo>
                                  <a:pt x="500" y="139"/>
                                </a:lnTo>
                                <a:lnTo>
                                  <a:pt x="474" y="116"/>
                                </a:lnTo>
                                <a:lnTo>
                                  <a:pt x="445" y="97"/>
                                </a:lnTo>
                                <a:lnTo>
                                  <a:pt x="412" y="83"/>
                                </a:lnTo>
                                <a:lnTo>
                                  <a:pt x="378" y="73"/>
                                </a:lnTo>
                                <a:lnTo>
                                  <a:pt x="342" y="68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68" y="3"/>
                                </a:lnTo>
                                <a:lnTo>
                                  <a:pt x="407" y="10"/>
                                </a:lnTo>
                                <a:lnTo>
                                  <a:pt x="445" y="22"/>
                                </a:lnTo>
                                <a:lnTo>
                                  <a:pt x="480" y="39"/>
                                </a:lnTo>
                                <a:lnTo>
                                  <a:pt x="512" y="60"/>
                                </a:lnTo>
                                <a:lnTo>
                                  <a:pt x="541" y="84"/>
                                </a:lnTo>
                                <a:lnTo>
                                  <a:pt x="567" y="112"/>
                                </a:lnTo>
                                <a:lnTo>
                                  <a:pt x="589" y="144"/>
                                </a:lnTo>
                                <a:lnTo>
                                  <a:pt x="607" y="179"/>
                                </a:lnTo>
                                <a:lnTo>
                                  <a:pt x="620" y="216"/>
                                </a:lnTo>
                                <a:lnTo>
                                  <a:pt x="629" y="256"/>
                                </a:lnTo>
                                <a:lnTo>
                                  <a:pt x="633" y="298"/>
                                </a:lnTo>
                                <a:lnTo>
                                  <a:pt x="636" y="321"/>
                                </a:lnTo>
                                <a:lnTo>
                                  <a:pt x="642" y="343"/>
                                </a:lnTo>
                                <a:lnTo>
                                  <a:pt x="652" y="367"/>
                                </a:lnTo>
                                <a:lnTo>
                                  <a:pt x="664" y="389"/>
                                </a:lnTo>
                                <a:lnTo>
                                  <a:pt x="678" y="409"/>
                                </a:lnTo>
                                <a:lnTo>
                                  <a:pt x="693" y="426"/>
                                </a:lnTo>
                                <a:lnTo>
                                  <a:pt x="894" y="629"/>
                                </a:lnTo>
                                <a:lnTo>
                                  <a:pt x="1097" y="831"/>
                                </a:lnTo>
                                <a:lnTo>
                                  <a:pt x="1298" y="1035"/>
                                </a:lnTo>
                                <a:lnTo>
                                  <a:pt x="1322" y="1063"/>
                                </a:lnTo>
                                <a:lnTo>
                                  <a:pt x="1341" y="1092"/>
                                </a:lnTo>
                                <a:lnTo>
                                  <a:pt x="1353" y="1122"/>
                                </a:lnTo>
                                <a:lnTo>
                                  <a:pt x="1360" y="1152"/>
                                </a:lnTo>
                                <a:lnTo>
                                  <a:pt x="1362" y="1182"/>
                                </a:lnTo>
                                <a:lnTo>
                                  <a:pt x="1357" y="1211"/>
                                </a:lnTo>
                                <a:lnTo>
                                  <a:pt x="1348" y="1239"/>
                                </a:lnTo>
                                <a:lnTo>
                                  <a:pt x="1332" y="1265"/>
                                </a:lnTo>
                                <a:lnTo>
                                  <a:pt x="1312" y="1291"/>
                                </a:lnTo>
                                <a:lnTo>
                                  <a:pt x="1286" y="1314"/>
                                </a:lnTo>
                                <a:lnTo>
                                  <a:pt x="1259" y="1332"/>
                                </a:lnTo>
                                <a:lnTo>
                                  <a:pt x="1231" y="1345"/>
                                </a:lnTo>
                                <a:lnTo>
                                  <a:pt x="1203" y="1353"/>
                                </a:lnTo>
                                <a:lnTo>
                                  <a:pt x="1175" y="1356"/>
                                </a:lnTo>
                                <a:lnTo>
                                  <a:pt x="1145" y="1353"/>
                                </a:lnTo>
                                <a:lnTo>
                                  <a:pt x="1114" y="1343"/>
                                </a:lnTo>
                                <a:lnTo>
                                  <a:pt x="1083" y="1328"/>
                                </a:lnTo>
                                <a:lnTo>
                                  <a:pt x="1052" y="1306"/>
                                </a:lnTo>
                                <a:lnTo>
                                  <a:pt x="1020" y="1278"/>
                                </a:lnTo>
                                <a:lnTo>
                                  <a:pt x="835" y="1097"/>
                                </a:lnTo>
                                <a:lnTo>
                                  <a:pt x="651" y="914"/>
                                </a:lnTo>
                                <a:lnTo>
                                  <a:pt x="468" y="729"/>
                                </a:lnTo>
                                <a:lnTo>
                                  <a:pt x="442" y="703"/>
                                </a:lnTo>
                                <a:lnTo>
                                  <a:pt x="413" y="681"/>
                                </a:lnTo>
                                <a:lnTo>
                                  <a:pt x="385" y="662"/>
                                </a:lnTo>
                                <a:lnTo>
                                  <a:pt x="355" y="646"/>
                                </a:lnTo>
                                <a:lnTo>
                                  <a:pt x="323" y="634"/>
                                </a:lnTo>
                                <a:lnTo>
                                  <a:pt x="289" y="625"/>
                                </a:lnTo>
                                <a:lnTo>
                                  <a:pt x="252" y="619"/>
                                </a:lnTo>
                                <a:lnTo>
                                  <a:pt x="214" y="611"/>
                                </a:lnTo>
                                <a:lnTo>
                                  <a:pt x="178" y="599"/>
                                </a:lnTo>
                                <a:lnTo>
                                  <a:pt x="145" y="581"/>
                                </a:lnTo>
                                <a:lnTo>
                                  <a:pt x="114" y="560"/>
                                </a:lnTo>
                                <a:lnTo>
                                  <a:pt x="86" y="534"/>
                                </a:lnTo>
                                <a:lnTo>
                                  <a:pt x="62" y="505"/>
                                </a:lnTo>
                                <a:lnTo>
                                  <a:pt x="41" y="474"/>
                                </a:lnTo>
                                <a:lnTo>
                                  <a:pt x="24" y="440"/>
                                </a:lnTo>
                                <a:lnTo>
                                  <a:pt x="12" y="404"/>
                                </a:lnTo>
                                <a:lnTo>
                                  <a:pt x="4" y="366"/>
                                </a:lnTo>
                                <a:lnTo>
                                  <a:pt x="0" y="327"/>
                                </a:lnTo>
                                <a:lnTo>
                                  <a:pt x="2" y="289"/>
                                </a:lnTo>
                                <a:lnTo>
                                  <a:pt x="9" y="250"/>
                                </a:lnTo>
                                <a:lnTo>
                                  <a:pt x="22" y="212"/>
                                </a:lnTo>
                                <a:lnTo>
                                  <a:pt x="72" y="260"/>
                                </a:lnTo>
                                <a:lnTo>
                                  <a:pt x="121" y="307"/>
                                </a:lnTo>
                                <a:lnTo>
                                  <a:pt x="169" y="353"/>
                                </a:lnTo>
                                <a:lnTo>
                                  <a:pt x="188" y="371"/>
                                </a:lnTo>
                                <a:lnTo>
                                  <a:pt x="206" y="385"/>
                                </a:lnTo>
                                <a:lnTo>
                                  <a:pt x="223" y="394"/>
                                </a:lnTo>
                                <a:lnTo>
                                  <a:pt x="240" y="400"/>
                                </a:lnTo>
                                <a:lnTo>
                                  <a:pt x="256" y="402"/>
                                </a:lnTo>
                                <a:lnTo>
                                  <a:pt x="272" y="400"/>
                                </a:lnTo>
                                <a:lnTo>
                                  <a:pt x="289" y="393"/>
                                </a:lnTo>
                                <a:lnTo>
                                  <a:pt x="306" y="383"/>
                                </a:lnTo>
                                <a:lnTo>
                                  <a:pt x="323" y="368"/>
                                </a:lnTo>
                                <a:lnTo>
                                  <a:pt x="345" y="344"/>
                                </a:lnTo>
                                <a:lnTo>
                                  <a:pt x="363" y="325"/>
                                </a:lnTo>
                                <a:lnTo>
                                  <a:pt x="378" y="307"/>
                                </a:lnTo>
                                <a:lnTo>
                                  <a:pt x="389" y="291"/>
                                </a:lnTo>
                                <a:lnTo>
                                  <a:pt x="396" y="276"/>
                                </a:lnTo>
                                <a:lnTo>
                                  <a:pt x="400" y="263"/>
                                </a:lnTo>
                                <a:lnTo>
                                  <a:pt x="400" y="249"/>
                                </a:lnTo>
                                <a:lnTo>
                                  <a:pt x="397" y="236"/>
                                </a:lnTo>
                                <a:lnTo>
                                  <a:pt x="391" y="222"/>
                                </a:lnTo>
                                <a:lnTo>
                                  <a:pt x="381" y="208"/>
                                </a:lnTo>
                                <a:lnTo>
                                  <a:pt x="368" y="192"/>
                                </a:lnTo>
                                <a:lnTo>
                                  <a:pt x="352" y="175"/>
                                </a:lnTo>
                                <a:lnTo>
                                  <a:pt x="303" y="125"/>
                                </a:lnTo>
                                <a:lnTo>
                                  <a:pt x="254" y="75"/>
                                </a:lnTo>
                                <a:lnTo>
                                  <a:pt x="204" y="23"/>
                                </a:lnTo>
                                <a:lnTo>
                                  <a:pt x="246" y="10"/>
                                </a:lnTo>
                                <a:lnTo>
                                  <a:pt x="287" y="3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Skills icon symbol part 3" descr="Skills icon symbol part 3"/>
                        <wps:cNvSpPr>
                          <a:spLocks/>
                        </wps:cNvSpPr>
                        <wps:spPr bwMode="auto">
                          <a:xfrm>
                            <a:off x="89" y="49"/>
                            <a:ext cx="34" cy="34"/>
                          </a:xfrm>
                          <a:custGeom>
                            <a:avLst/>
                            <a:gdLst>
                              <a:gd name="T0" fmla="*/ 480 w 640"/>
                              <a:gd name="T1" fmla="*/ 3 h 662"/>
                              <a:gd name="T2" fmla="*/ 536 w 640"/>
                              <a:gd name="T3" fmla="*/ 22 h 662"/>
                              <a:gd name="T4" fmla="*/ 586 w 640"/>
                              <a:gd name="T5" fmla="*/ 58 h 662"/>
                              <a:gd name="T6" fmla="*/ 621 w 640"/>
                              <a:gd name="T7" fmla="*/ 104 h 662"/>
                              <a:gd name="T8" fmla="*/ 638 w 640"/>
                              <a:gd name="T9" fmla="*/ 156 h 662"/>
                              <a:gd name="T10" fmla="*/ 638 w 640"/>
                              <a:gd name="T11" fmla="*/ 211 h 662"/>
                              <a:gd name="T12" fmla="*/ 622 w 640"/>
                              <a:gd name="T13" fmla="*/ 266 h 662"/>
                              <a:gd name="T14" fmla="*/ 588 w 640"/>
                              <a:gd name="T15" fmla="*/ 316 h 662"/>
                              <a:gd name="T16" fmla="*/ 561 w 640"/>
                              <a:gd name="T17" fmla="*/ 344 h 662"/>
                              <a:gd name="T18" fmla="*/ 526 w 640"/>
                              <a:gd name="T19" fmla="*/ 380 h 662"/>
                              <a:gd name="T20" fmla="*/ 485 w 640"/>
                              <a:gd name="T21" fmla="*/ 422 h 662"/>
                              <a:gd name="T22" fmla="*/ 441 w 640"/>
                              <a:gd name="T23" fmla="*/ 466 h 662"/>
                              <a:gd name="T24" fmla="*/ 395 w 640"/>
                              <a:gd name="T25" fmla="*/ 510 h 662"/>
                              <a:gd name="T26" fmla="*/ 351 w 640"/>
                              <a:gd name="T27" fmla="*/ 553 h 662"/>
                              <a:gd name="T28" fmla="*/ 311 w 640"/>
                              <a:gd name="T29" fmla="*/ 591 h 662"/>
                              <a:gd name="T30" fmla="*/ 277 w 640"/>
                              <a:gd name="T31" fmla="*/ 624 h 662"/>
                              <a:gd name="T32" fmla="*/ 252 w 640"/>
                              <a:gd name="T33" fmla="*/ 647 h 662"/>
                              <a:gd name="T34" fmla="*/ 239 w 640"/>
                              <a:gd name="T35" fmla="*/ 660 h 662"/>
                              <a:gd name="T36" fmla="*/ 182 w 640"/>
                              <a:gd name="T37" fmla="*/ 610 h 662"/>
                              <a:gd name="T38" fmla="*/ 189 w 640"/>
                              <a:gd name="T39" fmla="*/ 604 h 662"/>
                              <a:gd name="T40" fmla="*/ 208 w 640"/>
                              <a:gd name="T41" fmla="*/ 585 h 662"/>
                              <a:gd name="T42" fmla="*/ 239 w 640"/>
                              <a:gd name="T43" fmla="*/ 557 h 662"/>
                              <a:gd name="T44" fmla="*/ 276 w 640"/>
                              <a:gd name="T45" fmla="*/ 521 h 662"/>
                              <a:gd name="T46" fmla="*/ 318 w 640"/>
                              <a:gd name="T47" fmla="*/ 481 h 662"/>
                              <a:gd name="T48" fmla="*/ 363 w 640"/>
                              <a:gd name="T49" fmla="*/ 437 h 662"/>
                              <a:gd name="T50" fmla="*/ 408 w 640"/>
                              <a:gd name="T51" fmla="*/ 392 h 662"/>
                              <a:gd name="T52" fmla="*/ 451 w 640"/>
                              <a:gd name="T53" fmla="*/ 349 h 662"/>
                              <a:gd name="T54" fmla="*/ 489 w 640"/>
                              <a:gd name="T55" fmla="*/ 311 h 662"/>
                              <a:gd name="T56" fmla="*/ 520 w 640"/>
                              <a:gd name="T57" fmla="*/ 279 h 662"/>
                              <a:gd name="T58" fmla="*/ 549 w 640"/>
                              <a:gd name="T59" fmla="*/ 244 h 662"/>
                              <a:gd name="T60" fmla="*/ 565 w 640"/>
                              <a:gd name="T61" fmla="*/ 198 h 662"/>
                              <a:gd name="T62" fmla="*/ 560 w 640"/>
                              <a:gd name="T63" fmla="*/ 152 h 662"/>
                              <a:gd name="T64" fmla="*/ 534 w 640"/>
                              <a:gd name="T65" fmla="*/ 112 h 662"/>
                              <a:gd name="T66" fmla="*/ 503 w 640"/>
                              <a:gd name="T67" fmla="*/ 89 h 662"/>
                              <a:gd name="T68" fmla="*/ 466 w 640"/>
                              <a:gd name="T69" fmla="*/ 76 h 662"/>
                              <a:gd name="T70" fmla="*/ 428 w 640"/>
                              <a:gd name="T71" fmla="*/ 75 h 662"/>
                              <a:gd name="T72" fmla="*/ 391 w 640"/>
                              <a:gd name="T73" fmla="*/ 90 h 662"/>
                              <a:gd name="T74" fmla="*/ 360 w 640"/>
                              <a:gd name="T75" fmla="*/ 119 h 662"/>
                              <a:gd name="T76" fmla="*/ 325 w 640"/>
                              <a:gd name="T77" fmla="*/ 158 h 662"/>
                              <a:gd name="T78" fmla="*/ 284 w 640"/>
                              <a:gd name="T79" fmla="*/ 206 h 662"/>
                              <a:gd name="T80" fmla="*/ 239 w 640"/>
                              <a:gd name="T81" fmla="*/ 260 h 662"/>
                              <a:gd name="T82" fmla="*/ 193 w 640"/>
                              <a:gd name="T83" fmla="*/ 315 h 662"/>
                              <a:gd name="T84" fmla="*/ 150 w 640"/>
                              <a:gd name="T85" fmla="*/ 369 h 662"/>
                              <a:gd name="T86" fmla="*/ 112 w 640"/>
                              <a:gd name="T87" fmla="*/ 417 h 662"/>
                              <a:gd name="T88" fmla="*/ 82 w 640"/>
                              <a:gd name="T89" fmla="*/ 454 h 662"/>
                              <a:gd name="T90" fmla="*/ 61 w 640"/>
                              <a:gd name="T91" fmla="*/ 478 h 662"/>
                              <a:gd name="T92" fmla="*/ 7 w 640"/>
                              <a:gd name="T93" fmla="*/ 416 h 662"/>
                              <a:gd name="T94" fmla="*/ 30 w 640"/>
                              <a:gd name="T95" fmla="*/ 388 h 662"/>
                              <a:gd name="T96" fmla="*/ 61 w 640"/>
                              <a:gd name="T97" fmla="*/ 350 h 662"/>
                              <a:gd name="T98" fmla="*/ 100 w 640"/>
                              <a:gd name="T99" fmla="*/ 305 h 662"/>
                              <a:gd name="T100" fmla="*/ 142 w 640"/>
                              <a:gd name="T101" fmla="*/ 254 h 662"/>
                              <a:gd name="T102" fmla="*/ 186 w 640"/>
                              <a:gd name="T103" fmla="*/ 201 h 662"/>
                              <a:gd name="T104" fmla="*/ 230 w 640"/>
                              <a:gd name="T105" fmla="*/ 151 h 662"/>
                              <a:gd name="T106" fmla="*/ 271 w 640"/>
                              <a:gd name="T107" fmla="*/ 104 h 662"/>
                              <a:gd name="T108" fmla="*/ 307 w 640"/>
                              <a:gd name="T109" fmla="*/ 66 h 662"/>
                              <a:gd name="T110" fmla="*/ 344 w 640"/>
                              <a:gd name="T111" fmla="*/ 32 h 662"/>
                              <a:gd name="T112" fmla="*/ 395 w 640"/>
                              <a:gd name="T113" fmla="*/ 7 h 662"/>
                              <a:gd name="T114" fmla="*/ 451 w 640"/>
                              <a:gd name="T11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40" h="662">
                                <a:moveTo>
                                  <a:pt x="451" y="0"/>
                                </a:moveTo>
                                <a:lnTo>
                                  <a:pt x="480" y="3"/>
                                </a:lnTo>
                                <a:lnTo>
                                  <a:pt x="508" y="10"/>
                                </a:lnTo>
                                <a:lnTo>
                                  <a:pt x="536" y="22"/>
                                </a:lnTo>
                                <a:lnTo>
                                  <a:pt x="562" y="38"/>
                                </a:lnTo>
                                <a:lnTo>
                                  <a:pt x="586" y="58"/>
                                </a:lnTo>
                                <a:lnTo>
                                  <a:pt x="606" y="80"/>
                                </a:lnTo>
                                <a:lnTo>
                                  <a:pt x="621" y="104"/>
                                </a:lnTo>
                                <a:lnTo>
                                  <a:pt x="631" y="129"/>
                                </a:lnTo>
                                <a:lnTo>
                                  <a:pt x="638" y="156"/>
                                </a:lnTo>
                                <a:lnTo>
                                  <a:pt x="640" y="183"/>
                                </a:lnTo>
                                <a:lnTo>
                                  <a:pt x="638" y="211"/>
                                </a:lnTo>
                                <a:lnTo>
                                  <a:pt x="632" y="239"/>
                                </a:lnTo>
                                <a:lnTo>
                                  <a:pt x="622" y="266"/>
                                </a:lnTo>
                                <a:lnTo>
                                  <a:pt x="607" y="291"/>
                                </a:lnTo>
                                <a:lnTo>
                                  <a:pt x="588" y="316"/>
                                </a:lnTo>
                                <a:lnTo>
                                  <a:pt x="576" y="329"/>
                                </a:lnTo>
                                <a:lnTo>
                                  <a:pt x="561" y="344"/>
                                </a:lnTo>
                                <a:lnTo>
                                  <a:pt x="545" y="361"/>
                                </a:lnTo>
                                <a:lnTo>
                                  <a:pt x="526" y="380"/>
                                </a:lnTo>
                                <a:lnTo>
                                  <a:pt x="506" y="401"/>
                                </a:lnTo>
                                <a:lnTo>
                                  <a:pt x="485" y="422"/>
                                </a:lnTo>
                                <a:lnTo>
                                  <a:pt x="463" y="444"/>
                                </a:lnTo>
                                <a:lnTo>
                                  <a:pt x="441" y="466"/>
                                </a:lnTo>
                                <a:lnTo>
                                  <a:pt x="418" y="488"/>
                                </a:lnTo>
                                <a:lnTo>
                                  <a:pt x="395" y="510"/>
                                </a:lnTo>
                                <a:lnTo>
                                  <a:pt x="373" y="532"/>
                                </a:lnTo>
                                <a:lnTo>
                                  <a:pt x="351" y="553"/>
                                </a:lnTo>
                                <a:lnTo>
                                  <a:pt x="330" y="573"/>
                                </a:lnTo>
                                <a:lnTo>
                                  <a:pt x="311" y="591"/>
                                </a:lnTo>
                                <a:lnTo>
                                  <a:pt x="293" y="608"/>
                                </a:lnTo>
                                <a:lnTo>
                                  <a:pt x="277" y="624"/>
                                </a:lnTo>
                                <a:lnTo>
                                  <a:pt x="263" y="637"/>
                                </a:lnTo>
                                <a:lnTo>
                                  <a:pt x="252" y="647"/>
                                </a:lnTo>
                                <a:lnTo>
                                  <a:pt x="244" y="655"/>
                                </a:lnTo>
                                <a:lnTo>
                                  <a:pt x="239" y="660"/>
                                </a:lnTo>
                                <a:lnTo>
                                  <a:pt x="237" y="662"/>
                                </a:lnTo>
                                <a:lnTo>
                                  <a:pt x="182" y="610"/>
                                </a:lnTo>
                                <a:lnTo>
                                  <a:pt x="183" y="609"/>
                                </a:lnTo>
                                <a:lnTo>
                                  <a:pt x="189" y="604"/>
                                </a:lnTo>
                                <a:lnTo>
                                  <a:pt x="197" y="596"/>
                                </a:lnTo>
                                <a:lnTo>
                                  <a:pt x="208" y="585"/>
                                </a:lnTo>
                                <a:lnTo>
                                  <a:pt x="222" y="572"/>
                                </a:lnTo>
                                <a:lnTo>
                                  <a:pt x="239" y="557"/>
                                </a:lnTo>
                                <a:lnTo>
                                  <a:pt x="256" y="540"/>
                                </a:lnTo>
                                <a:lnTo>
                                  <a:pt x="276" y="521"/>
                                </a:lnTo>
                                <a:lnTo>
                                  <a:pt x="296" y="501"/>
                                </a:lnTo>
                                <a:lnTo>
                                  <a:pt x="318" y="481"/>
                                </a:lnTo>
                                <a:lnTo>
                                  <a:pt x="340" y="459"/>
                                </a:lnTo>
                                <a:lnTo>
                                  <a:pt x="363" y="437"/>
                                </a:lnTo>
                                <a:lnTo>
                                  <a:pt x="386" y="415"/>
                                </a:lnTo>
                                <a:lnTo>
                                  <a:pt x="408" y="392"/>
                                </a:lnTo>
                                <a:lnTo>
                                  <a:pt x="430" y="370"/>
                                </a:lnTo>
                                <a:lnTo>
                                  <a:pt x="451" y="349"/>
                                </a:lnTo>
                                <a:lnTo>
                                  <a:pt x="471" y="330"/>
                                </a:lnTo>
                                <a:lnTo>
                                  <a:pt x="489" y="311"/>
                                </a:lnTo>
                                <a:lnTo>
                                  <a:pt x="506" y="294"/>
                                </a:lnTo>
                                <a:lnTo>
                                  <a:pt x="520" y="279"/>
                                </a:lnTo>
                                <a:lnTo>
                                  <a:pt x="532" y="265"/>
                                </a:lnTo>
                                <a:lnTo>
                                  <a:pt x="549" y="244"/>
                                </a:lnTo>
                                <a:lnTo>
                                  <a:pt x="560" y="221"/>
                                </a:lnTo>
                                <a:lnTo>
                                  <a:pt x="565" y="198"/>
                                </a:lnTo>
                                <a:lnTo>
                                  <a:pt x="565" y="174"/>
                                </a:lnTo>
                                <a:lnTo>
                                  <a:pt x="560" y="152"/>
                                </a:lnTo>
                                <a:lnTo>
                                  <a:pt x="550" y="131"/>
                                </a:lnTo>
                                <a:lnTo>
                                  <a:pt x="534" y="112"/>
                                </a:lnTo>
                                <a:lnTo>
                                  <a:pt x="519" y="99"/>
                                </a:lnTo>
                                <a:lnTo>
                                  <a:pt x="503" y="89"/>
                                </a:lnTo>
                                <a:lnTo>
                                  <a:pt x="485" y="81"/>
                                </a:lnTo>
                                <a:lnTo>
                                  <a:pt x="466" y="76"/>
                                </a:lnTo>
                                <a:lnTo>
                                  <a:pt x="447" y="74"/>
                                </a:lnTo>
                                <a:lnTo>
                                  <a:pt x="428" y="75"/>
                                </a:lnTo>
                                <a:lnTo>
                                  <a:pt x="409" y="81"/>
                                </a:lnTo>
                                <a:lnTo>
                                  <a:pt x="391" y="90"/>
                                </a:lnTo>
                                <a:lnTo>
                                  <a:pt x="374" y="104"/>
                                </a:lnTo>
                                <a:lnTo>
                                  <a:pt x="360" y="119"/>
                                </a:lnTo>
                                <a:lnTo>
                                  <a:pt x="343" y="137"/>
                                </a:lnTo>
                                <a:lnTo>
                                  <a:pt x="325" y="158"/>
                                </a:lnTo>
                                <a:lnTo>
                                  <a:pt x="305" y="181"/>
                                </a:lnTo>
                                <a:lnTo>
                                  <a:pt x="284" y="206"/>
                                </a:lnTo>
                                <a:lnTo>
                                  <a:pt x="262" y="233"/>
                                </a:lnTo>
                                <a:lnTo>
                                  <a:pt x="239" y="260"/>
                                </a:lnTo>
                                <a:lnTo>
                                  <a:pt x="216" y="288"/>
                                </a:lnTo>
                                <a:lnTo>
                                  <a:pt x="193" y="315"/>
                                </a:lnTo>
                                <a:lnTo>
                                  <a:pt x="171" y="342"/>
                                </a:lnTo>
                                <a:lnTo>
                                  <a:pt x="150" y="369"/>
                                </a:lnTo>
                                <a:lnTo>
                                  <a:pt x="130" y="393"/>
                                </a:lnTo>
                                <a:lnTo>
                                  <a:pt x="112" y="417"/>
                                </a:lnTo>
                                <a:lnTo>
                                  <a:pt x="96" y="437"/>
                                </a:lnTo>
                                <a:lnTo>
                                  <a:pt x="82" y="454"/>
                                </a:lnTo>
                                <a:lnTo>
                                  <a:pt x="70" y="468"/>
                                </a:lnTo>
                                <a:lnTo>
                                  <a:pt x="61" y="478"/>
                                </a:lnTo>
                                <a:lnTo>
                                  <a:pt x="0" y="424"/>
                                </a:lnTo>
                                <a:lnTo>
                                  <a:pt x="7" y="416"/>
                                </a:lnTo>
                                <a:lnTo>
                                  <a:pt x="17" y="404"/>
                                </a:lnTo>
                                <a:lnTo>
                                  <a:pt x="30" y="388"/>
                                </a:lnTo>
                                <a:lnTo>
                                  <a:pt x="45" y="370"/>
                                </a:lnTo>
                                <a:lnTo>
                                  <a:pt x="61" y="350"/>
                                </a:lnTo>
                                <a:lnTo>
                                  <a:pt x="80" y="328"/>
                                </a:lnTo>
                                <a:lnTo>
                                  <a:pt x="100" y="305"/>
                                </a:lnTo>
                                <a:lnTo>
                                  <a:pt x="120" y="280"/>
                                </a:lnTo>
                                <a:lnTo>
                                  <a:pt x="142" y="254"/>
                                </a:lnTo>
                                <a:lnTo>
                                  <a:pt x="164" y="228"/>
                                </a:lnTo>
                                <a:lnTo>
                                  <a:pt x="186" y="201"/>
                                </a:lnTo>
                                <a:lnTo>
                                  <a:pt x="208" y="176"/>
                                </a:lnTo>
                                <a:lnTo>
                                  <a:pt x="230" y="151"/>
                                </a:lnTo>
                                <a:lnTo>
                                  <a:pt x="252" y="127"/>
                                </a:lnTo>
                                <a:lnTo>
                                  <a:pt x="271" y="104"/>
                                </a:lnTo>
                                <a:lnTo>
                                  <a:pt x="290" y="84"/>
                                </a:lnTo>
                                <a:lnTo>
                                  <a:pt x="307" y="66"/>
                                </a:lnTo>
                                <a:lnTo>
                                  <a:pt x="321" y="51"/>
                                </a:lnTo>
                                <a:lnTo>
                                  <a:pt x="344" y="32"/>
                                </a:lnTo>
                                <a:lnTo>
                                  <a:pt x="369" y="17"/>
                                </a:lnTo>
                                <a:lnTo>
                                  <a:pt x="395" y="7"/>
                                </a:lnTo>
                                <a:lnTo>
                                  <a:pt x="423" y="1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Skills icon symbol part 4" descr="Skills icon symbol part 4"/>
                        <wps:cNvSpPr>
                          <a:spLocks/>
                        </wps:cNvSpPr>
                        <wps:spPr bwMode="auto">
                          <a:xfrm>
                            <a:off x="52" y="93"/>
                            <a:ext cx="30" cy="32"/>
                          </a:xfrm>
                          <a:custGeom>
                            <a:avLst/>
                            <a:gdLst>
                              <a:gd name="T0" fmla="*/ 424 w 578"/>
                              <a:gd name="T1" fmla="*/ 58 h 601"/>
                              <a:gd name="T2" fmla="*/ 222 w 578"/>
                              <a:gd name="T3" fmla="*/ 284 h 601"/>
                              <a:gd name="T4" fmla="*/ 182 w 578"/>
                              <a:gd name="T5" fmla="*/ 307 h 601"/>
                              <a:gd name="T6" fmla="*/ 147 w 578"/>
                              <a:gd name="T7" fmla="*/ 346 h 601"/>
                              <a:gd name="T8" fmla="*/ 119 w 578"/>
                              <a:gd name="T9" fmla="*/ 394 h 601"/>
                              <a:gd name="T10" fmla="*/ 96 w 578"/>
                              <a:gd name="T11" fmla="*/ 446 h 601"/>
                              <a:gd name="T12" fmla="*/ 79 w 578"/>
                              <a:gd name="T13" fmla="*/ 494 h 601"/>
                              <a:gd name="T14" fmla="*/ 69 w 578"/>
                              <a:gd name="T15" fmla="*/ 533 h 601"/>
                              <a:gd name="T16" fmla="*/ 103 w 578"/>
                              <a:gd name="T17" fmla="*/ 523 h 601"/>
                              <a:gd name="T18" fmla="*/ 161 w 578"/>
                              <a:gd name="T19" fmla="*/ 497 h 601"/>
                              <a:gd name="T20" fmla="*/ 219 w 578"/>
                              <a:gd name="T21" fmla="*/ 463 h 601"/>
                              <a:gd name="T22" fmla="*/ 268 w 578"/>
                              <a:gd name="T23" fmla="*/ 425 h 601"/>
                              <a:gd name="T24" fmla="*/ 298 w 578"/>
                              <a:gd name="T25" fmla="*/ 384 h 601"/>
                              <a:gd name="T26" fmla="*/ 306 w 578"/>
                              <a:gd name="T27" fmla="*/ 349 h 601"/>
                              <a:gd name="T28" fmla="*/ 578 w 578"/>
                              <a:gd name="T29" fmla="*/ 206 h 601"/>
                              <a:gd name="T30" fmla="*/ 367 w 578"/>
                              <a:gd name="T31" fmla="*/ 415 h 601"/>
                              <a:gd name="T32" fmla="*/ 335 w 578"/>
                              <a:gd name="T33" fmla="*/ 464 h 601"/>
                              <a:gd name="T34" fmla="*/ 290 w 578"/>
                              <a:gd name="T35" fmla="*/ 505 h 601"/>
                              <a:gd name="T36" fmla="*/ 241 w 578"/>
                              <a:gd name="T37" fmla="*/ 538 h 601"/>
                              <a:gd name="T38" fmla="*/ 193 w 578"/>
                              <a:gd name="T39" fmla="*/ 563 h 601"/>
                              <a:gd name="T40" fmla="*/ 153 w 578"/>
                              <a:gd name="T41" fmla="*/ 580 h 601"/>
                              <a:gd name="T42" fmla="*/ 129 w 578"/>
                              <a:gd name="T43" fmla="*/ 589 h 601"/>
                              <a:gd name="T44" fmla="*/ 104 w 578"/>
                              <a:gd name="T45" fmla="*/ 595 h 601"/>
                              <a:gd name="T46" fmla="*/ 72 w 578"/>
                              <a:gd name="T47" fmla="*/ 600 h 601"/>
                              <a:gd name="T48" fmla="*/ 40 w 578"/>
                              <a:gd name="T49" fmla="*/ 601 h 601"/>
                              <a:gd name="T50" fmla="*/ 16 w 578"/>
                              <a:gd name="T51" fmla="*/ 595 h 601"/>
                              <a:gd name="T52" fmla="*/ 5 w 578"/>
                              <a:gd name="T53" fmla="*/ 580 h 601"/>
                              <a:gd name="T54" fmla="*/ 1 w 578"/>
                              <a:gd name="T55" fmla="*/ 551 h 601"/>
                              <a:gd name="T56" fmla="*/ 1 w 578"/>
                              <a:gd name="T57" fmla="*/ 520 h 601"/>
                              <a:gd name="T58" fmla="*/ 4 w 578"/>
                              <a:gd name="T59" fmla="*/ 494 h 601"/>
                              <a:gd name="T60" fmla="*/ 5 w 578"/>
                              <a:gd name="T61" fmla="*/ 483 h 601"/>
                              <a:gd name="T62" fmla="*/ 8 w 578"/>
                              <a:gd name="T63" fmla="*/ 473 h 601"/>
                              <a:gd name="T64" fmla="*/ 17 w 578"/>
                              <a:gd name="T65" fmla="*/ 444 h 601"/>
                              <a:gd name="T66" fmla="*/ 33 w 578"/>
                              <a:gd name="T67" fmla="*/ 403 h 601"/>
                              <a:gd name="T68" fmla="*/ 55 w 578"/>
                              <a:gd name="T69" fmla="*/ 356 h 601"/>
                              <a:gd name="T70" fmla="*/ 84 w 578"/>
                              <a:gd name="T71" fmla="*/ 307 h 601"/>
                              <a:gd name="T72" fmla="*/ 121 w 578"/>
                              <a:gd name="T73" fmla="*/ 262 h 601"/>
                              <a:gd name="T74" fmla="*/ 165 w 578"/>
                              <a:gd name="T75" fmla="*/ 228 h 601"/>
                              <a:gd name="T76" fmla="*/ 366 w 578"/>
                              <a:gd name="T77" fmla="*/ 0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78" h="601">
                                <a:moveTo>
                                  <a:pt x="366" y="0"/>
                                </a:moveTo>
                                <a:lnTo>
                                  <a:pt x="424" y="58"/>
                                </a:lnTo>
                                <a:lnTo>
                                  <a:pt x="232" y="281"/>
                                </a:lnTo>
                                <a:lnTo>
                                  <a:pt x="222" y="284"/>
                                </a:lnTo>
                                <a:lnTo>
                                  <a:pt x="201" y="293"/>
                                </a:lnTo>
                                <a:lnTo>
                                  <a:pt x="182" y="307"/>
                                </a:lnTo>
                                <a:lnTo>
                                  <a:pt x="164" y="325"/>
                                </a:lnTo>
                                <a:lnTo>
                                  <a:pt x="147" y="346"/>
                                </a:lnTo>
                                <a:lnTo>
                                  <a:pt x="132" y="369"/>
                                </a:lnTo>
                                <a:lnTo>
                                  <a:pt x="119" y="394"/>
                                </a:lnTo>
                                <a:lnTo>
                                  <a:pt x="106" y="420"/>
                                </a:lnTo>
                                <a:lnTo>
                                  <a:pt x="96" y="446"/>
                                </a:lnTo>
                                <a:lnTo>
                                  <a:pt x="87" y="471"/>
                                </a:lnTo>
                                <a:lnTo>
                                  <a:pt x="79" y="494"/>
                                </a:lnTo>
                                <a:lnTo>
                                  <a:pt x="73" y="515"/>
                                </a:lnTo>
                                <a:lnTo>
                                  <a:pt x="69" y="533"/>
                                </a:lnTo>
                                <a:lnTo>
                                  <a:pt x="77" y="533"/>
                                </a:lnTo>
                                <a:lnTo>
                                  <a:pt x="103" y="523"/>
                                </a:lnTo>
                                <a:lnTo>
                                  <a:pt x="132" y="511"/>
                                </a:lnTo>
                                <a:lnTo>
                                  <a:pt x="161" y="497"/>
                                </a:lnTo>
                                <a:lnTo>
                                  <a:pt x="191" y="481"/>
                                </a:lnTo>
                                <a:lnTo>
                                  <a:pt x="219" y="463"/>
                                </a:lnTo>
                                <a:lnTo>
                                  <a:pt x="245" y="445"/>
                                </a:lnTo>
                                <a:lnTo>
                                  <a:pt x="268" y="425"/>
                                </a:lnTo>
                                <a:lnTo>
                                  <a:pt x="286" y="405"/>
                                </a:lnTo>
                                <a:lnTo>
                                  <a:pt x="298" y="384"/>
                                </a:lnTo>
                                <a:lnTo>
                                  <a:pt x="304" y="363"/>
                                </a:lnTo>
                                <a:lnTo>
                                  <a:pt x="306" y="349"/>
                                </a:lnTo>
                                <a:lnTo>
                                  <a:pt x="519" y="146"/>
                                </a:lnTo>
                                <a:lnTo>
                                  <a:pt x="578" y="206"/>
                                </a:lnTo>
                                <a:lnTo>
                                  <a:pt x="376" y="387"/>
                                </a:lnTo>
                                <a:lnTo>
                                  <a:pt x="367" y="415"/>
                                </a:lnTo>
                                <a:lnTo>
                                  <a:pt x="353" y="440"/>
                                </a:lnTo>
                                <a:lnTo>
                                  <a:pt x="335" y="464"/>
                                </a:lnTo>
                                <a:lnTo>
                                  <a:pt x="314" y="485"/>
                                </a:lnTo>
                                <a:lnTo>
                                  <a:pt x="290" y="505"/>
                                </a:lnTo>
                                <a:lnTo>
                                  <a:pt x="266" y="523"/>
                                </a:lnTo>
                                <a:lnTo>
                                  <a:pt x="241" y="538"/>
                                </a:lnTo>
                                <a:lnTo>
                                  <a:pt x="216" y="552"/>
                                </a:lnTo>
                                <a:lnTo>
                                  <a:pt x="193" y="563"/>
                                </a:lnTo>
                                <a:lnTo>
                                  <a:pt x="172" y="573"/>
                                </a:lnTo>
                                <a:lnTo>
                                  <a:pt x="153" y="580"/>
                                </a:lnTo>
                                <a:lnTo>
                                  <a:pt x="139" y="586"/>
                                </a:lnTo>
                                <a:lnTo>
                                  <a:pt x="129" y="589"/>
                                </a:lnTo>
                                <a:lnTo>
                                  <a:pt x="118" y="592"/>
                                </a:lnTo>
                                <a:lnTo>
                                  <a:pt x="104" y="595"/>
                                </a:lnTo>
                                <a:lnTo>
                                  <a:pt x="88" y="598"/>
                                </a:lnTo>
                                <a:lnTo>
                                  <a:pt x="72" y="600"/>
                                </a:lnTo>
                                <a:lnTo>
                                  <a:pt x="55" y="601"/>
                                </a:lnTo>
                                <a:lnTo>
                                  <a:pt x="40" y="601"/>
                                </a:lnTo>
                                <a:lnTo>
                                  <a:pt x="27" y="599"/>
                                </a:lnTo>
                                <a:lnTo>
                                  <a:pt x="16" y="595"/>
                                </a:lnTo>
                                <a:lnTo>
                                  <a:pt x="10" y="590"/>
                                </a:lnTo>
                                <a:lnTo>
                                  <a:pt x="5" y="580"/>
                                </a:lnTo>
                                <a:lnTo>
                                  <a:pt x="2" y="566"/>
                                </a:lnTo>
                                <a:lnTo>
                                  <a:pt x="1" y="551"/>
                                </a:lnTo>
                                <a:lnTo>
                                  <a:pt x="0" y="535"/>
                                </a:lnTo>
                                <a:lnTo>
                                  <a:pt x="1" y="520"/>
                                </a:lnTo>
                                <a:lnTo>
                                  <a:pt x="2" y="505"/>
                                </a:lnTo>
                                <a:lnTo>
                                  <a:pt x="4" y="494"/>
                                </a:lnTo>
                                <a:lnTo>
                                  <a:pt x="5" y="486"/>
                                </a:lnTo>
                                <a:lnTo>
                                  <a:pt x="5" y="483"/>
                                </a:lnTo>
                                <a:lnTo>
                                  <a:pt x="6" y="481"/>
                                </a:lnTo>
                                <a:lnTo>
                                  <a:pt x="8" y="473"/>
                                </a:lnTo>
                                <a:lnTo>
                                  <a:pt x="12" y="460"/>
                                </a:lnTo>
                                <a:lnTo>
                                  <a:pt x="17" y="444"/>
                                </a:lnTo>
                                <a:lnTo>
                                  <a:pt x="24" y="425"/>
                                </a:lnTo>
                                <a:lnTo>
                                  <a:pt x="33" y="403"/>
                                </a:lnTo>
                                <a:lnTo>
                                  <a:pt x="43" y="380"/>
                                </a:lnTo>
                                <a:lnTo>
                                  <a:pt x="55" y="356"/>
                                </a:lnTo>
                                <a:lnTo>
                                  <a:pt x="69" y="331"/>
                                </a:lnTo>
                                <a:lnTo>
                                  <a:pt x="84" y="307"/>
                                </a:lnTo>
                                <a:lnTo>
                                  <a:pt x="102" y="284"/>
                                </a:lnTo>
                                <a:lnTo>
                                  <a:pt x="121" y="262"/>
                                </a:lnTo>
                                <a:lnTo>
                                  <a:pt x="142" y="243"/>
                                </a:lnTo>
                                <a:lnTo>
                                  <a:pt x="165" y="228"/>
                                </a:lnTo>
                                <a:lnTo>
                                  <a:pt x="189" y="216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AEA8DF" id="Skills_x0020_in_x0020_circle_x0020_icon" o:spid="_x0000_s1026" alt="Skills icon" style="position:absolute;margin-left:-16.75pt;margin-top:12.25pt;width:21.6pt;height:21.6pt;z-index:-251649024;mso-width-relative:margin" coordsize="171,1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">
                <v:shape id="Skills_x0020_icon_x0020_circle" o:spid="_x0000_s1027" alt="Skills icon circle" style="position:absolute;width:171;height:171;visibility:visible;mso-wrap-style:square;v-text-anchor:top" coordsize="3246,32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qTk8xAAA&#10;ANsAAAAPAAAAZHJzL2Rvd25yZXYueG1sRI9BawIxFITvBf9DeIK3mtVika1RRBD2olRbwd4em9fN&#10;1s3LkqSa/ntTKPQ4zMw3zGKVbCeu5EPrWMFkXIAgrp1uuVHw/rZ9nIMIEVlj55gU/FCA1XLwsMBS&#10;uxsf6HqMjcgQDiUqMDH2pZShNmQxjF1PnL1P5y3GLH0jtcdbhttOToviWVpsOS8Y7GljqL4cv62C&#10;13OV5k8n72X62H/tdpXpL+ag1GiY1i8gIqX4H/5rV1rBdAa/X/IPkM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6k5PMQAAADbAAAADwAAAAAAAAAAAAAAAACXAgAAZHJzL2Rv&#10;d25yZXYueG1sUEsFBgAAAAAEAAQA9QAAAIgDAAAAAA==&#10;" path="m1623,0l1725,3,1826,13,1925,28,2023,49,2117,77,2210,109,2299,147,2386,190,2469,239,2551,291,2628,348,2701,410,2771,475,2836,545,2898,618,2955,695,3007,777,3056,860,3099,947,3137,1036,3169,1129,3197,1223,3218,1321,3233,1420,3243,1521,3246,1623,3243,1725,3233,1826,3218,1926,3197,2023,3169,2117,3137,2210,3099,2299,3056,2386,3007,2470,2955,2551,2898,2628,2836,2701,2771,2771,2701,2836,2628,2898,2551,2955,2469,3008,2386,3056,2299,3099,2210,3137,2117,3169,2023,3197,1925,3218,1826,3233,1725,3243,1623,3246,1521,3243,1420,3233,1320,3218,1223,3197,1129,3169,1036,3137,947,3099,860,3056,776,3008,695,2955,618,2898,545,2836,475,2771,410,2701,348,2628,291,2551,238,2470,190,2386,147,2299,109,2210,77,2117,49,2023,28,1926,13,1826,3,1725,,1623,3,1521,13,1420,28,1321,49,1223,77,1129,109,1036,147,947,190,860,238,777,291,695,348,618,410,545,475,475,545,410,618,348,695,291,776,239,860,190,947,147,1036,109,1129,77,1223,49,1320,28,1420,13,1521,3,1623,0xe" fillcolor="#51303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Skills_x0020_icon_x0020_symbol_x0020_part_x0020_1" o:spid="_x0000_s1028" alt="Skills icon symbol part 1" style="position:absolute;left:109;top:111;width:4;height:4;visibility:visible;mso-wrap-style:square;v-text-anchor:top" coordsize="70,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O1qNwgAA&#10;ANsAAAAPAAAAZHJzL2Rvd25yZXYueG1sRI9Bi8IwFITvC/6H8ARva2oPRapRVBC8qd0FPT6bZ1ts&#10;XmoTa91fvxEW9jjMzDfMfNmbWnTUusqygsk4AkGcW11xoeD7a/s5BeE8ssbaMil4kYPlYvAxx1Tb&#10;Jx+py3whAoRdigpK75tUSpeXZNCNbUMcvKttDfog20LqFp8BbmoZR1EiDVYcFkpsaFNSfsseRsHh&#10;jOssv0Q3d7pz8hNX+9N12yk1GvarGQhPvf8P/7V3WkGcwPtL+AFy8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o7Wo3CAAAA2wAAAA8AAAAAAAAAAAAAAAAAlwIAAGRycy9kb3du&#10;cmV2LnhtbFBLBQYAAAAABAAEAPUAAACGAwAAAAA=&#10;" path="m35,0l49,2,60,10,67,21,70,35,67,48,60,60,49,67,35,70,21,67,10,60,3,48,,35,3,21,10,10,21,2,35,0xe" fillcolor="white [3212]" stroked="f" strokeweight="0">
                  <v:path arrowok="t" o:connecttype="custom" o:connectlocs="2,0;3,0;3,1;4,1;4,2;4,3;3,3;3,4;2,4;1,4;1,3;0,3;0,2;0,1;1,1;1,0;2,0" o:connectangles="0,0,0,0,0,0,0,0,0,0,0,0,0,0,0,0,0"/>
                </v:shape>
                <v:shape id="Skills_x0020_icon_x0020_symbol_x0020_part_x0020_2" o:spid="_x0000_s1029" alt="Skills icon symbol part 2" style="position:absolute;left:49;top:51;width:72;height:71;visibility:visible;mso-wrap-style:square;v-text-anchor:top" coordsize="1362,13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cjlXvgAA&#10;ANsAAAAPAAAAZHJzL2Rvd25yZXYueG1sRI/NCsIwEITvgu8QVvCmqT+IVKOoIOjRWvC6NGtbbDal&#10;iVp9eiMIHoeZ+YZZrltTiQc1rrSsYDSMQBBnVpecK0jP+8EchPPIGivLpOBFDtarbmeJsbZPPtEj&#10;8bkIEHYxKii8r2MpXVaQQTe0NXHwrrYx6INscqkbfAa4qeQ4imbSYMlhocCadgVlt+RuFFjaI7+z&#10;l04ux5HTs4PdbtOpUv1eu1mA8NT6f/jXPmgF0wl8v4QfIFc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s3I5V74AAADbAAAADwAAAAAAAAAAAAAAAACXAgAAZHJzL2Rvd25yZXYu&#10;eG1sUEsFBgAAAAAEAAQA9QAAAIIDAAAAAA==&#10;" path="m342,68l400,128,424,155,444,181,457,205,465,229,468,252,467,274,461,296,450,319,435,341,417,366,395,390,370,416,342,439,314,456,285,466,256,470,232,467,209,461,188,452,169,441,151,429,136,416,122,403,70,352,76,383,87,413,101,442,121,471,144,496,170,517,198,534,228,545,259,552,301,558,341,569,379,583,415,601,450,624,484,650,517,681,685,852,855,1022,1026,1189,1068,1230,1091,1251,1113,1267,1135,1279,1155,1286,1175,1288,1198,1285,1221,1276,1245,1260,1258,1249,1271,1235,1282,1219,1290,1201,1294,1180,1292,1156,1284,1131,1270,1106,1249,1082,1108,939,965,796,804,635,645,473,627,453,609,428,593,400,579,369,570,334,566,300,562,263,553,228,540,195,522,165,500,139,474,116,445,97,412,83,378,73,342,68xm327,0l368,3,407,10,445,22,480,39,512,60,541,84,567,112,589,144,607,179,620,216,629,256,633,298,636,321,642,343,652,367,664,389,678,409,693,426,894,629,1097,831,1298,1035,1322,1063,1341,1092,1353,1122,1360,1152,1362,1182,1357,1211,1348,1239,1332,1265,1312,1291,1286,1314,1259,1332,1231,1345,1203,1353,1175,1356,1145,1353,1114,1343,1083,1328,1052,1306,1020,1278,835,1097,651,914,468,729,442,703,413,681,385,662,355,646,323,634,289,625,252,619,214,611,178,599,145,581,114,560,86,534,62,505,41,474,24,440,12,404,4,366,,327,2,289,9,250,22,212,72,260,121,307,169,353,188,371,206,385,223,394,240,400,256,402,272,400,289,393,306,383,323,368,345,344,363,325,378,307,389,291,396,276,400,263,400,249,397,236,391,222,381,208,368,192,352,175,303,125,254,75,204,23,246,10,287,3,327,0xe" fillcolor="white [3212]" stroked="f" strokeweight="0">
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<o:lock v:ext="edit" verticies="t"/>
                </v:shape>
                <v:shape id="Skills_x0020_icon_x0020_symbol_x0020_part_x0020_3" o:spid="_x0000_s1030" alt="Skills icon symbol part 3" style="position:absolute;left:89;top:49;width:34;height:34;visibility:visible;mso-wrap-style:square;v-text-anchor:top" coordsize="640,6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4IFqxAAA&#10;ANsAAAAPAAAAZHJzL2Rvd25yZXYueG1sRI/NasMwEITvhbyD2EBvjZwSUuNECYmhNJdS6uQBFmn9&#10;01orx5Id5+2rQqHHYWa+Ybb7ybZipN43jhUsFwkIYu1Mw5WCy/n1KQXhA7LB1jEpuJOH/W72sMXM&#10;uBt/0liESkQI+wwV1CF0mZRe12TRL1xHHL3S9RZDlH0lTY+3CLetfE6StbTYcFyosaO8Jv1dDFZB&#10;/nINuT6+r5d5+nadhtJ/fJVaqcf5dNiACDSF//Bf+2QUrFbw+yX+ALn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CBasQAAADbAAAADwAAAAAAAAAAAAAAAACXAgAAZHJzL2Rv&#10;d25yZXYueG1sUEsFBgAAAAAEAAQA9QAAAIgDAAAAAA==&#10;" path="m451,0l480,3,508,10,536,22,562,38,586,58,606,80,621,104,631,129,638,156,640,183,638,211,632,239,622,266,607,291,588,316,576,329,561,344,545,361,526,380,506,401,485,422,463,444,441,466,418,488,395,510,373,532,351,553,330,573,311,591,293,608,277,624,263,637,252,647,244,655,239,660,237,662,182,610,183,609,189,604,197,596,208,585,222,572,239,557,256,540,276,521,296,501,318,481,340,459,363,437,386,415,408,392,430,370,451,349,471,330,489,311,506,294,520,279,532,265,549,244,560,221,565,198,565,174,560,152,550,131,534,112,519,99,503,89,485,81,466,76,447,74,428,75,409,81,391,90,374,104,360,119,343,137,325,158,305,181,284,206,262,233,239,260,216,288,193,315,171,342,150,369,130,393,112,417,96,437,82,454,70,468,61,478,,424,7,416,17,404,30,388,45,370,61,350,80,328,100,305,120,280,142,254,164,228,186,201,208,176,230,151,252,127,271,104,290,84,307,66,321,51,344,32,369,17,395,7,423,1,451,0xe" fillcolor="white [3212]" stroked="f" strokeweight="0">
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</v:shape>
                <v:shape id="Skills_x0020_icon_x0020_symbol_x0020_part_x0020_4" o:spid="_x0000_s1031" alt="Skills icon symbol part 4" style="position:absolute;left:52;top:93;width:30;height:32;visibility:visible;mso-wrap-style:square;v-text-anchor:top" coordsize="578,6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MlIIwQAA&#10;ANsAAAAPAAAAZHJzL2Rvd25yZXYueG1sRI9BawIxFITvBf9DeAVvNduiolujuILgteqhx8fmmaxu&#10;XsIm1fXfG6HgcZiZb5jFqnetuFIXG88KPkcFCOLa64aNguNh+zEDEROyxtYzKbhThNVy8LbAUvsb&#10;/9B1n4zIEI4lKrAphVLKWFtyGEc+EGfv5DuHKcvOSN3hLcNdK7+KYiodNpwXLAbaWKov+z+nYGNO&#10;h7CrJtV2Hsbn2fzXmjZVSg3f+/U3iER9eoX/2zutYDyB55f8A+Ty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jJSCMEAAADbAAAADwAAAAAAAAAAAAAAAACXAgAAZHJzL2Rvd25y&#10;ZXYueG1sUEsFBgAAAAAEAAQA9QAAAIUDAAAAAA==&#10;" path="m366,0l424,58,232,281,222,284,201,293,182,307,164,325,147,346,132,369,119,394,106,420,96,446,87,471,79,494,73,515,69,533,77,533,103,523,132,511,161,497,191,481,219,463,245,445,268,425,286,405,298,384,304,363,306,349,519,146,578,206,376,387,367,415,353,440,335,464,314,485,290,505,266,523,241,538,216,552,193,563,172,573,153,580,139,586,129,589,118,592,104,595,88,598,72,600,55,601,40,601,27,599,16,595,10,590,5,580,2,566,1,551,,535,1,520,2,505,4,494,5,486,5,483,6,481,8,473,12,460,17,444,24,425,33,403,43,380,55,356,69,331,84,307,102,284,121,262,142,243,165,228,189,216,366,0xe" fillcolor="white [3212]" stroked="f" strokeweight="0">
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</v:shape>
              </v:group>
            </w:pict>
          </mc:Fallback>
        </mc:AlternateContent>
      </w:r>
      <w:r w:rsidR="008E3B3B">
        <w:t>SKILLS</w:t>
      </w:r>
    </w:p>
    <w:tbl>
      <w:tblPr>
        <w:tblStyle w:val="TableGridLight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5393"/>
        <w:gridCol w:w="5403"/>
      </w:tblGrid>
      <w:tr w:rsidR="00143224" w:rsidRPr="00694D1B" w14:paraId="18FB2312" w14:textId="77777777" w:rsidTr="00EE14C2">
        <w:trPr>
          <w:trHeight w:val="454"/>
        </w:trPr>
        <w:tc>
          <w:tcPr>
            <w:tcW w:w="5393" w:type="dxa"/>
          </w:tcPr>
          <w:p w14:paraId="372EB45F" w14:textId="3010F201" w:rsidR="00143224" w:rsidRPr="00694D1B" w:rsidRDefault="00010560" w:rsidP="00EE14C2">
            <w:pPr>
              <w:pStyle w:val="ListBullet"/>
              <w:spacing w:line="240" w:lineRule="auto"/>
              <w:ind w:left="180" w:right="-180" w:hanging="180"/>
              <w:rPr>
                <w:rFonts w:asciiTheme="majorHAnsi" w:hAnsiTheme="majorHAnsi" w:cstheme="majorHAnsi"/>
              </w:rPr>
            </w:pPr>
            <w:r w:rsidRPr="00694D1B">
              <w:rPr>
                <w:rFonts w:asciiTheme="majorHAnsi" w:hAnsiTheme="majorHAnsi" w:cstheme="majorHAnsi"/>
              </w:rPr>
              <w:t>Language Skills: Arabic (Native), English (Fluent), French (Basic)</w:t>
            </w:r>
          </w:p>
          <w:p w14:paraId="145A19A5" w14:textId="7E45C11F" w:rsidR="00986E26" w:rsidRPr="00523637" w:rsidRDefault="00010560" w:rsidP="00EE14C2">
            <w:pPr>
              <w:pStyle w:val="ListBullet"/>
              <w:spacing w:line="240" w:lineRule="auto"/>
              <w:ind w:left="180" w:right="-180" w:hanging="180"/>
              <w:rPr>
                <w:rFonts w:asciiTheme="majorHAnsi" w:hAnsiTheme="majorHAnsi" w:cstheme="majorHAnsi"/>
              </w:rPr>
            </w:pPr>
            <w:r w:rsidRPr="00694D1B">
              <w:rPr>
                <w:rFonts w:asciiTheme="majorHAnsi" w:hAnsiTheme="majorHAnsi" w:cstheme="majorHAnsi"/>
              </w:rPr>
              <w:t>Software Skills: MS Office (Word, Ex</w:t>
            </w:r>
            <w:r w:rsidR="00986E26">
              <w:rPr>
                <w:rFonts w:asciiTheme="majorHAnsi" w:hAnsiTheme="majorHAnsi" w:cstheme="majorHAnsi"/>
              </w:rPr>
              <w:t xml:space="preserve">cel, </w:t>
            </w:r>
            <w:r w:rsidR="00986E26" w:rsidRPr="00EE14C2">
              <w:rPr>
                <w:rFonts w:asciiTheme="majorHAnsi" w:hAnsiTheme="majorHAnsi" w:cstheme="majorHAnsi"/>
                <w:color w:val="000000" w:themeColor="text1"/>
              </w:rPr>
              <w:t>PowerPoint</w:t>
            </w:r>
            <w:bookmarkStart w:id="0" w:name="_GoBack"/>
            <w:bookmarkEnd w:id="0"/>
            <w:r w:rsidR="00EE14C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403" w:type="dxa"/>
            <w:tcMar>
              <w:left w:w="576" w:type="dxa"/>
            </w:tcMar>
          </w:tcPr>
          <w:p w14:paraId="5F9691DA" w14:textId="77777777" w:rsidR="00143224" w:rsidRPr="00694D1B" w:rsidRDefault="00B021F9" w:rsidP="00EE14C2">
            <w:pPr>
              <w:pStyle w:val="ListBullet"/>
              <w:spacing w:after="80" w:line="240" w:lineRule="auto"/>
              <w:ind w:left="-216" w:firstLine="0"/>
              <w:rPr>
                <w:rFonts w:asciiTheme="majorHAnsi" w:hAnsiTheme="majorHAnsi" w:cstheme="majorHAnsi"/>
              </w:rPr>
            </w:pPr>
            <w:r w:rsidRPr="00694D1B">
              <w:rPr>
                <w:rFonts w:asciiTheme="majorHAnsi" w:hAnsiTheme="majorHAnsi" w:cstheme="majorHAnsi"/>
              </w:rPr>
              <w:t>Teamwork and leadership abilities</w:t>
            </w:r>
          </w:p>
          <w:p w14:paraId="2E6639E7" w14:textId="27F98505" w:rsidR="00F904FC" w:rsidRPr="00694D1B" w:rsidRDefault="00B021F9" w:rsidP="00EE14C2">
            <w:pPr>
              <w:pStyle w:val="ListBullet"/>
              <w:spacing w:after="80" w:line="240" w:lineRule="auto"/>
              <w:ind w:left="-216" w:firstLine="0"/>
              <w:rPr>
                <w:rFonts w:asciiTheme="majorHAnsi" w:hAnsiTheme="majorHAnsi" w:cstheme="majorHAnsi"/>
              </w:rPr>
            </w:pPr>
            <w:r w:rsidRPr="00694D1B">
              <w:rPr>
                <w:rFonts w:asciiTheme="majorHAnsi" w:hAnsiTheme="majorHAnsi" w:cstheme="majorHAnsi"/>
              </w:rPr>
              <w:t xml:space="preserve">Excellent writing </w:t>
            </w:r>
            <w:r w:rsidR="00523637">
              <w:rPr>
                <w:rFonts w:asciiTheme="majorHAnsi" w:hAnsiTheme="majorHAnsi" w:cstheme="majorHAnsi"/>
              </w:rPr>
              <w:t xml:space="preserve">&amp; communication </w:t>
            </w:r>
            <w:r w:rsidRPr="00694D1B">
              <w:rPr>
                <w:rFonts w:asciiTheme="majorHAnsi" w:hAnsiTheme="majorHAnsi" w:cstheme="majorHAnsi"/>
              </w:rPr>
              <w:t>skills</w:t>
            </w:r>
          </w:p>
          <w:p w14:paraId="739AE975" w14:textId="22E33D7B" w:rsidR="00EE2818" w:rsidRPr="00694D1B" w:rsidRDefault="00986E26" w:rsidP="00EE14C2">
            <w:pPr>
              <w:pStyle w:val="ListBullet"/>
              <w:spacing w:after="80" w:line="240" w:lineRule="auto"/>
              <w:ind w:left="-126" w:hanging="9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Photography</w:t>
            </w:r>
            <w:r w:rsidR="00545236">
              <w:rPr>
                <w:rFonts w:asciiTheme="majorHAnsi" w:hAnsiTheme="majorHAnsi" w:cstheme="majorHAnsi"/>
              </w:rPr>
              <w:t xml:space="preserve"> &amp; Graphic Design skills (Photoshop, templates…)</w:t>
            </w:r>
          </w:p>
        </w:tc>
      </w:tr>
    </w:tbl>
    <w:tbl>
      <w:tblPr>
        <w:tblStyle w:val="TableGrid"/>
        <w:tblpPr w:leftFromText="180" w:rightFromText="180" w:vertAnchor="text" w:horzAnchor="margin" w:tblpY="462"/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5271"/>
        <w:gridCol w:w="5274"/>
      </w:tblGrid>
      <w:tr w:rsidR="005311FF" w14:paraId="178B6EC8" w14:textId="77777777" w:rsidTr="00FC6318">
        <w:trPr>
          <w:trHeight w:val="2344"/>
        </w:trPr>
        <w:tc>
          <w:tcPr>
            <w:tcW w:w="5271" w:type="dxa"/>
          </w:tcPr>
          <w:p w14:paraId="50EB753B" w14:textId="3010F201" w:rsidR="005311FF" w:rsidRPr="008B355F" w:rsidRDefault="005311FF" w:rsidP="00FC6318">
            <w:pPr>
              <w:pStyle w:val="ListBullet"/>
              <w:spacing w:line="240" w:lineRule="auto"/>
              <w:ind w:left="72" w:hanging="180"/>
              <w:outlineLvl w:val="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Worked in public relations during school and university events</w:t>
            </w:r>
          </w:p>
          <w:p w14:paraId="73FD4C45" w14:textId="5AEBFC28" w:rsidR="005311FF" w:rsidRPr="008B355F" w:rsidRDefault="005311FF" w:rsidP="00FC6318">
            <w:pPr>
              <w:pStyle w:val="ListBullet"/>
              <w:spacing w:line="240" w:lineRule="auto"/>
              <w:ind w:left="72" w:hanging="180"/>
              <w:outlineLvl w:val="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Organized and choreographed annual dance evenings and talent shows during high school years</w:t>
            </w:r>
          </w:p>
          <w:p w14:paraId="5763EC39" w14:textId="6CCB733C" w:rsidR="005311FF" w:rsidRPr="008B355F" w:rsidRDefault="005311FF" w:rsidP="00FC6318">
            <w:pPr>
              <w:pStyle w:val="ListBullet"/>
              <w:spacing w:line="240" w:lineRule="auto"/>
              <w:ind w:left="72" w:hanging="180"/>
              <w:outlineLvl w:val="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President of LAU dance club</w:t>
            </w:r>
            <w:r w:rsidR="00B53E5C">
              <w:rPr>
                <w:rFonts w:asciiTheme="majorHAnsi" w:hAnsiTheme="majorHAnsi" w:cstheme="majorHAnsi"/>
              </w:rPr>
              <w:t xml:space="preserve"> </w:t>
            </w:r>
          </w:p>
          <w:p w14:paraId="2F6A3BF9" w14:textId="2C7577D2" w:rsidR="005311FF" w:rsidRPr="008B355F" w:rsidRDefault="005311FF" w:rsidP="00FC6318">
            <w:pPr>
              <w:pStyle w:val="ListBullet"/>
              <w:spacing w:line="240" w:lineRule="auto"/>
              <w:ind w:left="72" w:hanging="180"/>
              <w:outlineLvl w:val="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Participated in Modern Arab League as a public speaker</w:t>
            </w:r>
          </w:p>
          <w:p w14:paraId="198B7D33" w14:textId="4CF8163D" w:rsidR="005311FF" w:rsidRPr="008B355F" w:rsidRDefault="00B53E5C" w:rsidP="00FC6318">
            <w:pPr>
              <w:pStyle w:val="ListBullet"/>
              <w:spacing w:line="240" w:lineRule="auto"/>
              <w:ind w:left="72" w:hanging="18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Member of the Fashion club</w:t>
            </w:r>
          </w:p>
          <w:p w14:paraId="472BE88C" w14:textId="10F33676" w:rsidR="000D4659" w:rsidRPr="00FC6318" w:rsidRDefault="005311FF" w:rsidP="00FC6318">
            <w:pPr>
              <w:pStyle w:val="ListBullet"/>
              <w:spacing w:line="240" w:lineRule="auto"/>
              <w:ind w:left="72" w:hanging="180"/>
              <w:outlineLvl w:val="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Managed our school social media account</w:t>
            </w:r>
          </w:p>
        </w:tc>
        <w:tc>
          <w:tcPr>
            <w:tcW w:w="5274" w:type="dxa"/>
          </w:tcPr>
          <w:p w14:paraId="47058AB7" w14:textId="263E340F" w:rsidR="00452EE8" w:rsidRPr="00452EE8" w:rsidRDefault="00B53E5C" w:rsidP="00FC6318">
            <w:pPr>
              <w:pStyle w:val="ListBullet"/>
              <w:spacing w:line="240" w:lineRule="auto"/>
              <w:ind w:left="528" w:hanging="168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5311FF" w:rsidRPr="008B355F">
              <w:rPr>
                <w:rFonts w:asciiTheme="majorHAnsi" w:hAnsiTheme="majorHAnsi" w:cstheme="majorHAnsi"/>
              </w:rPr>
              <w:t>ootball, basketball, track and field</w:t>
            </w:r>
            <w:r w:rsidR="00F0638F">
              <w:rPr>
                <w:rFonts w:asciiTheme="majorHAnsi" w:hAnsiTheme="majorHAnsi" w:cstheme="majorHAnsi"/>
              </w:rPr>
              <w:t xml:space="preserve"> school varsity teams</w:t>
            </w:r>
          </w:p>
          <w:p w14:paraId="5FDE8E5F" w14:textId="77777777" w:rsidR="005311FF" w:rsidRPr="008B355F" w:rsidRDefault="005311FF" w:rsidP="00FC6318">
            <w:pPr>
              <w:pStyle w:val="ListBullet"/>
              <w:spacing w:line="240" w:lineRule="auto"/>
              <w:ind w:left="528" w:hanging="168"/>
              <w:outlineLvl w:val="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Attended the SABIS Stars regional competition hosted in Dubai 2018 as a photography contestant</w:t>
            </w:r>
          </w:p>
          <w:p w14:paraId="2860B371" w14:textId="77777777" w:rsidR="00FC6318" w:rsidRDefault="005311FF" w:rsidP="00FC6318">
            <w:pPr>
              <w:pStyle w:val="ListBullet"/>
              <w:spacing w:line="240" w:lineRule="auto"/>
              <w:ind w:left="528" w:hanging="168"/>
              <w:outlineLvl w:val="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Attended multiple workshops related to stock/ foreign exchange and business case studies</w:t>
            </w:r>
          </w:p>
          <w:p w14:paraId="64BBE6A0" w14:textId="009CCADD" w:rsidR="005311FF" w:rsidRPr="00FC6318" w:rsidRDefault="00FC6318" w:rsidP="00FC6318">
            <w:pPr>
              <w:pStyle w:val="ListBullet"/>
              <w:spacing w:line="240" w:lineRule="auto"/>
              <w:ind w:left="528" w:hanging="168"/>
              <w:outlineLvl w:val="0"/>
              <w:rPr>
                <w:rFonts w:asciiTheme="majorHAnsi" w:hAnsiTheme="majorHAnsi" w:cstheme="majorHAnsi"/>
              </w:rPr>
            </w:pPr>
            <w:r w:rsidRPr="00FC6318">
              <w:rPr>
                <w:rFonts w:asciiTheme="majorHAnsi" w:hAnsiTheme="majorHAnsi" w:cstheme="majorHAnsi"/>
              </w:rPr>
              <w:t>Attended Sallama Sports Dance School for 12 years</w:t>
            </w:r>
          </w:p>
        </w:tc>
      </w:tr>
    </w:tbl>
    <w:p w14:paraId="726D3832" w14:textId="4C161E36" w:rsidR="008B355F" w:rsidRPr="00FC6318" w:rsidRDefault="009C3B61" w:rsidP="00095376">
      <w:pPr>
        <w:ind w:left="288"/>
        <w:rPr>
          <w:rFonts w:asciiTheme="majorHAnsi" w:hAnsiTheme="majorHAnsi" w:cstheme="majorHAnsi"/>
          <w:b/>
          <w:color w:val="000000" w:themeColor="text1"/>
          <w:sz w:val="32"/>
          <w:szCs w:val="32"/>
          <w:highlight w:val="yellow"/>
        </w:rPr>
      </w:pPr>
      <w:r>
        <w:rPr>
          <w:rFonts w:asciiTheme="majorHAnsi" w:hAnsiTheme="majorHAnsi" w:cstheme="majorHAnsi"/>
          <w:b/>
          <w:noProof/>
          <w:color w:val="000000" w:themeColor="text1"/>
          <w:sz w:val="32"/>
          <w:szCs w:val="32"/>
        </w:rPr>
        <w:t>EXTRACURRICULAR ACTIVITIES</w:t>
      </w:r>
    </w:p>
    <w:p w14:paraId="343DC6F8" w14:textId="1C7732CC" w:rsidR="00FC6318" w:rsidRPr="00FC6318" w:rsidRDefault="00095376" w:rsidP="00095376">
      <w:pPr>
        <w:pStyle w:val="ListBullet"/>
        <w:numPr>
          <w:ilvl w:val="0"/>
          <w:numId w:val="0"/>
        </w:numPr>
        <w:ind w:left="288"/>
        <w:outlineLvl w:val="0"/>
        <w:rPr>
          <w:rFonts w:asciiTheme="majorHAnsi" w:hAnsiTheme="majorHAnsi" w:cstheme="majorHAnsi"/>
          <w:b/>
          <w:noProof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68480" behindDoc="1" locked="0" layoutInCell="1" allowOverlap="1" wp14:anchorId="17E611FF" wp14:editId="2E5E8C8E">
            <wp:simplePos x="0" y="0"/>
            <wp:positionH relativeFrom="leftMargin">
              <wp:posOffset>363229</wp:posOffset>
            </wp:positionH>
            <wp:positionV relativeFrom="paragraph">
              <wp:posOffset>1554532</wp:posOffset>
            </wp:positionV>
            <wp:extent cx="274320" cy="274320"/>
            <wp:effectExtent l="0" t="0" r="0" b="0"/>
            <wp:wrapNone/>
            <wp:docPr id="9" name="Graphic 9" descr="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Ribbon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318" w:rsidRPr="00FC6318">
        <w:rPr>
          <w:rFonts w:asciiTheme="majorHAnsi" w:hAnsiTheme="majorHAnsi" w:cstheme="majorHAnsi"/>
          <w:b/>
          <w:noProof/>
          <w:color w:val="000000" w:themeColor="text1"/>
          <w:sz w:val="32"/>
          <w:szCs w:val="32"/>
        </w:rPr>
        <w:t>AWARDS</w:t>
      </w:r>
    </w:p>
    <w:tbl>
      <w:tblPr>
        <w:tblStyle w:val="TableGridLight"/>
        <w:tblW w:w="53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5797"/>
        <w:gridCol w:w="5722"/>
      </w:tblGrid>
      <w:tr w:rsidR="00FC6318" w:rsidRPr="00694D1B" w14:paraId="3114C101" w14:textId="77777777" w:rsidTr="00EE14C2">
        <w:trPr>
          <w:trHeight w:val="864"/>
        </w:trPr>
        <w:tc>
          <w:tcPr>
            <w:tcW w:w="5797" w:type="dxa"/>
          </w:tcPr>
          <w:p w14:paraId="0E1037B9" w14:textId="05113106" w:rsidR="00FC6318" w:rsidRDefault="00FC6318" w:rsidP="0086427B">
            <w:pPr>
              <w:pStyle w:val="ListBullet"/>
              <w:spacing w:line="240" w:lineRule="auto"/>
              <w:ind w:left="180" w:right="-180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Awarded a full scholarship by The Middle Ea</w:t>
            </w:r>
            <w:r w:rsidR="00545236">
              <w:rPr>
                <w:rFonts w:asciiTheme="majorHAnsi" w:hAnsiTheme="majorHAnsi" w:cstheme="majorHAnsi"/>
              </w:rPr>
              <w:t>st Partnership Initiative (</w:t>
            </w:r>
            <w:r w:rsidR="00545236" w:rsidRPr="00567278">
              <w:rPr>
                <w:rFonts w:asciiTheme="majorHAnsi" w:hAnsiTheme="majorHAnsi" w:cstheme="majorHAnsi"/>
                <w:b/>
              </w:rPr>
              <w:t>MEPI</w:t>
            </w:r>
            <w:r w:rsidR="00545236">
              <w:rPr>
                <w:rFonts w:asciiTheme="majorHAnsi" w:hAnsiTheme="majorHAnsi" w:cstheme="majorHAnsi"/>
              </w:rPr>
              <w:t xml:space="preserve"> </w:t>
            </w:r>
            <w:r w:rsidR="00545236" w:rsidRPr="00567278">
              <w:rPr>
                <w:rFonts w:asciiTheme="majorHAnsi" w:hAnsiTheme="majorHAnsi" w:cstheme="majorHAnsi"/>
                <w:b/>
              </w:rPr>
              <w:t>Scholarship</w:t>
            </w:r>
            <w:r w:rsidR="00545236">
              <w:rPr>
                <w:rFonts w:asciiTheme="majorHAnsi" w:hAnsiTheme="majorHAnsi" w:cstheme="majorHAnsi"/>
              </w:rPr>
              <w:t>)</w:t>
            </w:r>
          </w:p>
          <w:p w14:paraId="4052E961" w14:textId="14754803" w:rsidR="00FC6318" w:rsidRPr="007B3C54" w:rsidRDefault="00FC6318" w:rsidP="007B3C54">
            <w:pPr>
              <w:pStyle w:val="ListBullet"/>
              <w:spacing w:line="240" w:lineRule="auto"/>
              <w:ind w:left="180" w:right="-180" w:hanging="180"/>
              <w:rPr>
                <w:rFonts w:asciiTheme="majorHAnsi" w:hAnsiTheme="majorHAnsi" w:cstheme="majorHAnsi"/>
              </w:rPr>
            </w:pPr>
            <w:r w:rsidRPr="008B355F">
              <w:rPr>
                <w:rFonts w:asciiTheme="majorHAnsi" w:hAnsiTheme="majorHAnsi" w:cstheme="majorHAnsi"/>
              </w:rPr>
              <w:t>1</w:t>
            </w:r>
            <w:r w:rsidRPr="008B355F">
              <w:rPr>
                <w:rFonts w:asciiTheme="majorHAnsi" w:hAnsiTheme="majorHAnsi" w:cstheme="majorHAnsi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</w:rPr>
              <w:t xml:space="preserve"> place at the 2017 </w:t>
            </w:r>
            <w:r w:rsidRPr="008B355F">
              <w:rPr>
                <w:rFonts w:asciiTheme="majorHAnsi" w:hAnsiTheme="majorHAnsi" w:cstheme="majorHAnsi"/>
              </w:rPr>
              <w:t xml:space="preserve">UNESCO dance </w:t>
            </w:r>
            <w:r w:rsidR="007B3C54">
              <w:rPr>
                <w:rFonts w:asciiTheme="majorHAnsi" w:hAnsiTheme="majorHAnsi" w:cstheme="majorHAnsi"/>
              </w:rPr>
              <w:t>competition</w:t>
            </w:r>
          </w:p>
        </w:tc>
        <w:tc>
          <w:tcPr>
            <w:tcW w:w="5722" w:type="dxa"/>
            <w:tcMar>
              <w:left w:w="576" w:type="dxa"/>
            </w:tcMar>
          </w:tcPr>
          <w:p w14:paraId="13655258" w14:textId="0A497D24" w:rsidR="00FC6318" w:rsidRPr="00EE14C2" w:rsidRDefault="00FC6318" w:rsidP="00EE14C2">
            <w:pPr>
              <w:pStyle w:val="ListBullet"/>
              <w:spacing w:line="240" w:lineRule="auto"/>
              <w:ind w:left="180" w:right="-180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F0638F">
              <w:rPr>
                <w:rFonts w:asciiTheme="majorHAnsi" w:hAnsiTheme="majorHAnsi" w:cstheme="majorHAnsi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</w:rPr>
              <w:t xml:space="preserve"> pl</w:t>
            </w:r>
            <w:r w:rsidR="007B3C54">
              <w:rPr>
                <w:rFonts w:asciiTheme="majorHAnsi" w:hAnsiTheme="majorHAnsi" w:cstheme="majorHAnsi"/>
              </w:rPr>
              <w:t xml:space="preserve">ace at the SABIS Local Football, Basketball, and Track &amp; Field </w:t>
            </w:r>
            <w:r>
              <w:rPr>
                <w:rFonts w:asciiTheme="majorHAnsi" w:hAnsiTheme="majorHAnsi" w:cstheme="majorHAnsi"/>
              </w:rPr>
              <w:t>Tournament (Multiple)</w:t>
            </w:r>
            <w:r w:rsidR="007B3C54">
              <w:rPr>
                <w:rFonts w:asciiTheme="majorHAnsi" w:hAnsiTheme="majorHAnsi" w:cstheme="majorHAnsi"/>
              </w:rPr>
              <w:t xml:space="preserve"> &amp; 1</w:t>
            </w:r>
            <w:r w:rsidR="007B3C54" w:rsidRPr="008B355F">
              <w:rPr>
                <w:rFonts w:asciiTheme="majorHAnsi" w:hAnsiTheme="majorHAnsi" w:cstheme="majorHAnsi"/>
                <w:vertAlign w:val="superscript"/>
              </w:rPr>
              <w:t>st</w:t>
            </w:r>
            <w:r w:rsidR="007B3C54">
              <w:rPr>
                <w:rFonts w:asciiTheme="majorHAnsi" w:hAnsiTheme="majorHAnsi" w:cstheme="majorHAnsi"/>
              </w:rPr>
              <w:t xml:space="preserve"> place at the Gym</w:t>
            </w:r>
            <w:r w:rsidR="00EE14C2">
              <w:rPr>
                <w:rFonts w:asciiTheme="majorHAnsi" w:hAnsiTheme="majorHAnsi" w:cstheme="majorHAnsi"/>
              </w:rPr>
              <w:t>nastics Annual Awards (Multiple</w:t>
            </w:r>
          </w:p>
        </w:tc>
      </w:tr>
    </w:tbl>
    <w:p w14:paraId="6CE7E5A3" w14:textId="5A9ECA39" w:rsidR="00FC6318" w:rsidRPr="008B355F" w:rsidRDefault="00FC6318" w:rsidP="00EE14C2">
      <w:pPr>
        <w:rPr>
          <w:rFonts w:asciiTheme="majorHAnsi" w:hAnsiTheme="majorHAnsi" w:cstheme="majorHAnsi"/>
        </w:rPr>
      </w:pPr>
    </w:p>
    <w:sectPr w:rsidR="00FC6318" w:rsidRPr="008B355F" w:rsidSect="00260DE7">
      <w:footerReference w:type="default" r:id="rId28"/>
      <w:pgSz w:w="12240" w:h="15840" w:code="1"/>
      <w:pgMar w:top="720" w:right="720" w:bottom="720" w:left="72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07013" w14:textId="77777777" w:rsidR="00DD4A83" w:rsidRDefault="00DD4A83" w:rsidP="00F534FB">
      <w:r>
        <w:separator/>
      </w:r>
    </w:p>
  </w:endnote>
  <w:endnote w:type="continuationSeparator" w:id="0">
    <w:p w14:paraId="6344BE6C" w14:textId="77777777" w:rsidR="00DD4A83" w:rsidRDefault="00DD4A83" w:rsidP="00F5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91BAD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4324E" w14:textId="77777777" w:rsidR="00DD4A83" w:rsidRDefault="00DD4A83" w:rsidP="00F534FB">
      <w:r>
        <w:separator/>
      </w:r>
    </w:p>
  </w:footnote>
  <w:footnote w:type="continuationSeparator" w:id="0">
    <w:p w14:paraId="4C0F44E3" w14:textId="77777777" w:rsidR="00DD4A83" w:rsidRDefault="00DD4A83" w:rsidP="00F5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00pt;height:300pt;visibility:visible" o:bullet="t">
        <v:imagedata r:id="rId1" o:title=""/>
      </v:shape>
    </w:pict>
  </w:numPicBullet>
  <w:numPicBullet w:numPicBulletId="1">
    <w:pict>
      <v:shape id="_x0000_i1051" type="#_x0000_t75" style="width:20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" o:bullet="t">
        <v:imagedata r:id="rId2" o:title=""/>
      </v:shape>
    </w:pict>
  </w:numPicBullet>
  <w:abstractNum w:abstractNumId="0">
    <w:nsid w:val="FFFFFF1D"/>
    <w:multiLevelType w:val="multilevel"/>
    <w:tmpl w:val="16E479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1303B" w:themeColor="accent1"/>
      </w:rPr>
    </w:lvl>
  </w:abstractNum>
  <w:abstractNum w:abstractNumId="10">
    <w:nsid w:val="FFFFFF89"/>
    <w:multiLevelType w:val="singleLevel"/>
    <w:tmpl w:val="D2940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1303B" w:themeColor="accent1"/>
      </w:rPr>
    </w:lvl>
  </w:abstractNum>
  <w:abstractNum w:abstractNumId="11">
    <w:nsid w:val="02D270AB"/>
    <w:multiLevelType w:val="hybridMultilevel"/>
    <w:tmpl w:val="35EA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A14E5"/>
    <w:multiLevelType w:val="hybridMultilevel"/>
    <w:tmpl w:val="F6F2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1303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B16AB8"/>
    <w:multiLevelType w:val="hybridMultilevel"/>
    <w:tmpl w:val="AF1C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51303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0FB0170D"/>
    <w:multiLevelType w:val="hybridMultilevel"/>
    <w:tmpl w:val="1B1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2209F5"/>
    <w:multiLevelType w:val="hybridMultilevel"/>
    <w:tmpl w:val="608C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F10FA7"/>
    <w:multiLevelType w:val="hybridMultilevel"/>
    <w:tmpl w:val="43D0F920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>
    <w:nsid w:val="16154580"/>
    <w:multiLevelType w:val="hybridMultilevel"/>
    <w:tmpl w:val="2694860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1303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>
    <w:nsid w:val="22013EB1"/>
    <w:multiLevelType w:val="hybridMultilevel"/>
    <w:tmpl w:val="1B26D3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2381350B"/>
    <w:multiLevelType w:val="hybridMultilevel"/>
    <w:tmpl w:val="D9066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1303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F671DA"/>
    <w:multiLevelType w:val="hybridMultilevel"/>
    <w:tmpl w:val="0B0C4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F9F22AE"/>
    <w:multiLevelType w:val="hybridMultilevel"/>
    <w:tmpl w:val="52EE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48681F"/>
    <w:multiLevelType w:val="hybridMultilevel"/>
    <w:tmpl w:val="83D06B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35094F27"/>
    <w:multiLevelType w:val="hybridMultilevel"/>
    <w:tmpl w:val="A30E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004E79"/>
    <w:multiLevelType w:val="hybridMultilevel"/>
    <w:tmpl w:val="8D22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91162"/>
    <w:multiLevelType w:val="hybridMultilevel"/>
    <w:tmpl w:val="1A4C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49431C"/>
    <w:multiLevelType w:val="hybridMultilevel"/>
    <w:tmpl w:val="B51EA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472EEF"/>
    <w:multiLevelType w:val="hybridMultilevel"/>
    <w:tmpl w:val="601A4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574BF1"/>
    <w:multiLevelType w:val="hybridMultilevel"/>
    <w:tmpl w:val="6344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D3562"/>
    <w:multiLevelType w:val="hybridMultilevel"/>
    <w:tmpl w:val="74A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F4409"/>
    <w:multiLevelType w:val="hybridMultilevel"/>
    <w:tmpl w:val="EEA6F5C0"/>
    <w:lvl w:ilvl="0" w:tplc="545A6C64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  <w:color w:val="3C242C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>
    <w:nsid w:val="78761674"/>
    <w:multiLevelType w:val="hybridMultilevel"/>
    <w:tmpl w:val="0D64F99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6">
    <w:nsid w:val="790B70F3"/>
    <w:multiLevelType w:val="hybridMultilevel"/>
    <w:tmpl w:val="DFE4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3"/>
  </w:num>
  <w:num w:numId="4">
    <w:abstractNumId w:val="23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0"/>
  </w:num>
  <w:num w:numId="15">
    <w:abstractNumId w:val="15"/>
  </w:num>
  <w:num w:numId="16">
    <w:abstractNumId w:val="21"/>
  </w:num>
  <w:num w:numId="17">
    <w:abstractNumId w:val="26"/>
  </w:num>
  <w:num w:numId="18">
    <w:abstractNumId w:val="12"/>
  </w:num>
  <w:num w:numId="19">
    <w:abstractNumId w:val="18"/>
  </w:num>
  <w:num w:numId="20">
    <w:abstractNumId w:val="19"/>
  </w:num>
  <w:num w:numId="21">
    <w:abstractNumId w:val="34"/>
  </w:num>
  <w:num w:numId="22">
    <w:abstractNumId w:val="20"/>
  </w:num>
  <w:num w:numId="23">
    <w:abstractNumId w:val="20"/>
  </w:num>
  <w:num w:numId="24">
    <w:abstractNumId w:val="0"/>
  </w:num>
  <w:num w:numId="25">
    <w:abstractNumId w:val="17"/>
  </w:num>
  <w:num w:numId="26">
    <w:abstractNumId w:val="14"/>
  </w:num>
  <w:num w:numId="27">
    <w:abstractNumId w:val="30"/>
  </w:num>
  <w:num w:numId="28">
    <w:abstractNumId w:val="27"/>
  </w:num>
  <w:num w:numId="29">
    <w:abstractNumId w:val="36"/>
  </w:num>
  <w:num w:numId="30">
    <w:abstractNumId w:val="29"/>
  </w:num>
  <w:num w:numId="31">
    <w:abstractNumId w:val="16"/>
  </w:num>
  <w:num w:numId="32">
    <w:abstractNumId w:val="11"/>
  </w:num>
  <w:num w:numId="33">
    <w:abstractNumId w:val="25"/>
  </w:num>
  <w:num w:numId="34">
    <w:abstractNumId w:val="28"/>
  </w:num>
  <w:num w:numId="35">
    <w:abstractNumId w:val="31"/>
  </w:num>
  <w:num w:numId="36">
    <w:abstractNumId w:val="33"/>
  </w:num>
  <w:num w:numId="37">
    <w:abstractNumId w:val="22"/>
  </w:num>
  <w:num w:numId="38">
    <w:abstractNumId w:val="35"/>
  </w:num>
  <w:num w:numId="39">
    <w:abstractNumId w:val="3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removePersonalInformation/>
  <w:removeDateAndTime/>
  <w:displayBackgroundShape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52"/>
    <w:rsid w:val="00002750"/>
    <w:rsid w:val="00004D4E"/>
    <w:rsid w:val="00010560"/>
    <w:rsid w:val="00011895"/>
    <w:rsid w:val="00013818"/>
    <w:rsid w:val="00024730"/>
    <w:rsid w:val="000337BF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84A60"/>
    <w:rsid w:val="00092692"/>
    <w:rsid w:val="00095376"/>
    <w:rsid w:val="00096203"/>
    <w:rsid w:val="000A0229"/>
    <w:rsid w:val="000B68FE"/>
    <w:rsid w:val="000D4659"/>
    <w:rsid w:val="000D4F38"/>
    <w:rsid w:val="000E0339"/>
    <w:rsid w:val="000E24AC"/>
    <w:rsid w:val="000E4A73"/>
    <w:rsid w:val="000F79EA"/>
    <w:rsid w:val="001015EB"/>
    <w:rsid w:val="00125001"/>
    <w:rsid w:val="00134115"/>
    <w:rsid w:val="00134F92"/>
    <w:rsid w:val="00137DC1"/>
    <w:rsid w:val="00143224"/>
    <w:rsid w:val="00145B33"/>
    <w:rsid w:val="001468F3"/>
    <w:rsid w:val="00151AD3"/>
    <w:rsid w:val="00152C3A"/>
    <w:rsid w:val="001539C4"/>
    <w:rsid w:val="00162BEE"/>
    <w:rsid w:val="00171E1B"/>
    <w:rsid w:val="00180C58"/>
    <w:rsid w:val="00182F07"/>
    <w:rsid w:val="001858BD"/>
    <w:rsid w:val="00185EC9"/>
    <w:rsid w:val="00192573"/>
    <w:rsid w:val="00194A3D"/>
    <w:rsid w:val="0019691F"/>
    <w:rsid w:val="00197261"/>
    <w:rsid w:val="001A2A99"/>
    <w:rsid w:val="001A4A0D"/>
    <w:rsid w:val="001A6641"/>
    <w:rsid w:val="001B0811"/>
    <w:rsid w:val="001B2088"/>
    <w:rsid w:val="001B3B5F"/>
    <w:rsid w:val="001B720C"/>
    <w:rsid w:val="001C0DEE"/>
    <w:rsid w:val="001C3957"/>
    <w:rsid w:val="001C46E5"/>
    <w:rsid w:val="001D3F85"/>
    <w:rsid w:val="001E08A4"/>
    <w:rsid w:val="001E2BB4"/>
    <w:rsid w:val="001E6BE9"/>
    <w:rsid w:val="001F0301"/>
    <w:rsid w:val="0020735F"/>
    <w:rsid w:val="002146F8"/>
    <w:rsid w:val="00215593"/>
    <w:rsid w:val="00217917"/>
    <w:rsid w:val="00227E0F"/>
    <w:rsid w:val="00232B08"/>
    <w:rsid w:val="002372E8"/>
    <w:rsid w:val="0023768B"/>
    <w:rsid w:val="0025163F"/>
    <w:rsid w:val="00254330"/>
    <w:rsid w:val="00260DE7"/>
    <w:rsid w:val="00260F01"/>
    <w:rsid w:val="00272FCC"/>
    <w:rsid w:val="00275C94"/>
    <w:rsid w:val="00277638"/>
    <w:rsid w:val="0028164F"/>
    <w:rsid w:val="002823BE"/>
    <w:rsid w:val="00296A34"/>
    <w:rsid w:val="00297ED0"/>
    <w:rsid w:val="002A4EDA"/>
    <w:rsid w:val="002B01E3"/>
    <w:rsid w:val="002B3FC8"/>
    <w:rsid w:val="002B5A19"/>
    <w:rsid w:val="002B6CBA"/>
    <w:rsid w:val="002C1448"/>
    <w:rsid w:val="002F10E7"/>
    <w:rsid w:val="002F69E4"/>
    <w:rsid w:val="00300A98"/>
    <w:rsid w:val="0030724A"/>
    <w:rsid w:val="003152D3"/>
    <w:rsid w:val="00316CE4"/>
    <w:rsid w:val="00323C3F"/>
    <w:rsid w:val="003279A4"/>
    <w:rsid w:val="00336B21"/>
    <w:rsid w:val="00337114"/>
    <w:rsid w:val="0035004C"/>
    <w:rsid w:val="003571C8"/>
    <w:rsid w:val="00381FC6"/>
    <w:rsid w:val="00383057"/>
    <w:rsid w:val="00390053"/>
    <w:rsid w:val="0039703C"/>
    <w:rsid w:val="003974BB"/>
    <w:rsid w:val="003A091E"/>
    <w:rsid w:val="003E50C8"/>
    <w:rsid w:val="003E5D64"/>
    <w:rsid w:val="003E6F19"/>
    <w:rsid w:val="003F3D82"/>
    <w:rsid w:val="004024C2"/>
    <w:rsid w:val="00403149"/>
    <w:rsid w:val="004037EF"/>
    <w:rsid w:val="00405BAD"/>
    <w:rsid w:val="0041080B"/>
    <w:rsid w:val="004113D8"/>
    <w:rsid w:val="00416463"/>
    <w:rsid w:val="00423827"/>
    <w:rsid w:val="00430A70"/>
    <w:rsid w:val="00437B8B"/>
    <w:rsid w:val="00452EE8"/>
    <w:rsid w:val="00465113"/>
    <w:rsid w:val="00467F3F"/>
    <w:rsid w:val="004727C2"/>
    <w:rsid w:val="00476144"/>
    <w:rsid w:val="004915EA"/>
    <w:rsid w:val="004A35E1"/>
    <w:rsid w:val="004A4493"/>
    <w:rsid w:val="004B6A2A"/>
    <w:rsid w:val="004C0172"/>
    <w:rsid w:val="004C1AF6"/>
    <w:rsid w:val="004C2B6D"/>
    <w:rsid w:val="004C389B"/>
    <w:rsid w:val="004C5C49"/>
    <w:rsid w:val="004D0521"/>
    <w:rsid w:val="004D11D4"/>
    <w:rsid w:val="004D128F"/>
    <w:rsid w:val="004D3EB1"/>
    <w:rsid w:val="004D465D"/>
    <w:rsid w:val="004E140A"/>
    <w:rsid w:val="004E2794"/>
    <w:rsid w:val="004E3779"/>
    <w:rsid w:val="004E77A5"/>
    <w:rsid w:val="004F1057"/>
    <w:rsid w:val="004F199F"/>
    <w:rsid w:val="004F330C"/>
    <w:rsid w:val="00506CDE"/>
    <w:rsid w:val="005106C0"/>
    <w:rsid w:val="00523637"/>
    <w:rsid w:val="00523E5B"/>
    <w:rsid w:val="005247B7"/>
    <w:rsid w:val="00526DB7"/>
    <w:rsid w:val="005311FF"/>
    <w:rsid w:val="005324B1"/>
    <w:rsid w:val="0053716F"/>
    <w:rsid w:val="005372FA"/>
    <w:rsid w:val="00545236"/>
    <w:rsid w:val="00553387"/>
    <w:rsid w:val="00556337"/>
    <w:rsid w:val="005611C3"/>
    <w:rsid w:val="00562422"/>
    <w:rsid w:val="00565B06"/>
    <w:rsid w:val="0056702D"/>
    <w:rsid w:val="00567065"/>
    <w:rsid w:val="00567278"/>
    <w:rsid w:val="00574328"/>
    <w:rsid w:val="00575C01"/>
    <w:rsid w:val="00581515"/>
    <w:rsid w:val="00582623"/>
    <w:rsid w:val="005826C2"/>
    <w:rsid w:val="0059085F"/>
    <w:rsid w:val="005A1F93"/>
    <w:rsid w:val="005A2D23"/>
    <w:rsid w:val="005A459B"/>
    <w:rsid w:val="005A74EC"/>
    <w:rsid w:val="005B3D67"/>
    <w:rsid w:val="005B437C"/>
    <w:rsid w:val="005D0108"/>
    <w:rsid w:val="005E088C"/>
    <w:rsid w:val="005E1DD9"/>
    <w:rsid w:val="005E6E43"/>
    <w:rsid w:val="005F2910"/>
    <w:rsid w:val="005F4455"/>
    <w:rsid w:val="006104FF"/>
    <w:rsid w:val="00614B7C"/>
    <w:rsid w:val="0062239B"/>
    <w:rsid w:val="00625B8A"/>
    <w:rsid w:val="00644D4E"/>
    <w:rsid w:val="00646D01"/>
    <w:rsid w:val="00663536"/>
    <w:rsid w:val="00663A26"/>
    <w:rsid w:val="006648D4"/>
    <w:rsid w:val="00673F18"/>
    <w:rsid w:val="00676CEB"/>
    <w:rsid w:val="00683A86"/>
    <w:rsid w:val="00686436"/>
    <w:rsid w:val="0069300B"/>
    <w:rsid w:val="00694D1B"/>
    <w:rsid w:val="006A4C72"/>
    <w:rsid w:val="006C5EC8"/>
    <w:rsid w:val="006D65F8"/>
    <w:rsid w:val="006F4D23"/>
    <w:rsid w:val="006F6917"/>
    <w:rsid w:val="0071096B"/>
    <w:rsid w:val="007175B9"/>
    <w:rsid w:val="007215A9"/>
    <w:rsid w:val="007253E8"/>
    <w:rsid w:val="00732EC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94572"/>
    <w:rsid w:val="007A0238"/>
    <w:rsid w:val="007A0F44"/>
    <w:rsid w:val="007A729F"/>
    <w:rsid w:val="007B005F"/>
    <w:rsid w:val="007B3C54"/>
    <w:rsid w:val="007B3F4F"/>
    <w:rsid w:val="007C0E0E"/>
    <w:rsid w:val="007C153D"/>
    <w:rsid w:val="007C333C"/>
    <w:rsid w:val="007C34A8"/>
    <w:rsid w:val="007E7052"/>
    <w:rsid w:val="007F2B8D"/>
    <w:rsid w:val="007F71A4"/>
    <w:rsid w:val="008010AB"/>
    <w:rsid w:val="008021E5"/>
    <w:rsid w:val="008030EE"/>
    <w:rsid w:val="00812148"/>
    <w:rsid w:val="00814B43"/>
    <w:rsid w:val="00814FA5"/>
    <w:rsid w:val="0083016A"/>
    <w:rsid w:val="00832917"/>
    <w:rsid w:val="008365FA"/>
    <w:rsid w:val="00836F2A"/>
    <w:rsid w:val="00846AAE"/>
    <w:rsid w:val="008550B7"/>
    <w:rsid w:val="0086680A"/>
    <w:rsid w:val="00867081"/>
    <w:rsid w:val="008934A7"/>
    <w:rsid w:val="008978E8"/>
    <w:rsid w:val="008A02C4"/>
    <w:rsid w:val="008A4809"/>
    <w:rsid w:val="008A49A0"/>
    <w:rsid w:val="008A6538"/>
    <w:rsid w:val="008B355F"/>
    <w:rsid w:val="008C4266"/>
    <w:rsid w:val="008D4FC8"/>
    <w:rsid w:val="008D5A80"/>
    <w:rsid w:val="008E3B3B"/>
    <w:rsid w:val="008E5483"/>
    <w:rsid w:val="008F4532"/>
    <w:rsid w:val="00911752"/>
    <w:rsid w:val="00933CCA"/>
    <w:rsid w:val="0093795C"/>
    <w:rsid w:val="009411E8"/>
    <w:rsid w:val="00952C89"/>
    <w:rsid w:val="009540F4"/>
    <w:rsid w:val="00956B75"/>
    <w:rsid w:val="00966765"/>
    <w:rsid w:val="00986E26"/>
    <w:rsid w:val="009918BB"/>
    <w:rsid w:val="0099288D"/>
    <w:rsid w:val="009931F7"/>
    <w:rsid w:val="00994768"/>
    <w:rsid w:val="00997CDE"/>
    <w:rsid w:val="009A3F4C"/>
    <w:rsid w:val="009B2E88"/>
    <w:rsid w:val="009B4952"/>
    <w:rsid w:val="009C3B61"/>
    <w:rsid w:val="009C63EE"/>
    <w:rsid w:val="009D0878"/>
    <w:rsid w:val="009D449D"/>
    <w:rsid w:val="009D690E"/>
    <w:rsid w:val="009E1A42"/>
    <w:rsid w:val="009E62E6"/>
    <w:rsid w:val="009E65EC"/>
    <w:rsid w:val="009F2058"/>
    <w:rsid w:val="009F391D"/>
    <w:rsid w:val="009F3E57"/>
    <w:rsid w:val="00A1144C"/>
    <w:rsid w:val="00A1329C"/>
    <w:rsid w:val="00A1399B"/>
    <w:rsid w:val="00A25023"/>
    <w:rsid w:val="00A2760D"/>
    <w:rsid w:val="00A27E80"/>
    <w:rsid w:val="00A42CE4"/>
    <w:rsid w:val="00A56B81"/>
    <w:rsid w:val="00A6314E"/>
    <w:rsid w:val="00A77B4D"/>
    <w:rsid w:val="00A8052D"/>
    <w:rsid w:val="00A9077F"/>
    <w:rsid w:val="00A95D9F"/>
    <w:rsid w:val="00AA04BD"/>
    <w:rsid w:val="00AA276C"/>
    <w:rsid w:val="00AB673E"/>
    <w:rsid w:val="00AC46AB"/>
    <w:rsid w:val="00AC7C34"/>
    <w:rsid w:val="00AD121E"/>
    <w:rsid w:val="00AD518A"/>
    <w:rsid w:val="00AD6216"/>
    <w:rsid w:val="00AE2F61"/>
    <w:rsid w:val="00AE313B"/>
    <w:rsid w:val="00AE5224"/>
    <w:rsid w:val="00AE7650"/>
    <w:rsid w:val="00B021F9"/>
    <w:rsid w:val="00B05BD2"/>
    <w:rsid w:val="00B10951"/>
    <w:rsid w:val="00B112B1"/>
    <w:rsid w:val="00B1221A"/>
    <w:rsid w:val="00B1739B"/>
    <w:rsid w:val="00B204FE"/>
    <w:rsid w:val="00B25746"/>
    <w:rsid w:val="00B34E65"/>
    <w:rsid w:val="00B360E0"/>
    <w:rsid w:val="00B47E1E"/>
    <w:rsid w:val="00B53E5C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C4384"/>
    <w:rsid w:val="00BD036C"/>
    <w:rsid w:val="00BD2DD6"/>
    <w:rsid w:val="00BD3626"/>
    <w:rsid w:val="00BD55EE"/>
    <w:rsid w:val="00C0155C"/>
    <w:rsid w:val="00C3233C"/>
    <w:rsid w:val="00C3763A"/>
    <w:rsid w:val="00C41EFD"/>
    <w:rsid w:val="00C4531E"/>
    <w:rsid w:val="00C60281"/>
    <w:rsid w:val="00C62BB3"/>
    <w:rsid w:val="00C779DA"/>
    <w:rsid w:val="00C81067"/>
    <w:rsid w:val="00C814F7"/>
    <w:rsid w:val="00C81C04"/>
    <w:rsid w:val="00C91B4B"/>
    <w:rsid w:val="00C93DE1"/>
    <w:rsid w:val="00CA1ED0"/>
    <w:rsid w:val="00CA2E0A"/>
    <w:rsid w:val="00CB1107"/>
    <w:rsid w:val="00CB3192"/>
    <w:rsid w:val="00CC1E5C"/>
    <w:rsid w:val="00CD1043"/>
    <w:rsid w:val="00CE2C76"/>
    <w:rsid w:val="00CF75CE"/>
    <w:rsid w:val="00D046EF"/>
    <w:rsid w:val="00D10AD9"/>
    <w:rsid w:val="00D166CF"/>
    <w:rsid w:val="00D22E33"/>
    <w:rsid w:val="00D2421C"/>
    <w:rsid w:val="00D31406"/>
    <w:rsid w:val="00D35BBD"/>
    <w:rsid w:val="00D37FAD"/>
    <w:rsid w:val="00D5184A"/>
    <w:rsid w:val="00D53C40"/>
    <w:rsid w:val="00D55786"/>
    <w:rsid w:val="00D5627D"/>
    <w:rsid w:val="00D562A1"/>
    <w:rsid w:val="00D6600D"/>
    <w:rsid w:val="00D70757"/>
    <w:rsid w:val="00D728D5"/>
    <w:rsid w:val="00D73C98"/>
    <w:rsid w:val="00D77483"/>
    <w:rsid w:val="00D776C2"/>
    <w:rsid w:val="00D7797C"/>
    <w:rsid w:val="00D83EA1"/>
    <w:rsid w:val="00D85CA4"/>
    <w:rsid w:val="00DB0B61"/>
    <w:rsid w:val="00DC0D22"/>
    <w:rsid w:val="00DD0383"/>
    <w:rsid w:val="00DD2D34"/>
    <w:rsid w:val="00DD467E"/>
    <w:rsid w:val="00DD4A83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4BA3"/>
    <w:rsid w:val="00E665C1"/>
    <w:rsid w:val="00E72DA3"/>
    <w:rsid w:val="00E97BD9"/>
    <w:rsid w:val="00EB0284"/>
    <w:rsid w:val="00EE0848"/>
    <w:rsid w:val="00EE14C2"/>
    <w:rsid w:val="00EE2818"/>
    <w:rsid w:val="00F03B1E"/>
    <w:rsid w:val="00F03F2C"/>
    <w:rsid w:val="00F0638F"/>
    <w:rsid w:val="00F1202D"/>
    <w:rsid w:val="00F13A25"/>
    <w:rsid w:val="00F217AB"/>
    <w:rsid w:val="00F35A06"/>
    <w:rsid w:val="00F41F78"/>
    <w:rsid w:val="00F435D3"/>
    <w:rsid w:val="00F46425"/>
    <w:rsid w:val="00F5078D"/>
    <w:rsid w:val="00F534FB"/>
    <w:rsid w:val="00F56FFE"/>
    <w:rsid w:val="00F65C2B"/>
    <w:rsid w:val="00F66E46"/>
    <w:rsid w:val="00F904FC"/>
    <w:rsid w:val="00F935BF"/>
    <w:rsid w:val="00F94EB5"/>
    <w:rsid w:val="00FA4359"/>
    <w:rsid w:val="00FA4C84"/>
    <w:rsid w:val="00FB0F18"/>
    <w:rsid w:val="00FB7B93"/>
    <w:rsid w:val="00FC63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BA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E3947" w:themeColor="text2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E26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40C0F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outlineLvl w:val="1"/>
    </w:pPr>
    <w:rPr>
      <w:rFonts w:asciiTheme="majorHAnsi" w:eastAsiaTheme="majorEastAsia" w:hAnsiTheme="majorHAnsi" w:cstheme="majorBidi"/>
      <w:b/>
      <w:color w:val="51303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28181D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28181D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contextualSpacing/>
    </w:pPr>
    <w:rPr>
      <w:rFonts w:eastAsiaTheme="majorEastAsia" w:cstheme="majorBidi"/>
      <w:caps/>
      <w:color w:val="140C0F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40C0F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</w:style>
  <w:style w:type="paragraph" w:customStyle="1" w:styleId="ContactInfo">
    <w:name w:val="Contact Info"/>
    <w:basedOn w:val="Normal"/>
    <w:uiPriority w:val="3"/>
    <w:qFormat/>
    <w:rsid w:val="00565B06"/>
    <w:pPr>
      <w:spacing w:before="4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51303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40C0F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5E3947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contextualSpacing/>
    </w:pPr>
    <w:rPr>
      <w:rFonts w:asciiTheme="majorHAnsi" w:eastAsiaTheme="minorEastAsia" w:hAnsiTheme="majorHAnsi"/>
      <w:b/>
      <w:caps/>
      <w:color w:val="140C0F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40C0F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51303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51303B" w:themeColor="accent1"/>
        <w:bottom w:val="single" w:sz="4" w:space="10" w:color="51303B" w:themeColor="accent1"/>
      </w:pBdr>
      <w:spacing w:before="360" w:after="360"/>
      <w:jc w:val="center"/>
    </w:pPr>
    <w:rPr>
      <w:i/>
      <w:iCs/>
      <w:color w:val="5130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51303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40C0F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232B08"/>
    <w:pPr>
      <w:ind w:left="720"/>
      <w:contextualSpacing/>
    </w:pPr>
  </w:style>
  <w:style w:type="paragraph" w:customStyle="1" w:styleId="Default">
    <w:name w:val="Default"/>
    <w:rsid w:val="002B6C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86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2EC8"/>
    <w:rPr>
      <w:color w:val="44859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32E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image" Target="media/image7.png"/><Relationship Id="rId21" Type="http://schemas.openxmlformats.org/officeDocument/2006/relationships/hyperlink" Target="https://commons.wikimedia.org/wiki/File:LinkedIn_logo_initials.png" TargetMode="External"/><Relationship Id="rId22" Type="http://schemas.openxmlformats.org/officeDocument/2006/relationships/image" Target="media/image8.png"/><Relationship Id="rId23" Type="http://schemas.openxmlformats.org/officeDocument/2006/relationships/image" Target="media/image11.svg"/><Relationship Id="rId24" Type="http://schemas.openxmlformats.org/officeDocument/2006/relationships/image" Target="media/image9.png"/><Relationship Id="rId25" Type="http://schemas.openxmlformats.org/officeDocument/2006/relationships/image" Target="media/image13.svg"/><Relationship Id="rId26" Type="http://schemas.openxmlformats.org/officeDocument/2006/relationships/image" Target="media/image10.png"/><Relationship Id="rId27" Type="http://schemas.openxmlformats.org/officeDocument/2006/relationships/image" Target="media/image15.svg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3.jpeg"/><Relationship Id="rId13" Type="http://schemas.openxmlformats.org/officeDocument/2006/relationships/image" Target="media/image30.jpeg"/><Relationship Id="rId14" Type="http://schemas.openxmlformats.org/officeDocument/2006/relationships/image" Target="media/image4.png"/><Relationship Id="rId15" Type="http://schemas.openxmlformats.org/officeDocument/2006/relationships/image" Target="media/image4.svg"/><Relationship Id="rId16" Type="http://schemas.openxmlformats.org/officeDocument/2006/relationships/image" Target="media/image5.png"/><Relationship Id="rId17" Type="http://schemas.openxmlformats.org/officeDocument/2006/relationships/image" Target="media/image6.svg"/><Relationship Id="rId18" Type="http://schemas.openxmlformats.org/officeDocument/2006/relationships/image" Target="media/image6.png"/><Relationship Id="rId19" Type="http://schemas.openxmlformats.org/officeDocument/2006/relationships/image" Target="media/image8.sv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sume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140C0F"/>
      </a:dk2>
      <a:lt2>
        <a:srgbClr val="F2F0EF"/>
      </a:lt2>
      <a:accent1>
        <a:srgbClr val="51303B"/>
      </a:accent1>
      <a:accent2>
        <a:srgbClr val="ABA299"/>
      </a:accent2>
      <a:accent3>
        <a:srgbClr val="475A6B"/>
      </a:accent3>
      <a:accent4>
        <a:srgbClr val="9A5853"/>
      </a:accent4>
      <a:accent5>
        <a:srgbClr val="A98E58"/>
      </a:accent5>
      <a:accent6>
        <a:srgbClr val="D790BE"/>
      </a:accent6>
      <a:hlink>
        <a:srgbClr val="448593"/>
      </a:hlink>
      <a:folHlink>
        <a:srgbClr val="935E7A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Tripoli-Lebanon</CompanyAddress>
  <CompanyPhone>+961 70 877 810</CompanyPhone>
  <CompanyFax/>
  <CompanyEmail>Rassilsayed01@hotmail.com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1636EF-C510-FA4A-A316-B7580073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C:\Users\User\AppData\Roaming\Microsoft\Templates\Student Resume (Modern design).dotx</Template>
  <TotalTime>0</TotalTime>
  <Pages>1</Pages>
  <Words>358</Words>
  <Characters>2047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Rassil El Sayed</cp:keywords>
  <dc:description/>
  <cp:lastModifiedBy/>
  <cp:revision>1</cp:revision>
  <dcterms:created xsi:type="dcterms:W3CDTF">2022-07-22T17:47:00Z</dcterms:created>
  <dcterms:modified xsi:type="dcterms:W3CDTF">2022-08-31T11:40:00Z</dcterms:modified>
  <cp:category/>
  <cp:contentStatus>https://bbelsayed.site123.me/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