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86A0" w14:textId="772CFA0F" w:rsidR="00A94EE5" w:rsidRPr="00ED5B72" w:rsidRDefault="00590D9B">
      <w:pPr>
        <w:pStyle w:val="Name"/>
        <w:rPr>
          <w:rFonts w:ascii="Times New Roman" w:hAnsi="Times New Roman" w:cs="Times New Roman"/>
        </w:rPr>
      </w:pPr>
      <w:r w:rsidRPr="00ED5B72">
        <w:rPr>
          <w:rFonts w:ascii="Times New Roman" w:hAnsi="Times New Roman" w:cs="Times New Roman"/>
        </w:rPr>
        <w:t>CHarbel el helou</w:t>
      </w:r>
    </w:p>
    <w:p w14:paraId="3E867D78" w14:textId="7A68AF1A" w:rsidR="00BA18D1" w:rsidRPr="00ED5B72" w:rsidRDefault="00037EC8" w:rsidP="00867FCC">
      <w:pPr>
        <w:pStyle w:val="ContactInf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Jezzine/</w:t>
      </w:r>
      <w:r w:rsidR="00C34C9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outh </w:t>
      </w:r>
      <w:r w:rsidR="00C34C9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overnate</w:t>
      </w:r>
      <w:r w:rsidR="00434C4B">
        <w:rPr>
          <w:rFonts w:ascii="Times New Roman" w:hAnsi="Times New Roman" w:cs="Times New Roman"/>
        </w:rPr>
        <w:t xml:space="preserve">/Lebanon </w:t>
      </w:r>
      <w:r w:rsidR="00590D9B" w:rsidRPr="00ED5B72">
        <w:rPr>
          <w:rFonts w:ascii="Times New Roman" w:hAnsi="Times New Roman" w:cs="Times New Roman"/>
        </w:rPr>
        <w:t xml:space="preserve">| </w:t>
      </w:r>
      <w:r w:rsidR="00256F0B" w:rsidRPr="00ED5B72">
        <w:rPr>
          <w:rFonts w:ascii="Times New Roman" w:hAnsi="Times New Roman" w:cs="Times New Roman"/>
        </w:rPr>
        <w:t xml:space="preserve">+96176875677 | </w:t>
      </w:r>
      <w:hyperlink r:id="rId8" w:history="1">
        <w:r w:rsidR="00256F0B" w:rsidRPr="00ED5B72">
          <w:rPr>
            <w:rStyle w:val="Hyperlink"/>
            <w:rFonts w:ascii="Times New Roman" w:hAnsi="Times New Roman" w:cs="Times New Roman"/>
          </w:rPr>
          <w:t>charbeljosephhelou@gmail.com</w:t>
        </w:r>
      </w:hyperlink>
      <w:r w:rsidR="00256F0B" w:rsidRPr="00ED5B72">
        <w:rPr>
          <w:rFonts w:ascii="Times New Roman" w:hAnsi="Times New Roman" w:cs="Times New Roman"/>
        </w:rPr>
        <w:t xml:space="preserve"> </w:t>
      </w:r>
      <w:r w:rsidR="00253629">
        <w:rPr>
          <w:rFonts w:ascii="Times New Roman" w:hAnsi="Times New Roman" w:cs="Times New Roman"/>
        </w:rPr>
        <w:t xml:space="preserve">| </w:t>
      </w:r>
      <w:hyperlink r:id="rId9" w:history="1">
        <w:r w:rsidR="00253629" w:rsidRPr="00CC5049">
          <w:rPr>
            <w:rStyle w:val="Hyperlink"/>
            <w:rFonts w:ascii="Times New Roman" w:hAnsi="Times New Roman" w:cs="Times New Roman"/>
          </w:rPr>
          <w:t>cjh00001@students.aust.edu.lb</w:t>
        </w:r>
      </w:hyperlink>
      <w:r w:rsidR="00253629">
        <w:rPr>
          <w:rFonts w:ascii="Times New Roman" w:hAnsi="Times New Roman" w:cs="Times New Roman"/>
        </w:rPr>
        <w:t xml:space="preserve"> </w:t>
      </w:r>
      <w:r w:rsidR="00EE6B9B">
        <w:rPr>
          <w:rFonts w:ascii="Times New Roman" w:hAnsi="Times New Roman" w:cs="Times New Roman"/>
        </w:rPr>
        <w:t>|</w:t>
      </w:r>
    </w:p>
    <w:p w14:paraId="2C6E69E8" w14:textId="76F848AE" w:rsidR="004A6F39" w:rsidRPr="00ED5B72" w:rsidRDefault="00BA18D1" w:rsidP="008061DA">
      <w:pPr>
        <w:pStyle w:val="ContactInfo"/>
        <w:tabs>
          <w:tab w:val="left" w:pos="4620"/>
        </w:tabs>
        <w:rPr>
          <w:rFonts w:ascii="Times New Roman" w:hAnsi="Times New Roman" w:cs="Times New Roman"/>
        </w:rPr>
      </w:pPr>
      <w:r w:rsidRPr="00ED5B72">
        <w:rPr>
          <w:rFonts w:ascii="Times New Roman" w:hAnsi="Times New Roman" w:cs="Times New Roman"/>
        </w:rPr>
        <w:t>Date</w:t>
      </w:r>
      <w:r w:rsidR="00434C4B">
        <w:rPr>
          <w:rFonts w:ascii="Times New Roman" w:hAnsi="Times New Roman" w:cs="Times New Roman"/>
        </w:rPr>
        <w:t xml:space="preserve"> &amp; place </w:t>
      </w:r>
      <w:r w:rsidR="00633980" w:rsidRPr="00ED5B72">
        <w:rPr>
          <w:rFonts w:ascii="Times New Roman" w:hAnsi="Times New Roman" w:cs="Times New Roman"/>
        </w:rPr>
        <w:t xml:space="preserve">of birth: </w:t>
      </w:r>
      <w:r w:rsidR="004A6F39" w:rsidRPr="00ED5B72">
        <w:rPr>
          <w:rFonts w:ascii="Times New Roman" w:hAnsi="Times New Roman" w:cs="Times New Roman"/>
        </w:rPr>
        <w:t>15-1-1999</w:t>
      </w:r>
      <w:r w:rsidR="00434C4B">
        <w:rPr>
          <w:rFonts w:ascii="Times New Roman" w:hAnsi="Times New Roman" w:cs="Times New Roman"/>
        </w:rPr>
        <w:t xml:space="preserve"> Jezzine/south governate/Lebanon</w:t>
      </w:r>
    </w:p>
    <w:sdt>
      <w:sdtPr>
        <w:rPr>
          <w:rFonts w:ascii="Times New Roman" w:hAnsi="Times New Roman" w:cs="Times New Roman"/>
        </w:rPr>
        <w:id w:val="1728489637"/>
        <w:placeholder>
          <w:docPart w:val="0552F63A457B824E986A6AC33508B5C0"/>
        </w:placeholder>
        <w:temporary/>
        <w:showingPlcHdr/>
        <w15:appearance w15:val="hidden"/>
      </w:sdtPr>
      <w:sdtEndPr/>
      <w:sdtContent>
        <w:p w14:paraId="22E1A47A" w14:textId="77777777" w:rsidR="00A94EE5" w:rsidRPr="00ED5B72" w:rsidRDefault="004A0F3E">
          <w:pPr>
            <w:pStyle w:val="Heading1"/>
            <w:rPr>
              <w:rFonts w:ascii="Times New Roman" w:hAnsi="Times New Roman" w:cs="Times New Roman"/>
            </w:rPr>
          </w:pPr>
          <w:r w:rsidRPr="00ED5B72">
            <w:rPr>
              <w:rFonts w:ascii="Times New Roman" w:hAnsi="Times New Roman" w:cs="Times New Roman"/>
            </w:rPr>
            <w:t>Experience</w:t>
          </w:r>
        </w:p>
      </w:sdtContent>
    </w:sdt>
    <w:p w14:paraId="456FA2D4" w14:textId="7441F40E" w:rsidR="0085235C" w:rsidRPr="00A662EC" w:rsidRDefault="00933D40" w:rsidP="005A280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GHAZY ABOU RACH</w:t>
      </w:r>
      <w:r w:rsidR="00C34C91" w:rsidRPr="00A662EC">
        <w:rPr>
          <w:rFonts w:ascii="Times New Roman" w:hAnsi="Times New Roman" w:cs="Times New Roman"/>
          <w:sz w:val="24"/>
          <w:szCs w:val="24"/>
        </w:rPr>
        <w:t>E</w:t>
      </w:r>
      <w:r w:rsidRPr="00A662EC">
        <w:rPr>
          <w:rFonts w:ascii="Times New Roman" w:hAnsi="Times New Roman" w:cs="Times New Roman"/>
          <w:sz w:val="24"/>
          <w:szCs w:val="24"/>
        </w:rPr>
        <w:t>D</w:t>
      </w:r>
      <w:r w:rsidR="00593A8D" w:rsidRPr="00A662EC">
        <w:rPr>
          <w:rFonts w:ascii="Times New Roman" w:hAnsi="Times New Roman" w:cs="Times New Roman"/>
          <w:sz w:val="24"/>
          <w:szCs w:val="24"/>
        </w:rPr>
        <w:t xml:space="preserve"> | </w:t>
      </w:r>
      <w:r w:rsidR="002242C0" w:rsidRPr="00A662EC">
        <w:rPr>
          <w:rFonts w:ascii="Times New Roman" w:hAnsi="Times New Roman" w:cs="Times New Roman"/>
          <w:sz w:val="24"/>
          <w:szCs w:val="24"/>
        </w:rPr>
        <w:t xml:space="preserve">+961 3 </w:t>
      </w:r>
      <w:r w:rsidR="00393F76" w:rsidRPr="00A662EC">
        <w:rPr>
          <w:rFonts w:ascii="Times New Roman" w:hAnsi="Times New Roman" w:cs="Times New Roman"/>
          <w:sz w:val="24"/>
          <w:szCs w:val="24"/>
        </w:rPr>
        <w:t xml:space="preserve">508109 </w:t>
      </w:r>
    </w:p>
    <w:p w14:paraId="66C675EE" w14:textId="77777777" w:rsidR="00A94EE5" w:rsidRPr="00A662EC" w:rsidRDefault="0085235C">
      <w:p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Company name: </w:t>
      </w:r>
      <w:r w:rsidR="00593A8D" w:rsidRPr="00A662EC">
        <w:rPr>
          <w:rFonts w:ascii="Times New Roman" w:hAnsi="Times New Roman" w:cs="Times New Roman"/>
          <w:b/>
          <w:bCs/>
          <w:sz w:val="28"/>
          <w:szCs w:val="28"/>
        </w:rPr>
        <w:t>BR Sound &amp; lighting</w:t>
      </w:r>
    </w:p>
    <w:p w14:paraId="66A72046" w14:textId="1B8D3A4B" w:rsidR="00A94EE5" w:rsidRPr="00A662EC" w:rsidRDefault="00933D40">
      <w:p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AUDIO ENGINEER</w:t>
      </w:r>
      <w:r w:rsidR="00033433" w:rsidRPr="00A662EC">
        <w:rPr>
          <w:rFonts w:ascii="Times New Roman" w:hAnsi="Times New Roman" w:cs="Times New Roman"/>
          <w:sz w:val="24"/>
          <w:szCs w:val="24"/>
        </w:rPr>
        <w:t>| 15-6-2010</w:t>
      </w:r>
      <w:r w:rsidR="00E154FF" w:rsidRPr="00A662EC">
        <w:rPr>
          <w:rFonts w:ascii="Times New Roman" w:hAnsi="Times New Roman" w:cs="Times New Roman"/>
          <w:sz w:val="24"/>
          <w:szCs w:val="24"/>
        </w:rPr>
        <w:t>_ 14-7-2019</w:t>
      </w:r>
    </w:p>
    <w:p w14:paraId="348DFE17" w14:textId="77777777" w:rsidR="00593A8D" w:rsidRPr="00A662EC" w:rsidRDefault="00593A8D" w:rsidP="00593A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Wedding planning </w:t>
      </w:r>
    </w:p>
    <w:p w14:paraId="465977F8" w14:textId="77777777" w:rsidR="00593A8D" w:rsidRPr="00A662EC" w:rsidRDefault="00D72D6D" w:rsidP="00593A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Sound equipment </w:t>
      </w:r>
    </w:p>
    <w:p w14:paraId="715C4719" w14:textId="524D648E" w:rsidR="00D72D6D" w:rsidRPr="00A662EC" w:rsidRDefault="00D72D6D" w:rsidP="00593A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Interviewing</w:t>
      </w:r>
    </w:p>
    <w:p w14:paraId="7C207A65" w14:textId="77777777" w:rsidR="00F52D11" w:rsidRPr="00A662EC" w:rsidRDefault="00F52D11" w:rsidP="00593A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Lighting setup</w:t>
      </w:r>
    </w:p>
    <w:p w14:paraId="2A3CBA14" w14:textId="77777777" w:rsidR="00C07F4E" w:rsidRPr="00A662EC" w:rsidRDefault="00F52D11" w:rsidP="00F52D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Fireworks</w:t>
      </w:r>
    </w:p>
    <w:p w14:paraId="4E517BD2" w14:textId="77777777" w:rsidR="00C07F4E" w:rsidRPr="00A662EC" w:rsidRDefault="00C07F4E" w:rsidP="00F52D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Data entry </w:t>
      </w:r>
    </w:p>
    <w:p w14:paraId="05A45119" w14:textId="526E5F4E" w:rsidR="00C07F4E" w:rsidRPr="00A662EC" w:rsidRDefault="00C07F4E" w:rsidP="00C07F4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Teamwork</w:t>
      </w:r>
    </w:p>
    <w:p w14:paraId="4C75736E" w14:textId="077867E0" w:rsidR="005A2807" w:rsidRPr="00A662EC" w:rsidRDefault="00C07F4E" w:rsidP="00C34C9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Public relations</w:t>
      </w:r>
    </w:p>
    <w:p w14:paraId="3135B8FE" w14:textId="77777777" w:rsidR="00C34C91" w:rsidRPr="00A662EC" w:rsidRDefault="00C34C91" w:rsidP="00C34C91">
      <w:pPr>
        <w:rPr>
          <w:rFonts w:ascii="Times New Roman" w:hAnsi="Times New Roman" w:cs="Times New Roman"/>
          <w:sz w:val="24"/>
          <w:szCs w:val="24"/>
        </w:rPr>
      </w:pPr>
    </w:p>
    <w:p w14:paraId="4658E8F1" w14:textId="257A155E" w:rsidR="00FA4BFF" w:rsidRPr="00A662EC" w:rsidRDefault="00FA4BFF" w:rsidP="00FA4BFF">
      <w:pPr>
        <w:pStyle w:val="ListParagraph"/>
        <w:numPr>
          <w:ilvl w:val="0"/>
          <w:numId w:val="21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   BACHAR FADDOUL | +96176443212</w:t>
      </w:r>
    </w:p>
    <w:p w14:paraId="57926B39" w14:textId="47FF38E9" w:rsidR="00FA4BFF" w:rsidRPr="00A662EC" w:rsidRDefault="00FA4BFF" w:rsidP="00FA4BF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Company name: </w:t>
      </w:r>
      <w:r w:rsidRPr="00A662EC">
        <w:rPr>
          <w:rFonts w:ascii="Times New Roman" w:hAnsi="Times New Roman" w:cs="Times New Roman"/>
          <w:b/>
          <w:bCs/>
          <w:sz w:val="28"/>
          <w:szCs w:val="28"/>
        </w:rPr>
        <w:t>Faddoul electric</w:t>
      </w:r>
    </w:p>
    <w:p w14:paraId="25371B70" w14:textId="0028D9B5" w:rsidR="00FA4BFF" w:rsidRPr="00A662EC" w:rsidRDefault="00FA4BFF" w:rsidP="00FA4BFF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Junior electrician | 17-8-2020</w:t>
      </w:r>
      <w:r w:rsidR="00CE2B18" w:rsidRPr="00A662EC">
        <w:rPr>
          <w:rFonts w:ascii="Times New Roman" w:hAnsi="Times New Roman" w:cs="Times New Roman"/>
          <w:sz w:val="24"/>
          <w:szCs w:val="24"/>
        </w:rPr>
        <w:t xml:space="preserve"> _ 4-10-2020</w:t>
      </w:r>
    </w:p>
    <w:p w14:paraId="221B79D2" w14:textId="60459C62" w:rsidR="00FA4BFF" w:rsidRPr="00A662EC" w:rsidRDefault="00FA4BFF" w:rsidP="00FA4BFF">
      <w:pPr>
        <w:pStyle w:val="ListParagraph"/>
        <w:numPr>
          <w:ilvl w:val="0"/>
          <w:numId w:val="1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Public relations </w:t>
      </w:r>
    </w:p>
    <w:p w14:paraId="698D5881" w14:textId="616E43F4" w:rsidR="00FA4BFF" w:rsidRPr="00A662EC" w:rsidRDefault="00FA4BFF" w:rsidP="00FA4BFF">
      <w:pPr>
        <w:pStyle w:val="ListParagraph"/>
        <w:numPr>
          <w:ilvl w:val="0"/>
          <w:numId w:val="1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Electric circuit</w:t>
      </w:r>
    </w:p>
    <w:p w14:paraId="5E31DF13" w14:textId="3707D505" w:rsidR="00FA4BFF" w:rsidRPr="00A662EC" w:rsidRDefault="00CE2B18" w:rsidP="00FA4BFF">
      <w:pPr>
        <w:pStyle w:val="ListParagraph"/>
        <w:numPr>
          <w:ilvl w:val="0"/>
          <w:numId w:val="1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Cable vision</w:t>
      </w:r>
      <w:r w:rsidR="00FA4BFF" w:rsidRPr="00A662EC">
        <w:rPr>
          <w:rFonts w:ascii="Times New Roman" w:hAnsi="Times New Roman" w:cs="Times New Roman"/>
          <w:sz w:val="24"/>
          <w:szCs w:val="24"/>
        </w:rPr>
        <w:t xml:space="preserve"> installation</w:t>
      </w:r>
    </w:p>
    <w:p w14:paraId="480D2ADD" w14:textId="03334DA9" w:rsidR="00FA4BFF" w:rsidRPr="00A662EC" w:rsidRDefault="00FA4BFF" w:rsidP="00FA4BFF">
      <w:pPr>
        <w:pStyle w:val="ListParagraph"/>
        <w:numPr>
          <w:ilvl w:val="0"/>
          <w:numId w:val="1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Camera maintenance</w:t>
      </w:r>
    </w:p>
    <w:p w14:paraId="6236F1C8" w14:textId="122B587D" w:rsidR="00FA4BFF" w:rsidRPr="00A662EC" w:rsidRDefault="00FA4BFF" w:rsidP="00FA4BFF">
      <w:pPr>
        <w:pStyle w:val="ListParagraph"/>
        <w:numPr>
          <w:ilvl w:val="0"/>
          <w:numId w:val="1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Map reading</w:t>
      </w:r>
    </w:p>
    <w:p w14:paraId="3CD53AB1" w14:textId="050F9DE1" w:rsidR="00FA4BFF" w:rsidRDefault="00FA4BFF" w:rsidP="00FA4BFF">
      <w:pPr>
        <w:pStyle w:val="ListParagraph"/>
        <w:numPr>
          <w:ilvl w:val="0"/>
          <w:numId w:val="14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Circuit assembly</w:t>
      </w:r>
    </w:p>
    <w:p w14:paraId="432866E0" w14:textId="77777777" w:rsidR="00A07CC0" w:rsidRDefault="00A07CC0" w:rsidP="00A07CC0">
      <w:pPr>
        <w:pStyle w:val="ListParagraph"/>
        <w:tabs>
          <w:tab w:val="left" w:pos="54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7F26C08A" w14:textId="3741C5EA" w:rsidR="00A662EC" w:rsidRDefault="00A07CC0" w:rsidP="00A07CC0">
      <w:pPr>
        <w:pStyle w:val="ListParagraph"/>
        <w:numPr>
          <w:ilvl w:val="0"/>
          <w:numId w:val="21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JOSEPH HELOU | +96171782213</w:t>
      </w:r>
    </w:p>
    <w:p w14:paraId="71528044" w14:textId="36809221" w:rsidR="00A07CC0" w:rsidRDefault="00A07CC0" w:rsidP="00A07CC0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name: Electric Jeep.</w:t>
      </w:r>
    </w:p>
    <w:p w14:paraId="7D72C75D" w14:textId="79A41E3F" w:rsidR="00A07CC0" w:rsidRDefault="00A07CC0" w:rsidP="00A07CC0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time | January 2010- February 2019</w:t>
      </w:r>
    </w:p>
    <w:p w14:paraId="0F7A9399" w14:textId="0E50C8F8" w:rsidR="00A07CC0" w:rsidRDefault="00360699" w:rsidP="00A07CC0">
      <w:pPr>
        <w:pStyle w:val="ListParagraph"/>
        <w:numPr>
          <w:ilvl w:val="0"/>
          <w:numId w:val="22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relations</w:t>
      </w:r>
    </w:p>
    <w:p w14:paraId="4C3A7F20" w14:textId="140A0365" w:rsidR="00360699" w:rsidRDefault="00360699" w:rsidP="00A07CC0">
      <w:pPr>
        <w:pStyle w:val="ListParagraph"/>
        <w:numPr>
          <w:ilvl w:val="0"/>
          <w:numId w:val="22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 inspection</w:t>
      </w:r>
    </w:p>
    <w:p w14:paraId="6B8FEFC6" w14:textId="1E91BDBE" w:rsidR="00360699" w:rsidRDefault="00360699" w:rsidP="00360699">
      <w:pPr>
        <w:pStyle w:val="ListParagraph"/>
        <w:numPr>
          <w:ilvl w:val="0"/>
          <w:numId w:val="22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wiring</w:t>
      </w:r>
    </w:p>
    <w:p w14:paraId="5828EC47" w14:textId="64BE64C6" w:rsidR="00360699" w:rsidRPr="00360699" w:rsidRDefault="00360699" w:rsidP="00360699">
      <w:pPr>
        <w:pStyle w:val="ListParagraph"/>
        <w:numPr>
          <w:ilvl w:val="0"/>
          <w:numId w:val="22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 music surround system assembly</w:t>
      </w:r>
    </w:p>
    <w:p w14:paraId="18A33451" w14:textId="77777777" w:rsidR="00A94EE5" w:rsidRPr="00ED5B72" w:rsidRDefault="00EF4A47">
      <w:pPr>
        <w:pStyle w:val="Heading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20946933"/>
          <w:placeholder>
            <w:docPart w:val="66FA0F53597262499CB3070EA5082104"/>
          </w:placeholder>
          <w:temporary/>
          <w:showingPlcHdr/>
          <w15:appearance w15:val="hidden"/>
        </w:sdtPr>
        <w:sdtEndPr/>
        <w:sdtContent>
          <w:r w:rsidR="00593A8D" w:rsidRPr="00ED5B72">
            <w:rPr>
              <w:rFonts w:ascii="Times New Roman" w:hAnsi="Times New Roman" w:cs="Times New Roman"/>
            </w:rPr>
            <w:t>Education</w:t>
          </w:r>
        </w:sdtContent>
      </w:sdt>
    </w:p>
    <w:p w14:paraId="481AD5CD" w14:textId="7E034901" w:rsidR="00A24CD6" w:rsidRPr="00A662EC" w:rsidRDefault="00A24CD6">
      <w:pPr>
        <w:rPr>
          <w:rFonts w:ascii="Times New Roman" w:hAnsi="Times New Roman" w:cs="Times New Roman"/>
          <w:noProof/>
          <w:sz w:val="24"/>
          <w:szCs w:val="24"/>
        </w:rPr>
      </w:pPr>
      <w:r w:rsidRPr="00A662EC">
        <w:rPr>
          <w:rFonts w:ascii="Times New Roman" w:hAnsi="Times New Roman" w:cs="Times New Roman"/>
          <w:noProof/>
          <w:sz w:val="24"/>
          <w:szCs w:val="24"/>
        </w:rPr>
        <w:t>2017-2018</w:t>
      </w:r>
      <w:r w:rsidR="00160E5E" w:rsidRPr="00A662E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A662EC">
        <w:rPr>
          <w:rFonts w:ascii="Times New Roman" w:hAnsi="Times New Roman" w:cs="Times New Roman"/>
          <w:noProof/>
          <w:sz w:val="24"/>
          <w:szCs w:val="24"/>
        </w:rPr>
        <w:t xml:space="preserve"> Lebanese bac</w:t>
      </w:r>
      <w:r w:rsidR="00791507" w:rsidRPr="00A662EC">
        <w:rPr>
          <w:rFonts w:ascii="Times New Roman" w:hAnsi="Times New Roman" w:cs="Times New Roman"/>
          <w:noProof/>
          <w:sz w:val="24"/>
          <w:szCs w:val="24"/>
        </w:rPr>
        <w:t>h</w:t>
      </w:r>
      <w:r w:rsidR="00A662EC">
        <w:rPr>
          <w:rFonts w:ascii="Times New Roman" w:hAnsi="Times New Roman" w:cs="Times New Roman"/>
          <w:noProof/>
          <w:sz w:val="24"/>
          <w:szCs w:val="24"/>
        </w:rPr>
        <w:t>aloriat</w:t>
      </w:r>
      <w:r w:rsidRPr="00A662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235E" w:rsidRPr="00A662EC">
        <w:rPr>
          <w:rFonts w:ascii="Times New Roman" w:hAnsi="Times New Roman" w:cs="Times New Roman"/>
          <w:noProof/>
          <w:sz w:val="24"/>
          <w:szCs w:val="24"/>
        </w:rPr>
        <w:t xml:space="preserve">in economics&amp;sociology (SE) </w:t>
      </w:r>
      <w:r w:rsidR="006C5973" w:rsidRPr="00A662EC">
        <w:rPr>
          <w:rFonts w:ascii="Times New Roman" w:hAnsi="Times New Roman" w:cs="Times New Roman"/>
          <w:noProof/>
          <w:sz w:val="24"/>
          <w:szCs w:val="24"/>
        </w:rPr>
        <w:t xml:space="preserve">at </w:t>
      </w:r>
      <w:r w:rsidR="00EA05AB" w:rsidRPr="00A662EC">
        <w:rPr>
          <w:rFonts w:ascii="Times New Roman" w:hAnsi="Times New Roman" w:cs="Times New Roman"/>
          <w:noProof/>
          <w:sz w:val="24"/>
          <w:szCs w:val="24"/>
        </w:rPr>
        <w:t>J</w:t>
      </w:r>
      <w:r w:rsidR="006C5973" w:rsidRPr="00A662EC">
        <w:rPr>
          <w:rFonts w:ascii="Times New Roman" w:hAnsi="Times New Roman" w:cs="Times New Roman"/>
          <w:noProof/>
          <w:sz w:val="24"/>
          <w:szCs w:val="24"/>
        </w:rPr>
        <w:t xml:space="preserve">ezzine public high school. </w:t>
      </w:r>
    </w:p>
    <w:p w14:paraId="4888F329" w14:textId="5D7ACC36" w:rsidR="00A94EE5" w:rsidRPr="00A662EC" w:rsidRDefault="0091436B">
      <w:pPr>
        <w:rPr>
          <w:rFonts w:ascii="Times New Roman" w:hAnsi="Times New Roman" w:cs="Times New Roman"/>
          <w:noProof/>
          <w:sz w:val="24"/>
          <w:szCs w:val="24"/>
        </w:rPr>
      </w:pPr>
      <w:r w:rsidRPr="00A662EC">
        <w:rPr>
          <w:rFonts w:ascii="Times New Roman" w:hAnsi="Times New Roman" w:cs="Times New Roman"/>
          <w:noProof/>
          <w:sz w:val="24"/>
          <w:szCs w:val="24"/>
        </w:rPr>
        <w:t>2018-2019</w:t>
      </w:r>
      <w:r w:rsidR="00160E5E" w:rsidRPr="00A662EC">
        <w:rPr>
          <w:rFonts w:ascii="Times New Roman" w:hAnsi="Times New Roman" w:cs="Times New Roman"/>
          <w:noProof/>
          <w:sz w:val="24"/>
          <w:szCs w:val="24"/>
        </w:rPr>
        <w:t>:</w:t>
      </w:r>
      <w:r w:rsidRPr="00A662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60E5E" w:rsidRPr="00A662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62EC">
        <w:rPr>
          <w:rFonts w:ascii="Times New Roman" w:hAnsi="Times New Roman" w:cs="Times New Roman"/>
          <w:noProof/>
          <w:sz w:val="24"/>
          <w:szCs w:val="24"/>
        </w:rPr>
        <w:t xml:space="preserve">AUC Student at AUST </w:t>
      </w:r>
      <w:r w:rsidR="00791507" w:rsidRPr="00A662EC">
        <w:rPr>
          <w:rFonts w:ascii="Times New Roman" w:hAnsi="Times New Roman" w:cs="Times New Roman"/>
          <w:noProof/>
          <w:sz w:val="24"/>
          <w:szCs w:val="24"/>
        </w:rPr>
        <w:t>A</w:t>
      </w:r>
      <w:r w:rsidRPr="00A662EC">
        <w:rPr>
          <w:rFonts w:ascii="Times New Roman" w:hAnsi="Times New Roman" w:cs="Times New Roman"/>
          <w:noProof/>
          <w:sz w:val="24"/>
          <w:szCs w:val="24"/>
        </w:rPr>
        <w:t>chrafieh</w:t>
      </w:r>
      <w:r w:rsidR="00A32772" w:rsidRPr="00A662EC">
        <w:rPr>
          <w:rFonts w:ascii="Times New Roman" w:hAnsi="Times New Roman" w:cs="Times New Roman"/>
          <w:noProof/>
          <w:sz w:val="24"/>
          <w:szCs w:val="24"/>
        </w:rPr>
        <w:t xml:space="preserve"> GPA </w:t>
      </w:r>
      <w:r w:rsidR="00A24CD6" w:rsidRPr="00A662EC">
        <w:rPr>
          <w:rFonts w:ascii="Times New Roman" w:hAnsi="Times New Roman" w:cs="Times New Roman"/>
          <w:noProof/>
          <w:sz w:val="24"/>
          <w:szCs w:val="24"/>
        </w:rPr>
        <w:t>2.88</w:t>
      </w:r>
      <w:r w:rsidR="006C5973" w:rsidRPr="00A662E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AB852C6" w14:textId="490DEEE6" w:rsidR="005853F6" w:rsidRPr="00A662EC" w:rsidRDefault="0091436B" w:rsidP="00A07CC0">
      <w:pPr>
        <w:rPr>
          <w:rFonts w:ascii="Times New Roman" w:hAnsi="Times New Roman" w:cs="Times New Roman"/>
          <w:noProof/>
          <w:sz w:val="24"/>
          <w:szCs w:val="24"/>
        </w:rPr>
      </w:pPr>
      <w:r w:rsidRPr="00A662EC">
        <w:rPr>
          <w:rFonts w:ascii="Times New Roman" w:hAnsi="Times New Roman" w:cs="Times New Roman"/>
          <w:noProof/>
          <w:sz w:val="24"/>
          <w:szCs w:val="24"/>
        </w:rPr>
        <w:t>2019-</w:t>
      </w:r>
      <w:r w:rsidR="00791507" w:rsidRPr="00A662EC">
        <w:rPr>
          <w:rFonts w:ascii="Times New Roman" w:hAnsi="Times New Roman" w:cs="Times New Roman"/>
          <w:noProof/>
          <w:sz w:val="24"/>
          <w:szCs w:val="24"/>
        </w:rPr>
        <w:t>T</w:t>
      </w:r>
      <w:r w:rsidRPr="00A662EC">
        <w:rPr>
          <w:rFonts w:ascii="Times New Roman" w:hAnsi="Times New Roman" w:cs="Times New Roman"/>
          <w:noProof/>
          <w:sz w:val="24"/>
          <w:szCs w:val="24"/>
        </w:rPr>
        <w:t>oday</w:t>
      </w:r>
      <w:r w:rsidR="00160E5E" w:rsidRPr="00A662EC">
        <w:rPr>
          <w:rFonts w:ascii="Times New Roman" w:hAnsi="Times New Roman" w:cs="Times New Roman"/>
          <w:noProof/>
          <w:sz w:val="24"/>
          <w:szCs w:val="24"/>
        </w:rPr>
        <w:t>:</w:t>
      </w:r>
      <w:r w:rsidRPr="00A662E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507" w:rsidRPr="00A662EC">
        <w:rPr>
          <w:rFonts w:ascii="Times New Roman" w:hAnsi="Times New Roman" w:cs="Times New Roman"/>
          <w:noProof/>
          <w:sz w:val="24"/>
          <w:szCs w:val="24"/>
        </w:rPr>
        <w:t>R</w:t>
      </w:r>
      <w:r w:rsidR="00A32772" w:rsidRPr="00A662EC">
        <w:rPr>
          <w:rFonts w:ascii="Times New Roman" w:hAnsi="Times New Roman" w:cs="Times New Roman"/>
          <w:noProof/>
          <w:sz w:val="24"/>
          <w:szCs w:val="24"/>
        </w:rPr>
        <w:t xml:space="preserve">adio &amp; television student at AUST </w:t>
      </w:r>
      <w:r w:rsidR="00791507" w:rsidRPr="00A662EC">
        <w:rPr>
          <w:rFonts w:ascii="Times New Roman" w:hAnsi="Times New Roman" w:cs="Times New Roman"/>
          <w:noProof/>
          <w:sz w:val="24"/>
          <w:szCs w:val="24"/>
        </w:rPr>
        <w:t>A</w:t>
      </w:r>
      <w:r w:rsidR="00A32772" w:rsidRPr="00A662EC">
        <w:rPr>
          <w:rFonts w:ascii="Times New Roman" w:hAnsi="Times New Roman" w:cs="Times New Roman"/>
          <w:noProof/>
          <w:sz w:val="24"/>
          <w:szCs w:val="24"/>
        </w:rPr>
        <w:t xml:space="preserve">chrafieh </w:t>
      </w:r>
      <w:r w:rsidR="00ED5B72" w:rsidRPr="00A662EC">
        <w:rPr>
          <w:rFonts w:ascii="Times New Roman" w:hAnsi="Times New Roman" w:cs="Times New Roman"/>
          <w:noProof/>
          <w:sz w:val="24"/>
          <w:szCs w:val="24"/>
        </w:rPr>
        <w:t>2</w:t>
      </w:r>
      <w:r w:rsidR="00A24CD6" w:rsidRPr="00A662EC">
        <w:rPr>
          <w:rFonts w:ascii="Times New Roman" w:hAnsi="Times New Roman" w:cs="Times New Roman"/>
          <w:noProof/>
          <w:sz w:val="24"/>
          <w:szCs w:val="24"/>
        </w:rPr>
        <w:t>.</w:t>
      </w:r>
      <w:r w:rsidR="00867FCC" w:rsidRPr="00A662EC">
        <w:rPr>
          <w:rFonts w:ascii="Times New Roman" w:hAnsi="Times New Roman" w:cs="Times New Roman"/>
          <w:noProof/>
          <w:sz w:val="24"/>
          <w:szCs w:val="24"/>
        </w:rPr>
        <w:t>8</w:t>
      </w:r>
      <w:r w:rsidR="00A07CC0">
        <w:rPr>
          <w:rFonts w:ascii="Times New Roman" w:hAnsi="Times New Roman" w:cs="Times New Roman"/>
          <w:noProof/>
          <w:sz w:val="24"/>
          <w:szCs w:val="24"/>
        </w:rPr>
        <w:t>8</w:t>
      </w:r>
      <w:r w:rsidR="00867FCC" w:rsidRPr="00A662E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3E34675" w14:textId="4CAC95F5" w:rsidR="00160E5E" w:rsidRPr="00160E5E" w:rsidRDefault="00160E5E" w:rsidP="00160E5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</w:t>
      </w:r>
      <w:r w:rsidR="008061DA">
        <w:rPr>
          <w:rFonts w:ascii="Times New Roman" w:hAnsi="Times New Roman" w:cs="Times New Roman"/>
        </w:rPr>
        <w:t>S</w:t>
      </w:r>
    </w:p>
    <w:p w14:paraId="76C67445" w14:textId="503F8B24" w:rsidR="006E1609" w:rsidRPr="00A662EC" w:rsidRDefault="00ED5B72" w:rsidP="000B7920">
      <w:pPr>
        <w:pStyle w:val="ListBulle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662EC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0842740" wp14:editId="60645C0E">
            <wp:simplePos x="0" y="0"/>
            <wp:positionH relativeFrom="column">
              <wp:posOffset>3687445</wp:posOffset>
            </wp:positionH>
            <wp:positionV relativeFrom="paragraph">
              <wp:posOffset>276860</wp:posOffset>
            </wp:positionV>
            <wp:extent cx="238125" cy="238125"/>
            <wp:effectExtent l="0" t="0" r="9525" b="9525"/>
            <wp:wrapSquare wrapText="bothSides"/>
            <wp:docPr id="2" name="Pictur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EF2" w:rsidRPr="00A662EC">
        <w:rPr>
          <w:rFonts w:ascii="Times New Roman" w:hAnsi="Times New Roman" w:cs="Times New Roman"/>
          <w:sz w:val="28"/>
          <w:szCs w:val="28"/>
          <w:u w:val="single"/>
        </w:rPr>
        <w:t>Computer skills:</w:t>
      </w:r>
    </w:p>
    <w:p w14:paraId="36677042" w14:textId="1A6BB796" w:rsidR="00D27078" w:rsidRPr="00A662EC" w:rsidRDefault="00EF4A47" w:rsidP="007B2329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EA05AB" w:rsidRPr="00A662EC">
          <w:rPr>
            <w:rStyle w:val="Hyperlink"/>
            <w:rFonts w:ascii="Times New Roman" w:hAnsi="Times New Roman" w:cs="Times New Roman"/>
            <w:sz w:val="24"/>
            <w:szCs w:val="24"/>
          </w:rPr>
          <w:t>Microsoft PowerPoint MOS certified professional</w:t>
        </w:r>
      </w:hyperlink>
      <w:r w:rsidR="006E1609" w:rsidRPr="00A662EC">
        <w:rPr>
          <w:rFonts w:ascii="Times New Roman" w:hAnsi="Times New Roman" w:cs="Times New Roman"/>
          <w:sz w:val="24"/>
          <w:szCs w:val="24"/>
        </w:rPr>
        <w:t>.</w:t>
      </w:r>
      <w:r w:rsidR="00D27078" w:rsidRPr="00A66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A61D4" w14:textId="316EB302" w:rsidR="00A96A78" w:rsidRPr="00A662EC" w:rsidRDefault="00434C4B" w:rsidP="00E56D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EEE6FF" wp14:editId="27203FD0">
            <wp:simplePos x="0" y="0"/>
            <wp:positionH relativeFrom="column">
              <wp:posOffset>3686175</wp:posOffset>
            </wp:positionH>
            <wp:positionV relativeFrom="paragraph">
              <wp:posOffset>36830</wp:posOffset>
            </wp:positionV>
            <wp:extent cx="209550" cy="209550"/>
            <wp:effectExtent l="0" t="0" r="0" b="0"/>
            <wp:wrapTight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ight>
            <wp:docPr id="3" name="Pictur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 w:history="1">
        <w:r w:rsidR="00A76C1D" w:rsidRPr="00A662E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96A78" w:rsidRPr="00A662EC">
          <w:rPr>
            <w:rStyle w:val="Hyperlink"/>
            <w:rFonts w:ascii="Times New Roman" w:hAnsi="Times New Roman" w:cs="Times New Roman"/>
            <w:sz w:val="24"/>
            <w:szCs w:val="24"/>
          </w:rPr>
          <w:t>Microsoft word MOS certified professional</w:t>
        </w:r>
      </w:hyperlink>
      <w:r w:rsidR="00A96A78" w:rsidRPr="00A66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F095D" w14:textId="7ED6326F" w:rsidR="005A2807" w:rsidRPr="00A662EC" w:rsidRDefault="00BF5C2C" w:rsidP="00867FCC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gramStart"/>
      <w:r w:rsidR="00867FCC" w:rsidRPr="00A662EC">
        <w:rPr>
          <w:rFonts w:ascii="Times New Roman" w:hAnsi="Times New Roman" w:cs="Times New Roman"/>
          <w:sz w:val="24"/>
          <w:szCs w:val="24"/>
        </w:rPr>
        <w:t>excel</w:t>
      </w:r>
      <w:proofErr w:type="gramEnd"/>
      <w:r w:rsidR="00434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0B1A3" w14:textId="5F8C2D67" w:rsidR="005A2807" w:rsidRPr="00A662EC" w:rsidRDefault="005A2807" w:rsidP="00A96A78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Adobe illustrator</w:t>
      </w:r>
    </w:p>
    <w:p w14:paraId="17812161" w14:textId="7A59BCF0" w:rsidR="005853F6" w:rsidRDefault="00A662EC" w:rsidP="00C34C91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VSDC </w:t>
      </w:r>
      <w:r w:rsidR="005A2807" w:rsidRPr="00A662EC">
        <w:rPr>
          <w:rFonts w:ascii="Times New Roman" w:hAnsi="Times New Roman" w:cs="Times New Roman"/>
          <w:sz w:val="24"/>
          <w:szCs w:val="24"/>
        </w:rPr>
        <w:t>Video editor</w:t>
      </w:r>
    </w:p>
    <w:p w14:paraId="5FB243B0" w14:textId="77777777" w:rsidR="00434C4B" w:rsidRPr="00A662EC" w:rsidRDefault="00434C4B" w:rsidP="00434C4B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sz w:val="24"/>
          <w:szCs w:val="24"/>
        </w:rPr>
      </w:pPr>
    </w:p>
    <w:p w14:paraId="135BFA39" w14:textId="77777777" w:rsidR="00027A22" w:rsidRPr="00A662EC" w:rsidRDefault="004D641F" w:rsidP="000B7920">
      <w:pPr>
        <w:pStyle w:val="ListBulle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662EC">
        <w:rPr>
          <w:rFonts w:ascii="Times New Roman" w:hAnsi="Times New Roman" w:cs="Times New Roman"/>
          <w:sz w:val="28"/>
          <w:szCs w:val="28"/>
          <w:u w:val="single"/>
        </w:rPr>
        <w:t>Languages:</w:t>
      </w:r>
    </w:p>
    <w:tbl>
      <w:tblPr>
        <w:tblStyle w:val="PlainTable1"/>
        <w:tblW w:w="8524" w:type="dxa"/>
        <w:tblInd w:w="825" w:type="dxa"/>
        <w:tblLook w:val="04A0" w:firstRow="1" w:lastRow="0" w:firstColumn="1" w:lastColumn="0" w:noHBand="0" w:noVBand="1"/>
      </w:tblPr>
      <w:tblGrid>
        <w:gridCol w:w="2161"/>
        <w:gridCol w:w="2112"/>
        <w:gridCol w:w="2138"/>
        <w:gridCol w:w="2113"/>
      </w:tblGrid>
      <w:tr w:rsidR="00434C4B" w:rsidRPr="00A662EC" w14:paraId="5E306F66" w14:textId="26056527" w:rsidTr="0043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7AC62C62" w14:textId="36B66584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2112" w:type="dxa"/>
          </w:tcPr>
          <w:p w14:paraId="1FA1B2A1" w14:textId="23A91E0D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138" w:type="dxa"/>
          </w:tcPr>
          <w:p w14:paraId="194E7AD2" w14:textId="20F35B0E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  <w:tc>
          <w:tcPr>
            <w:tcW w:w="2113" w:type="dxa"/>
          </w:tcPr>
          <w:p w14:paraId="72CA83D5" w14:textId="28D0E195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</w:tr>
      <w:tr w:rsidR="00434C4B" w:rsidRPr="00A662EC" w14:paraId="6A40AC90" w14:textId="66A6E5B1" w:rsidTr="0043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032E80FD" w14:textId="0670D98C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2112" w:type="dxa"/>
          </w:tcPr>
          <w:p w14:paraId="2A1710BA" w14:textId="24D45D62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Native</w:t>
            </w:r>
          </w:p>
        </w:tc>
        <w:tc>
          <w:tcPr>
            <w:tcW w:w="2138" w:type="dxa"/>
          </w:tcPr>
          <w:p w14:paraId="51E9667F" w14:textId="12C0B5D2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Native</w:t>
            </w:r>
          </w:p>
        </w:tc>
        <w:tc>
          <w:tcPr>
            <w:tcW w:w="2113" w:type="dxa"/>
          </w:tcPr>
          <w:p w14:paraId="020DE617" w14:textId="486961C3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native</w:t>
            </w:r>
          </w:p>
        </w:tc>
      </w:tr>
      <w:tr w:rsidR="00434C4B" w:rsidRPr="00A662EC" w14:paraId="14DDB199" w14:textId="7EBD4116" w:rsidTr="00434C4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4E28F099" w14:textId="318733F2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112" w:type="dxa"/>
          </w:tcPr>
          <w:p w14:paraId="13A2F7B9" w14:textId="1BAB4CC5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138" w:type="dxa"/>
          </w:tcPr>
          <w:p w14:paraId="6E063B63" w14:textId="13198648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113" w:type="dxa"/>
          </w:tcPr>
          <w:p w14:paraId="0021343D" w14:textId="791F87AE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</w:tr>
      <w:tr w:rsidR="00434C4B" w:rsidRPr="00A662EC" w14:paraId="631B244A" w14:textId="170227B9" w:rsidTr="00434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17F2FF38" w14:textId="0C3B0E63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French</w:t>
            </w:r>
          </w:p>
        </w:tc>
        <w:tc>
          <w:tcPr>
            <w:tcW w:w="2112" w:type="dxa"/>
          </w:tcPr>
          <w:p w14:paraId="6035D7DF" w14:textId="12E321CF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138" w:type="dxa"/>
          </w:tcPr>
          <w:p w14:paraId="0CA771D1" w14:textId="4321F5C5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  <w:tc>
          <w:tcPr>
            <w:tcW w:w="2113" w:type="dxa"/>
          </w:tcPr>
          <w:p w14:paraId="0EC628E2" w14:textId="52759E8D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2EC"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</w:tr>
      <w:tr w:rsidR="00434C4B" w:rsidRPr="00A662EC" w14:paraId="7AFDBC27" w14:textId="3A933826" w:rsidTr="00434C4B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14:paraId="5F39EF4F" w14:textId="09FBD0DB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German </w:t>
            </w:r>
          </w:p>
        </w:tc>
        <w:tc>
          <w:tcPr>
            <w:tcW w:w="2112" w:type="dxa"/>
          </w:tcPr>
          <w:p w14:paraId="4C9E8317" w14:textId="1F4BA2CD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Beginner</w:t>
            </w:r>
          </w:p>
        </w:tc>
        <w:tc>
          <w:tcPr>
            <w:tcW w:w="2138" w:type="dxa"/>
          </w:tcPr>
          <w:p w14:paraId="7817D794" w14:textId="33598700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Beginner</w:t>
            </w:r>
          </w:p>
        </w:tc>
        <w:tc>
          <w:tcPr>
            <w:tcW w:w="2113" w:type="dxa"/>
          </w:tcPr>
          <w:p w14:paraId="45B63AE2" w14:textId="7A48DAAC" w:rsidR="00434C4B" w:rsidRPr="00A662EC" w:rsidRDefault="00434C4B" w:rsidP="00027A22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Beginner</w:t>
            </w:r>
          </w:p>
        </w:tc>
      </w:tr>
    </w:tbl>
    <w:p w14:paraId="5C44E477" w14:textId="54DBA48F" w:rsidR="000B7920" w:rsidRDefault="004D641F" w:rsidP="00027A22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4D1D4" w14:textId="77777777" w:rsidR="00434C4B" w:rsidRPr="00A662EC" w:rsidRDefault="00434C4B" w:rsidP="00027A22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p w14:paraId="024FE243" w14:textId="7DAE15B3" w:rsidR="00253629" w:rsidRPr="00A662EC" w:rsidRDefault="00867FCC" w:rsidP="00253629">
      <w:pPr>
        <w:pStyle w:val="ListBulle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662EC">
        <w:rPr>
          <w:rFonts w:ascii="Times New Roman" w:hAnsi="Times New Roman" w:cs="Times New Roman"/>
          <w:sz w:val="28"/>
          <w:szCs w:val="28"/>
          <w:u w:val="single"/>
        </w:rPr>
        <w:t>other</w:t>
      </w:r>
      <w:r w:rsidR="00253629" w:rsidRPr="00A662EC">
        <w:rPr>
          <w:rFonts w:ascii="Times New Roman" w:hAnsi="Times New Roman" w:cs="Times New Roman"/>
          <w:sz w:val="28"/>
          <w:szCs w:val="28"/>
          <w:u w:val="single"/>
        </w:rPr>
        <w:t xml:space="preserve"> skills:</w:t>
      </w:r>
    </w:p>
    <w:p w14:paraId="6594092F" w14:textId="52BD2E76" w:rsidR="00253629" w:rsidRPr="00A662EC" w:rsidRDefault="00253629" w:rsidP="00253629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Boddy language</w:t>
      </w:r>
    </w:p>
    <w:p w14:paraId="1F77D6D2" w14:textId="7847AE7C" w:rsidR="00884A6A" w:rsidRPr="00A662EC" w:rsidRDefault="00253629" w:rsidP="00C84B5A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Public speaking</w:t>
      </w:r>
    </w:p>
    <w:p w14:paraId="30C4E390" w14:textId="1A835DD4" w:rsidR="003554F2" w:rsidRPr="00A662EC" w:rsidRDefault="00884A6A" w:rsidP="00C07F4E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 Medical </w:t>
      </w:r>
      <w:r w:rsidR="00C07F4E" w:rsidRPr="00A662EC">
        <w:rPr>
          <w:rFonts w:ascii="Times New Roman" w:hAnsi="Times New Roman" w:cs="Times New Roman"/>
          <w:sz w:val="24"/>
          <w:szCs w:val="24"/>
        </w:rPr>
        <w:t>first responder skills</w:t>
      </w:r>
    </w:p>
    <w:p w14:paraId="3CB353C6" w14:textId="38260C95" w:rsidR="00867FCC" w:rsidRPr="00A662EC" w:rsidRDefault="00867FCC" w:rsidP="00C07F4E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Photography</w:t>
      </w:r>
    </w:p>
    <w:p w14:paraId="5069DC57" w14:textId="24F94BD7" w:rsidR="00867FCC" w:rsidRPr="00A662EC" w:rsidRDefault="00867FCC" w:rsidP="00C07F4E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Videography</w:t>
      </w:r>
    </w:p>
    <w:p w14:paraId="481C019A" w14:textId="7E178B9A" w:rsidR="00867FCC" w:rsidRPr="00A662EC" w:rsidRDefault="00867FCC" w:rsidP="00867FCC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Audio editing</w:t>
      </w:r>
      <w:r w:rsidR="00B1021B" w:rsidRPr="00A662EC">
        <w:rPr>
          <w:rFonts w:ascii="Times New Roman" w:hAnsi="Times New Roman" w:cs="Times New Roman"/>
          <w:sz w:val="24"/>
          <w:szCs w:val="24"/>
        </w:rPr>
        <w:t xml:space="preserve"> and specialist</w:t>
      </w:r>
    </w:p>
    <w:p w14:paraId="685381FD" w14:textId="346FA77C" w:rsidR="00A662EC" w:rsidRPr="00A662EC" w:rsidRDefault="00A662EC" w:rsidP="00867FCC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Beginner video editor</w:t>
      </w:r>
    </w:p>
    <w:p w14:paraId="3A78FF70" w14:textId="2A897622" w:rsidR="00A662EC" w:rsidRPr="00A662EC" w:rsidRDefault="00A662EC" w:rsidP="00867FCC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News gathering and reporting</w:t>
      </w:r>
    </w:p>
    <w:p w14:paraId="55DE55DD" w14:textId="77777777" w:rsidR="00B1021B" w:rsidRPr="00A662EC" w:rsidRDefault="00867FCC" w:rsidP="00B102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Script writing</w:t>
      </w:r>
    </w:p>
    <w:p w14:paraId="164A3D05" w14:textId="5D776269" w:rsidR="00434C4B" w:rsidRDefault="00867FCC" w:rsidP="00B102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shot list</w:t>
      </w:r>
      <w:r w:rsidR="00434C4B">
        <w:rPr>
          <w:rFonts w:ascii="Times New Roman" w:hAnsi="Times New Roman" w:cs="Times New Roman"/>
          <w:sz w:val="24"/>
          <w:szCs w:val="24"/>
        </w:rPr>
        <w:t xml:space="preserve"> setup</w:t>
      </w:r>
    </w:p>
    <w:p w14:paraId="48073BAC" w14:textId="4A14901A" w:rsidR="0044323A" w:rsidRDefault="0044323A" w:rsidP="00B102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acting</w:t>
      </w:r>
    </w:p>
    <w:p w14:paraId="2F46F0F5" w14:textId="30325742" w:rsidR="00B1021B" w:rsidRPr="00A662EC" w:rsidRDefault="00B1021B" w:rsidP="00434C4B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75B32" w14:textId="1906F205" w:rsidR="00B1021B" w:rsidRPr="00A662EC" w:rsidRDefault="00B1021B" w:rsidP="00B1021B">
      <w:pPr>
        <w:pStyle w:val="ListBulle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662EC">
        <w:rPr>
          <w:rFonts w:ascii="Times New Roman" w:hAnsi="Times New Roman" w:cs="Times New Roman"/>
          <w:sz w:val="28"/>
          <w:szCs w:val="28"/>
          <w:u w:val="single"/>
        </w:rPr>
        <w:t>Personal accomplishments:</w:t>
      </w:r>
    </w:p>
    <w:p w14:paraId="02825E04" w14:textId="77777777" w:rsidR="00B1021B" w:rsidRPr="00A662EC" w:rsidRDefault="00B1021B" w:rsidP="00B102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2014-2016 Lebanese red cross youth department.</w:t>
      </w:r>
    </w:p>
    <w:p w14:paraId="5E5D728D" w14:textId="77777777" w:rsidR="00B1021B" w:rsidRPr="00A662EC" w:rsidRDefault="00B1021B" w:rsidP="00B102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2015-2018 Lebanese red cross EMS department.</w:t>
      </w:r>
    </w:p>
    <w:p w14:paraId="420086C8" w14:textId="77777777" w:rsidR="00B1021B" w:rsidRPr="00A662EC" w:rsidRDefault="00B1021B" w:rsidP="00B102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2019-2020 back bartender at “Joe’s Bar”.</w:t>
      </w:r>
    </w:p>
    <w:p w14:paraId="293F854B" w14:textId="7A65FEF4" w:rsidR="00B1021B" w:rsidRPr="00A662EC" w:rsidRDefault="00B1021B" w:rsidP="00B1021B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2020 Jezzine municipality police volunteer (night shift)” during the</w:t>
      </w:r>
      <w:r w:rsidR="00A662EC" w:rsidRPr="00A662EC">
        <w:rPr>
          <w:rFonts w:ascii="Times New Roman" w:hAnsi="Times New Roman" w:cs="Times New Roman"/>
          <w:sz w:val="24"/>
          <w:szCs w:val="24"/>
        </w:rPr>
        <w:t xml:space="preserve"> start of</w:t>
      </w:r>
      <w:r w:rsidRPr="00A662EC">
        <w:rPr>
          <w:rFonts w:ascii="Times New Roman" w:hAnsi="Times New Roman" w:cs="Times New Roman"/>
          <w:sz w:val="24"/>
          <w:szCs w:val="24"/>
        </w:rPr>
        <w:t xml:space="preserve"> COVID pandemic”</w:t>
      </w:r>
    </w:p>
    <w:p w14:paraId="7889FD9E" w14:textId="79E5BD7C" w:rsidR="00172E4B" w:rsidRDefault="00B1021B" w:rsidP="00A662EC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662EC">
        <w:rPr>
          <w:rFonts w:ascii="Times New Roman" w:hAnsi="Times New Roman" w:cs="Times New Roman"/>
          <w:sz w:val="24"/>
          <w:szCs w:val="24"/>
        </w:rPr>
        <w:t>2020 part-time bartender at “Trillionaire” “Jezzine”.</w:t>
      </w:r>
    </w:p>
    <w:p w14:paraId="28087424" w14:textId="045DFD2D" w:rsidR="00A07CC0" w:rsidRPr="00A07CC0" w:rsidRDefault="00A07CC0" w:rsidP="00A07CC0">
      <w:pPr>
        <w:pStyle w:val="List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PR. For “Fransheska 1961”/ Hamra str. </w:t>
      </w:r>
    </w:p>
    <w:sectPr w:rsidR="00A07CC0" w:rsidRPr="00A07CC0" w:rsidSect="00EE6B9B">
      <w:headerReference w:type="default" r:id="rId16"/>
      <w:footerReference w:type="default" r:id="rId17"/>
      <w:headerReference w:type="first" r:id="rId18"/>
      <w:pgSz w:w="12240" w:h="15840" w:code="1"/>
      <w:pgMar w:top="1298" w:right="1366" w:bottom="1440" w:left="1366" w:header="720" w:footer="10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D675" w14:textId="77777777" w:rsidR="00EF4A47" w:rsidRDefault="00EF4A47">
      <w:r>
        <w:separator/>
      </w:r>
    </w:p>
  </w:endnote>
  <w:endnote w:type="continuationSeparator" w:id="0">
    <w:p w14:paraId="19524259" w14:textId="77777777" w:rsidR="00EF4A47" w:rsidRDefault="00EF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1158" w14:textId="77777777" w:rsidR="00A94EE5" w:rsidRDefault="004A0F3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FFCD" w14:textId="77777777" w:rsidR="00EF4A47" w:rsidRDefault="00EF4A47">
      <w:r>
        <w:separator/>
      </w:r>
    </w:p>
  </w:footnote>
  <w:footnote w:type="continuationSeparator" w:id="0">
    <w:p w14:paraId="7DF00563" w14:textId="77777777" w:rsidR="00EF4A47" w:rsidRDefault="00EF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ED67" w14:textId="77777777" w:rsidR="00A94EE5" w:rsidRDefault="004A0F3E">
    <w:r w:rsidRPr="00C84B5A">
      <w:rPr>
        <w:noProof/>
        <w:color w:val="072B62" w:themeColor="background2" w:themeShade="40"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298F23B" wp14:editId="51A57D2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1270" b="571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5AAC93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8FE3" w14:textId="22BCFD40" w:rsidR="00A94EE5" w:rsidRDefault="004A0F3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7643EA3" wp14:editId="1BC3BD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459ECA" w14:textId="77777777" w:rsidR="00A94EE5" w:rsidRDefault="00A94E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7643EA3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yZKQ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" path="m,l7315200,r,9601200l,9601200,,xm190488,190488r,9220224l7124712,9410712r,-9220224l190488,190488xe" fillcolor="#4a66ac [3204]" stroked="f" strokeweight="1.52778mm">
                <v:stroke linestyle="thickThin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F459ECA" w14:textId="77777777" w:rsidR="00A94EE5" w:rsidRDefault="00A94E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2ECB"/>
    <w:multiLevelType w:val="hybridMultilevel"/>
    <w:tmpl w:val="AA90C536"/>
    <w:lvl w:ilvl="0" w:tplc="AB10F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803FF8"/>
    <w:multiLevelType w:val="hybridMultilevel"/>
    <w:tmpl w:val="7952B4A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422E6"/>
    <w:multiLevelType w:val="hybridMultilevel"/>
    <w:tmpl w:val="0728054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95FB5"/>
    <w:multiLevelType w:val="hybridMultilevel"/>
    <w:tmpl w:val="E92E1DFC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2853AB"/>
    <w:multiLevelType w:val="hybridMultilevel"/>
    <w:tmpl w:val="F898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F7AE6"/>
    <w:multiLevelType w:val="hybridMultilevel"/>
    <w:tmpl w:val="1FA0BC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7ABE"/>
    <w:multiLevelType w:val="hybridMultilevel"/>
    <w:tmpl w:val="C0A28D0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4AA"/>
    <w:multiLevelType w:val="hybridMultilevel"/>
    <w:tmpl w:val="D8F251BC"/>
    <w:lvl w:ilvl="0" w:tplc="78C00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A66AC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65D0F"/>
    <w:multiLevelType w:val="hybridMultilevel"/>
    <w:tmpl w:val="9BD0247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3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tDQxNTYxNTG0MDZU0lEKTi0uzszPAykwNKwFAEvp0PAtAAAA"/>
  </w:docVars>
  <w:rsids>
    <w:rsidRoot w:val="00590D9B"/>
    <w:rsid w:val="00022332"/>
    <w:rsid w:val="00027A22"/>
    <w:rsid w:val="00033433"/>
    <w:rsid w:val="00037EC8"/>
    <w:rsid w:val="00050043"/>
    <w:rsid w:val="000B7920"/>
    <w:rsid w:val="000D7769"/>
    <w:rsid w:val="00105BB7"/>
    <w:rsid w:val="00150D17"/>
    <w:rsid w:val="00160E5E"/>
    <w:rsid w:val="00172E4B"/>
    <w:rsid w:val="001C33C4"/>
    <w:rsid w:val="002242C0"/>
    <w:rsid w:val="00253629"/>
    <w:rsid w:val="00256F0B"/>
    <w:rsid w:val="00275F35"/>
    <w:rsid w:val="0028554F"/>
    <w:rsid w:val="002B2038"/>
    <w:rsid w:val="00350A72"/>
    <w:rsid w:val="003554F2"/>
    <w:rsid w:val="00360699"/>
    <w:rsid w:val="00393F76"/>
    <w:rsid w:val="003973C7"/>
    <w:rsid w:val="003E4132"/>
    <w:rsid w:val="00434C4B"/>
    <w:rsid w:val="0044323A"/>
    <w:rsid w:val="00461D7E"/>
    <w:rsid w:val="0046515E"/>
    <w:rsid w:val="00494EF2"/>
    <w:rsid w:val="004979DC"/>
    <w:rsid w:val="004A0F3E"/>
    <w:rsid w:val="004A6F39"/>
    <w:rsid w:val="004D641F"/>
    <w:rsid w:val="004F0245"/>
    <w:rsid w:val="00500A83"/>
    <w:rsid w:val="005106C0"/>
    <w:rsid w:val="00581FE3"/>
    <w:rsid w:val="005853F6"/>
    <w:rsid w:val="00590D9B"/>
    <w:rsid w:val="00593A8D"/>
    <w:rsid w:val="005A2807"/>
    <w:rsid w:val="005D5F6C"/>
    <w:rsid w:val="00626385"/>
    <w:rsid w:val="00627C5B"/>
    <w:rsid w:val="00633980"/>
    <w:rsid w:val="006C5973"/>
    <w:rsid w:val="006D235E"/>
    <w:rsid w:val="006E1609"/>
    <w:rsid w:val="0070335A"/>
    <w:rsid w:val="00717585"/>
    <w:rsid w:val="0078355D"/>
    <w:rsid w:val="00791507"/>
    <w:rsid w:val="007B62E3"/>
    <w:rsid w:val="007C6A7B"/>
    <w:rsid w:val="008017F5"/>
    <w:rsid w:val="008061DA"/>
    <w:rsid w:val="00815E60"/>
    <w:rsid w:val="00835FAA"/>
    <w:rsid w:val="0085235C"/>
    <w:rsid w:val="008609C0"/>
    <w:rsid w:val="00867FCC"/>
    <w:rsid w:val="00884A6A"/>
    <w:rsid w:val="008C255F"/>
    <w:rsid w:val="0091436B"/>
    <w:rsid w:val="00933D40"/>
    <w:rsid w:val="00960018"/>
    <w:rsid w:val="00962CBC"/>
    <w:rsid w:val="00A07CC0"/>
    <w:rsid w:val="00A24CD6"/>
    <w:rsid w:val="00A30DF2"/>
    <w:rsid w:val="00A32772"/>
    <w:rsid w:val="00A662EC"/>
    <w:rsid w:val="00A76C1D"/>
    <w:rsid w:val="00A94EE5"/>
    <w:rsid w:val="00A96A78"/>
    <w:rsid w:val="00AE7D04"/>
    <w:rsid w:val="00B1021B"/>
    <w:rsid w:val="00B86DD8"/>
    <w:rsid w:val="00B96AE0"/>
    <w:rsid w:val="00BA18D1"/>
    <w:rsid w:val="00BA28DF"/>
    <w:rsid w:val="00BF5C2C"/>
    <w:rsid w:val="00C076F7"/>
    <w:rsid w:val="00C07F4E"/>
    <w:rsid w:val="00C266EB"/>
    <w:rsid w:val="00C34C91"/>
    <w:rsid w:val="00C84B5A"/>
    <w:rsid w:val="00CC16B4"/>
    <w:rsid w:val="00CE2B18"/>
    <w:rsid w:val="00D27078"/>
    <w:rsid w:val="00D3792E"/>
    <w:rsid w:val="00D72D6D"/>
    <w:rsid w:val="00D851EE"/>
    <w:rsid w:val="00E154FF"/>
    <w:rsid w:val="00E4737D"/>
    <w:rsid w:val="00E622B7"/>
    <w:rsid w:val="00E96B75"/>
    <w:rsid w:val="00EA05AB"/>
    <w:rsid w:val="00ED5B72"/>
    <w:rsid w:val="00EE6B9B"/>
    <w:rsid w:val="00EF07E3"/>
    <w:rsid w:val="00EF4A47"/>
    <w:rsid w:val="00F46CEF"/>
    <w:rsid w:val="00F52D11"/>
    <w:rsid w:val="00FA4BFF"/>
    <w:rsid w:val="00FE0AD8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15364"/>
  <w15:chartTrackingRefBased/>
  <w15:docId w15:val="{5FB0BAA9-974E-DB43-8803-E587164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242852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42852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42852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242852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242852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242852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42852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42852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242852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242852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242852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42852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242852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42852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242852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242852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242852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4A66AC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4A66A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242852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42852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242852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242852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242852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242852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242852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242852" w:themeColor="text2"/>
    </w:rPr>
  </w:style>
  <w:style w:type="character" w:styleId="Hyperlink">
    <w:name w:val="Hyperlink"/>
    <w:basedOn w:val="DefaultParagraphFont"/>
    <w:uiPriority w:val="99"/>
    <w:unhideWhenUsed/>
    <w:rsid w:val="00256F0B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F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B72"/>
    <w:rPr>
      <w:color w:val="3EBBF0" w:themeColor="followedHyperlink"/>
      <w:u w:val="single"/>
    </w:rPr>
  </w:style>
  <w:style w:type="table" w:styleId="TableGrid">
    <w:name w:val="Table Grid"/>
    <w:basedOn w:val="TableNormal"/>
    <w:uiPriority w:val="39"/>
    <w:rsid w:val="0002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27A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beljosephhelou@gmail.com" TargetMode="External"/><Relationship Id="rId13" Type="http://schemas.openxmlformats.org/officeDocument/2006/relationships/hyperlink" Target="Result8998333364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Result893823298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Result8998333364.pdf" TargetMode="External"/><Relationship Id="rId10" Type="http://schemas.openxmlformats.org/officeDocument/2006/relationships/hyperlink" Target="Result893823298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jh00001@students.aust.edu.lb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y%20cv%20files\%7bDC57C709-8B71-164E-A444-4C55C1968DD8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2F63A457B824E986A6AC33508B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9FA5C-C907-CC45-8C5C-06E05440381E}"/>
      </w:docPartPr>
      <w:docPartBody>
        <w:p w:rsidR="002E37C1" w:rsidRDefault="00B73349">
          <w:pPr>
            <w:pStyle w:val="0552F63A457B824E986A6AC33508B5C0"/>
          </w:pPr>
          <w:r>
            <w:t>Experience</w:t>
          </w:r>
        </w:p>
      </w:docPartBody>
    </w:docPart>
    <w:docPart>
      <w:docPartPr>
        <w:name w:val="66FA0F53597262499CB3070EA5082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661A-F2BF-D34D-8067-78A71FD17ED9}"/>
      </w:docPartPr>
      <w:docPartBody>
        <w:p w:rsidR="002E37C1" w:rsidRDefault="00B73349">
          <w:pPr>
            <w:pStyle w:val="66FA0F53597262499CB3070EA508210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49"/>
    <w:rsid w:val="00143C8D"/>
    <w:rsid w:val="001C0987"/>
    <w:rsid w:val="001C31CF"/>
    <w:rsid w:val="002646B4"/>
    <w:rsid w:val="00294C55"/>
    <w:rsid w:val="002E37C1"/>
    <w:rsid w:val="00304F11"/>
    <w:rsid w:val="003B2206"/>
    <w:rsid w:val="004B7FD3"/>
    <w:rsid w:val="007642E4"/>
    <w:rsid w:val="009068D8"/>
    <w:rsid w:val="00991454"/>
    <w:rsid w:val="009F7F3C"/>
    <w:rsid w:val="00AB2054"/>
    <w:rsid w:val="00AD0860"/>
    <w:rsid w:val="00B47FF6"/>
    <w:rsid w:val="00B73349"/>
    <w:rsid w:val="00BD4D46"/>
    <w:rsid w:val="00C67767"/>
    <w:rsid w:val="00C963A8"/>
    <w:rsid w:val="00DC59F2"/>
    <w:rsid w:val="00E551FE"/>
    <w:rsid w:val="00F2454B"/>
    <w:rsid w:val="00FA13F8"/>
    <w:rsid w:val="00F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2F63A457B824E986A6AC33508B5C0">
    <w:name w:val="0552F63A457B824E986A6AC33508B5C0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66FA0F53597262499CB3070EA5082104">
    <w:name w:val="66FA0F53597262499CB3070EA5082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DE0A-60EA-4EB7-B16D-D04CFCE0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{DC57C709-8B71-164E-A444-4C55C1968DD8}tf50002018</Template>
  <TotalTime>298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jeep</dc:creator>
  <cp:keywords/>
  <dc:description/>
  <cp:lastModifiedBy>charbel jeep</cp:lastModifiedBy>
  <cp:revision>90</cp:revision>
  <cp:lastPrinted>2021-06-29T18:25:00Z</cp:lastPrinted>
  <dcterms:created xsi:type="dcterms:W3CDTF">2020-02-10T16:47:00Z</dcterms:created>
  <dcterms:modified xsi:type="dcterms:W3CDTF">2021-08-08T19:06:00Z</dcterms:modified>
</cp:coreProperties>
</file>