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F42D0" w14:textId="35E2D9EF" w:rsidR="00F177A3" w:rsidRDefault="001E0F76" w:rsidP="002310B2">
      <w:pPr>
        <w:pStyle w:val="Title"/>
        <w:spacing w:after="0"/>
        <w:jc w:val="center"/>
      </w:pPr>
      <w:r w:rsidRPr="001E0F76">
        <w:t>JANA JAMALEDDIN</w:t>
      </w:r>
    </w:p>
    <w:p w14:paraId="7222F25C" w14:textId="370B9B8B" w:rsidR="00F177A3" w:rsidRDefault="002310B2" w:rsidP="00836570">
      <w:pPr>
        <w:pStyle w:val="Subtitle"/>
        <w:jc w:val="center"/>
      </w:pPr>
      <w:r w:rsidRPr="00E1493D">
        <w:rPr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1CB5A1" wp14:editId="626F5386">
                <wp:simplePos x="0" y="0"/>
                <wp:positionH relativeFrom="page">
                  <wp:align>right</wp:align>
                </wp:positionH>
                <wp:positionV relativeFrom="page">
                  <wp:posOffset>1292910</wp:posOffset>
                </wp:positionV>
                <wp:extent cx="7753350" cy="6350"/>
                <wp:effectExtent l="0" t="0" r="0" b="0"/>
                <wp:wrapTopAndBottom/>
                <wp:docPr id="1355" name="Group 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6350"/>
                          <a:chOff x="0" y="0"/>
                          <a:chExt cx="7753350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753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0">
                                <a:moveTo>
                                  <a:pt x="0" y="0"/>
                                </a:moveTo>
                                <a:lnTo>
                                  <a:pt x="7753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6A9C7A6" id="Group 1355" o:spid="_x0000_s1026" style="position:absolute;margin-left:559.3pt;margin-top:101.8pt;width:610.5pt;height:.5pt;z-index:251659264;mso-position-horizontal:right;mso-position-horizontal-relative:page;mso-position-vertical-relative:page" coordsize="775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">
                <v:shape id="Shape 6" o:spid="_x0000_s1027" style="position:absolute;width:77533;height:0;visibility:visible;mso-wrap-style:square;v-text-anchor:top" coordsize="7753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" path="m,l7753350,e" filled="f" strokecolor="#595959" strokeweight=".5pt">
                  <v:stroke miterlimit="83231f" joinstyle="miter"/>
                  <v:path arrowok="t" textboxrect="0,0,7753350,0"/>
                </v:shape>
                <w10:wrap type="topAndBottom" anchorx="page" anchory="page"/>
              </v:group>
            </w:pict>
          </mc:Fallback>
        </mc:AlternateContent>
      </w:r>
      <w:r w:rsidR="001E0F76">
        <w:t xml:space="preserve"> Rweis, Beirut, Lebanon</w:t>
      </w:r>
      <w:r w:rsidR="00836570">
        <w:t xml:space="preserve"> </w:t>
      </w:r>
      <w:r w:rsidR="00F177A3" w:rsidRPr="00250277">
        <w:rPr>
          <w:color w:val="E7C8D3" w:themeColor="accent4" w:themeShade="E6"/>
        </w:rPr>
        <w:t>•</w:t>
      </w:r>
      <w:r w:rsidR="00F177A3">
        <w:t xml:space="preserve"> </w:t>
      </w:r>
      <w:r w:rsidR="001E0F76" w:rsidRPr="001071A5">
        <w:rPr>
          <w:rFonts w:ascii="Calibri" w:eastAsia="Calibri" w:hAnsi="Calibri" w:cs="Calibri"/>
          <w:color w:val="595959"/>
          <w:sz w:val="18"/>
          <w:szCs w:val="20"/>
        </w:rPr>
        <w:t>+</w:t>
      </w:r>
      <w:r w:rsidR="001E0F76">
        <w:rPr>
          <w:rFonts w:ascii="Calibri" w:eastAsia="Calibri" w:hAnsi="Calibri" w:cs="Calibri"/>
          <w:color w:val="595959"/>
          <w:sz w:val="18"/>
          <w:szCs w:val="20"/>
        </w:rPr>
        <w:t>(</w:t>
      </w:r>
      <w:r w:rsidR="001E0F76" w:rsidRPr="001071A5">
        <w:rPr>
          <w:rFonts w:ascii="Calibri" w:eastAsia="Calibri" w:hAnsi="Calibri" w:cs="Calibri"/>
          <w:color w:val="595959"/>
          <w:sz w:val="18"/>
          <w:szCs w:val="20"/>
        </w:rPr>
        <w:t>961</w:t>
      </w:r>
      <w:r w:rsidR="001E0F76">
        <w:rPr>
          <w:rFonts w:ascii="Calibri" w:eastAsia="Calibri" w:hAnsi="Calibri" w:cs="Calibri"/>
          <w:color w:val="595959"/>
          <w:sz w:val="18"/>
          <w:szCs w:val="20"/>
        </w:rPr>
        <w:t>)</w:t>
      </w:r>
      <w:r w:rsidR="001E0F76" w:rsidRPr="001071A5">
        <w:rPr>
          <w:rFonts w:ascii="Calibri" w:eastAsia="Calibri" w:hAnsi="Calibri" w:cs="Calibri"/>
          <w:color w:val="595959"/>
          <w:sz w:val="18"/>
          <w:szCs w:val="20"/>
        </w:rPr>
        <w:t xml:space="preserve"> 76094715</w:t>
      </w:r>
      <w:r w:rsidR="00836570">
        <w:t xml:space="preserve"> </w:t>
      </w:r>
      <w:r w:rsidR="00F177A3" w:rsidRPr="00250277">
        <w:rPr>
          <w:color w:val="E7C8D3" w:themeColor="accent4" w:themeShade="E6"/>
        </w:rPr>
        <w:t>•</w:t>
      </w:r>
      <w:r w:rsidR="00836570">
        <w:t xml:space="preserve"> </w:t>
      </w:r>
      <w:r w:rsidR="001E0F76">
        <w:t>jamaleddinjana@gmail.com</w:t>
      </w:r>
    </w:p>
    <w:p w14:paraId="41B8BA98" w14:textId="5056B8EE" w:rsidR="00F177A3" w:rsidRDefault="00F177A3" w:rsidP="007E705E"/>
    <w:p w14:paraId="66DB26C4" w14:textId="1FF525A8" w:rsidR="00F177A3" w:rsidRPr="002675FA" w:rsidRDefault="001E0F76" w:rsidP="002675FA">
      <w:pPr>
        <w:spacing w:after="120"/>
        <w:rPr>
          <w:sz w:val="18"/>
          <w:szCs w:val="20"/>
        </w:rPr>
      </w:pPr>
      <w:r w:rsidRPr="002675FA">
        <w:rPr>
          <w:rStyle w:val="Bold"/>
          <w:sz w:val="18"/>
          <w:szCs w:val="20"/>
        </w:rPr>
        <w:t>Summary:</w:t>
      </w:r>
      <w:r w:rsidR="00BF65E6" w:rsidRPr="002675FA">
        <w:rPr>
          <w:rStyle w:val="Bold"/>
          <w:sz w:val="18"/>
          <w:szCs w:val="20"/>
        </w:rPr>
        <w:t xml:space="preserve"> </w:t>
      </w:r>
      <w:r w:rsidRPr="002675FA">
        <w:rPr>
          <w:sz w:val="18"/>
          <w:szCs w:val="20"/>
        </w:rPr>
        <w:t xml:space="preserve">An ambitious, finance graduate with years of experience in Sales and customer service, </w:t>
      </w:r>
      <w:r w:rsidR="00762F76">
        <w:rPr>
          <w:sz w:val="18"/>
          <w:szCs w:val="20"/>
        </w:rPr>
        <w:t>and supply chain coordination</w:t>
      </w:r>
      <w:r w:rsidRPr="002675FA">
        <w:rPr>
          <w:sz w:val="18"/>
          <w:szCs w:val="20"/>
        </w:rPr>
        <w:t>.</w:t>
      </w:r>
      <w:bookmarkStart w:id="0" w:name="_GoBack"/>
      <w:bookmarkEnd w:id="0"/>
      <w:r w:rsidRPr="002675FA">
        <w:rPr>
          <w:sz w:val="18"/>
          <w:szCs w:val="20"/>
        </w:rPr>
        <w:t xml:space="preserve"> Seeking a career in a reputable company, where I can grow and show my full potential, which in turn will contribute to personal self-development and the progress of the company.</w:t>
      </w:r>
    </w:p>
    <w:p w14:paraId="006B2D56" w14:textId="77777777" w:rsidR="00F177A3" w:rsidRPr="00F177A3" w:rsidRDefault="007F649B" w:rsidP="002675FA">
      <w:pPr>
        <w:pStyle w:val="Heading1"/>
        <w:spacing w:before="120"/>
        <w:rPr>
          <w:rStyle w:val="Shade"/>
        </w:rPr>
      </w:pPr>
      <w:sdt>
        <w:sdtPr>
          <w:rPr>
            <w:rStyle w:val="Shade"/>
          </w:rPr>
          <w:id w:val="1600061057"/>
          <w:placeholder>
            <w:docPart w:val="9A8EDEDE3B324A9B8ACBD1B9B80529DF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00E1493D">
            <w:rPr>
              <w:rStyle w:val="Shade"/>
              <w:sz w:val="28"/>
              <w:szCs w:val="28"/>
            </w:rPr>
            <w:t>Experience</w:t>
          </w:r>
        </w:sdtContent>
      </w:sdt>
    </w:p>
    <w:p w14:paraId="2AB6E096" w14:textId="27007269" w:rsidR="00F177A3" w:rsidRDefault="001E0F76" w:rsidP="00200FBD">
      <w:pPr>
        <w:pStyle w:val="Heading2"/>
      </w:pPr>
      <w:r w:rsidRPr="001E0F76">
        <w:t>MAR 2023</w:t>
      </w:r>
      <w:r>
        <w:t xml:space="preserve"> - </w:t>
      </w:r>
      <w:r w:rsidRPr="001E0F76">
        <w:t>MAY 2024</w:t>
      </w:r>
    </w:p>
    <w:p w14:paraId="44D291A4" w14:textId="0F4D762F" w:rsidR="00F177A3" w:rsidRPr="00E1493D" w:rsidRDefault="001E0F76" w:rsidP="002675FA">
      <w:pPr>
        <w:pStyle w:val="Heading3"/>
        <w:spacing w:after="0"/>
        <w:rPr>
          <w:rStyle w:val="Bold"/>
        </w:rPr>
      </w:pPr>
      <w:r w:rsidRPr="00E1493D">
        <w:t>Supply Chain Officer | Eurotruck | BEIRUT, LEBANON</w:t>
      </w:r>
    </w:p>
    <w:p w14:paraId="5D2A19EE" w14:textId="3CC806B4" w:rsidR="00F177A3" w:rsidRPr="005C1864" w:rsidRDefault="00836570" w:rsidP="00E1493D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5C1864">
        <w:rPr>
          <w:sz w:val="18"/>
          <w:szCs w:val="18"/>
        </w:rPr>
        <w:t>Managed relationships and negotiations between clients and suppliers to achieve optimal outcomes</w:t>
      </w:r>
      <w:r w:rsidR="00E1493D" w:rsidRPr="005C1864">
        <w:rPr>
          <w:sz w:val="18"/>
          <w:szCs w:val="18"/>
        </w:rPr>
        <w:t>.</w:t>
      </w:r>
    </w:p>
    <w:p w14:paraId="51F0485E" w14:textId="77777777" w:rsidR="00836570" w:rsidRPr="005C1864" w:rsidRDefault="00836570" w:rsidP="00E1493D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5C1864">
        <w:rPr>
          <w:sz w:val="18"/>
          <w:szCs w:val="18"/>
        </w:rPr>
        <w:t>Facilitated the quotation process by liaising with multiple suppliers to ensure competitive pricing and quality</w:t>
      </w:r>
    </w:p>
    <w:p w14:paraId="6095E3B5" w14:textId="48D7A06E" w:rsidR="00836570" w:rsidRPr="005C1864" w:rsidRDefault="00836570" w:rsidP="00E1493D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5C1864">
        <w:rPr>
          <w:sz w:val="18"/>
          <w:szCs w:val="18"/>
        </w:rPr>
        <w:t>Coordinated with suppliers to ensure accurate fulfillment of client orders based on agreed-upon terms.</w:t>
      </w:r>
    </w:p>
    <w:p w14:paraId="13327534" w14:textId="73642DF8" w:rsidR="00836570" w:rsidRPr="005C1864" w:rsidRDefault="00836570" w:rsidP="00E1493D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5C1864">
        <w:rPr>
          <w:sz w:val="18"/>
          <w:szCs w:val="18"/>
        </w:rPr>
        <w:t>Managed procurement activities, overseeing purchases from suppliers and ensuring timely processing.</w:t>
      </w:r>
    </w:p>
    <w:p w14:paraId="65446ADE" w14:textId="11B9596D" w:rsidR="00836570" w:rsidRPr="005C1864" w:rsidRDefault="00836570" w:rsidP="00E1493D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5C1864">
        <w:rPr>
          <w:sz w:val="18"/>
          <w:szCs w:val="18"/>
        </w:rPr>
        <w:t>Coordinated logistics, overseeing shipments from supplier facilities to our warehouse and onward to client destinations.</w:t>
      </w:r>
    </w:p>
    <w:p w14:paraId="0EA85682" w14:textId="7A1888BA" w:rsidR="00836570" w:rsidRPr="005C1864" w:rsidRDefault="00836570" w:rsidP="00E1493D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5C1864">
        <w:rPr>
          <w:sz w:val="18"/>
          <w:szCs w:val="18"/>
        </w:rPr>
        <w:t>Generated and issued client invoices promptly upon order fulfillment.</w:t>
      </w:r>
    </w:p>
    <w:p w14:paraId="33319D6C" w14:textId="4FBD810C" w:rsidR="00F177A3" w:rsidRDefault="00E1493D" w:rsidP="00200FBD">
      <w:pPr>
        <w:pStyle w:val="Heading2"/>
      </w:pPr>
      <w:r w:rsidRPr="00E1493D">
        <w:t>OCT 2021 – FEB 2022</w:t>
      </w:r>
    </w:p>
    <w:p w14:paraId="11710989" w14:textId="746711CC" w:rsidR="00F177A3" w:rsidRPr="00200FBD" w:rsidRDefault="00E1493D" w:rsidP="002675FA">
      <w:pPr>
        <w:pStyle w:val="Heading3"/>
        <w:spacing w:after="0"/>
      </w:pPr>
      <w:r>
        <w:t>T</w:t>
      </w:r>
      <w:r w:rsidRPr="00E1493D">
        <w:t xml:space="preserve">elesales agent(remote) | </w:t>
      </w:r>
      <w:r>
        <w:t>A</w:t>
      </w:r>
      <w:r w:rsidRPr="00E1493D">
        <w:t xml:space="preserve">ssuranties </w:t>
      </w:r>
      <w:r>
        <w:t>|</w:t>
      </w:r>
      <w:r w:rsidRPr="00E1493D">
        <w:t xml:space="preserve"> LOUISIANA, U.S.A</w:t>
      </w:r>
    </w:p>
    <w:p w14:paraId="09D5CDBD" w14:textId="5EB28C4C" w:rsidR="00E1493D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Interacting with dealers and distributing AKKO insurance plans among stores. </w:t>
      </w:r>
    </w:p>
    <w:p w14:paraId="6A428414" w14:textId="3AA37E82" w:rsidR="00E1493D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Persuading dealers to add AKKO insurance plans to the store. </w:t>
      </w:r>
    </w:p>
    <w:p w14:paraId="14D1EADB" w14:textId="77777777" w:rsidR="00E1493D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Recording all customers’ contact, sign-up, and relevant details. </w:t>
      </w:r>
    </w:p>
    <w:p w14:paraId="38878351" w14:textId="7DB573A2" w:rsidR="00F177A3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Resolving dealers' complaints and inquiries. </w:t>
      </w:r>
    </w:p>
    <w:p w14:paraId="6D7376DA" w14:textId="44D284A8" w:rsidR="00E1493D" w:rsidRDefault="00E1493D" w:rsidP="00E1493D">
      <w:pPr>
        <w:pStyle w:val="Heading2"/>
      </w:pPr>
      <w:r>
        <w:t>MAR</w:t>
      </w:r>
      <w:r w:rsidRPr="00E1493D">
        <w:t xml:space="preserve"> 20</w:t>
      </w:r>
      <w:r>
        <w:t>17</w:t>
      </w:r>
      <w:r w:rsidRPr="00E1493D">
        <w:t xml:space="preserve"> – </w:t>
      </w:r>
      <w:r>
        <w:t>OCT</w:t>
      </w:r>
      <w:r w:rsidRPr="00E1493D">
        <w:t xml:space="preserve"> 202</w:t>
      </w:r>
      <w:r>
        <w:t>1</w:t>
      </w:r>
    </w:p>
    <w:p w14:paraId="01A38B5A" w14:textId="79678C9F" w:rsidR="00E1493D" w:rsidRPr="00E1493D" w:rsidRDefault="00E1493D" w:rsidP="002675FA">
      <w:pPr>
        <w:pStyle w:val="Heading3"/>
        <w:spacing w:after="0"/>
        <w:rPr>
          <w:b w:val="0"/>
          <w:bCs w:val="0"/>
        </w:rPr>
      </w:pPr>
      <w:r>
        <w:t>L</w:t>
      </w:r>
      <w:r w:rsidRPr="00E1493D">
        <w:t xml:space="preserve">ibrarian | Burj </w:t>
      </w:r>
      <w:r>
        <w:t>A</w:t>
      </w:r>
      <w:r w:rsidRPr="00E1493D">
        <w:t xml:space="preserve">l </w:t>
      </w:r>
      <w:r>
        <w:t>B</w:t>
      </w:r>
      <w:r w:rsidRPr="00E1493D">
        <w:t xml:space="preserve">arajne </w:t>
      </w:r>
      <w:r>
        <w:t>P</w:t>
      </w:r>
      <w:r w:rsidRPr="00E1493D">
        <w:t xml:space="preserve">ublic </w:t>
      </w:r>
      <w:r>
        <w:t>L</w:t>
      </w:r>
      <w:r w:rsidRPr="00E1493D">
        <w:t xml:space="preserve">ibrary </w:t>
      </w:r>
      <w:r>
        <w:t>|</w:t>
      </w:r>
      <w:r w:rsidRPr="00E1493D">
        <w:t xml:space="preserve"> BEIRUT, LEBANON</w:t>
      </w:r>
    </w:p>
    <w:p w14:paraId="48541590" w14:textId="77777777" w:rsidR="00E1493D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Registering new members into the database. </w:t>
      </w:r>
    </w:p>
    <w:p w14:paraId="5CCC21A8" w14:textId="77777777" w:rsidR="00E1493D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Issuing new library cards and organizing books on the shelves. </w:t>
      </w:r>
    </w:p>
    <w:p w14:paraId="1E341CE6" w14:textId="77777777" w:rsidR="00E1493D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Helping visitors with choosing the right reference material. </w:t>
      </w:r>
    </w:p>
    <w:p w14:paraId="6F9FC05D" w14:textId="6F4042A1" w:rsidR="00E1493D" w:rsidRPr="00E1493D" w:rsidRDefault="00E1493D" w:rsidP="00E1493D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E1493D">
        <w:rPr>
          <w:sz w:val="18"/>
          <w:szCs w:val="20"/>
        </w:rPr>
        <w:t xml:space="preserve">Overseeing and training volunteers and collecting late charges. </w:t>
      </w:r>
    </w:p>
    <w:p w14:paraId="41C59D42" w14:textId="77777777" w:rsidR="00F177A3" w:rsidRPr="00F177A3" w:rsidRDefault="007F649B" w:rsidP="002675FA">
      <w:pPr>
        <w:pStyle w:val="Heading1"/>
        <w:spacing w:before="120"/>
        <w:rPr>
          <w:rStyle w:val="Shade"/>
        </w:rPr>
      </w:pPr>
      <w:sdt>
        <w:sdtPr>
          <w:rPr>
            <w:rStyle w:val="Shade"/>
          </w:rPr>
          <w:id w:val="1944487760"/>
          <w:placeholder>
            <w:docPart w:val="ABF8A3D315624014A3E812ED008C8041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00F177A3">
            <w:rPr>
              <w:rStyle w:val="Shade"/>
            </w:rPr>
            <w:t>Skills</w:t>
          </w:r>
        </w:sdtContent>
      </w:sdt>
    </w:p>
    <w:p w14:paraId="552EB6DB" w14:textId="4D1AF4A9" w:rsidR="00F177A3" w:rsidRDefault="002675FA" w:rsidP="002675FA">
      <w:pPr>
        <w:spacing w:after="120"/>
        <w:ind w:firstLine="720"/>
        <w:rPr>
          <w:color w:val="E7C8D3" w:themeColor="accent4" w:themeShade="E6"/>
        </w:rPr>
      </w:pPr>
      <w:r w:rsidRPr="00FB113E">
        <w:rPr>
          <w:color w:val="E7C8D3" w:themeColor="accent4" w:themeShade="E6"/>
        </w:rPr>
        <w:t>•</w:t>
      </w:r>
      <w:r>
        <w:t xml:space="preserve"> </w:t>
      </w:r>
      <w:r w:rsidR="002310B2" w:rsidRPr="002310B2">
        <w:t>MS Office</w:t>
      </w:r>
      <w:r w:rsidR="002310B2">
        <w:t xml:space="preserve">(Excel, Outlook, </w:t>
      </w:r>
      <w:r>
        <w:t>Word)</w:t>
      </w:r>
      <w:r w:rsidR="002310B2" w:rsidRPr="002310B2">
        <w:t xml:space="preserve"> </w:t>
      </w:r>
      <w:r w:rsidR="00F177A3">
        <w:t xml:space="preserve"> </w:t>
      </w:r>
      <w:r w:rsidR="00F177A3" w:rsidRPr="00FB113E">
        <w:rPr>
          <w:color w:val="E7C8D3" w:themeColor="accent4" w:themeShade="E6"/>
        </w:rPr>
        <w:t>•</w:t>
      </w:r>
      <w:r w:rsidR="00F177A3">
        <w:t xml:space="preserve"> </w:t>
      </w:r>
      <w:r w:rsidR="002310B2">
        <w:t>SPSS</w:t>
      </w:r>
      <w:r w:rsidR="00F177A3">
        <w:t xml:space="preserve"> </w:t>
      </w:r>
      <w:r w:rsidR="00F177A3" w:rsidRPr="00FB113E">
        <w:rPr>
          <w:color w:val="E7C8D3" w:themeColor="accent4" w:themeShade="E6"/>
        </w:rPr>
        <w:t xml:space="preserve">• </w:t>
      </w:r>
      <w:r>
        <w:t>Brains system management</w:t>
      </w:r>
      <w:r w:rsidR="00F177A3">
        <w:t xml:space="preserve"> </w:t>
      </w:r>
    </w:p>
    <w:p w14:paraId="77472329" w14:textId="3664435F" w:rsidR="002675FA" w:rsidRPr="00F177A3" w:rsidRDefault="002675FA" w:rsidP="002675FA">
      <w:pPr>
        <w:pStyle w:val="Heading1"/>
        <w:spacing w:before="120"/>
        <w:rPr>
          <w:rStyle w:val="Shade"/>
        </w:rPr>
      </w:pPr>
      <w:r>
        <w:rPr>
          <w:rStyle w:val="Shade"/>
        </w:rPr>
        <w:t>Languages</w:t>
      </w:r>
    </w:p>
    <w:p w14:paraId="4EA7B199" w14:textId="7572B872" w:rsidR="002675FA" w:rsidRPr="002675FA" w:rsidRDefault="002675FA" w:rsidP="002675FA">
      <w:pPr>
        <w:ind w:firstLine="720"/>
        <w:rPr>
          <w:color w:val="E7C8D3" w:themeColor="accent4" w:themeShade="E6"/>
        </w:rPr>
      </w:pPr>
      <w:r w:rsidRPr="00FB113E">
        <w:rPr>
          <w:color w:val="E7C8D3" w:themeColor="accent4" w:themeShade="E6"/>
        </w:rPr>
        <w:t>•</w:t>
      </w:r>
      <w:r>
        <w:t xml:space="preserve"> </w:t>
      </w:r>
      <w:r w:rsidRPr="002675FA">
        <w:t>English: Fluent</w:t>
      </w:r>
      <w:r w:rsidRPr="002310B2">
        <w:t xml:space="preserve"> </w:t>
      </w:r>
      <w:r>
        <w:t xml:space="preserve"> </w:t>
      </w:r>
      <w:r w:rsidRPr="00FB113E">
        <w:rPr>
          <w:color w:val="E7C8D3" w:themeColor="accent4" w:themeShade="E6"/>
        </w:rPr>
        <w:t>•</w:t>
      </w:r>
      <w:r>
        <w:t xml:space="preserve"> </w:t>
      </w:r>
      <w:r w:rsidRPr="002675FA">
        <w:t xml:space="preserve">Arabic: </w:t>
      </w:r>
      <w:r>
        <w:t xml:space="preserve">Native </w:t>
      </w:r>
      <w:r w:rsidRPr="00FB113E">
        <w:rPr>
          <w:color w:val="E7C8D3" w:themeColor="accent4" w:themeShade="E6"/>
        </w:rPr>
        <w:t xml:space="preserve">• </w:t>
      </w:r>
      <w:r w:rsidRPr="002675FA">
        <w:t>French: intermediate</w:t>
      </w:r>
    </w:p>
    <w:p w14:paraId="7C29CD24" w14:textId="77777777" w:rsidR="00F177A3" w:rsidRPr="00F177A3" w:rsidRDefault="007F649B" w:rsidP="002675FA">
      <w:pPr>
        <w:pStyle w:val="Heading1"/>
        <w:spacing w:before="120"/>
        <w:rPr>
          <w:rStyle w:val="Shade"/>
        </w:rPr>
      </w:pPr>
      <w:sdt>
        <w:sdtPr>
          <w:rPr>
            <w:rStyle w:val="Shade"/>
          </w:rPr>
          <w:id w:val="1425306608"/>
          <w:placeholder>
            <w:docPart w:val="9CB1B84EA16E40FA8981F4AC58D493BB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00F177A3">
            <w:rPr>
              <w:rStyle w:val="Shade"/>
            </w:rPr>
            <w:t>Education</w:t>
          </w:r>
        </w:sdtContent>
      </w:sdt>
    </w:p>
    <w:p w14:paraId="6AAFD942" w14:textId="3300145E" w:rsidR="00F177A3" w:rsidRDefault="002310B2" w:rsidP="006E0FF6">
      <w:pPr>
        <w:pStyle w:val="Heading2"/>
      </w:pPr>
      <w:r>
        <w:t xml:space="preserve">OCT-2023 </w:t>
      </w:r>
    </w:p>
    <w:p w14:paraId="43A85BD9" w14:textId="18472A24" w:rsidR="002310B2" w:rsidRDefault="002310B2" w:rsidP="002310B2">
      <w:pPr>
        <w:pStyle w:val="Heading3"/>
      </w:pPr>
      <w:r>
        <w:t>Bachelor’s Degree in Banking and Finance</w:t>
      </w:r>
    </w:p>
    <w:p w14:paraId="613C981D" w14:textId="4414C95A" w:rsidR="002310B2" w:rsidRPr="002310B2" w:rsidRDefault="002310B2" w:rsidP="002310B2">
      <w:pPr>
        <w:pStyle w:val="ListParagraph"/>
        <w:numPr>
          <w:ilvl w:val="0"/>
          <w:numId w:val="17"/>
        </w:numPr>
      </w:pPr>
      <w:r w:rsidRPr="002310B2">
        <w:t>Final Year Project: Analyzed the Lebanese Financial Crisis</w:t>
      </w:r>
    </w:p>
    <w:p w14:paraId="1E058146" w14:textId="76B09282" w:rsidR="002310B2" w:rsidRPr="002310B2" w:rsidRDefault="002310B2" w:rsidP="002310B2">
      <w:pPr>
        <w:pStyle w:val="ListParagraph"/>
        <w:numPr>
          <w:ilvl w:val="1"/>
          <w:numId w:val="17"/>
        </w:numPr>
        <w:rPr>
          <w:sz w:val="18"/>
          <w:szCs w:val="20"/>
        </w:rPr>
      </w:pPr>
      <w:r w:rsidRPr="002310B2">
        <w:rPr>
          <w:sz w:val="18"/>
          <w:szCs w:val="20"/>
        </w:rPr>
        <w:t>Conducted an in-depth analysis of the factors leading to the Lebanese financial crisis.</w:t>
      </w:r>
    </w:p>
    <w:p w14:paraId="0C702B82" w14:textId="315A83E5" w:rsidR="002310B2" w:rsidRPr="002310B2" w:rsidRDefault="002310B2" w:rsidP="002310B2">
      <w:pPr>
        <w:pStyle w:val="ListParagraph"/>
        <w:numPr>
          <w:ilvl w:val="1"/>
          <w:numId w:val="17"/>
        </w:numPr>
        <w:rPr>
          <w:sz w:val="18"/>
          <w:szCs w:val="20"/>
        </w:rPr>
      </w:pPr>
      <w:r w:rsidRPr="002310B2">
        <w:rPr>
          <w:sz w:val="18"/>
          <w:szCs w:val="20"/>
        </w:rPr>
        <w:t>Examined the impact of the crisis on the national economy and financial markets.</w:t>
      </w:r>
    </w:p>
    <w:p w14:paraId="6D45217F" w14:textId="6094DD3A" w:rsidR="009957F4" w:rsidRPr="002310B2" w:rsidRDefault="002310B2" w:rsidP="002310B2">
      <w:pPr>
        <w:pStyle w:val="ListParagraph"/>
        <w:numPr>
          <w:ilvl w:val="1"/>
          <w:numId w:val="17"/>
        </w:numPr>
        <w:rPr>
          <w:sz w:val="18"/>
          <w:szCs w:val="20"/>
        </w:rPr>
      </w:pPr>
      <w:r w:rsidRPr="002310B2">
        <w:rPr>
          <w:sz w:val="18"/>
          <w:szCs w:val="20"/>
        </w:rPr>
        <w:t>Proposed potential solutions and policy recommendations to mitigate the crisis.</w:t>
      </w:r>
    </w:p>
    <w:sectPr w:rsidR="009957F4" w:rsidRPr="002310B2" w:rsidSect="002310B2">
      <w:type w:val="continuous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4457A" w14:textId="77777777" w:rsidR="007F649B" w:rsidRDefault="007F649B" w:rsidP="00725803">
      <w:r>
        <w:separator/>
      </w:r>
    </w:p>
    <w:p w14:paraId="61BA5540" w14:textId="77777777" w:rsidR="007F649B" w:rsidRDefault="007F649B"/>
  </w:endnote>
  <w:endnote w:type="continuationSeparator" w:id="0">
    <w:p w14:paraId="00893152" w14:textId="77777777" w:rsidR="007F649B" w:rsidRDefault="007F649B" w:rsidP="00725803">
      <w:r>
        <w:continuationSeparator/>
      </w:r>
    </w:p>
    <w:p w14:paraId="2A35CFA9" w14:textId="77777777" w:rsidR="007F649B" w:rsidRDefault="007F649B"/>
  </w:endnote>
  <w:endnote w:type="continuationNotice" w:id="1">
    <w:p w14:paraId="70EE63E4" w14:textId="77777777" w:rsidR="007F649B" w:rsidRDefault="007F649B"/>
    <w:p w14:paraId="047B19CB" w14:textId="77777777" w:rsidR="007F649B" w:rsidRDefault="007F6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2BD7" w14:textId="77777777" w:rsidR="007F649B" w:rsidRDefault="007F649B" w:rsidP="00725803">
      <w:r>
        <w:separator/>
      </w:r>
    </w:p>
    <w:p w14:paraId="083AC627" w14:textId="77777777" w:rsidR="007F649B" w:rsidRDefault="007F649B"/>
  </w:footnote>
  <w:footnote w:type="continuationSeparator" w:id="0">
    <w:p w14:paraId="46F133F0" w14:textId="77777777" w:rsidR="007F649B" w:rsidRDefault="007F649B" w:rsidP="00725803">
      <w:r>
        <w:continuationSeparator/>
      </w:r>
    </w:p>
    <w:p w14:paraId="2E6269B6" w14:textId="77777777" w:rsidR="007F649B" w:rsidRDefault="007F649B"/>
  </w:footnote>
  <w:footnote w:type="continuationNotice" w:id="1">
    <w:p w14:paraId="552B7391" w14:textId="77777777" w:rsidR="007F649B" w:rsidRDefault="007F649B"/>
    <w:p w14:paraId="7EFD5B96" w14:textId="77777777" w:rsidR="007F649B" w:rsidRDefault="007F64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30884"/>
    <w:multiLevelType w:val="hybridMultilevel"/>
    <w:tmpl w:val="E6FE5376"/>
    <w:lvl w:ilvl="0" w:tplc="5F5230BC">
      <w:start w:val="1"/>
      <w:numFmt w:val="bullet"/>
      <w:lvlText w:val="•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F49B14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0096D0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5CB47C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86B86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6A7490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546AE6">
      <w:start w:val="1"/>
      <w:numFmt w:val="bullet"/>
      <w:lvlText w:val="•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A55DA">
      <w:start w:val="1"/>
      <w:numFmt w:val="bullet"/>
      <w:lvlText w:val="o"/>
      <w:lvlJc w:val="left"/>
      <w:pPr>
        <w:ind w:left="7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C488E4">
      <w:start w:val="1"/>
      <w:numFmt w:val="bullet"/>
      <w:lvlText w:val="▪"/>
      <w:lvlJc w:val="left"/>
      <w:pPr>
        <w:ind w:left="8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6E2473"/>
    <w:multiLevelType w:val="hybridMultilevel"/>
    <w:tmpl w:val="038E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B08CE"/>
    <w:multiLevelType w:val="hybridMultilevel"/>
    <w:tmpl w:val="0A4E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818E1"/>
    <w:multiLevelType w:val="hybridMultilevel"/>
    <w:tmpl w:val="653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57339"/>
    <w:multiLevelType w:val="hybridMultilevel"/>
    <w:tmpl w:val="59B6372E"/>
    <w:lvl w:ilvl="0" w:tplc="56069040">
      <w:start w:val="1"/>
      <w:numFmt w:val="bullet"/>
      <w:lvlText w:val="•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F2D836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71C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CCAEE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F66E3C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C05CE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ADFE6">
      <w:start w:val="1"/>
      <w:numFmt w:val="bullet"/>
      <w:lvlText w:val="•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AC4080">
      <w:start w:val="1"/>
      <w:numFmt w:val="bullet"/>
      <w:lvlText w:val="o"/>
      <w:lvlJc w:val="left"/>
      <w:pPr>
        <w:ind w:left="7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821EA6">
      <w:start w:val="1"/>
      <w:numFmt w:val="bullet"/>
      <w:lvlText w:val="▪"/>
      <w:lvlJc w:val="left"/>
      <w:pPr>
        <w:ind w:left="8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9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76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44D98"/>
    <w:rsid w:val="001773C8"/>
    <w:rsid w:val="001A1E15"/>
    <w:rsid w:val="001B0955"/>
    <w:rsid w:val="001B7692"/>
    <w:rsid w:val="001E0F76"/>
    <w:rsid w:val="001F2AD8"/>
    <w:rsid w:val="00200FBD"/>
    <w:rsid w:val="00227784"/>
    <w:rsid w:val="002310B2"/>
    <w:rsid w:val="0023705D"/>
    <w:rsid w:val="00250277"/>
    <w:rsid w:val="00250A31"/>
    <w:rsid w:val="00251C13"/>
    <w:rsid w:val="002528F9"/>
    <w:rsid w:val="002675FA"/>
    <w:rsid w:val="002922D0"/>
    <w:rsid w:val="002C367E"/>
    <w:rsid w:val="002D57DC"/>
    <w:rsid w:val="003066A6"/>
    <w:rsid w:val="003275BF"/>
    <w:rsid w:val="00335CA6"/>
    <w:rsid w:val="00340B03"/>
    <w:rsid w:val="00362958"/>
    <w:rsid w:val="00380AE7"/>
    <w:rsid w:val="00382D97"/>
    <w:rsid w:val="003902F1"/>
    <w:rsid w:val="003A6943"/>
    <w:rsid w:val="003C7748"/>
    <w:rsid w:val="003D56ED"/>
    <w:rsid w:val="003E27AB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E2970"/>
    <w:rsid w:val="004F4C2F"/>
    <w:rsid w:val="005026DD"/>
    <w:rsid w:val="00513EFC"/>
    <w:rsid w:val="0052113B"/>
    <w:rsid w:val="005311CA"/>
    <w:rsid w:val="00564951"/>
    <w:rsid w:val="00573BF9"/>
    <w:rsid w:val="00594CBF"/>
    <w:rsid w:val="005A4A49"/>
    <w:rsid w:val="005B0D82"/>
    <w:rsid w:val="005B13C9"/>
    <w:rsid w:val="005B1D68"/>
    <w:rsid w:val="005B34A8"/>
    <w:rsid w:val="005C1864"/>
    <w:rsid w:val="005C71B0"/>
    <w:rsid w:val="00607AA3"/>
    <w:rsid w:val="00611B37"/>
    <w:rsid w:val="006252B4"/>
    <w:rsid w:val="00646BA2"/>
    <w:rsid w:val="0065054B"/>
    <w:rsid w:val="00675EA0"/>
    <w:rsid w:val="006C08A0"/>
    <w:rsid w:val="006C47D8"/>
    <w:rsid w:val="006D2D08"/>
    <w:rsid w:val="006E0FF6"/>
    <w:rsid w:val="006F26A2"/>
    <w:rsid w:val="006F4374"/>
    <w:rsid w:val="0070237E"/>
    <w:rsid w:val="00725803"/>
    <w:rsid w:val="00725CB5"/>
    <w:rsid w:val="007307A3"/>
    <w:rsid w:val="00752315"/>
    <w:rsid w:val="00762F76"/>
    <w:rsid w:val="00766B3E"/>
    <w:rsid w:val="007A4EE3"/>
    <w:rsid w:val="007C211F"/>
    <w:rsid w:val="007C26CB"/>
    <w:rsid w:val="007D5ED3"/>
    <w:rsid w:val="007E705E"/>
    <w:rsid w:val="007F3012"/>
    <w:rsid w:val="007F649B"/>
    <w:rsid w:val="00836570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8085A"/>
    <w:rsid w:val="00B845F9"/>
    <w:rsid w:val="00BB7FEC"/>
    <w:rsid w:val="00BC7376"/>
    <w:rsid w:val="00BD669A"/>
    <w:rsid w:val="00BF61CD"/>
    <w:rsid w:val="00BF65E6"/>
    <w:rsid w:val="00C13F2B"/>
    <w:rsid w:val="00C43D65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854B4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493D"/>
    <w:rsid w:val="00E154B5"/>
    <w:rsid w:val="00E21125"/>
    <w:rsid w:val="00E232F0"/>
    <w:rsid w:val="00E52791"/>
    <w:rsid w:val="00E83195"/>
    <w:rsid w:val="00EC3311"/>
    <w:rsid w:val="00F00A4F"/>
    <w:rsid w:val="00F12439"/>
    <w:rsid w:val="00F177A3"/>
    <w:rsid w:val="00F33CD8"/>
    <w:rsid w:val="00F37CFE"/>
    <w:rsid w:val="00F439C9"/>
    <w:rsid w:val="00F6648B"/>
    <w:rsid w:val="00F8078C"/>
    <w:rsid w:val="00FA079C"/>
    <w:rsid w:val="00FB113E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09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F6EAEE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F6EAEE" w:themeFill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zk\AppData\Roaming\Microsoft\Templates\ATS%20clas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8EDEDE3B324A9B8ACBD1B9B805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BA75-D0E9-4502-BB40-BEAC844BA1CD}"/>
      </w:docPartPr>
      <w:docPartBody>
        <w:p w:rsidR="001407A6" w:rsidRDefault="0089312E">
          <w:pPr>
            <w:pStyle w:val="9A8EDEDE3B324A9B8ACBD1B9B80529DF"/>
          </w:pPr>
          <w:r w:rsidRPr="00F177A3">
            <w:rPr>
              <w:rStyle w:val="Shade"/>
            </w:rPr>
            <w:t>Experience</w:t>
          </w:r>
        </w:p>
      </w:docPartBody>
    </w:docPart>
    <w:docPart>
      <w:docPartPr>
        <w:name w:val="ABF8A3D315624014A3E812ED008C8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F948C-564C-4CDF-8B16-93EE4DDB0F36}"/>
      </w:docPartPr>
      <w:docPartBody>
        <w:p w:rsidR="001407A6" w:rsidRDefault="0089312E">
          <w:pPr>
            <w:pStyle w:val="ABF8A3D315624014A3E812ED008C8041"/>
          </w:pPr>
          <w:r w:rsidRPr="00F177A3">
            <w:rPr>
              <w:rStyle w:val="Shade"/>
            </w:rPr>
            <w:t>Skills</w:t>
          </w:r>
        </w:p>
      </w:docPartBody>
    </w:docPart>
    <w:docPart>
      <w:docPartPr>
        <w:name w:val="9CB1B84EA16E40FA8981F4AC58D4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AAF5-0C82-403E-B82C-F91327EA311C}"/>
      </w:docPartPr>
      <w:docPartBody>
        <w:p w:rsidR="001407A6" w:rsidRDefault="0089312E">
          <w:pPr>
            <w:pStyle w:val="9CB1B84EA16E40FA8981F4AC58D493BB"/>
          </w:pPr>
          <w:r w:rsidRPr="00F177A3">
            <w:rPr>
              <w:rStyle w:val="Shade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A9"/>
    <w:rsid w:val="001407A6"/>
    <w:rsid w:val="00165FB4"/>
    <w:rsid w:val="003C1C23"/>
    <w:rsid w:val="006F4374"/>
    <w:rsid w:val="00755DA9"/>
    <w:rsid w:val="0089312E"/>
    <w:rsid w:val="0099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003F316794F06A4235139987FBED0">
    <w:name w:val="F1C003F316794F06A4235139987FBED0"/>
  </w:style>
  <w:style w:type="paragraph" w:customStyle="1" w:styleId="0D948E0E0A0949FB8491FC24CF5860EA">
    <w:name w:val="0D948E0E0A0949FB8491FC24CF5860EA"/>
  </w:style>
  <w:style w:type="paragraph" w:customStyle="1" w:styleId="47787DCFD02248598B0CD473DDD98426">
    <w:name w:val="47787DCFD02248598B0CD473DDD98426"/>
  </w:style>
  <w:style w:type="paragraph" w:customStyle="1" w:styleId="B4331CBF685449F78E388EDAB73FAA33">
    <w:name w:val="B4331CBF685449F78E388EDAB73FAA33"/>
  </w:style>
  <w:style w:type="character" w:customStyle="1" w:styleId="Bold">
    <w:name w:val="Bold"/>
    <w:basedOn w:val="DefaultParagraphFont"/>
    <w:uiPriority w:val="1"/>
    <w:qFormat/>
    <w:rPr>
      <w:b/>
      <w:bCs/>
    </w:rPr>
  </w:style>
  <w:style w:type="paragraph" w:customStyle="1" w:styleId="D67FEED018A3463DADB8C5357E2D0195">
    <w:name w:val="D67FEED018A3463DADB8C5357E2D0195"/>
  </w:style>
  <w:style w:type="paragraph" w:customStyle="1" w:styleId="5CB8163C704A406EBB4B50186B384EF6">
    <w:name w:val="5CB8163C704A406EBB4B50186B384EF6"/>
  </w:style>
  <w:style w:type="character" w:customStyle="1" w:styleId="Shade">
    <w:name w:val="Shade"/>
    <w:uiPriority w:val="1"/>
    <w:qFormat/>
    <w:rsid w:val="00755DA9"/>
    <w:rPr>
      <w:bdr w:val="none" w:sz="0" w:space="0" w:color="auto"/>
      <w:shd w:val="clear" w:color="auto" w:fill="FFC000" w:themeFill="accent4"/>
    </w:rPr>
  </w:style>
  <w:style w:type="paragraph" w:customStyle="1" w:styleId="9A8EDEDE3B324A9B8ACBD1B9B80529DF">
    <w:name w:val="9A8EDEDE3B324A9B8ACBD1B9B80529DF"/>
  </w:style>
  <w:style w:type="paragraph" w:customStyle="1" w:styleId="867FF91CC2184E12A48E1F8F776C7AEE">
    <w:name w:val="867FF91CC2184E12A48E1F8F776C7AEE"/>
  </w:style>
  <w:style w:type="paragraph" w:customStyle="1" w:styleId="315CD49344A446DFA75E07F7A5E5657E">
    <w:name w:val="315CD49344A446DFA75E07F7A5E5657E"/>
  </w:style>
  <w:style w:type="paragraph" w:customStyle="1" w:styleId="B6E44603560E40719ECA7B5094655266">
    <w:name w:val="B6E44603560E40719ECA7B5094655266"/>
  </w:style>
  <w:style w:type="paragraph" w:customStyle="1" w:styleId="DAF915E511B5424783AB610C1A394C77">
    <w:name w:val="DAF915E511B5424783AB610C1A394C77"/>
  </w:style>
  <w:style w:type="paragraph" w:customStyle="1" w:styleId="263A628639E9447E81AE8584894B3279">
    <w:name w:val="263A628639E9447E81AE8584894B3279"/>
  </w:style>
  <w:style w:type="paragraph" w:customStyle="1" w:styleId="0DAFA4EA573F44EEA534B258EDCA20FC">
    <w:name w:val="0DAFA4EA573F44EEA534B258EDCA20FC"/>
  </w:style>
  <w:style w:type="paragraph" w:customStyle="1" w:styleId="ABF8A3D315624014A3E812ED008C8041">
    <w:name w:val="ABF8A3D315624014A3E812ED008C8041"/>
  </w:style>
  <w:style w:type="paragraph" w:customStyle="1" w:styleId="12A878A0F4A9465990F84E29B109C9BA">
    <w:name w:val="12A878A0F4A9465990F84E29B109C9BA"/>
  </w:style>
  <w:style w:type="paragraph" w:customStyle="1" w:styleId="93778A9277774EACB7F88626016F0039">
    <w:name w:val="93778A9277774EACB7F88626016F0039"/>
  </w:style>
  <w:style w:type="paragraph" w:customStyle="1" w:styleId="344DE5CCD4694DB1B2A86F986DAF60DC">
    <w:name w:val="344DE5CCD4694DB1B2A86F986DAF60DC"/>
  </w:style>
  <w:style w:type="paragraph" w:customStyle="1" w:styleId="86DFC1245B3D41789F385B4E5FE046F2">
    <w:name w:val="86DFC1245B3D41789F385B4E5FE046F2"/>
  </w:style>
  <w:style w:type="paragraph" w:customStyle="1" w:styleId="828DF733CD614539B807A9333CE8372B">
    <w:name w:val="828DF733CD614539B807A9333CE8372B"/>
  </w:style>
  <w:style w:type="paragraph" w:customStyle="1" w:styleId="05CCD02DCAB64E41A995856500073CB0">
    <w:name w:val="05CCD02DCAB64E41A995856500073CB0"/>
  </w:style>
  <w:style w:type="paragraph" w:customStyle="1" w:styleId="2CEBECF2517D40FB82A7DBFD6F1D6C22">
    <w:name w:val="2CEBECF2517D40FB82A7DBFD6F1D6C22"/>
  </w:style>
  <w:style w:type="paragraph" w:customStyle="1" w:styleId="9CB1B84EA16E40FA8981F4AC58D493BB">
    <w:name w:val="9CB1B84EA16E40FA8981F4AC58D493BB"/>
  </w:style>
  <w:style w:type="paragraph" w:customStyle="1" w:styleId="09BF48A8F18142DEB3E5A678E12291A7">
    <w:name w:val="09BF48A8F18142DEB3E5A678E12291A7"/>
  </w:style>
  <w:style w:type="paragraph" w:customStyle="1" w:styleId="1A7CBAF8B3184A46B4588D63E07C203D">
    <w:name w:val="1A7CBAF8B3184A46B4588D63E07C203D"/>
  </w:style>
  <w:style w:type="paragraph" w:customStyle="1" w:styleId="8B64BC563C5A4550BC029AAAF9117A03">
    <w:name w:val="8B64BC563C5A4550BC029AAAF9117A03"/>
  </w:style>
  <w:style w:type="paragraph" w:customStyle="1" w:styleId="E4C2B6376D304DCB8F1B4A015B251EF9">
    <w:name w:val="E4C2B6376D304DCB8F1B4A015B251EF9"/>
  </w:style>
  <w:style w:type="paragraph" w:customStyle="1" w:styleId="188CE2564BFC4E29861AADEAFE6F28AD">
    <w:name w:val="188CE2564BFC4E29861AADEAFE6F28AD"/>
  </w:style>
  <w:style w:type="paragraph" w:customStyle="1" w:styleId="98E3FA4180B24268BB03A04B0C828BFD">
    <w:name w:val="98E3FA4180B24268BB03A04B0C828BFD"/>
  </w:style>
  <w:style w:type="paragraph" w:customStyle="1" w:styleId="855DB9FC5D4A413491019F1E9BF2FBB0">
    <w:name w:val="855DB9FC5D4A413491019F1E9BF2FBB0"/>
  </w:style>
  <w:style w:type="paragraph" w:customStyle="1" w:styleId="58BD73A57C1049BB86CA957251962847">
    <w:name w:val="58BD73A57C1049BB86CA957251962847"/>
  </w:style>
  <w:style w:type="paragraph" w:customStyle="1" w:styleId="B1AD6429E4AF4264A67115829D20E1DB">
    <w:name w:val="B1AD6429E4AF4264A67115829D20E1DB"/>
  </w:style>
  <w:style w:type="paragraph" w:customStyle="1" w:styleId="F67A13D85E3E441AAE7F90DD03B48E29">
    <w:name w:val="F67A13D85E3E441AAE7F90DD03B48E29"/>
    <w:rsid w:val="00755DA9"/>
  </w:style>
  <w:style w:type="paragraph" w:customStyle="1" w:styleId="9685CC6F8D524ECE84B90C94E27BF708">
    <w:name w:val="9685CC6F8D524ECE84B90C94E27BF708"/>
    <w:rsid w:val="00755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C5564C3-79C3-4A5A-A9FD-54C6AE4B0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6A5512-FBDD-4027-93BF-5FAD80E44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resume.dotx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2024-06-19T13:39:00Z</dcterms:created>
  <dcterms:modified xsi:type="dcterms:W3CDTF">2024-06-28T19:24:00Z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6239345b-d50a-411e-9728-ca7bcd5902b0</vt:lpwstr>
  </property>
</Properties>
</file>