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-90" w:tblpY="-840"/>
        <w:tblW w:w="104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90"/>
        <w:gridCol w:w="720"/>
        <w:gridCol w:w="5940"/>
        <w:gridCol w:w="90"/>
      </w:tblGrid>
      <w:tr w:rsidR="001B2ABD" w14:paraId="5E8A9263" w14:textId="77777777" w:rsidTr="00557C3D">
        <w:trPr>
          <w:trHeight w:val="4410"/>
        </w:trPr>
        <w:tc>
          <w:tcPr>
            <w:tcW w:w="3690" w:type="dxa"/>
            <w:shd w:val="clear" w:color="auto" w:fill="548AB7" w:themeFill="accent1" w:themeFillShade="BF"/>
            <w:vAlign w:val="bottom"/>
          </w:tcPr>
          <w:p w14:paraId="6C1F1C28" w14:textId="4EBADE17" w:rsidR="001B2ABD" w:rsidRDefault="00BD20E5" w:rsidP="0014341C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05C9A85E" wp14:editId="6E1929A4">
                  <wp:extent cx="1304925" cy="1788071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660" cy="180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shd w:val="clear" w:color="auto" w:fill="548AB7" w:themeFill="accent1" w:themeFillShade="BF"/>
          </w:tcPr>
          <w:p w14:paraId="00881768" w14:textId="77777777" w:rsidR="001B2ABD" w:rsidRDefault="001B2ABD" w:rsidP="0014341C">
            <w:pPr>
              <w:tabs>
                <w:tab w:val="left" w:pos="990"/>
              </w:tabs>
            </w:pPr>
          </w:p>
        </w:tc>
        <w:tc>
          <w:tcPr>
            <w:tcW w:w="6030" w:type="dxa"/>
            <w:gridSpan w:val="2"/>
            <w:shd w:val="clear" w:color="auto" w:fill="548AB7" w:themeFill="accent1" w:themeFillShade="BF"/>
            <w:vAlign w:val="bottom"/>
          </w:tcPr>
          <w:p w14:paraId="7FF6A168" w14:textId="77777777" w:rsidR="001B2ABD" w:rsidRPr="00BD20E5" w:rsidRDefault="00046972" w:rsidP="0014341C">
            <w:pPr>
              <w:pStyle w:val="Title"/>
              <w:rPr>
                <w:b/>
                <w:bCs/>
                <w:sz w:val="56"/>
                <w:szCs w:val="56"/>
              </w:rPr>
            </w:pPr>
            <w:r w:rsidRPr="00BD20E5">
              <w:rPr>
                <w:rStyle w:val="field"/>
                <w:b/>
                <w:bCs/>
                <w:sz w:val="56"/>
                <w:szCs w:val="56"/>
              </w:rPr>
              <w:t>Mona</w:t>
            </w:r>
            <w:r w:rsidRPr="00BD20E5">
              <w:rPr>
                <w:b/>
                <w:bCs/>
                <w:sz w:val="56"/>
                <w:szCs w:val="56"/>
              </w:rPr>
              <w:t xml:space="preserve"> </w:t>
            </w:r>
            <w:r w:rsidRPr="00BD20E5">
              <w:rPr>
                <w:rStyle w:val="field"/>
                <w:b/>
                <w:bCs/>
                <w:sz w:val="56"/>
                <w:szCs w:val="56"/>
              </w:rPr>
              <w:t>Houssari</w:t>
            </w:r>
          </w:p>
          <w:p w14:paraId="339B0E91" w14:textId="77777777" w:rsidR="001B2ABD" w:rsidRPr="00BD20E5" w:rsidRDefault="001B2ABD" w:rsidP="0014341C">
            <w:pPr>
              <w:pStyle w:val="Subtitle"/>
              <w:rPr>
                <w:b/>
                <w:bCs/>
              </w:rPr>
            </w:pPr>
          </w:p>
        </w:tc>
      </w:tr>
      <w:tr w:rsidR="001B2ABD" w14:paraId="1EB1E9B6" w14:textId="77777777" w:rsidTr="00557C3D">
        <w:trPr>
          <w:gridAfter w:val="1"/>
          <w:wAfter w:w="90" w:type="dxa"/>
        </w:trPr>
        <w:tc>
          <w:tcPr>
            <w:tcW w:w="3690" w:type="dxa"/>
          </w:tcPr>
          <w:p w14:paraId="051EC546" w14:textId="77777777" w:rsidR="004D3011" w:rsidRDefault="004D3011" w:rsidP="0014341C"/>
          <w:p w14:paraId="18E8CEE4" w14:textId="77777777" w:rsidR="00046972" w:rsidRDefault="00046972" w:rsidP="0014341C">
            <w:pPr>
              <w:shd w:val="clear" w:color="auto" w:fill="548AB7" w:themeFill="accent1" w:themeFillShade="B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655BBA6" w14:textId="768CC209" w:rsidR="00046972" w:rsidRDefault="00046972" w:rsidP="00143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US"/>
              </w:rPr>
              <w:t>,</w:t>
            </w: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62C12">
              <w:rPr>
                <w:noProof/>
              </w:rPr>
              <w:t xml:space="preserve"> </w:t>
            </w:r>
            <w:r w:rsidR="00206BFB">
              <w:rPr>
                <w:noProof/>
              </w:rPr>
              <w:t xml:space="preserve"> </w:t>
            </w:r>
            <w:r w:rsidR="005959C8">
              <w:rPr>
                <w:noProof/>
              </w:rPr>
              <w:drawing>
                <wp:inline distT="0" distB="0" distL="0" distR="0" wp14:anchorId="10FCC9BC" wp14:editId="4CD3EB84">
                  <wp:extent cx="171450" cy="171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85" cy="178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06BFB">
              <w:rPr>
                <w:noProof/>
              </w:rPr>
              <w:t xml:space="preserve">  </w:t>
            </w: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Beirut, Lebanon </w:t>
            </w:r>
          </w:p>
          <w:p w14:paraId="120C9956" w14:textId="78FF05F6" w:rsidR="00046972" w:rsidRPr="00046972" w:rsidRDefault="00046972" w:rsidP="00143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US"/>
              </w:rPr>
              <w:t>/</w:t>
            </w: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06BFB">
              <w:rPr>
                <w:noProof/>
              </w:rPr>
              <w:t xml:space="preserve">  </w:t>
            </w:r>
            <w:r w:rsidR="005959C8">
              <w:rPr>
                <w:noProof/>
              </w:rPr>
              <w:drawing>
                <wp:inline distT="0" distB="0" distL="0" distR="0" wp14:anchorId="60A3BB8A" wp14:editId="045E8DD4">
                  <wp:extent cx="200025" cy="2000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+961</w:t>
            </w:r>
            <w:r w:rsidR="005959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71287529 </w:t>
            </w:r>
          </w:p>
          <w:p w14:paraId="08633D68" w14:textId="01A2F38B" w:rsidR="00046972" w:rsidRDefault="005959C8" w:rsidP="00143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0B3955F7" wp14:editId="31A397C2">
                  <wp:extent cx="238125" cy="237772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54" cy="246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46972"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mona.houssari@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</w:t>
            </w:r>
            <w:r w:rsidR="00046972"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otmail.com </w:t>
            </w:r>
          </w:p>
          <w:p w14:paraId="6365C228" w14:textId="77777777" w:rsidR="00D00B9D" w:rsidRPr="00046972" w:rsidRDefault="00D00B9D" w:rsidP="00143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23764FE" w14:textId="77777777" w:rsidR="00046972" w:rsidRPr="00046972" w:rsidRDefault="00046972" w:rsidP="0014341C">
            <w:pPr>
              <w:shd w:val="clear" w:color="auto" w:fill="548AB7" w:themeFill="accent1" w:themeFillShade="BF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14:paraId="022A568B" w14:textId="611195CA" w:rsidR="00046972" w:rsidRPr="00046972" w:rsidRDefault="00046972" w:rsidP="001434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Skills</w:t>
            </w:r>
            <w:r w:rsidR="005959C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14:paraId="229C5346" w14:textId="77777777" w:rsidR="00046972" w:rsidRPr="00046972" w:rsidRDefault="00046972" w:rsidP="0014341C">
            <w:pPr>
              <w:numPr>
                <w:ilvl w:val="0"/>
                <w:numId w:val="1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Resolving errors</w:t>
            </w:r>
          </w:p>
          <w:p w14:paraId="623369F6" w14:textId="77777777" w:rsidR="00046972" w:rsidRPr="00046972" w:rsidRDefault="00046972" w:rsidP="0014341C">
            <w:pPr>
              <w:numPr>
                <w:ilvl w:val="0"/>
                <w:numId w:val="1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Protecting information</w:t>
            </w:r>
          </w:p>
          <w:p w14:paraId="6974F1C9" w14:textId="77777777" w:rsidR="00046972" w:rsidRPr="00046972" w:rsidRDefault="00046972" w:rsidP="0014341C">
            <w:pPr>
              <w:numPr>
                <w:ilvl w:val="0"/>
                <w:numId w:val="1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Interpersonal communications</w:t>
            </w:r>
          </w:p>
          <w:p w14:paraId="4B67B33D" w14:textId="77777777" w:rsidR="00046972" w:rsidRPr="00046972" w:rsidRDefault="00046972" w:rsidP="0014341C">
            <w:pPr>
              <w:numPr>
                <w:ilvl w:val="0"/>
                <w:numId w:val="13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Certified Microsoft Office Specialist</w:t>
            </w:r>
          </w:p>
          <w:p w14:paraId="64540320" w14:textId="77777777" w:rsidR="00046972" w:rsidRPr="00046972" w:rsidRDefault="00046972" w:rsidP="0014341C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Mail management</w:t>
            </w:r>
          </w:p>
          <w:p w14:paraId="0608C5E9" w14:textId="77777777" w:rsidR="00046972" w:rsidRPr="00046972" w:rsidRDefault="00046972" w:rsidP="0014341C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Transmitting files</w:t>
            </w:r>
          </w:p>
          <w:p w14:paraId="46D40D58" w14:textId="77777777" w:rsidR="00046972" w:rsidRPr="00046972" w:rsidRDefault="00046972" w:rsidP="0014341C">
            <w:pPr>
              <w:numPr>
                <w:ilvl w:val="0"/>
                <w:numId w:val="14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Database entry</w:t>
            </w:r>
          </w:p>
          <w:p w14:paraId="2DD7B354" w14:textId="77777777" w:rsidR="00046972" w:rsidRPr="00046972" w:rsidRDefault="00046972" w:rsidP="0014341C">
            <w:pPr>
              <w:numPr>
                <w:ilvl w:val="0"/>
                <w:numId w:val="14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Customer service orientation</w:t>
            </w:r>
          </w:p>
          <w:p w14:paraId="4707787A" w14:textId="77777777" w:rsidR="00046972" w:rsidRPr="00046972" w:rsidRDefault="00046972" w:rsidP="0014341C">
            <w:pPr>
              <w:numPr>
                <w:ilvl w:val="0"/>
                <w:numId w:val="14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Meeting logs management</w:t>
            </w:r>
          </w:p>
          <w:p w14:paraId="5D00C56E" w14:textId="0BD0961A" w:rsidR="00D00B9D" w:rsidRPr="0001185F" w:rsidRDefault="00046972" w:rsidP="0001185F">
            <w:pPr>
              <w:numPr>
                <w:ilvl w:val="0"/>
                <w:numId w:val="14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Administrative operations</w:t>
            </w:r>
          </w:p>
          <w:p w14:paraId="05B4A8DB" w14:textId="77777777" w:rsidR="00D255F0" w:rsidRPr="00812091" w:rsidRDefault="00D255F0" w:rsidP="00D255F0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DCD157F" w14:textId="77E9D9FD" w:rsidR="00E03AC5" w:rsidRPr="007C3F32" w:rsidRDefault="00E03AC5" w:rsidP="00812091">
            <w:pPr>
              <w:shd w:val="clear" w:color="auto" w:fill="548AB7" w:themeFill="accent1" w:themeFillShade="B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Skills of Education</w:t>
            </w: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00E321BA" w14:textId="779F404F" w:rsidR="00E03AC5" w:rsidRP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Elementary education</w:t>
            </w:r>
          </w:p>
          <w:p w14:paraId="7D19A782" w14:textId="678E4738" w:rsidR="00E03AC5" w:rsidRP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Test preparation</w:t>
            </w:r>
          </w:p>
          <w:p w14:paraId="0771F014" w14:textId="7C476202" w:rsidR="00E03AC5" w:rsidRP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Documentation</w:t>
            </w:r>
          </w:p>
          <w:p w14:paraId="4CC2EF9D" w14:textId="598B5F9C" w:rsidR="00E03AC5" w:rsidRP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Friendly and personable</w:t>
            </w:r>
          </w:p>
          <w:p w14:paraId="60E62A5C" w14:textId="0A81BB55" w:rsidR="00E03AC5" w:rsidRP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Confidence building</w:t>
            </w:r>
          </w:p>
          <w:p w14:paraId="438BE086" w14:textId="6445E50A" w:rsidR="00E03AC5" w:rsidRP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Homework assistance</w:t>
            </w:r>
          </w:p>
          <w:p w14:paraId="2F9DB68F" w14:textId="2BD0DE56" w:rsidR="00E03AC5" w:rsidRDefault="00E03AC5" w:rsidP="0014341C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Student motivation</w:t>
            </w:r>
          </w:p>
          <w:p w14:paraId="6978EE0E" w14:textId="77777777" w:rsidR="0014341C" w:rsidRPr="0014341C" w:rsidRDefault="0014341C" w:rsidP="0014341C">
            <w:pPr>
              <w:shd w:val="clear" w:color="auto" w:fill="548AB7" w:themeFill="accent1" w:themeFillShade="B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1434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Objective</w:t>
            </w:r>
          </w:p>
          <w:p w14:paraId="06EE5513" w14:textId="5F5184DF" w:rsidR="0014341C" w:rsidRPr="00E03AC5" w:rsidRDefault="0014341C" w:rsidP="00143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4341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Seeking a position associated with a Company where I can utilize my skills and gain further experience while enhancing the company’s productivity and reputation</w:t>
            </w:r>
          </w:p>
          <w:p w14:paraId="22BEFB87" w14:textId="63E5F628" w:rsidR="00046972" w:rsidRPr="00046972" w:rsidRDefault="00046972" w:rsidP="00280B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</w:t>
            </w:r>
          </w:p>
          <w:p w14:paraId="13C433DA" w14:textId="0804290A" w:rsidR="00046972" w:rsidRPr="007C3F32" w:rsidRDefault="00046972" w:rsidP="00280B08">
            <w:pPr>
              <w:shd w:val="clear" w:color="auto" w:fill="548AB7" w:themeFill="accent1" w:themeFillShade="B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Languages</w:t>
            </w:r>
            <w:r w:rsidR="00E03AC5"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4916BEFF" w14:textId="2AF10413" w:rsidR="00E03AC5" w:rsidRPr="00280B08" w:rsidRDefault="00E03AC5" w:rsidP="00280B08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Arabic</w:t>
            </w:r>
          </w:p>
          <w:p w14:paraId="21CD2EB8" w14:textId="63BFD55C" w:rsidR="00046972" w:rsidRPr="00280B08" w:rsidRDefault="00046972" w:rsidP="00280B0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English</w:t>
            </w:r>
          </w:p>
          <w:p w14:paraId="792C28CA" w14:textId="7572CE74" w:rsidR="00280B08" w:rsidRPr="00280B08" w:rsidRDefault="00046972" w:rsidP="00280B08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French</w:t>
            </w:r>
          </w:p>
          <w:p w14:paraId="2BA897BE" w14:textId="2C635121" w:rsidR="00280B08" w:rsidRPr="007C3F32" w:rsidRDefault="00280B08" w:rsidP="00280B08">
            <w:pPr>
              <w:shd w:val="clear" w:color="auto" w:fill="548AB7" w:themeFill="accent1" w:themeFillShade="B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Computer Skills</w:t>
            </w: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7DD2168E" w14:textId="68A61217" w:rsidR="00280B08" w:rsidRPr="00280B08" w:rsidRDefault="00280B08" w:rsidP="00280B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Microsoft Word</w:t>
            </w:r>
          </w:p>
          <w:p w14:paraId="7FB8512C" w14:textId="2E875309" w:rsidR="00280B08" w:rsidRPr="00280B08" w:rsidRDefault="00280B08" w:rsidP="00280B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Microsoft Excel</w:t>
            </w:r>
          </w:p>
          <w:p w14:paraId="5D0F1478" w14:textId="3C595976" w:rsidR="00280B08" w:rsidRPr="00280B08" w:rsidRDefault="00280B08" w:rsidP="00280B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PowerPoint</w:t>
            </w:r>
          </w:p>
          <w:p w14:paraId="05CB96C1" w14:textId="749092B2" w:rsidR="00046972" w:rsidRDefault="00280B08" w:rsidP="00280B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Outlook</w:t>
            </w:r>
          </w:p>
          <w:p w14:paraId="1C224822" w14:textId="77777777" w:rsidR="00280B08" w:rsidRPr="00280B08" w:rsidRDefault="00280B08" w:rsidP="00280B0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6E630DC7" w14:textId="64CEE51E" w:rsidR="00046972" w:rsidRPr="007C3F32" w:rsidRDefault="00046972" w:rsidP="00280B08">
            <w:pPr>
              <w:shd w:val="clear" w:color="auto" w:fill="548AB7" w:themeFill="accent1" w:themeFillShade="B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Personality and Character</w:t>
            </w:r>
            <w:r w:rsidR="00E03AC5"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691476D0" w14:textId="5D5D9E00" w:rsidR="00046972" w:rsidRPr="00046972" w:rsidRDefault="00046972" w:rsidP="0014341C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E03A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• </w:t>
            </w:r>
            <w:r w:rsidR="00E03AC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80B0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04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Self-motivated</w:t>
            </w:r>
          </w:p>
          <w:p w14:paraId="4B7A2E61" w14:textId="31E9F75B" w:rsidR="00280B08" w:rsidRPr="00280B08" w:rsidRDefault="00046972" w:rsidP="00280B08">
            <w:pPr>
              <w:pStyle w:val="ListParagraph"/>
              <w:numPr>
                <w:ilvl w:val="0"/>
                <w:numId w:val="17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80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Can work effectively under pressure</w:t>
            </w:r>
          </w:p>
          <w:p w14:paraId="7B9657E5" w14:textId="26E27EC0" w:rsidR="00280B08" w:rsidRPr="00280B08" w:rsidRDefault="00046972" w:rsidP="00280B08">
            <w:pPr>
              <w:numPr>
                <w:ilvl w:val="0"/>
                <w:numId w:val="17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Fast learner</w:t>
            </w:r>
          </w:p>
          <w:p w14:paraId="04906694" w14:textId="25BA6A8D" w:rsidR="00280B08" w:rsidRPr="007C3F32" w:rsidRDefault="00280B08" w:rsidP="00AA364B">
            <w:pPr>
              <w:shd w:val="clear" w:color="auto" w:fill="548AB7" w:themeFill="accent1" w:themeFillShade="B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Hobbies</w:t>
            </w:r>
            <w:r w:rsidRPr="007C3F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32BBDE02" w14:textId="278CC913" w:rsidR="00280B08" w:rsidRPr="00AA364B" w:rsidRDefault="00AA364B" w:rsidP="00AA36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Swimming</w:t>
            </w:r>
          </w:p>
          <w:p w14:paraId="6C40CCF0" w14:textId="377219DA" w:rsidR="00280B08" w:rsidRPr="00AA364B" w:rsidRDefault="00AA364B" w:rsidP="00AA36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Sports</w:t>
            </w:r>
          </w:p>
          <w:p w14:paraId="0D0307B4" w14:textId="34B4881C" w:rsidR="00280B08" w:rsidRPr="00AA364B" w:rsidRDefault="00AA364B" w:rsidP="00AA36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Travel</w:t>
            </w:r>
          </w:p>
          <w:p w14:paraId="19B85736" w14:textId="77777777" w:rsidR="00AA364B" w:rsidRPr="00AA364B" w:rsidRDefault="00AA364B" w:rsidP="00AA36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Dance</w:t>
            </w:r>
            <w:r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</w:p>
          <w:p w14:paraId="06120F1F" w14:textId="4B6694D6" w:rsidR="00280B08" w:rsidRPr="00AA364B" w:rsidRDefault="00AA364B" w:rsidP="00AA36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•</w:t>
            </w:r>
            <w:r w:rsidR="00280B08" w:rsidRPr="00AA364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ab/>
              <w:t>Music</w:t>
            </w:r>
          </w:p>
        </w:tc>
        <w:tc>
          <w:tcPr>
            <w:tcW w:w="720" w:type="dxa"/>
          </w:tcPr>
          <w:p w14:paraId="7DDAD121" w14:textId="77777777" w:rsidR="001B2ABD" w:rsidRDefault="001B2ABD" w:rsidP="0014341C">
            <w:pPr>
              <w:tabs>
                <w:tab w:val="left" w:pos="990"/>
              </w:tabs>
            </w:pPr>
          </w:p>
        </w:tc>
        <w:tc>
          <w:tcPr>
            <w:tcW w:w="5940" w:type="dxa"/>
          </w:tcPr>
          <w:p w14:paraId="4E95DA05" w14:textId="77777777" w:rsidR="001B2ABD" w:rsidRDefault="001B2ABD" w:rsidP="00A36688">
            <w:pPr>
              <w:pStyle w:val="Heading2"/>
              <w:spacing w:before="0"/>
            </w:pPr>
          </w:p>
          <w:p w14:paraId="1D7F966C" w14:textId="761DA498" w:rsidR="007C5509" w:rsidRPr="007C5509" w:rsidRDefault="00046972" w:rsidP="00A36688">
            <w:p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Dedicated and driven Senior Administrative Assistant bringing top strengths in balancing multiple responsibilities, communication and organizing workflows gained during 5+ years in field. Adept at producing reports and letters, routing packages and updating tracking documents. Customer-focused and results-oriented.</w:t>
            </w:r>
          </w:p>
          <w:p w14:paraId="42BA741E" w14:textId="77777777" w:rsidR="007C5509" w:rsidRPr="007C5509" w:rsidRDefault="007C5509" w:rsidP="00F4345F">
            <w:pPr>
              <w:shd w:val="clear" w:color="auto" w:fill="548AB7" w:themeFill="accent1" w:themeFillShade="BF"/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7C5509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Education</w:t>
            </w:r>
          </w:p>
          <w:p w14:paraId="0605764C" w14:textId="44FD0F04" w:rsidR="007C5509" w:rsidRPr="007C5509" w:rsidRDefault="007B3035" w:rsidP="00F4345F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2011-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Bachelor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Degree in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Sociology </w:t>
            </w:r>
          </w:p>
          <w:p w14:paraId="39B9AC28" w14:textId="77777777" w:rsidR="007B3035" w:rsidRDefault="007B3035" w:rsidP="00F43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Lebanese University</w:t>
            </w:r>
          </w:p>
          <w:p w14:paraId="4DE061DA" w14:textId="1CD7FCFD" w:rsidR="007C5509" w:rsidRDefault="007B3035" w:rsidP="00F43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Beirut -Lebanon</w:t>
            </w:r>
            <w:r w:rsid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5114111" w14:textId="77777777" w:rsidR="00CA4FA0" w:rsidRPr="007C5509" w:rsidRDefault="00CA4FA0" w:rsidP="00F434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6B26C205" w14:textId="72A24004" w:rsidR="007C5509" w:rsidRPr="007B3035" w:rsidRDefault="007B3035" w:rsidP="00F4345F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2007- 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– Lebanese Baccalaureate Degree in </w:t>
            </w:r>
            <w:r w:rsidR="007C5509" w:rsidRPr="007B30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Sociology &amp; Economic </w:t>
            </w:r>
          </w:p>
          <w:p w14:paraId="1D996D16" w14:textId="32FCFB34" w:rsidR="007C5509" w:rsidRPr="00046972" w:rsidRDefault="007B3035" w:rsidP="001344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proofErr w:type="spellStart"/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Al</w:t>
            </w:r>
            <w:r w:rsidR="001344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</w:t>
            </w:r>
            <w:proofErr w:type="spellEnd"/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Sobhi</w:t>
            </w:r>
            <w:proofErr w:type="spellEnd"/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Mahmasani</w:t>
            </w:r>
            <w:proofErr w:type="spellEnd"/>
            <w:r w:rsidR="007C5509" w:rsidRPr="007C550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High School</w:t>
            </w:r>
            <w:r w:rsidR="0013440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-Beirut-Lebanon</w:t>
            </w:r>
          </w:p>
          <w:p w14:paraId="70E22CA1" w14:textId="65741641" w:rsidR="00046972" w:rsidRPr="00CC1C48" w:rsidRDefault="00262B62" w:rsidP="0014341C">
            <w:pPr>
              <w:shd w:val="clear" w:color="auto" w:fill="548AB7" w:themeFill="accent1" w:themeFillShade="BF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Work </w:t>
            </w:r>
            <w:r w:rsidR="00046972" w:rsidRPr="00CC1C4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Experience</w:t>
            </w:r>
          </w:p>
          <w:p w14:paraId="203D3E25" w14:textId="051AF1D6" w:rsidR="0081421A" w:rsidRDefault="00046972" w:rsidP="009C3F27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Assistant Manager</w:t>
            </w:r>
            <w:r w:rsidRPr="009C3F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52169" w:rsidRPr="009C3F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proofErr w:type="spellStart"/>
            <w:r w:rsidRPr="009C3F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Metlife</w:t>
            </w:r>
            <w:proofErr w:type="spellEnd"/>
            <w:r w:rsidRPr="009C3F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(Insurance Company)</w:t>
            </w:r>
          </w:p>
          <w:p w14:paraId="70251E78" w14:textId="01F1A328" w:rsidR="009C3F27" w:rsidRPr="00F77419" w:rsidRDefault="009C3F27" w:rsidP="00F7741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3F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March 2016 to Current</w:t>
            </w:r>
            <w:r w:rsidR="00F774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bookmarkStart w:id="0" w:name="_GoBack"/>
            <w:bookmarkEnd w:id="0"/>
            <w:r w:rsidR="006E3950" w:rsidRPr="00F774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Beirut - Lebanon</w:t>
            </w:r>
          </w:p>
          <w:p w14:paraId="2CE49531" w14:textId="2DB70A80" w:rsidR="009C3F27" w:rsidRPr="00046972" w:rsidRDefault="00EA585D" w:rsidP="006E395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E2449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</w:t>
            </w:r>
            <w:r w:rsidR="00046972" w:rsidRPr="00046972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US"/>
              </w:rPr>
              <w:t>,</w:t>
            </w:r>
          </w:p>
          <w:p w14:paraId="70BDC913" w14:textId="77777777" w:rsidR="00046972" w:rsidRPr="00046972" w:rsidRDefault="00046972" w:rsidP="00F4345F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Improved customer satisfaction and sales by working with store manager and colleagues.</w:t>
            </w:r>
          </w:p>
          <w:p w14:paraId="3BD7D03E" w14:textId="77777777" w:rsidR="00046972" w:rsidRPr="00046972" w:rsidRDefault="00046972" w:rsidP="00F4345F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Interviewed and hired team members which demonstrated dedication and added value to team.</w:t>
            </w:r>
          </w:p>
          <w:p w14:paraId="3D94190B" w14:textId="77777777" w:rsidR="00046972" w:rsidRPr="00046972" w:rsidRDefault="00046972" w:rsidP="00F4345F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Made copies, sent faxes and handled all incoming and outgoing correspondence.</w:t>
            </w:r>
          </w:p>
          <w:p w14:paraId="75918865" w14:textId="77777777" w:rsidR="00046972" w:rsidRPr="00046972" w:rsidRDefault="00046972" w:rsidP="00F4345F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Planned meetings and prepared conference rooms.</w:t>
            </w:r>
          </w:p>
          <w:p w14:paraId="6B2A7CE1" w14:textId="77777777" w:rsidR="00046972" w:rsidRPr="00046972" w:rsidRDefault="00046972" w:rsidP="00F4345F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Drove client feedback to deliver information to management for corrective action.</w:t>
            </w:r>
          </w:p>
          <w:p w14:paraId="5A065F6F" w14:textId="3ABF2F30" w:rsidR="00557C3D" w:rsidRDefault="00046972" w:rsidP="00F4345F">
            <w:pPr>
              <w:numPr>
                <w:ilvl w:val="0"/>
                <w:numId w:val="10"/>
              </w:numPr>
              <w:spacing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Answered phones and performed clerical office functions.</w:t>
            </w:r>
          </w:p>
          <w:p w14:paraId="4CA5268C" w14:textId="4D7341E8" w:rsidR="008C0AFC" w:rsidRPr="00F77419" w:rsidRDefault="00A36688" w:rsidP="00F77419">
            <w:pPr>
              <w:pStyle w:val="ListParagraph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Walked visitors to appropriate staff member or meeting location.</w:t>
            </w:r>
          </w:p>
          <w:p w14:paraId="47E648D8" w14:textId="77777777" w:rsidR="008C0AFC" w:rsidRPr="008C0AFC" w:rsidRDefault="008C0AFC" w:rsidP="008C0A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33315445" w14:textId="228E800C" w:rsidR="00583D26" w:rsidRDefault="00D148BB" w:rsidP="009C3F27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9C3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Private Home Tutor </w:t>
            </w:r>
          </w:p>
          <w:p w14:paraId="3B93F0D0" w14:textId="77777777" w:rsidR="00113E07" w:rsidRDefault="009C3F27" w:rsidP="009C3F27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3F2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January 2017 to Current</w:t>
            </w:r>
          </w:p>
          <w:p w14:paraId="4FD314E4" w14:textId="4EF22C22" w:rsidR="009C3F27" w:rsidRPr="009C3F27" w:rsidRDefault="006E3950" w:rsidP="009C3F27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6E39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Beirut-Lebanon  </w:t>
            </w:r>
          </w:p>
          <w:p w14:paraId="03C07C6A" w14:textId="77777777" w:rsidR="00812091" w:rsidRDefault="00812091" w:rsidP="0055216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5FB95AA5" w14:textId="31ED1116" w:rsidR="00D148BB" w:rsidRPr="00D148BB" w:rsidRDefault="00D148BB" w:rsidP="0081209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48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en-US"/>
              </w:rPr>
              <w:t>•</w:t>
            </w:r>
            <w:r w:rsidR="00812091" w:rsidRPr="00D14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Utilized</w:t>
            </w:r>
            <w:r w:rsidRPr="00D14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technology in tutoring sessions to diversify and enhance learning.</w:t>
            </w:r>
          </w:p>
          <w:p w14:paraId="64D7464E" w14:textId="77777777" w:rsidR="00D148BB" w:rsidRPr="00D148BB" w:rsidRDefault="00D148BB" w:rsidP="0081209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48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en-US"/>
              </w:rPr>
              <w:t>•</w:t>
            </w:r>
            <w:r w:rsidRPr="00D14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Fully supported students who could not attend school with complete instructional assistance.</w:t>
            </w:r>
          </w:p>
          <w:p w14:paraId="6D83E423" w14:textId="77777777" w:rsidR="00D148BB" w:rsidRPr="00D148BB" w:rsidRDefault="00D148BB" w:rsidP="0081209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48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en-US"/>
              </w:rPr>
              <w:t>•</w:t>
            </w:r>
            <w:r w:rsidRPr="00D14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Identified and removed obstacles keeping students from learning, helping to effectively complete homework tasks on time.</w:t>
            </w:r>
          </w:p>
          <w:p w14:paraId="77D409EC" w14:textId="77777777" w:rsidR="00D148BB" w:rsidRPr="00D148BB" w:rsidRDefault="00D148BB" w:rsidP="00812091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148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en-US"/>
              </w:rPr>
              <w:t>•</w:t>
            </w:r>
            <w:r w:rsidRPr="00D14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Met with parents to discuss students progress and review areas requiring improvement.</w:t>
            </w:r>
          </w:p>
          <w:p w14:paraId="18E8E71C" w14:textId="463A6EB8" w:rsidR="00046972" w:rsidRDefault="00D148BB" w:rsidP="009C0C33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148BB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en-US"/>
              </w:rPr>
              <w:t>•</w:t>
            </w:r>
            <w:r w:rsidRPr="00D148B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Scheduled tutoring sessions to help students improve grades and gain better grasp course material.</w:t>
            </w:r>
            <w:r w:rsidRPr="00812091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4AB67604" w14:textId="77777777" w:rsidR="009C0C33" w:rsidRPr="009C0C33" w:rsidRDefault="009C0C33" w:rsidP="009C0C33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14:paraId="4210AE86" w14:textId="400CBF83" w:rsidR="00E62BAF" w:rsidRDefault="00046972" w:rsidP="009C0C33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0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Customer Service Officer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–</w:t>
            </w:r>
            <w:r w:rsidR="00552169"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Goodies</w:t>
            </w:r>
          </w:p>
          <w:p w14:paraId="4FA06018" w14:textId="3AC27532" w:rsidR="00046972" w:rsidRPr="00F77419" w:rsidRDefault="009C0C33" w:rsidP="00F7741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November 2012 to 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US"/>
              </w:rPr>
              <w:t>‎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June 2016</w:t>
            </w:r>
            <w:r w:rsidR="006E39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774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6E3950" w:rsidRPr="00F774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Beirut-Lebanon</w:t>
            </w:r>
            <w:r w:rsidR="00046972" w:rsidRPr="00F77419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US"/>
              </w:rPr>
              <w:t>,</w:t>
            </w:r>
          </w:p>
          <w:p w14:paraId="56934C90" w14:textId="77777777" w:rsidR="00046972" w:rsidRPr="00046972" w:rsidRDefault="00046972" w:rsidP="0014341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Maintained excellent team relationships by helping others during complicated or difficult customer calls.</w:t>
            </w:r>
          </w:p>
          <w:p w14:paraId="6BED13F7" w14:textId="77777777" w:rsidR="00046972" w:rsidRPr="00046972" w:rsidRDefault="00046972" w:rsidP="0014341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Provided a friendly, helpful and proactive approach when answering customer queries and dealing with complaints.</w:t>
            </w:r>
          </w:p>
          <w:p w14:paraId="0123DAE7" w14:textId="77777777" w:rsidR="00046972" w:rsidRPr="00046972" w:rsidRDefault="00046972" w:rsidP="0014341C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Recommended, selected and helped locate merchandise based on customer needs and desires.</w:t>
            </w:r>
          </w:p>
          <w:p w14:paraId="03F1D0CD" w14:textId="3EC6AA35" w:rsidR="00046972" w:rsidRPr="009C0C33" w:rsidRDefault="00046972" w:rsidP="009C0C33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Managed client marketing strategies and product promotion campaigns.</w:t>
            </w:r>
          </w:p>
          <w:p w14:paraId="50C53FD7" w14:textId="6112C49B" w:rsidR="009C0C33" w:rsidRDefault="009C0C33" w:rsidP="009C0C33">
            <w:pPr>
              <w:pStyle w:val="ListParagraph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0C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Retail Shop Assistant 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House of bags</w:t>
            </w:r>
          </w:p>
          <w:p w14:paraId="6EE3F43A" w14:textId="588E6CE7" w:rsidR="00046972" w:rsidRPr="00046972" w:rsidRDefault="00046972" w:rsidP="00F77419">
            <w:pPr>
              <w:pStyle w:val="ListParagrap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July 2010 to 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cs/>
                <w:lang w:eastAsia="en-US"/>
              </w:rPr>
              <w:t>‎</w:t>
            </w:r>
            <w:r w:rsidRP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September 2011</w:t>
            </w:r>
            <w:r w:rsidR="00F7741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9C0C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Beirut, Lebanon</w:t>
            </w:r>
            <w:r w:rsidRPr="00046972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US"/>
              </w:rPr>
              <w:t>,</w:t>
            </w:r>
          </w:p>
          <w:p w14:paraId="12D02B02" w14:textId="77777777" w:rsidR="00046972" w:rsidRPr="00046972" w:rsidRDefault="00046972" w:rsidP="002E7F3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Welcomed customers in a warm and friendly manner as they entered the store.</w:t>
            </w:r>
          </w:p>
          <w:p w14:paraId="664387F7" w14:textId="77777777" w:rsidR="00046972" w:rsidRPr="00046972" w:rsidRDefault="00046972" w:rsidP="002E7F3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Helped customers locate items they needed.</w:t>
            </w:r>
          </w:p>
          <w:p w14:paraId="47C40DCF" w14:textId="77777777" w:rsidR="00046972" w:rsidRPr="00046972" w:rsidRDefault="00046972" w:rsidP="002E7F3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Assisted customers, employees and managers with questions regarding stock, inventory and supplies.</w:t>
            </w:r>
          </w:p>
          <w:p w14:paraId="344DBBEC" w14:textId="04648EFE" w:rsidR="00046972" w:rsidRPr="003665C2" w:rsidRDefault="00046972" w:rsidP="002E7F3D">
            <w:pPr>
              <w:numPr>
                <w:ilvl w:val="0"/>
                <w:numId w:val="12"/>
              </w:numPr>
              <w:spacing w:before="100" w:beforeAutospacing="1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4697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Maintained necessary inventory levels and facilitated ordering of products from suppliers.</w:t>
            </w:r>
            <w:r w:rsidRPr="003665C2"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US"/>
              </w:rPr>
              <w:t>,</w:t>
            </w:r>
          </w:p>
          <w:p w14:paraId="1CC0776A" w14:textId="77777777" w:rsidR="00036450" w:rsidRPr="004D3011" w:rsidRDefault="00036450" w:rsidP="0014341C">
            <w:pPr>
              <w:rPr>
                <w:color w:val="FFFFFF" w:themeColor="background1"/>
              </w:rPr>
            </w:pPr>
          </w:p>
        </w:tc>
      </w:tr>
    </w:tbl>
    <w:p w14:paraId="7EDA9CF9" w14:textId="5593E2EF" w:rsidR="00FE29E2" w:rsidRPr="00FE29E2" w:rsidRDefault="00FE29E2" w:rsidP="00FE29E2">
      <w:pPr>
        <w:tabs>
          <w:tab w:val="left" w:pos="4890"/>
        </w:tabs>
      </w:pPr>
    </w:p>
    <w:sectPr w:rsidR="00FE29E2" w:rsidRPr="00FE29E2" w:rsidSect="000C45FF">
      <w:head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91D55" w14:textId="77777777" w:rsidR="00FA4166" w:rsidRDefault="00FA4166" w:rsidP="000C45FF">
      <w:r>
        <w:separator/>
      </w:r>
    </w:p>
  </w:endnote>
  <w:endnote w:type="continuationSeparator" w:id="0">
    <w:p w14:paraId="273EB821" w14:textId="77777777" w:rsidR="00FA4166" w:rsidRDefault="00FA4166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CC737" w14:textId="77777777" w:rsidR="00FA4166" w:rsidRDefault="00FA4166" w:rsidP="000C45FF">
      <w:r>
        <w:separator/>
      </w:r>
    </w:p>
  </w:footnote>
  <w:footnote w:type="continuationSeparator" w:id="0">
    <w:p w14:paraId="11138BDA" w14:textId="77777777" w:rsidR="00FA4166" w:rsidRDefault="00FA4166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D42CF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42F5ED" wp14:editId="00E138A7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68F5"/>
    <w:multiLevelType w:val="multilevel"/>
    <w:tmpl w:val="8B36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D0EF2"/>
    <w:multiLevelType w:val="multilevel"/>
    <w:tmpl w:val="F52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86514"/>
    <w:multiLevelType w:val="multilevel"/>
    <w:tmpl w:val="047A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B608B"/>
    <w:multiLevelType w:val="hybridMultilevel"/>
    <w:tmpl w:val="F4A4D28A"/>
    <w:lvl w:ilvl="0" w:tplc="5B44D99C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F765B"/>
    <w:multiLevelType w:val="multilevel"/>
    <w:tmpl w:val="83D4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703279"/>
    <w:multiLevelType w:val="multilevel"/>
    <w:tmpl w:val="18DAD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6A015B"/>
    <w:multiLevelType w:val="multilevel"/>
    <w:tmpl w:val="3E20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9E6952"/>
    <w:multiLevelType w:val="hybridMultilevel"/>
    <w:tmpl w:val="7A80DCC2"/>
    <w:lvl w:ilvl="0" w:tplc="5B44D99C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51E0C"/>
    <w:multiLevelType w:val="multilevel"/>
    <w:tmpl w:val="D6F4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827173"/>
    <w:multiLevelType w:val="hybridMultilevel"/>
    <w:tmpl w:val="3EEE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D54B70"/>
    <w:multiLevelType w:val="hybridMultilevel"/>
    <w:tmpl w:val="BCA0B8B6"/>
    <w:lvl w:ilvl="0" w:tplc="5B44D99C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A2DC3"/>
    <w:multiLevelType w:val="hybridMultilevel"/>
    <w:tmpl w:val="203E67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17D40"/>
    <w:multiLevelType w:val="multilevel"/>
    <w:tmpl w:val="B51C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811958"/>
    <w:multiLevelType w:val="multilevel"/>
    <w:tmpl w:val="0A6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7178E"/>
    <w:multiLevelType w:val="multilevel"/>
    <w:tmpl w:val="A4CE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7613B7"/>
    <w:multiLevelType w:val="multilevel"/>
    <w:tmpl w:val="26F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F94C2B"/>
    <w:multiLevelType w:val="multilevel"/>
    <w:tmpl w:val="A6A8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5B6450"/>
    <w:multiLevelType w:val="multilevel"/>
    <w:tmpl w:val="58AC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A07B9F"/>
    <w:multiLevelType w:val="multilevel"/>
    <w:tmpl w:val="C4F8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57266E"/>
    <w:multiLevelType w:val="multilevel"/>
    <w:tmpl w:val="EBBAF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194BEA"/>
    <w:multiLevelType w:val="multilevel"/>
    <w:tmpl w:val="49EC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576978"/>
    <w:multiLevelType w:val="multilevel"/>
    <w:tmpl w:val="E142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46FFE"/>
    <w:multiLevelType w:val="multilevel"/>
    <w:tmpl w:val="7C647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3564C6"/>
    <w:multiLevelType w:val="hybridMultilevel"/>
    <w:tmpl w:val="CC3254E0"/>
    <w:lvl w:ilvl="0" w:tplc="5B44D99C">
      <w:numFmt w:val="bullet"/>
      <w:lvlText w:val="•"/>
      <w:lvlJc w:val="left"/>
      <w:pPr>
        <w:ind w:left="750" w:hanging="3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7"/>
  </w:num>
  <w:num w:numId="4">
    <w:abstractNumId w:val="13"/>
  </w:num>
  <w:num w:numId="5">
    <w:abstractNumId w:val="15"/>
  </w:num>
  <w:num w:numId="6">
    <w:abstractNumId w:val="18"/>
  </w:num>
  <w:num w:numId="7">
    <w:abstractNumId w:val="8"/>
  </w:num>
  <w:num w:numId="8">
    <w:abstractNumId w:val="4"/>
  </w:num>
  <w:num w:numId="9">
    <w:abstractNumId w:val="6"/>
  </w:num>
  <w:num w:numId="10">
    <w:abstractNumId w:val="16"/>
  </w:num>
  <w:num w:numId="11">
    <w:abstractNumId w:val="20"/>
  </w:num>
  <w:num w:numId="12">
    <w:abstractNumId w:val="0"/>
  </w:num>
  <w:num w:numId="13">
    <w:abstractNumId w:val="5"/>
  </w:num>
  <w:num w:numId="14">
    <w:abstractNumId w:val="21"/>
  </w:num>
  <w:num w:numId="15">
    <w:abstractNumId w:val="2"/>
  </w:num>
  <w:num w:numId="16">
    <w:abstractNumId w:val="1"/>
  </w:num>
  <w:num w:numId="17">
    <w:abstractNumId w:val="12"/>
  </w:num>
  <w:num w:numId="18">
    <w:abstractNumId w:val="14"/>
  </w:num>
  <w:num w:numId="19">
    <w:abstractNumId w:val="9"/>
  </w:num>
  <w:num w:numId="20">
    <w:abstractNumId w:val="23"/>
  </w:num>
  <w:num w:numId="21">
    <w:abstractNumId w:val="10"/>
  </w:num>
  <w:num w:numId="22">
    <w:abstractNumId w:val="3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972"/>
    <w:rsid w:val="0001185F"/>
    <w:rsid w:val="00036450"/>
    <w:rsid w:val="00046972"/>
    <w:rsid w:val="00094499"/>
    <w:rsid w:val="000C45FF"/>
    <w:rsid w:val="000E3FD1"/>
    <w:rsid w:val="000F0996"/>
    <w:rsid w:val="00111488"/>
    <w:rsid w:val="00112054"/>
    <w:rsid w:val="00113E07"/>
    <w:rsid w:val="0013440E"/>
    <w:rsid w:val="0014341C"/>
    <w:rsid w:val="001525E1"/>
    <w:rsid w:val="00180329"/>
    <w:rsid w:val="0019001F"/>
    <w:rsid w:val="001A74A5"/>
    <w:rsid w:val="001B2ABD"/>
    <w:rsid w:val="001E0391"/>
    <w:rsid w:val="001E1759"/>
    <w:rsid w:val="001F1ECC"/>
    <w:rsid w:val="001F3AAD"/>
    <w:rsid w:val="00206BFB"/>
    <w:rsid w:val="002400EB"/>
    <w:rsid w:val="00256CF7"/>
    <w:rsid w:val="00262B62"/>
    <w:rsid w:val="002710BA"/>
    <w:rsid w:val="00274CF6"/>
    <w:rsid w:val="00280B08"/>
    <w:rsid w:val="00281FD5"/>
    <w:rsid w:val="002E7F3D"/>
    <w:rsid w:val="0030481B"/>
    <w:rsid w:val="003156FC"/>
    <w:rsid w:val="003254B5"/>
    <w:rsid w:val="003665C2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4F6C5C"/>
    <w:rsid w:val="005262AC"/>
    <w:rsid w:val="00547E5F"/>
    <w:rsid w:val="00552169"/>
    <w:rsid w:val="00557C3D"/>
    <w:rsid w:val="00583D26"/>
    <w:rsid w:val="005959C8"/>
    <w:rsid w:val="005E39D5"/>
    <w:rsid w:val="00600670"/>
    <w:rsid w:val="0062123A"/>
    <w:rsid w:val="00646E75"/>
    <w:rsid w:val="006771D0"/>
    <w:rsid w:val="006B3289"/>
    <w:rsid w:val="006E3950"/>
    <w:rsid w:val="00715FCB"/>
    <w:rsid w:val="00743101"/>
    <w:rsid w:val="00745FBB"/>
    <w:rsid w:val="007679B4"/>
    <w:rsid w:val="007775E1"/>
    <w:rsid w:val="007867A0"/>
    <w:rsid w:val="007927F5"/>
    <w:rsid w:val="007B3035"/>
    <w:rsid w:val="007C3F32"/>
    <w:rsid w:val="007C5509"/>
    <w:rsid w:val="007E3601"/>
    <w:rsid w:val="00802CA0"/>
    <w:rsid w:val="00812091"/>
    <w:rsid w:val="0081421A"/>
    <w:rsid w:val="00862C12"/>
    <w:rsid w:val="008C0AFC"/>
    <w:rsid w:val="009260CD"/>
    <w:rsid w:val="00952C25"/>
    <w:rsid w:val="009C0C33"/>
    <w:rsid w:val="009C3F27"/>
    <w:rsid w:val="00A2118D"/>
    <w:rsid w:val="00A36688"/>
    <w:rsid w:val="00AA364B"/>
    <w:rsid w:val="00AD76E2"/>
    <w:rsid w:val="00B04262"/>
    <w:rsid w:val="00B20152"/>
    <w:rsid w:val="00B359E4"/>
    <w:rsid w:val="00B57D98"/>
    <w:rsid w:val="00B70850"/>
    <w:rsid w:val="00B84D06"/>
    <w:rsid w:val="00BD20E5"/>
    <w:rsid w:val="00C066B6"/>
    <w:rsid w:val="00C37BA1"/>
    <w:rsid w:val="00C4674C"/>
    <w:rsid w:val="00C506CF"/>
    <w:rsid w:val="00C71881"/>
    <w:rsid w:val="00C72BED"/>
    <w:rsid w:val="00C9578B"/>
    <w:rsid w:val="00CA4FA0"/>
    <w:rsid w:val="00CB0055"/>
    <w:rsid w:val="00CC1C48"/>
    <w:rsid w:val="00CD429D"/>
    <w:rsid w:val="00D00B9D"/>
    <w:rsid w:val="00D148BB"/>
    <w:rsid w:val="00D2522B"/>
    <w:rsid w:val="00D255F0"/>
    <w:rsid w:val="00D422DE"/>
    <w:rsid w:val="00D5459D"/>
    <w:rsid w:val="00D80BF8"/>
    <w:rsid w:val="00DA1F4D"/>
    <w:rsid w:val="00DD172A"/>
    <w:rsid w:val="00E03AC5"/>
    <w:rsid w:val="00E2449E"/>
    <w:rsid w:val="00E25A26"/>
    <w:rsid w:val="00E4381A"/>
    <w:rsid w:val="00E54841"/>
    <w:rsid w:val="00E55D74"/>
    <w:rsid w:val="00E62BAF"/>
    <w:rsid w:val="00EA585D"/>
    <w:rsid w:val="00F4345F"/>
    <w:rsid w:val="00F60274"/>
    <w:rsid w:val="00F77419"/>
    <w:rsid w:val="00F77FB9"/>
    <w:rsid w:val="00FA4166"/>
    <w:rsid w:val="00FB068F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1F4A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character" w:customStyle="1" w:styleId="field">
    <w:name w:val="field"/>
    <w:basedOn w:val="DefaultParagraphFont"/>
    <w:rsid w:val="00046972"/>
  </w:style>
  <w:style w:type="paragraph" w:styleId="ListParagraph">
    <w:name w:val="List Paragraph"/>
    <w:basedOn w:val="Normal"/>
    <w:uiPriority w:val="34"/>
    <w:semiHidden/>
    <w:qFormat/>
    <w:rsid w:val="00E03A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1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96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23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07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3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9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847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5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38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61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935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2823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171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731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19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112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98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152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976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6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1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009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2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268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7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047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06454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21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33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565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947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708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229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555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0352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08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59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17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78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864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337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73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8542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959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9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1599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324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23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059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0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04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7901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36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16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19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012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0930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39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786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6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47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15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736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4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33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779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63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41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3378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3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8169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864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90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442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46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2367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68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8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991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459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5580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905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33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213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900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4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8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903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13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684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634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25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10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2455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85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006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37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54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088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600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42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486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972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976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9688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960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191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5784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461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455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843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56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70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7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910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452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98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2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535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95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164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86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29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8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77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857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310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7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251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784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5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9251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25214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630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1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732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70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0602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4814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439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785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022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412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1620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812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8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965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39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10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8782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580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623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16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322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7465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00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516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9022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5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1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7803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08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537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7517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2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81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8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63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815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46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052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337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7487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943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308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7871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07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71427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7944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13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321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833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4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42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060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48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4279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1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63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48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271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997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95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51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714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90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1919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765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914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2851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7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57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823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33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0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9198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40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3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5639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270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05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896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41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69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76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12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71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0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749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8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7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389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6783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057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83948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54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9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9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5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70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4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5948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618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752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000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504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2035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506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912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323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2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06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59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597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98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8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18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231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49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0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210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278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56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702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835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01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551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46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02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028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993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80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615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62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57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736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477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517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4572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73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2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5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1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0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9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8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04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4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701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106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383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7673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40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741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22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128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57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791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107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219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14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18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302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41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80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743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634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295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2439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803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189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035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5691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3565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366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60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719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6530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55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309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460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08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39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76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007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7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012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744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682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640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321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375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5036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7156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761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6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95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58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2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06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45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13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5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1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8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2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9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10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6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299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497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54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556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52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4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90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2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3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25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390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36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1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552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292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57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1995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2515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716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3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89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6746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512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563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89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352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18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479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17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625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28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5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99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560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307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52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73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253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65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0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3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3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312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09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57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05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210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2178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74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9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53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19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63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30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1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669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253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8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00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577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557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16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558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90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57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07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3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3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8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235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487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880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415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4146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54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0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360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53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142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26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867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35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2581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52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00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568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00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31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98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274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97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85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21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284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236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246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30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4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53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5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403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2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95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1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274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16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928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64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859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0436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3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794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9448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30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74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68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9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596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84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1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601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404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747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534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55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7195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23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133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34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03829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9931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55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86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898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248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930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386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72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893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460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89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55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598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180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126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44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153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4126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2498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258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6806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79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20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539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4355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5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23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5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1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54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991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49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30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0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285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203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0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2469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29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460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35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63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5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1040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7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068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026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87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53023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0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3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7493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597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540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793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42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86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7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3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40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9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41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38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1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9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642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7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969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935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29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646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226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13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12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80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6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3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97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034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815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619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7695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561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533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94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944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903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244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975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276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94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348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546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29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88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44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9483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691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724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73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923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271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5640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439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94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644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603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788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268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98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727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675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7720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649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3212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1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622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44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27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45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1088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65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034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3455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4310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2981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162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07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42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9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2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97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932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130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539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258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140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266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224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509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21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15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54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480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643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95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6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106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806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4439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8811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64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43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076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67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5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84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835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5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98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4429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209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086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771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439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2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4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1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71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6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057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4317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41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897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2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03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1405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1299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95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746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866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664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20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56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5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0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98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753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19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93006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29150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796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03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461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87409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09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2506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46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923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9912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88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7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03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455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59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70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79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409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673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788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7631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72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05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9317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316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4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676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812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46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849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37866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enthunters\AppData\Local\Microsoft\Office\16.0\DTS\en-US%7bBC1C2146-208E-457F-BB15-DA3D1E1B1140%7d\%7b7AB5FDE2-DAFC-40BB-93CE-D502D974666E%7dtf0054627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{7AB5FDE2-DAFC-40BB-93CE-D502D974666E}tf00546271_win32</Template>
  <TotalTime>0</TotalTime>
  <Pages>1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2021-04-07T11:30:00Z</dcterms:created>
  <dcterms:modified xsi:type="dcterms:W3CDTF">2021-04-08T10:54:00Z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