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15" w:type="dxa"/>
          <w:right w:w="115" w:type="dxa"/>
        </w:tblCellMar>
        <w:tblLook w:val="04A0" w:firstRow="1" w:lastRow="0" w:firstColumn="1" w:lastColumn="0" w:noHBand="0" w:noVBand="1"/>
      </w:tblPr>
      <w:tblGrid>
        <w:gridCol w:w="3676"/>
        <w:gridCol w:w="1160"/>
        <w:gridCol w:w="5964"/>
      </w:tblGrid>
      <w:tr w:rsidR="001B2ABD" w:rsidTr="0046467B">
        <w:trPr>
          <w:trHeight w:val="1514"/>
        </w:trPr>
        <w:tc>
          <w:tcPr>
            <w:tcW w:w="1702" w:type="pct"/>
            <w:vAlign w:val="bottom"/>
          </w:tcPr>
          <w:p w:rsidR="001B2ABD" w:rsidRDefault="001B2ABD" w:rsidP="00F37406">
            <w:pPr>
              <w:tabs>
                <w:tab w:val="left" w:pos="990"/>
              </w:tabs>
            </w:pPr>
          </w:p>
        </w:tc>
        <w:tc>
          <w:tcPr>
            <w:tcW w:w="537" w:type="pct"/>
            <w:tcBorders>
              <w:left w:val="nil"/>
            </w:tcBorders>
          </w:tcPr>
          <w:p w:rsidR="001B2ABD" w:rsidRDefault="001B2ABD" w:rsidP="000C45FF">
            <w:pPr>
              <w:tabs>
                <w:tab w:val="left" w:pos="990"/>
              </w:tabs>
            </w:pPr>
          </w:p>
        </w:tc>
        <w:tc>
          <w:tcPr>
            <w:tcW w:w="2762" w:type="pct"/>
            <w:vAlign w:val="bottom"/>
          </w:tcPr>
          <w:p w:rsidR="001B2ABD" w:rsidRDefault="001B2ABD" w:rsidP="008E699A">
            <w:pPr>
              <w:pStyle w:val="Subtitle"/>
            </w:pPr>
          </w:p>
        </w:tc>
      </w:tr>
      <w:tr w:rsidR="001B2ABD" w:rsidTr="0046467B">
        <w:trPr>
          <w:trHeight w:val="7709"/>
        </w:trPr>
        <w:tc>
          <w:tcPr>
            <w:tcW w:w="1702" w:type="pct"/>
          </w:tcPr>
          <w:p w:rsidR="003A3E6E" w:rsidRDefault="003A3E6E" w:rsidP="008E699A">
            <w:pPr>
              <w:pStyle w:val="Heading3"/>
            </w:pPr>
          </w:p>
          <w:p w:rsidR="003A3E6E" w:rsidRDefault="003A3E6E" w:rsidP="008E699A">
            <w:pPr>
              <w:pStyle w:val="Heading3"/>
            </w:pPr>
          </w:p>
          <w:sdt>
            <w:sdtPr>
              <w:id w:val="-1711873194"/>
              <w:placeholder>
                <w:docPart w:val="D2C05888931542CFAB50536A28A2B92D"/>
              </w:placeholder>
              <w:temporary/>
              <w:showingPlcHdr/>
              <w15:appearance w15:val="hidden"/>
            </w:sdtPr>
            <w:sdtEndPr/>
            <w:sdtContent>
              <w:p w:rsidR="00036450" w:rsidRDefault="00036450" w:rsidP="008E699A">
                <w:pPr>
                  <w:pStyle w:val="Heading3"/>
                </w:pPr>
                <w:r w:rsidRPr="00D5459D">
                  <w:t>Profile</w:t>
                </w:r>
              </w:p>
            </w:sdtContent>
          </w:sdt>
          <w:p w:rsidR="008E699A" w:rsidRDefault="008E699A" w:rsidP="00F44C74">
            <w:pPr>
              <w:jc w:val="both"/>
            </w:pPr>
            <w:r>
              <w:t>Motivated and focused professional with exceptional plann</w:t>
            </w:r>
            <w:r w:rsidR="00F44C74">
              <w:t>ing and implementation skills, e</w:t>
            </w:r>
            <w:r>
              <w:t>xce</w:t>
            </w:r>
            <w:r w:rsidR="00F44C74">
              <w:t>llent</w:t>
            </w:r>
            <w:r>
              <w:t xml:space="preserve"> in resolving employer challenges with innovative solutions, systems and process improvements proven to increase efficiency, customer satisfaction and the bottom line.</w:t>
            </w:r>
          </w:p>
          <w:p w:rsidR="008E699A" w:rsidRDefault="008E699A" w:rsidP="00F44C74">
            <w:pPr>
              <w:jc w:val="both"/>
            </w:pPr>
          </w:p>
          <w:p w:rsidR="008E699A" w:rsidRDefault="008E699A" w:rsidP="00F44C74">
            <w:pPr>
              <w:jc w:val="both"/>
            </w:pPr>
            <w:r>
              <w:t>Motivational management style with a history of building high-performance teams.</w:t>
            </w:r>
          </w:p>
          <w:p w:rsidR="008E699A" w:rsidRDefault="008E699A" w:rsidP="00F44C74">
            <w:pPr>
              <w:jc w:val="both"/>
            </w:pPr>
          </w:p>
          <w:p w:rsidR="00036450" w:rsidRDefault="008E699A" w:rsidP="00F44C74">
            <w:pPr>
              <w:jc w:val="both"/>
            </w:pPr>
            <w:r>
              <w:t>Offer advanced computer skills in MS Office Suite and other applications/systems.</w:t>
            </w:r>
          </w:p>
          <w:sdt>
            <w:sdtPr>
              <w:id w:val="-1954003311"/>
              <w:placeholder>
                <w:docPart w:val="95406CB978724C7E8520F1F39430B566"/>
              </w:placeholder>
              <w:temporary/>
              <w:showingPlcHdr/>
              <w15:appearance w15:val="hidden"/>
            </w:sdtPr>
            <w:sdtEndPr/>
            <w:sdtContent>
              <w:p w:rsidR="00036450" w:rsidRPr="00CB0055" w:rsidRDefault="00CB0055" w:rsidP="00CB0055">
                <w:pPr>
                  <w:pStyle w:val="Heading3"/>
                </w:pPr>
                <w:r w:rsidRPr="00CB0055">
                  <w:t>Contact</w:t>
                </w:r>
              </w:p>
            </w:sdtContent>
          </w:sdt>
          <w:sdt>
            <w:sdtPr>
              <w:id w:val="1111563247"/>
              <w:placeholder>
                <w:docPart w:val="BFF642CF198A4E259222BE703C04DF86"/>
              </w:placeholder>
              <w:temporary/>
              <w:showingPlcHdr/>
              <w15:appearance w15:val="hidden"/>
            </w:sdtPr>
            <w:sdtEndPr/>
            <w:sdtContent>
              <w:p w:rsidR="004D3011" w:rsidRDefault="004D3011" w:rsidP="004D3011">
                <w:r w:rsidRPr="004D3011">
                  <w:t>PHONE:</w:t>
                </w:r>
              </w:p>
            </w:sdtContent>
          </w:sdt>
          <w:p w:rsidR="004D3011" w:rsidRDefault="00D46603" w:rsidP="008E699A">
            <w:r>
              <w:t xml:space="preserve">+961 3 </w:t>
            </w:r>
            <w:r w:rsidR="008E699A">
              <w:t>600502</w:t>
            </w:r>
          </w:p>
          <w:p w:rsidR="004D3011" w:rsidRPr="004D3011" w:rsidRDefault="004D3011" w:rsidP="004D3011"/>
          <w:p w:rsidR="004D3011" w:rsidRDefault="00E6019A" w:rsidP="008E699A">
            <w:r>
              <w:t>ADDRESS</w:t>
            </w:r>
            <w:r w:rsidR="00E92418">
              <w:t>:</w:t>
            </w:r>
          </w:p>
          <w:p w:rsidR="004D3011" w:rsidRDefault="008E699A" w:rsidP="00E92418">
            <w:proofErr w:type="spellStart"/>
            <w:r>
              <w:t>Bhersaf</w:t>
            </w:r>
            <w:proofErr w:type="spellEnd"/>
            <w:r>
              <w:t xml:space="preserve">, Street 2-05, </w:t>
            </w:r>
            <w:r w:rsidR="00E92418">
              <w:t>B</w:t>
            </w:r>
            <w:r>
              <w:t>uilding 25</w:t>
            </w:r>
          </w:p>
          <w:p w:rsidR="004D3011" w:rsidRDefault="004D3011" w:rsidP="004D3011"/>
          <w:p w:rsidR="00E92418" w:rsidRDefault="0030338C" w:rsidP="00E92418">
            <w:sdt>
              <w:sdtPr>
                <w:id w:val="-240260293"/>
                <w:placeholder>
                  <w:docPart w:val="D0672EA962394519B08EF6C30DADE802"/>
                </w:placeholder>
                <w:temporary/>
                <w:showingPlcHdr/>
                <w15:appearance w15:val="hidden"/>
              </w:sdtPr>
              <w:sdtEndPr/>
              <w:sdtContent>
                <w:r w:rsidR="004D3011" w:rsidRPr="004D3011">
                  <w:t>EMAIL:</w:t>
                </w:r>
              </w:sdtContent>
            </w:sdt>
          </w:p>
          <w:p w:rsidR="008E699A" w:rsidRPr="00E92418" w:rsidRDefault="0030338C" w:rsidP="00E92418">
            <w:pPr>
              <w:rPr>
                <w:rStyle w:val="Hyperlink"/>
                <w:color w:val="auto"/>
                <w:u w:val="none"/>
              </w:rPr>
            </w:pPr>
            <w:hyperlink r:id="rId10" w:history="1">
              <w:r w:rsidR="008E699A" w:rsidRPr="009268F5">
                <w:rPr>
                  <w:rStyle w:val="Hyperlink"/>
                </w:rPr>
                <w:t>Jad_Jalkh@hotmail.com</w:t>
              </w:r>
            </w:hyperlink>
          </w:p>
          <w:p w:rsidR="004D3011" w:rsidRPr="00CB0055" w:rsidRDefault="002A5293" w:rsidP="002A5293">
            <w:pPr>
              <w:pStyle w:val="Heading3"/>
            </w:pPr>
            <w:r>
              <w:t>Languages</w:t>
            </w:r>
          </w:p>
          <w:p w:rsidR="004D3011" w:rsidRDefault="002A5293" w:rsidP="002A5293">
            <w:r>
              <w:t>English</w:t>
            </w:r>
          </w:p>
          <w:p w:rsidR="004D3011" w:rsidRDefault="002A5293" w:rsidP="002A5293">
            <w:r>
              <w:t>French</w:t>
            </w:r>
          </w:p>
          <w:p w:rsidR="004D3011" w:rsidRDefault="002A5293" w:rsidP="002A5293">
            <w:r>
              <w:t>Arabic</w:t>
            </w:r>
          </w:p>
          <w:p w:rsidR="004D3011" w:rsidRDefault="004D3011" w:rsidP="002A5293"/>
          <w:p w:rsidR="00E92418" w:rsidRPr="00CB0055" w:rsidRDefault="00E92418" w:rsidP="00E92418">
            <w:pPr>
              <w:pStyle w:val="Heading3"/>
            </w:pPr>
            <w:r>
              <w:t>Skills</w:t>
            </w:r>
          </w:p>
          <w:p w:rsidR="00E92418" w:rsidRPr="0046467B" w:rsidRDefault="00E92418" w:rsidP="00E92418">
            <w:pPr>
              <w:pStyle w:val="ListParagraph"/>
              <w:numPr>
                <w:ilvl w:val="0"/>
                <w:numId w:val="4"/>
              </w:numPr>
              <w:rPr>
                <w:szCs w:val="18"/>
              </w:rPr>
            </w:pPr>
            <w:r w:rsidRPr="0046467B">
              <w:rPr>
                <w:szCs w:val="18"/>
              </w:rPr>
              <w:t>Forecasting and planning</w:t>
            </w:r>
          </w:p>
          <w:p w:rsidR="00E92418" w:rsidRPr="0046467B" w:rsidRDefault="00E92418" w:rsidP="00E92418">
            <w:pPr>
              <w:pStyle w:val="ListParagraph"/>
              <w:numPr>
                <w:ilvl w:val="0"/>
                <w:numId w:val="4"/>
              </w:numPr>
              <w:rPr>
                <w:szCs w:val="18"/>
              </w:rPr>
            </w:pPr>
            <w:r w:rsidRPr="0046467B">
              <w:rPr>
                <w:szCs w:val="18"/>
              </w:rPr>
              <w:t>Market Research</w:t>
            </w:r>
          </w:p>
          <w:p w:rsidR="00E92418" w:rsidRPr="0046467B" w:rsidRDefault="00E92418" w:rsidP="00E92418">
            <w:pPr>
              <w:pStyle w:val="ListParagraph"/>
              <w:numPr>
                <w:ilvl w:val="0"/>
                <w:numId w:val="4"/>
              </w:numPr>
              <w:rPr>
                <w:szCs w:val="18"/>
              </w:rPr>
            </w:pPr>
            <w:r w:rsidRPr="0046467B">
              <w:rPr>
                <w:szCs w:val="18"/>
              </w:rPr>
              <w:t>Key Relationship Building</w:t>
            </w:r>
          </w:p>
          <w:p w:rsidR="00E92418" w:rsidRPr="0046467B" w:rsidRDefault="00E92418" w:rsidP="00E92418">
            <w:pPr>
              <w:pStyle w:val="ListParagraph"/>
              <w:numPr>
                <w:ilvl w:val="0"/>
                <w:numId w:val="4"/>
              </w:numPr>
              <w:rPr>
                <w:szCs w:val="18"/>
              </w:rPr>
            </w:pPr>
            <w:r w:rsidRPr="0046467B">
              <w:rPr>
                <w:szCs w:val="18"/>
              </w:rPr>
              <w:t>Reports &amp; Documents Preparation</w:t>
            </w:r>
          </w:p>
          <w:p w:rsidR="00E92418" w:rsidRPr="0046467B" w:rsidRDefault="00E92418" w:rsidP="00E92418">
            <w:pPr>
              <w:pStyle w:val="ListParagraph"/>
              <w:numPr>
                <w:ilvl w:val="0"/>
                <w:numId w:val="4"/>
              </w:numPr>
              <w:rPr>
                <w:szCs w:val="18"/>
              </w:rPr>
            </w:pPr>
            <w:r w:rsidRPr="0046467B">
              <w:rPr>
                <w:szCs w:val="18"/>
              </w:rPr>
              <w:t>Spreadsheets &amp; Database Creation</w:t>
            </w:r>
          </w:p>
          <w:p w:rsidR="00E92418" w:rsidRPr="0046467B" w:rsidRDefault="00E92418" w:rsidP="00E92418">
            <w:pPr>
              <w:pStyle w:val="ListParagraph"/>
              <w:numPr>
                <w:ilvl w:val="0"/>
                <w:numId w:val="4"/>
              </w:numPr>
              <w:rPr>
                <w:szCs w:val="18"/>
              </w:rPr>
            </w:pPr>
            <w:r w:rsidRPr="0046467B">
              <w:rPr>
                <w:szCs w:val="18"/>
              </w:rPr>
              <w:t>Team</w:t>
            </w:r>
            <w:r w:rsidR="00E6019A">
              <w:rPr>
                <w:szCs w:val="18"/>
              </w:rPr>
              <w:t xml:space="preserve"> </w:t>
            </w:r>
            <w:r w:rsidRPr="0046467B">
              <w:rPr>
                <w:szCs w:val="18"/>
              </w:rPr>
              <w:t>building &amp; Supervision</w:t>
            </w:r>
          </w:p>
          <w:p w:rsidR="00E92418" w:rsidRPr="0046467B" w:rsidRDefault="00E92418" w:rsidP="00E92418">
            <w:pPr>
              <w:pStyle w:val="ListParagraph"/>
              <w:numPr>
                <w:ilvl w:val="0"/>
                <w:numId w:val="4"/>
              </w:numPr>
              <w:rPr>
                <w:szCs w:val="18"/>
              </w:rPr>
            </w:pPr>
            <w:r w:rsidRPr="0046467B">
              <w:rPr>
                <w:szCs w:val="18"/>
              </w:rPr>
              <w:t>Staff Development &amp; Training</w:t>
            </w:r>
          </w:p>
          <w:p w:rsidR="00E92418" w:rsidRPr="0046467B" w:rsidRDefault="00E92418" w:rsidP="00E92418">
            <w:pPr>
              <w:pStyle w:val="ListParagraph"/>
              <w:numPr>
                <w:ilvl w:val="0"/>
                <w:numId w:val="4"/>
              </w:numPr>
              <w:rPr>
                <w:szCs w:val="18"/>
              </w:rPr>
            </w:pPr>
            <w:r w:rsidRPr="0046467B">
              <w:rPr>
                <w:szCs w:val="18"/>
              </w:rPr>
              <w:t>Presentation Skills</w:t>
            </w:r>
          </w:p>
          <w:p w:rsidR="00E92418" w:rsidRPr="0046467B" w:rsidRDefault="00E92418" w:rsidP="00E92418">
            <w:pPr>
              <w:pStyle w:val="ListParagraph"/>
              <w:numPr>
                <w:ilvl w:val="0"/>
                <w:numId w:val="4"/>
              </w:numPr>
              <w:rPr>
                <w:szCs w:val="18"/>
              </w:rPr>
            </w:pPr>
            <w:r w:rsidRPr="0046467B">
              <w:rPr>
                <w:szCs w:val="18"/>
              </w:rPr>
              <w:t>Advanced Problem Solving</w:t>
            </w:r>
          </w:p>
          <w:p w:rsidR="00E92418" w:rsidRPr="004D3011" w:rsidRDefault="00E92418" w:rsidP="00E92418">
            <w:pPr>
              <w:pStyle w:val="ListParagraph"/>
              <w:numPr>
                <w:ilvl w:val="0"/>
                <w:numId w:val="4"/>
              </w:numPr>
            </w:pPr>
            <w:r w:rsidRPr="0046467B">
              <w:rPr>
                <w:szCs w:val="18"/>
              </w:rPr>
              <w:t>Persuasive Negotiator</w:t>
            </w:r>
          </w:p>
        </w:tc>
        <w:tc>
          <w:tcPr>
            <w:tcW w:w="537" w:type="pct"/>
            <w:tcBorders>
              <w:left w:val="nil"/>
            </w:tcBorders>
          </w:tcPr>
          <w:p w:rsidR="001B2ABD" w:rsidRDefault="001B2ABD" w:rsidP="000C45FF">
            <w:pPr>
              <w:tabs>
                <w:tab w:val="left" w:pos="990"/>
              </w:tabs>
            </w:pPr>
          </w:p>
        </w:tc>
        <w:tc>
          <w:tcPr>
            <w:tcW w:w="2762" w:type="pct"/>
          </w:tcPr>
          <w:p w:rsidR="003A3E6E" w:rsidRPr="0021575D" w:rsidRDefault="003A3E6E" w:rsidP="003A3E6E">
            <w:pPr>
              <w:pStyle w:val="Title"/>
              <w:rPr>
                <w:szCs w:val="96"/>
              </w:rPr>
            </w:pPr>
            <w:r w:rsidRPr="0021575D">
              <w:rPr>
                <w:szCs w:val="96"/>
              </w:rPr>
              <w:t>jad Jalkh</w:t>
            </w:r>
          </w:p>
          <w:p w:rsidR="003A3E6E" w:rsidRDefault="003A3E6E" w:rsidP="003A3E6E">
            <w:pPr>
              <w:pStyle w:val="Heading2"/>
            </w:pPr>
            <w:r w:rsidRPr="003A3E6E">
              <w:rPr>
                <w:w w:val="43"/>
              </w:rPr>
              <w:t>Business Development Manage</w:t>
            </w:r>
            <w:r w:rsidRPr="003A3E6E">
              <w:rPr>
                <w:spacing w:val="24"/>
                <w:w w:val="43"/>
              </w:rPr>
              <w:t>r</w:t>
            </w:r>
          </w:p>
          <w:sdt>
            <w:sdtPr>
              <w:id w:val="1001553383"/>
              <w:placeholder>
                <w:docPart w:val="8839E3DD20644D16BD276FB2CA045E09"/>
              </w:placeholder>
              <w:temporary/>
              <w:showingPlcHdr/>
              <w15:appearance w15:val="hidden"/>
            </w:sdtPr>
            <w:sdtEndPr/>
            <w:sdtContent>
              <w:p w:rsidR="00036450" w:rsidRDefault="00036450" w:rsidP="00036450">
                <w:pPr>
                  <w:pStyle w:val="Heading2"/>
                </w:pPr>
                <w:r w:rsidRPr="00036450">
                  <w:t>WORK EXPERIENCE</w:t>
                </w:r>
              </w:p>
            </w:sdtContent>
          </w:sdt>
          <w:p w:rsidR="00036450" w:rsidRDefault="008E699A" w:rsidP="00B359E4">
            <w:pPr>
              <w:pStyle w:val="Heading4"/>
              <w:rPr>
                <w:bCs/>
              </w:rPr>
            </w:pPr>
            <w:r w:rsidRPr="008E699A">
              <w:t>Near East Automated Distributor NEAD</w:t>
            </w:r>
            <w:r w:rsidR="00C24658">
              <w:t xml:space="preserve">, </w:t>
            </w:r>
            <w:r w:rsidR="001542BF">
              <w:t xml:space="preserve">Lebanon, </w:t>
            </w:r>
            <w:r w:rsidR="00C24658" w:rsidRPr="00036450">
              <w:t>Business</w:t>
            </w:r>
            <w:r w:rsidRPr="008E699A">
              <w:t xml:space="preserve"> Development Manager</w:t>
            </w:r>
          </w:p>
          <w:p w:rsidR="00036450" w:rsidRDefault="008E699A" w:rsidP="002B5F8A">
            <w:pPr>
              <w:pStyle w:val="Date"/>
            </w:pPr>
            <w:r w:rsidRPr="008E699A">
              <w:t>October 2014</w:t>
            </w:r>
            <w:r w:rsidR="00036450" w:rsidRPr="00036450">
              <w:t>–</w:t>
            </w:r>
            <w:r w:rsidRPr="008E699A">
              <w:t>Present Day</w:t>
            </w:r>
          </w:p>
          <w:p w:rsidR="00A05102" w:rsidRDefault="00A05102" w:rsidP="00D17273">
            <w:pPr>
              <w:jc w:val="both"/>
            </w:pPr>
          </w:p>
          <w:p w:rsidR="00F37406" w:rsidRDefault="00F44C74" w:rsidP="00B359E4">
            <w:pPr>
              <w:pStyle w:val="Heading4"/>
              <w:rPr>
                <w:b w:val="0"/>
                <w:sz w:val="16"/>
                <w:szCs w:val="16"/>
              </w:rPr>
            </w:pPr>
            <w:r w:rsidRPr="00F44C74">
              <w:rPr>
                <w:b w:val="0"/>
                <w:sz w:val="16"/>
                <w:szCs w:val="16"/>
              </w:rPr>
              <w:t>Improving and growing revenues, by fostering and developing relationships with municipalities, suppliers, and other partners. Increasing income by evaluating low-performance park meters from better ones, forecasting the use of the park meters, and orienting strategies. Working with the maintenance team, technical staff, and mid and senior-level management to facilitate managing the activities of workers charged with installing, maintaining, monitoring the park meters.</w:t>
            </w:r>
          </w:p>
          <w:p w:rsidR="00F44C74" w:rsidRPr="00F44C74" w:rsidRDefault="00F44C74" w:rsidP="00F44C74"/>
          <w:p w:rsidR="004D3011" w:rsidRPr="004D3011" w:rsidRDefault="008E699A" w:rsidP="00B359E4">
            <w:pPr>
              <w:pStyle w:val="Heading4"/>
              <w:rPr>
                <w:bCs/>
              </w:rPr>
            </w:pPr>
            <w:proofErr w:type="spellStart"/>
            <w:r w:rsidRPr="008E699A">
              <w:t>Globalcom</w:t>
            </w:r>
            <w:proofErr w:type="spellEnd"/>
            <w:r>
              <w:t>,</w:t>
            </w:r>
            <w:r w:rsidRPr="004D3011">
              <w:t xml:space="preserve"> </w:t>
            </w:r>
            <w:r w:rsidR="001542BF">
              <w:t xml:space="preserve">Lebanon, </w:t>
            </w:r>
            <w:r w:rsidRPr="004D3011">
              <w:t>Account</w:t>
            </w:r>
            <w:r w:rsidRPr="008E699A">
              <w:t xml:space="preserve"> Manager</w:t>
            </w:r>
          </w:p>
          <w:p w:rsidR="004D3011" w:rsidRDefault="008E699A" w:rsidP="00F37406">
            <w:pPr>
              <w:pStyle w:val="Date"/>
              <w:jc w:val="both"/>
            </w:pPr>
            <w:r w:rsidRPr="008E699A">
              <w:t>October 2011</w:t>
            </w:r>
            <w:r w:rsidR="004D3011" w:rsidRPr="004D3011">
              <w:t>–</w:t>
            </w:r>
            <w:r w:rsidRPr="008E699A">
              <w:t>September 2013</w:t>
            </w:r>
          </w:p>
          <w:p w:rsidR="00CC3597" w:rsidRPr="00CC3597" w:rsidRDefault="00CC3597" w:rsidP="00CC3597"/>
          <w:p w:rsidR="004D3011" w:rsidRPr="0046467B" w:rsidRDefault="002B5F8A" w:rsidP="00F37406">
            <w:pPr>
              <w:jc w:val="both"/>
              <w:rPr>
                <w:sz w:val="16"/>
                <w:szCs w:val="16"/>
              </w:rPr>
            </w:pPr>
            <w:r w:rsidRPr="0046467B">
              <w:rPr>
                <w:sz w:val="16"/>
                <w:szCs w:val="16"/>
              </w:rPr>
              <w:t xml:space="preserve">Created Business Development </w:t>
            </w:r>
            <w:r w:rsidR="00F37406" w:rsidRPr="0046467B">
              <w:rPr>
                <w:sz w:val="16"/>
                <w:szCs w:val="16"/>
              </w:rPr>
              <w:t>Strategies</w:t>
            </w:r>
            <w:r w:rsidRPr="0046467B">
              <w:rPr>
                <w:sz w:val="16"/>
                <w:szCs w:val="16"/>
              </w:rPr>
              <w:t xml:space="preserve"> in consultation with the Managing Director and implemented through tactic</w:t>
            </w:r>
            <w:r w:rsidR="00F37406" w:rsidRPr="0046467B">
              <w:rPr>
                <w:sz w:val="16"/>
                <w:szCs w:val="16"/>
              </w:rPr>
              <w:t>al plans to meet agreed targets. Established</w:t>
            </w:r>
            <w:r w:rsidRPr="0046467B">
              <w:rPr>
                <w:sz w:val="16"/>
                <w:szCs w:val="16"/>
              </w:rPr>
              <w:t xml:space="preserve"> and promoted goodwill with customer</w:t>
            </w:r>
            <w:r w:rsidR="00F44C74">
              <w:rPr>
                <w:sz w:val="16"/>
                <w:szCs w:val="16"/>
              </w:rPr>
              <w:t>s</w:t>
            </w:r>
            <w:r w:rsidRPr="0046467B">
              <w:rPr>
                <w:sz w:val="16"/>
                <w:szCs w:val="16"/>
              </w:rPr>
              <w:t xml:space="preserve"> to increase customer loyalty. Reviewed client history and contacted customer as a follow-up activity</w:t>
            </w:r>
            <w:r w:rsidR="0046467B" w:rsidRPr="0046467B">
              <w:rPr>
                <w:sz w:val="16"/>
                <w:szCs w:val="16"/>
              </w:rPr>
              <w:t>.</w:t>
            </w:r>
          </w:p>
          <w:p w:rsidR="00F37406" w:rsidRDefault="00F37406" w:rsidP="00B359E4">
            <w:pPr>
              <w:pStyle w:val="Heading4"/>
            </w:pPr>
          </w:p>
          <w:p w:rsidR="004D3011" w:rsidRPr="004D3011" w:rsidRDefault="00F37406" w:rsidP="00B359E4">
            <w:pPr>
              <w:pStyle w:val="Heading4"/>
              <w:rPr>
                <w:bCs/>
              </w:rPr>
            </w:pPr>
            <w:proofErr w:type="spellStart"/>
            <w:r w:rsidRPr="00F37406">
              <w:t>Mazen</w:t>
            </w:r>
            <w:proofErr w:type="spellEnd"/>
            <w:r w:rsidRPr="00F37406">
              <w:t xml:space="preserve"> </w:t>
            </w:r>
            <w:proofErr w:type="spellStart"/>
            <w:r w:rsidRPr="00F37406">
              <w:t>World</w:t>
            </w:r>
            <w:r>
              <w:t>,</w:t>
            </w:r>
            <w:r w:rsidR="001542BF">
              <w:t>Lebanon</w:t>
            </w:r>
            <w:proofErr w:type="spellEnd"/>
            <w:r w:rsidR="001542BF">
              <w:t>,</w:t>
            </w:r>
            <w:r>
              <w:t xml:space="preserve"> </w:t>
            </w:r>
            <w:r w:rsidRPr="00F37406">
              <w:t>Branch Manager</w:t>
            </w:r>
          </w:p>
          <w:p w:rsidR="004D3011" w:rsidRDefault="00F37406" w:rsidP="00F37406">
            <w:pPr>
              <w:pStyle w:val="Date"/>
            </w:pPr>
            <w:r>
              <w:t>February 2011</w:t>
            </w:r>
            <w:r w:rsidR="004D3011" w:rsidRPr="004D3011">
              <w:t>–</w:t>
            </w:r>
            <w:r>
              <w:t>August 2011</w:t>
            </w:r>
          </w:p>
          <w:p w:rsidR="00CC3597" w:rsidRPr="00CC3597" w:rsidRDefault="00CC3597" w:rsidP="00CC3597"/>
          <w:p w:rsidR="00CC7AE2" w:rsidRPr="0046467B" w:rsidRDefault="00CC7AE2" w:rsidP="0046467B">
            <w:pPr>
              <w:jc w:val="both"/>
              <w:rPr>
                <w:sz w:val="16"/>
                <w:szCs w:val="16"/>
              </w:rPr>
            </w:pPr>
            <w:r w:rsidRPr="0046467B">
              <w:rPr>
                <w:sz w:val="16"/>
                <w:szCs w:val="16"/>
              </w:rPr>
              <w:t>Managed a team of 40 employees. Planned and directed performance of the store and employees to achieve target</w:t>
            </w:r>
            <w:r w:rsidR="00B33FFD" w:rsidRPr="0046467B">
              <w:rPr>
                <w:sz w:val="16"/>
                <w:szCs w:val="16"/>
              </w:rPr>
              <w:t>s</w:t>
            </w:r>
            <w:r w:rsidRPr="0046467B">
              <w:rPr>
                <w:sz w:val="16"/>
                <w:szCs w:val="16"/>
              </w:rPr>
              <w:t>. Conducted Market studies. Reported the store and employees</w:t>
            </w:r>
            <w:r w:rsidR="00F44C74">
              <w:rPr>
                <w:sz w:val="16"/>
                <w:szCs w:val="16"/>
              </w:rPr>
              <w:t>’</w:t>
            </w:r>
            <w:r w:rsidRPr="0046467B">
              <w:rPr>
                <w:sz w:val="16"/>
                <w:szCs w:val="16"/>
              </w:rPr>
              <w:t xml:space="preserve"> activities</w:t>
            </w:r>
            <w:r w:rsidR="0046467B" w:rsidRPr="0046467B">
              <w:rPr>
                <w:sz w:val="16"/>
                <w:szCs w:val="16"/>
              </w:rPr>
              <w:t>.</w:t>
            </w:r>
          </w:p>
          <w:p w:rsidR="00F37406" w:rsidRDefault="00F37406" w:rsidP="00F37406">
            <w:pPr>
              <w:pStyle w:val="Heading4"/>
            </w:pPr>
          </w:p>
          <w:p w:rsidR="00F37406" w:rsidRPr="004D3011" w:rsidRDefault="00F37406" w:rsidP="00F37406">
            <w:pPr>
              <w:pStyle w:val="Heading4"/>
              <w:rPr>
                <w:bCs/>
              </w:rPr>
            </w:pPr>
            <w:r w:rsidRPr="00F37406">
              <w:t>Speed in Call Center</w:t>
            </w:r>
            <w:r>
              <w:t>,</w:t>
            </w:r>
            <w:r w:rsidRPr="00F37406">
              <w:t xml:space="preserve"> Operations Manager</w:t>
            </w:r>
          </w:p>
          <w:p w:rsidR="00F37406" w:rsidRDefault="00F37406" w:rsidP="00F37406">
            <w:pPr>
              <w:pStyle w:val="Date"/>
            </w:pPr>
            <w:r>
              <w:t>October 2009</w:t>
            </w:r>
            <w:r w:rsidRPr="004D3011">
              <w:t>–</w:t>
            </w:r>
            <w:r>
              <w:t>January 2011</w:t>
            </w:r>
          </w:p>
          <w:p w:rsidR="00CC3597" w:rsidRPr="00CC3597" w:rsidRDefault="00CC3597" w:rsidP="00CC3597"/>
          <w:p w:rsidR="00B33FFD" w:rsidRPr="0046467B" w:rsidRDefault="00A03214" w:rsidP="00A03214">
            <w:pPr>
              <w:jc w:val="both"/>
              <w:rPr>
                <w:sz w:val="16"/>
                <w:szCs w:val="16"/>
              </w:rPr>
            </w:pPr>
            <w:r w:rsidRPr="0046467B">
              <w:rPr>
                <w:sz w:val="16"/>
                <w:szCs w:val="16"/>
              </w:rPr>
              <w:t>Responsible for account development, cold calling, assessing client needs, and identifying solutions. Managed account relationships, contract neg</w:t>
            </w:r>
            <w:r w:rsidR="00A05102">
              <w:rPr>
                <w:sz w:val="16"/>
                <w:szCs w:val="16"/>
              </w:rPr>
              <w:t>otiation</w:t>
            </w:r>
            <w:r w:rsidRPr="0046467B">
              <w:rPr>
                <w:sz w:val="16"/>
                <w:szCs w:val="16"/>
              </w:rPr>
              <w:t xml:space="preserve">, sales, pricing, billing, and logistics. Provided exceptional customer service and professionalism to our customers. </w:t>
            </w:r>
            <w:r w:rsidR="009870A3" w:rsidRPr="0046467B">
              <w:rPr>
                <w:sz w:val="16"/>
                <w:szCs w:val="16"/>
              </w:rPr>
              <w:t xml:space="preserve">Coached supervisors and employees and provided feedback including </w:t>
            </w:r>
            <w:r w:rsidR="00F44C74">
              <w:rPr>
                <w:sz w:val="16"/>
                <w:szCs w:val="16"/>
              </w:rPr>
              <w:t xml:space="preserve">the </w:t>
            </w:r>
            <w:r w:rsidR="009870A3" w:rsidRPr="0046467B">
              <w:rPr>
                <w:sz w:val="16"/>
                <w:szCs w:val="16"/>
              </w:rPr>
              <w:t>development o</w:t>
            </w:r>
            <w:r w:rsidR="0046467B">
              <w:rPr>
                <w:sz w:val="16"/>
                <w:szCs w:val="16"/>
              </w:rPr>
              <w:t>f performance improvement in telemarketing</w:t>
            </w:r>
            <w:r w:rsidRPr="0046467B">
              <w:rPr>
                <w:sz w:val="16"/>
                <w:szCs w:val="16"/>
              </w:rPr>
              <w:t>.</w:t>
            </w:r>
          </w:p>
          <w:p w:rsidR="00A03214" w:rsidRPr="00F37406" w:rsidRDefault="00A03214" w:rsidP="00A03214"/>
          <w:p w:rsidR="00F37406" w:rsidRPr="004D3011" w:rsidRDefault="00F37406" w:rsidP="00F37406">
            <w:pPr>
              <w:pStyle w:val="Heading4"/>
              <w:rPr>
                <w:bCs/>
              </w:rPr>
            </w:pPr>
            <w:r w:rsidRPr="00F37406">
              <w:t>Regional Projects Group</w:t>
            </w:r>
            <w:r>
              <w:t>, Kuwait,</w:t>
            </w:r>
            <w:r w:rsidRPr="00F37406">
              <w:t xml:space="preserve"> Operations Manager</w:t>
            </w:r>
          </w:p>
          <w:p w:rsidR="004D3011" w:rsidRDefault="00F37406" w:rsidP="00F37406">
            <w:pPr>
              <w:pStyle w:val="Date"/>
            </w:pPr>
            <w:r>
              <w:t>May 2006</w:t>
            </w:r>
            <w:r w:rsidRPr="004D3011">
              <w:t>–</w:t>
            </w:r>
            <w:r>
              <w:t>August 2009</w:t>
            </w:r>
          </w:p>
          <w:p w:rsidR="00F35A59" w:rsidRDefault="00F35A59" w:rsidP="002A5293">
            <w:pPr>
              <w:pStyle w:val="Heading2"/>
              <w:rPr>
                <w:rFonts w:asciiTheme="minorHAnsi" w:eastAsiaTheme="minorEastAsia" w:hAnsiTheme="minorHAnsi" w:cstheme="minorBidi"/>
                <w:b w:val="0"/>
                <w:bCs w:val="0"/>
                <w:caps w:val="0"/>
                <w:sz w:val="16"/>
                <w:szCs w:val="16"/>
              </w:rPr>
            </w:pPr>
            <w:r w:rsidRPr="00F35A59">
              <w:rPr>
                <w:rFonts w:asciiTheme="minorHAnsi" w:eastAsiaTheme="minorEastAsia" w:hAnsiTheme="minorHAnsi" w:cstheme="minorBidi"/>
                <w:b w:val="0"/>
                <w:bCs w:val="0"/>
                <w:caps w:val="0"/>
                <w:sz w:val="16"/>
                <w:szCs w:val="16"/>
              </w:rPr>
              <w:t xml:space="preserve">Initiated and managed strategic sales activities. Conducted continuous negotiation and processed sales with large retail companies. Managed directly the operations team to expand business development efforts, including contributing to annual profit plans and assisting with the implementation and execution of such plans. Developed strong working relationships with internal teams and clients. </w:t>
            </w:r>
          </w:p>
          <w:p w:rsidR="002A5293" w:rsidRDefault="0030338C" w:rsidP="002A5293">
            <w:pPr>
              <w:pStyle w:val="Heading2"/>
            </w:pPr>
            <w:sdt>
              <w:sdtPr>
                <w:id w:val="1049110328"/>
                <w:placeholder>
                  <w:docPart w:val="843B09AE39544D3F85CF0EAAF1F7EA3B"/>
                </w:placeholder>
                <w:temporary/>
                <w:showingPlcHdr/>
                <w15:appearance w15:val="hidden"/>
              </w:sdtPr>
              <w:sdtEndPr/>
              <w:sdtContent>
                <w:r w:rsidR="002A5293" w:rsidRPr="00036450">
                  <w:t>EDUCATION</w:t>
                </w:r>
              </w:sdtContent>
            </w:sdt>
          </w:p>
          <w:p w:rsidR="002A5293" w:rsidRPr="00036450" w:rsidRDefault="002A5293" w:rsidP="002A5293">
            <w:pPr>
              <w:pStyle w:val="Heading4"/>
            </w:pPr>
            <w:r w:rsidRPr="002A5293">
              <w:t>Bachelor of Science in Computer Information Systems</w:t>
            </w:r>
            <w:r>
              <w:t>-NDU</w:t>
            </w:r>
          </w:p>
          <w:p w:rsidR="002A5293" w:rsidRDefault="002A5293" w:rsidP="002A5293">
            <w:pPr>
              <w:pStyle w:val="Date"/>
            </w:pPr>
            <w:r>
              <w:t>1998 –</w:t>
            </w:r>
            <w:r w:rsidRPr="00B359E4">
              <w:t xml:space="preserve"> </w:t>
            </w:r>
            <w:r w:rsidRPr="002B5F8A">
              <w:t>2002</w:t>
            </w:r>
          </w:p>
          <w:p w:rsidR="00255154" w:rsidRDefault="0053055D" w:rsidP="00255154">
            <w:r>
              <w:t>E</w:t>
            </w:r>
            <w:r w:rsidR="002A5293" w:rsidRPr="002A5293">
              <w:t>lectives classes in business and humanities</w:t>
            </w:r>
          </w:p>
          <w:p w:rsidR="00C61A1B" w:rsidRDefault="00C61A1B" w:rsidP="00255154">
            <w:pPr>
              <w:pStyle w:val="Heading2"/>
            </w:pPr>
          </w:p>
          <w:p w:rsidR="00255154" w:rsidRDefault="00255154" w:rsidP="00255154">
            <w:pPr>
              <w:pStyle w:val="Heading2"/>
            </w:pPr>
            <w:r>
              <w:lastRenderedPageBreak/>
              <w:t>COMPUTER SKILLS</w:t>
            </w:r>
          </w:p>
          <w:p w:rsidR="009A311B" w:rsidRPr="00C61A1B" w:rsidRDefault="00690746" w:rsidP="00C61A1B">
            <w:pPr>
              <w:pStyle w:val="Heading4"/>
              <w:rPr>
                <w:b w:val="0"/>
                <w:bCs/>
              </w:rPr>
            </w:pPr>
            <w:r w:rsidRPr="00690746">
              <w:rPr>
                <w:b w:val="0"/>
                <w:bCs/>
              </w:rPr>
              <w:t>Word processing, Spreadsheets, Data Bases, Presentation software,</w:t>
            </w:r>
            <w:r>
              <w:rPr>
                <w:b w:val="0"/>
                <w:bCs/>
              </w:rPr>
              <w:t xml:space="preserve"> </w:t>
            </w:r>
            <w:r w:rsidRPr="00690746">
              <w:rPr>
                <w:b w:val="0"/>
                <w:bCs/>
              </w:rPr>
              <w:t>Graphics/Image/Photo software, Web browser/E-mail, Animation software and</w:t>
            </w:r>
            <w:r>
              <w:rPr>
                <w:b w:val="0"/>
                <w:bCs/>
              </w:rPr>
              <w:t xml:space="preserve"> </w:t>
            </w:r>
            <w:r w:rsidRPr="00690746">
              <w:rPr>
                <w:b w:val="0"/>
                <w:bCs/>
              </w:rPr>
              <w:t>Programming software.</w:t>
            </w:r>
            <w:bookmarkStart w:id="0" w:name="_GoBack"/>
            <w:bookmarkEnd w:id="0"/>
          </w:p>
          <w:p w:rsidR="009A311B" w:rsidRDefault="009A311B" w:rsidP="009A311B">
            <w:pPr>
              <w:pStyle w:val="Heading2"/>
            </w:pPr>
            <w:r>
              <w:t>INTERESTS</w:t>
            </w:r>
          </w:p>
          <w:p w:rsidR="009A311B" w:rsidRPr="009A311B" w:rsidRDefault="009A311B" w:rsidP="009A311B">
            <w:r w:rsidRPr="00C61A1B">
              <w:t>Football, Swimming, Cinema, Reading</w:t>
            </w:r>
            <w:r w:rsidRPr="009A311B">
              <w:t xml:space="preserve"> </w:t>
            </w:r>
          </w:p>
          <w:p w:rsidR="009A311B" w:rsidRDefault="009A311B" w:rsidP="009A311B"/>
          <w:p w:rsidR="009A311B" w:rsidRPr="009A311B" w:rsidRDefault="009A311B" w:rsidP="009A311B"/>
          <w:p w:rsidR="00036450" w:rsidRPr="002A5293" w:rsidRDefault="00036450" w:rsidP="00E92418">
            <w:pPr>
              <w:pStyle w:val="ListParagraph"/>
              <w:ind w:left="360"/>
              <w:rPr>
                <w:rFonts w:cs="Tahoma"/>
                <w:spacing w:val="-3"/>
                <w:sz w:val="24"/>
                <w:szCs w:val="24"/>
              </w:rPr>
            </w:pPr>
          </w:p>
        </w:tc>
      </w:tr>
    </w:tbl>
    <w:p w:rsidR="0043117B" w:rsidRDefault="0030338C" w:rsidP="000C45FF">
      <w:pPr>
        <w:tabs>
          <w:tab w:val="left" w:pos="990"/>
        </w:tabs>
      </w:pPr>
    </w:p>
    <w:sectPr w:rsidR="0043117B" w:rsidSect="000C45FF">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38C" w:rsidRDefault="0030338C" w:rsidP="000C45FF">
      <w:r>
        <w:separator/>
      </w:r>
    </w:p>
  </w:endnote>
  <w:endnote w:type="continuationSeparator" w:id="0">
    <w:p w:rsidR="0030338C" w:rsidRDefault="0030338C"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38C" w:rsidRDefault="0030338C" w:rsidP="000C45FF">
      <w:r>
        <w:separator/>
      </w:r>
    </w:p>
  </w:footnote>
  <w:footnote w:type="continuationSeparator" w:id="0">
    <w:p w:rsidR="0030338C" w:rsidRDefault="0030338C" w:rsidP="000C45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FF" w:rsidRDefault="000C45FF">
    <w:pPr>
      <w:pStyle w:val="Header"/>
    </w:pPr>
    <w:r>
      <w:rPr>
        <w:noProof/>
        <w:lang w:eastAsia="en-US"/>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12E37"/>
    <w:multiLevelType w:val="hybridMultilevel"/>
    <w:tmpl w:val="6792E62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AB36BD"/>
    <w:multiLevelType w:val="hybridMultilevel"/>
    <w:tmpl w:val="83CA76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0A5E71"/>
    <w:multiLevelType w:val="hybridMultilevel"/>
    <w:tmpl w:val="BE903D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46B98"/>
    <w:multiLevelType w:val="hybridMultilevel"/>
    <w:tmpl w:val="FB10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9A"/>
    <w:rsid w:val="00036450"/>
    <w:rsid w:val="00076798"/>
    <w:rsid w:val="00094499"/>
    <w:rsid w:val="000C45FF"/>
    <w:rsid w:val="000E3FD1"/>
    <w:rsid w:val="00112054"/>
    <w:rsid w:val="001222DA"/>
    <w:rsid w:val="001525E1"/>
    <w:rsid w:val="001542BF"/>
    <w:rsid w:val="00180329"/>
    <w:rsid w:val="0019001F"/>
    <w:rsid w:val="001A74A5"/>
    <w:rsid w:val="001B2ABD"/>
    <w:rsid w:val="001C0E1B"/>
    <w:rsid w:val="001E0391"/>
    <w:rsid w:val="001E1759"/>
    <w:rsid w:val="001F1ECC"/>
    <w:rsid w:val="0021575D"/>
    <w:rsid w:val="002400EB"/>
    <w:rsid w:val="00255154"/>
    <w:rsid w:val="00256CF7"/>
    <w:rsid w:val="00280E81"/>
    <w:rsid w:val="00281FD5"/>
    <w:rsid w:val="002A5293"/>
    <w:rsid w:val="002B5F8A"/>
    <w:rsid w:val="002C0742"/>
    <w:rsid w:val="0030338C"/>
    <w:rsid w:val="0030481B"/>
    <w:rsid w:val="003156FC"/>
    <w:rsid w:val="003254B5"/>
    <w:rsid w:val="0037121F"/>
    <w:rsid w:val="003A3E6E"/>
    <w:rsid w:val="003A6B7D"/>
    <w:rsid w:val="003B06CA"/>
    <w:rsid w:val="004071FC"/>
    <w:rsid w:val="00445947"/>
    <w:rsid w:val="0046467B"/>
    <w:rsid w:val="004813B3"/>
    <w:rsid w:val="00496591"/>
    <w:rsid w:val="004C63E4"/>
    <w:rsid w:val="004D3011"/>
    <w:rsid w:val="005262AC"/>
    <w:rsid w:val="0053055D"/>
    <w:rsid w:val="005E39D5"/>
    <w:rsid w:val="00600670"/>
    <w:rsid w:val="0062123A"/>
    <w:rsid w:val="006251AC"/>
    <w:rsid w:val="00646E75"/>
    <w:rsid w:val="006771D0"/>
    <w:rsid w:val="00690746"/>
    <w:rsid w:val="00715FCB"/>
    <w:rsid w:val="00733BF7"/>
    <w:rsid w:val="00743101"/>
    <w:rsid w:val="007775E1"/>
    <w:rsid w:val="007867A0"/>
    <w:rsid w:val="007927F5"/>
    <w:rsid w:val="00802CA0"/>
    <w:rsid w:val="008E699A"/>
    <w:rsid w:val="009260CD"/>
    <w:rsid w:val="00952C25"/>
    <w:rsid w:val="009870A3"/>
    <w:rsid w:val="009A311B"/>
    <w:rsid w:val="00A03214"/>
    <w:rsid w:val="00A05102"/>
    <w:rsid w:val="00A2118D"/>
    <w:rsid w:val="00AB7B08"/>
    <w:rsid w:val="00AD76E2"/>
    <w:rsid w:val="00B20152"/>
    <w:rsid w:val="00B33FFD"/>
    <w:rsid w:val="00B34FA6"/>
    <w:rsid w:val="00B359E4"/>
    <w:rsid w:val="00B57D98"/>
    <w:rsid w:val="00B70850"/>
    <w:rsid w:val="00BF531B"/>
    <w:rsid w:val="00C066B6"/>
    <w:rsid w:val="00C24658"/>
    <w:rsid w:val="00C37BA1"/>
    <w:rsid w:val="00C4674C"/>
    <w:rsid w:val="00C506CF"/>
    <w:rsid w:val="00C61A1B"/>
    <w:rsid w:val="00C653BD"/>
    <w:rsid w:val="00C72BED"/>
    <w:rsid w:val="00C9578B"/>
    <w:rsid w:val="00CB0055"/>
    <w:rsid w:val="00CC3597"/>
    <w:rsid w:val="00CC7AE2"/>
    <w:rsid w:val="00D17273"/>
    <w:rsid w:val="00D2522B"/>
    <w:rsid w:val="00D422DE"/>
    <w:rsid w:val="00D46603"/>
    <w:rsid w:val="00D5459D"/>
    <w:rsid w:val="00DA1F4D"/>
    <w:rsid w:val="00DD172A"/>
    <w:rsid w:val="00E25A26"/>
    <w:rsid w:val="00E4381A"/>
    <w:rsid w:val="00E55D74"/>
    <w:rsid w:val="00E6019A"/>
    <w:rsid w:val="00E92418"/>
    <w:rsid w:val="00F35A59"/>
    <w:rsid w:val="00F37406"/>
    <w:rsid w:val="00F44C74"/>
    <w:rsid w:val="00F60274"/>
    <w:rsid w:val="00F77FB9"/>
    <w:rsid w:val="00FB068F"/>
    <w:rsid w:val="00FE30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03E0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qFormat/>
    <w:rsid w:val="002B5F8A"/>
    <w:pPr>
      <w:ind w:left="720"/>
      <w:contextualSpacing/>
    </w:pPr>
  </w:style>
  <w:style w:type="character" w:customStyle="1" w:styleId="Jobdescription">
    <w:name w:val="Job description"/>
    <w:basedOn w:val="DefaultParagraphFont"/>
    <w:rsid w:val="002A5293"/>
    <w:rPr>
      <w:rFonts w:asciiTheme="minorHAnsi" w:hAnsiTheme="minorHAnsi" w:cs="Tahoma"/>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d_Jalkh@hot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jalkh\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C05888931542CFAB50536A28A2B92D"/>
        <w:category>
          <w:name w:val="General"/>
          <w:gallery w:val="placeholder"/>
        </w:category>
        <w:types>
          <w:type w:val="bbPlcHdr"/>
        </w:types>
        <w:behaviors>
          <w:behavior w:val="content"/>
        </w:behaviors>
        <w:guid w:val="{CB8FE1A4-8D9A-486E-A519-6DC1D6414B4F}"/>
      </w:docPartPr>
      <w:docPartBody>
        <w:p w:rsidR="00AC3FBE" w:rsidRDefault="0088231A">
          <w:pPr>
            <w:pStyle w:val="D2C05888931542CFAB50536A28A2B92D"/>
          </w:pPr>
          <w:r w:rsidRPr="00D5459D">
            <w:t>Profile</w:t>
          </w:r>
        </w:p>
      </w:docPartBody>
    </w:docPart>
    <w:docPart>
      <w:docPartPr>
        <w:name w:val="95406CB978724C7E8520F1F39430B566"/>
        <w:category>
          <w:name w:val="General"/>
          <w:gallery w:val="placeholder"/>
        </w:category>
        <w:types>
          <w:type w:val="bbPlcHdr"/>
        </w:types>
        <w:behaviors>
          <w:behavior w:val="content"/>
        </w:behaviors>
        <w:guid w:val="{918426C0-0F2D-4CDD-8443-936142CDFCD4}"/>
      </w:docPartPr>
      <w:docPartBody>
        <w:p w:rsidR="00AC3FBE" w:rsidRDefault="0088231A">
          <w:pPr>
            <w:pStyle w:val="95406CB978724C7E8520F1F39430B566"/>
          </w:pPr>
          <w:r w:rsidRPr="00CB0055">
            <w:t>Contact</w:t>
          </w:r>
        </w:p>
      </w:docPartBody>
    </w:docPart>
    <w:docPart>
      <w:docPartPr>
        <w:name w:val="BFF642CF198A4E259222BE703C04DF86"/>
        <w:category>
          <w:name w:val="General"/>
          <w:gallery w:val="placeholder"/>
        </w:category>
        <w:types>
          <w:type w:val="bbPlcHdr"/>
        </w:types>
        <w:behaviors>
          <w:behavior w:val="content"/>
        </w:behaviors>
        <w:guid w:val="{E688F2FC-DF26-4583-B68D-EC3C8323DC4C}"/>
      </w:docPartPr>
      <w:docPartBody>
        <w:p w:rsidR="00AC3FBE" w:rsidRDefault="0088231A">
          <w:pPr>
            <w:pStyle w:val="BFF642CF198A4E259222BE703C04DF86"/>
          </w:pPr>
          <w:r w:rsidRPr="004D3011">
            <w:t>PHONE:</w:t>
          </w:r>
        </w:p>
      </w:docPartBody>
    </w:docPart>
    <w:docPart>
      <w:docPartPr>
        <w:name w:val="D0672EA962394519B08EF6C30DADE802"/>
        <w:category>
          <w:name w:val="General"/>
          <w:gallery w:val="placeholder"/>
        </w:category>
        <w:types>
          <w:type w:val="bbPlcHdr"/>
        </w:types>
        <w:behaviors>
          <w:behavior w:val="content"/>
        </w:behaviors>
        <w:guid w:val="{094E2C2A-ED36-4392-B2DA-4BF29A4563B2}"/>
      </w:docPartPr>
      <w:docPartBody>
        <w:p w:rsidR="00AC3FBE" w:rsidRDefault="0088231A">
          <w:pPr>
            <w:pStyle w:val="D0672EA962394519B08EF6C30DADE802"/>
          </w:pPr>
          <w:r w:rsidRPr="004D3011">
            <w:t>EMAIL:</w:t>
          </w:r>
        </w:p>
      </w:docPartBody>
    </w:docPart>
    <w:docPart>
      <w:docPartPr>
        <w:name w:val="8839E3DD20644D16BD276FB2CA045E09"/>
        <w:category>
          <w:name w:val="General"/>
          <w:gallery w:val="placeholder"/>
        </w:category>
        <w:types>
          <w:type w:val="bbPlcHdr"/>
        </w:types>
        <w:behaviors>
          <w:behavior w:val="content"/>
        </w:behaviors>
        <w:guid w:val="{848E1181-89A2-434F-B26D-6EB4EB4F6B37}"/>
      </w:docPartPr>
      <w:docPartBody>
        <w:p w:rsidR="00AC3FBE" w:rsidRDefault="0088231A">
          <w:pPr>
            <w:pStyle w:val="8839E3DD20644D16BD276FB2CA045E09"/>
          </w:pPr>
          <w:r w:rsidRPr="00036450">
            <w:t>WORK EXPERIENCE</w:t>
          </w:r>
        </w:p>
      </w:docPartBody>
    </w:docPart>
    <w:docPart>
      <w:docPartPr>
        <w:name w:val="843B09AE39544D3F85CF0EAAF1F7EA3B"/>
        <w:category>
          <w:name w:val="General"/>
          <w:gallery w:val="placeholder"/>
        </w:category>
        <w:types>
          <w:type w:val="bbPlcHdr"/>
        </w:types>
        <w:behaviors>
          <w:behavior w:val="content"/>
        </w:behaviors>
        <w:guid w:val="{A0148963-7879-4B48-ACD9-BF003190CAB8}"/>
      </w:docPartPr>
      <w:docPartBody>
        <w:p w:rsidR="00A5792B" w:rsidRDefault="00AC3FBE" w:rsidP="00AC3FBE">
          <w:pPr>
            <w:pStyle w:val="843B09AE39544D3F85CF0EAAF1F7EA3B"/>
          </w:pPr>
          <w:r w:rsidRPr="00036450">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1A"/>
    <w:rsid w:val="000C0526"/>
    <w:rsid w:val="00395BD0"/>
    <w:rsid w:val="00493F2B"/>
    <w:rsid w:val="0066533E"/>
    <w:rsid w:val="007423B0"/>
    <w:rsid w:val="0088231A"/>
    <w:rsid w:val="00A5792B"/>
    <w:rsid w:val="00AC3FBE"/>
    <w:rsid w:val="00BA3971"/>
    <w:rsid w:val="00C01E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AC3FBE"/>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DD71C92CD4BF8840131B8491E352C">
    <w:name w:val="04BDD71C92CD4BF8840131B8491E352C"/>
  </w:style>
  <w:style w:type="paragraph" w:customStyle="1" w:styleId="9D96AC7250ED42878A9BEAF200D18494">
    <w:name w:val="9D96AC7250ED42878A9BEAF200D18494"/>
  </w:style>
  <w:style w:type="paragraph" w:customStyle="1" w:styleId="D2C05888931542CFAB50536A28A2B92D">
    <w:name w:val="D2C05888931542CFAB50536A28A2B92D"/>
  </w:style>
  <w:style w:type="paragraph" w:customStyle="1" w:styleId="D274BF79757543B9B6D0FB18B9EE0959">
    <w:name w:val="D274BF79757543B9B6D0FB18B9EE0959"/>
  </w:style>
  <w:style w:type="paragraph" w:customStyle="1" w:styleId="95406CB978724C7E8520F1F39430B566">
    <w:name w:val="95406CB978724C7E8520F1F39430B566"/>
  </w:style>
  <w:style w:type="paragraph" w:customStyle="1" w:styleId="BFF642CF198A4E259222BE703C04DF86">
    <w:name w:val="BFF642CF198A4E259222BE703C04DF86"/>
  </w:style>
  <w:style w:type="paragraph" w:customStyle="1" w:styleId="16F9E9994EAD46FB967CBB12710F5CF0">
    <w:name w:val="16F9E9994EAD46FB967CBB12710F5CF0"/>
  </w:style>
  <w:style w:type="paragraph" w:customStyle="1" w:styleId="C3BE87B62D2344BB8797F9CEB8FB4246">
    <w:name w:val="C3BE87B62D2344BB8797F9CEB8FB4246"/>
  </w:style>
  <w:style w:type="paragraph" w:customStyle="1" w:styleId="B6282BC4928E408C89028AD2EE4682C1">
    <w:name w:val="B6282BC4928E408C89028AD2EE4682C1"/>
  </w:style>
  <w:style w:type="paragraph" w:customStyle="1" w:styleId="D0672EA962394519B08EF6C30DADE802">
    <w:name w:val="D0672EA962394519B08EF6C30DADE802"/>
  </w:style>
  <w:style w:type="character" w:styleId="Hyperlink">
    <w:name w:val="Hyperlink"/>
    <w:basedOn w:val="DefaultParagraphFont"/>
    <w:uiPriority w:val="99"/>
    <w:unhideWhenUsed/>
    <w:rPr>
      <w:color w:val="C45911" w:themeColor="accent2" w:themeShade="BF"/>
      <w:u w:val="single"/>
    </w:rPr>
  </w:style>
  <w:style w:type="paragraph" w:customStyle="1" w:styleId="8EF73CB60C8A4A6FAC81BB8F37FF1EAE">
    <w:name w:val="8EF73CB60C8A4A6FAC81BB8F37FF1EAE"/>
  </w:style>
  <w:style w:type="paragraph" w:customStyle="1" w:styleId="C08679D89D6549E48FB02901C15FFE6D">
    <w:name w:val="C08679D89D6549E48FB02901C15FFE6D"/>
  </w:style>
  <w:style w:type="paragraph" w:customStyle="1" w:styleId="FFE9702CC6AF4E07BCE9A6B6B96587B6">
    <w:name w:val="FFE9702CC6AF4E07BCE9A6B6B96587B6"/>
  </w:style>
  <w:style w:type="paragraph" w:customStyle="1" w:styleId="CDDA6D34EE694C15B6E0641E82C29858">
    <w:name w:val="CDDA6D34EE694C15B6E0641E82C29858"/>
  </w:style>
  <w:style w:type="paragraph" w:customStyle="1" w:styleId="EE3DC8D3D5C143328265BF3D2B942492">
    <w:name w:val="EE3DC8D3D5C143328265BF3D2B942492"/>
  </w:style>
  <w:style w:type="paragraph" w:customStyle="1" w:styleId="B092D2AB1A9A41A9B55741A5A5138372">
    <w:name w:val="B092D2AB1A9A41A9B55741A5A5138372"/>
  </w:style>
  <w:style w:type="paragraph" w:customStyle="1" w:styleId="2F94B8A11EA7401C84B80EA8CBF4070F">
    <w:name w:val="2F94B8A11EA7401C84B80EA8CBF4070F"/>
  </w:style>
  <w:style w:type="paragraph" w:customStyle="1" w:styleId="26F49869C8B74C6697989565B6455D08">
    <w:name w:val="26F49869C8B74C6697989565B6455D08"/>
  </w:style>
  <w:style w:type="paragraph" w:customStyle="1" w:styleId="9B5D480BF23D4C6CAD2E1AD3627AFD09">
    <w:name w:val="9B5D480BF23D4C6CAD2E1AD3627AFD09"/>
  </w:style>
  <w:style w:type="paragraph" w:customStyle="1" w:styleId="0175FBD9AE11458DBD230EDD53F5BA48">
    <w:name w:val="0175FBD9AE11458DBD230EDD53F5BA48"/>
  </w:style>
  <w:style w:type="paragraph" w:customStyle="1" w:styleId="EC17C7FBEDF24C07AB4033FA080A86C2">
    <w:name w:val="EC17C7FBEDF24C07AB4033FA080A86C2"/>
  </w:style>
  <w:style w:type="paragraph" w:customStyle="1" w:styleId="6919D20035BB4B0096D39F0DFF3A34F3">
    <w:name w:val="6919D20035BB4B0096D39F0DFF3A34F3"/>
  </w:style>
  <w:style w:type="paragraph" w:customStyle="1" w:styleId="07C92733DC59496C94CE6CC2229BC63C">
    <w:name w:val="07C92733DC59496C94CE6CC2229BC63C"/>
  </w:style>
  <w:style w:type="paragraph" w:customStyle="1" w:styleId="69BAEA284BB84C48ADE2FFE2B9804036">
    <w:name w:val="69BAEA284BB84C48ADE2FFE2B9804036"/>
  </w:style>
  <w:style w:type="paragraph" w:customStyle="1" w:styleId="8839E3DD20644D16BD276FB2CA045E09">
    <w:name w:val="8839E3DD20644D16BD276FB2CA045E09"/>
  </w:style>
  <w:style w:type="paragraph" w:customStyle="1" w:styleId="4E5CF8303D9A4CCDA771A2C03453FAFC">
    <w:name w:val="4E5CF8303D9A4CCDA771A2C03453FAFC"/>
  </w:style>
  <w:style w:type="paragraph" w:customStyle="1" w:styleId="14B71C486A74494B930AB49AA22ED30C">
    <w:name w:val="14B71C486A74494B930AB49AA22ED30C"/>
  </w:style>
  <w:style w:type="paragraph" w:customStyle="1" w:styleId="0C0592DEA0CE416B9535F9EB1AFBFA05">
    <w:name w:val="0C0592DEA0CE416B9535F9EB1AFBFA05"/>
  </w:style>
  <w:style w:type="paragraph" w:customStyle="1" w:styleId="818DAF03EC9B47FBADFF8F34E10AFA9B">
    <w:name w:val="818DAF03EC9B47FBADFF8F34E10AFA9B"/>
  </w:style>
  <w:style w:type="paragraph" w:customStyle="1" w:styleId="99815ACB44204495B1A6D1F70739A8DF">
    <w:name w:val="99815ACB44204495B1A6D1F70739A8DF"/>
  </w:style>
  <w:style w:type="paragraph" w:customStyle="1" w:styleId="F03B86939C194C1D98133890911C74AC">
    <w:name w:val="F03B86939C194C1D98133890911C74AC"/>
  </w:style>
  <w:style w:type="paragraph" w:customStyle="1" w:styleId="4C00806553564656B6BF853A0B31CA62">
    <w:name w:val="4C00806553564656B6BF853A0B31CA62"/>
  </w:style>
  <w:style w:type="paragraph" w:customStyle="1" w:styleId="9BAE9BB0EA61497895E445CF51CB992E">
    <w:name w:val="9BAE9BB0EA61497895E445CF51CB992E"/>
  </w:style>
  <w:style w:type="paragraph" w:customStyle="1" w:styleId="1B18462121BD4A468720E5408354F6D3">
    <w:name w:val="1B18462121BD4A468720E5408354F6D3"/>
  </w:style>
  <w:style w:type="paragraph" w:customStyle="1" w:styleId="B103996C964A44EC8C5177EC4BDCDE13">
    <w:name w:val="B103996C964A44EC8C5177EC4BDCDE13"/>
  </w:style>
  <w:style w:type="paragraph" w:customStyle="1" w:styleId="03B3A6030576436DB4439992F490846D">
    <w:name w:val="03B3A6030576436DB4439992F490846D"/>
  </w:style>
  <w:style w:type="paragraph" w:customStyle="1" w:styleId="9FC61D3DF8714A9B9C8A59C2755DE574">
    <w:name w:val="9FC61D3DF8714A9B9C8A59C2755DE574"/>
  </w:style>
  <w:style w:type="paragraph" w:customStyle="1" w:styleId="65F8059E2B1B467A835D2E6E176C0099">
    <w:name w:val="65F8059E2B1B467A835D2E6E176C0099"/>
  </w:style>
  <w:style w:type="paragraph" w:customStyle="1" w:styleId="41ABF17EADDB47E88A5D6D824EE07E45">
    <w:name w:val="41ABF17EADDB47E88A5D6D824EE07E45"/>
  </w:style>
  <w:style w:type="paragraph" w:customStyle="1" w:styleId="BED3E7C45DFF43388CFA0A26C0FD29E4">
    <w:name w:val="BED3E7C45DFF43388CFA0A26C0FD29E4"/>
  </w:style>
  <w:style w:type="character" w:customStyle="1" w:styleId="Heading2Char">
    <w:name w:val="Heading 2 Char"/>
    <w:basedOn w:val="DefaultParagraphFont"/>
    <w:link w:val="Heading2"/>
    <w:uiPriority w:val="9"/>
    <w:rsid w:val="00AC3FBE"/>
    <w:rPr>
      <w:rFonts w:asciiTheme="majorHAnsi" w:eastAsiaTheme="majorEastAsia" w:hAnsiTheme="majorHAnsi" w:cstheme="majorBidi"/>
      <w:b/>
      <w:bCs/>
      <w:caps/>
      <w:szCs w:val="26"/>
      <w:lang w:val="en-US" w:eastAsia="ja-JP"/>
    </w:rPr>
  </w:style>
  <w:style w:type="paragraph" w:customStyle="1" w:styleId="3A16139957A54F63854B108E2533B52A">
    <w:name w:val="3A16139957A54F63854B108E2533B52A"/>
  </w:style>
  <w:style w:type="paragraph" w:customStyle="1" w:styleId="843B09AE39544D3F85CF0EAAF1F7EA3B">
    <w:name w:val="843B09AE39544D3F85CF0EAAF1F7EA3B"/>
    <w:rsid w:val="00AC3FBE"/>
  </w:style>
  <w:style w:type="paragraph" w:customStyle="1" w:styleId="FC52E49E5CBF488080DCE4E069A704CE">
    <w:name w:val="FC52E49E5CBF488080DCE4E069A704CE"/>
    <w:rsid w:val="00AC3FBE"/>
  </w:style>
  <w:style w:type="paragraph" w:customStyle="1" w:styleId="04B7DC368457415C931C75D04A791CC4">
    <w:name w:val="04B7DC368457415C931C75D04A791CC4"/>
    <w:rsid w:val="00AC3FBE"/>
  </w:style>
  <w:style w:type="paragraph" w:customStyle="1" w:styleId="DE207CA60A9F4DBCBA95330911118984">
    <w:name w:val="DE207CA60A9F4DBCBA95330911118984"/>
    <w:rsid w:val="00AC3FBE"/>
  </w:style>
  <w:style w:type="paragraph" w:customStyle="1" w:styleId="D406871822CE4529BF3A05BFD9B3BBD9">
    <w:name w:val="D406871822CE4529BF3A05BFD9B3BBD9"/>
    <w:rsid w:val="00AC3FBE"/>
  </w:style>
  <w:style w:type="paragraph" w:customStyle="1" w:styleId="5C8F060C9AC147EE8232628DB1A5E481">
    <w:name w:val="5C8F060C9AC147EE8232628DB1A5E481"/>
    <w:rsid w:val="00AC3FBE"/>
  </w:style>
  <w:style w:type="paragraph" w:customStyle="1" w:styleId="922BF3B755564773968DFF03CC87BE25">
    <w:name w:val="922BF3B755564773968DFF03CC87BE25"/>
    <w:rsid w:val="00AC3FBE"/>
  </w:style>
  <w:style w:type="paragraph" w:customStyle="1" w:styleId="6C6D91540A19441EB643A0217E277E10">
    <w:name w:val="6C6D91540A19441EB643A0217E277E10"/>
    <w:rsid w:val="00AC3FBE"/>
  </w:style>
  <w:style w:type="paragraph" w:customStyle="1" w:styleId="B8E6CAA530034F16A0FFE87D48EF8494">
    <w:name w:val="B8E6CAA530034F16A0FFE87D48EF8494"/>
    <w:rsid w:val="00AC3FBE"/>
  </w:style>
  <w:style w:type="paragraph" w:customStyle="1" w:styleId="05A45E25F63845A3B5656739F68182B0">
    <w:name w:val="05A45E25F63845A3B5656739F68182B0"/>
    <w:rsid w:val="00AC3FBE"/>
  </w:style>
  <w:style w:type="paragraph" w:customStyle="1" w:styleId="361E11978255439C976261448A4BB832">
    <w:name w:val="361E11978255439C976261448A4BB832"/>
    <w:rsid w:val="00AC3FBE"/>
  </w:style>
  <w:style w:type="paragraph" w:customStyle="1" w:styleId="74954AE93B8348BAB6BE49BA4D02431D">
    <w:name w:val="74954AE93B8348BAB6BE49BA4D02431D"/>
    <w:rsid w:val="00395BD0"/>
    <w:rPr>
      <w:lang w:val="en-US" w:eastAsia="en-US"/>
    </w:rPr>
  </w:style>
  <w:style w:type="paragraph" w:customStyle="1" w:styleId="3C1334043E5242D188FCCEAAD4397B4E">
    <w:name w:val="3C1334043E5242D188FCCEAAD4397B4E"/>
    <w:rsid w:val="00395BD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grey resume</Template>
  <TotalTime>0</TotalTime>
  <Pages>3</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2021-08-02T07:24:00Z</dcterms:created>
  <dcterms:modified xsi:type="dcterms:W3CDTF">2021-08-04T15:14:00Z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