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950"/>
        <w:gridCol w:w="5562"/>
      </w:tblGrid>
      <w:tr w:rsidR="002C2CDD" w:rsidRPr="00CE3A48" w:rsidTr="00766442">
        <w:tc>
          <w:tcPr>
            <w:tcW w:w="4950" w:type="dxa"/>
            <w:tcMar>
              <w:top w:w="504" w:type="dxa"/>
              <w:right w:w="720" w:type="dxa"/>
            </w:tcMar>
          </w:tcPr>
          <w:p w:rsidR="00523479" w:rsidRPr="00CE3A48" w:rsidRDefault="00E02DCD" w:rsidP="003844EE">
            <w:pPr>
              <w:pStyle w:val="Initials"/>
              <w:jc w:val="left"/>
              <w:rPr>
                <w:rFonts w:ascii="Cambria" w:hAnsi="Cambria" w:cs="Aharoni"/>
                <w:b/>
                <w:bCs/>
              </w:rPr>
            </w:pPr>
            <w:r w:rsidRPr="00CE3A48">
              <w:rPr>
                <w:rFonts w:ascii="Cambria" w:hAnsi="Cambria" w:cs="Aharon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C5F401E" wp14:editId="3D2B7885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2AF67161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">
                      <v:rect id="Red rectangle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Cambria" w:hAnsi="Cambria" w:cs="Aharoni"/>
                  <w:b/>
                  <w:bCs/>
                </w:rPr>
                <w:alias w:val="Initials:"/>
                <w:tag w:val="Initials:"/>
                <w:id w:val="-606576828"/>
                <w:placeholder>
                  <w:docPart w:val="E7CA2B2F338546479AD49E3546C3CD6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A828AB">
                  <w:rPr>
                    <w:rFonts w:ascii="Cambria" w:hAnsi="Cambria" w:cs="Aharoni"/>
                    <w:b/>
                    <w:bCs/>
                  </w:rPr>
                  <w:t>ga</w:t>
                </w:r>
              </w:sdtContent>
            </w:sdt>
          </w:p>
          <w:p w:rsidR="00A50939" w:rsidRPr="00CE3A48" w:rsidRDefault="00D714C7" w:rsidP="00D714C7">
            <w:pPr>
              <w:pStyle w:val="Heading3"/>
              <w:rPr>
                <w:rFonts w:ascii="Cambria" w:hAnsi="Cambria" w:cs="Aharoni"/>
                <w:b/>
                <w:bCs/>
                <w:sz w:val="28"/>
                <w:szCs w:val="22"/>
              </w:rPr>
            </w:pPr>
            <w:r w:rsidRPr="00CE3A48">
              <w:rPr>
                <w:rFonts w:ascii="Cambria" w:hAnsi="Cambria" w:cs="Aharoni"/>
                <w:b/>
                <w:bCs/>
                <w:sz w:val="28"/>
                <w:szCs w:val="22"/>
              </w:rPr>
              <w:t>Career focus</w:t>
            </w:r>
          </w:p>
          <w:p w:rsidR="007157A0" w:rsidRPr="00CE3A48" w:rsidRDefault="007157A0" w:rsidP="00D56F71">
            <w:pPr>
              <w:pStyle w:val="Default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Style w:val="normaltextrun"/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Young and ambitious, seeking an opportunity where I can utilize my theoretical knowledge, interpersonal communication skills and 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experience performing Operations, Administration duties, and Communication.</w:t>
            </w:r>
          </w:p>
          <w:p w:rsidR="002C2CDD" w:rsidRPr="00CE3A48" w:rsidRDefault="000475CC" w:rsidP="007569C1">
            <w:pPr>
              <w:pStyle w:val="Heading3"/>
              <w:rPr>
                <w:rFonts w:ascii="Cambria" w:hAnsi="Cambria" w:cs="Aharoni"/>
              </w:rPr>
            </w:pPr>
            <w:sdt>
              <w:sdtPr>
                <w:rPr>
                  <w:rFonts w:ascii="Cambria" w:hAnsi="Cambria" w:cs="Aharoni"/>
                </w:rPr>
                <w:alias w:val="Skills:"/>
                <w:tag w:val="Skills:"/>
                <w:id w:val="1490835561"/>
                <w:placeholder>
                  <w:docPart w:val="A93421EBD6754451912F79004508F47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E3A48">
                  <w:rPr>
                    <w:rFonts w:ascii="Cambria" w:hAnsi="Cambria" w:cs="Aharoni"/>
                    <w:b/>
                    <w:bCs/>
                    <w:sz w:val="28"/>
                    <w:szCs w:val="28"/>
                  </w:rPr>
                  <w:t>Skills</w:t>
                </w:r>
              </w:sdtContent>
            </w:sdt>
          </w:p>
          <w:p w:rsidR="007157A0" w:rsidRPr="00CE3A48" w:rsidRDefault="007157A0" w:rsidP="00D56F71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Highly </w:t>
            </w: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collaborative</w:t>
            </w:r>
            <w:r w:rsidR="00100842"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: 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establishes positive working relationships </w:t>
            </w:r>
          </w:p>
          <w:p w:rsidR="007157A0" w:rsidRPr="00CE3A48" w:rsidRDefault="007157A0" w:rsidP="00D56F71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Ability to plan </w:t>
            </w: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long-term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, </w:t>
            </w: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 xml:space="preserve">organize 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priorities</w:t>
            </w: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 xml:space="preserve">, multi-task 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and </w:t>
            </w: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work under pressure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 with attention to details</w:t>
            </w:r>
          </w:p>
          <w:p w:rsidR="007157A0" w:rsidRPr="00CE3A48" w:rsidRDefault="00100842" w:rsidP="00D56F71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Has s</w:t>
            </w:r>
            <w:r w:rsidR="007157A0"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 xml:space="preserve">trong written and verbal </w:t>
            </w:r>
            <w:r w:rsidR="007157A0"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communication skills</w:t>
            </w:r>
          </w:p>
          <w:p w:rsidR="007157A0" w:rsidRPr="00CE3A48" w:rsidRDefault="007157A0" w:rsidP="00D56F71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Client service oriented</w:t>
            </w:r>
            <w:r w:rsidR="00100842"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: a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bility to respond to the clients and anticipate their needs</w:t>
            </w:r>
          </w:p>
          <w:p w:rsidR="007157A0" w:rsidRPr="00CE3A48" w:rsidRDefault="007157A0" w:rsidP="00D56F71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</w:pPr>
            <w:r w:rsidRPr="00CE3A48">
              <w:rPr>
                <w:rFonts w:ascii="Cambria" w:hAnsi="Cambria" w:cs="Aharoni"/>
                <w:b/>
                <w:bCs/>
                <w:color w:val="auto"/>
                <w:sz w:val="22"/>
                <w:szCs w:val="22"/>
                <w:lang w:val="en-US"/>
              </w:rPr>
              <w:t>Decision maker</w:t>
            </w:r>
            <w:r w:rsidR="00100842"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: c</w:t>
            </w:r>
            <w:r w:rsidRPr="00CE3A48">
              <w:rPr>
                <w:rFonts w:ascii="Cambria" w:hAnsi="Cambria" w:cs="Aharoni"/>
                <w:color w:val="auto"/>
                <w:sz w:val="22"/>
                <w:szCs w:val="22"/>
                <w:lang w:val="en-US"/>
              </w:rPr>
              <w:t>an make decisions and take responsibility for them</w:t>
            </w:r>
          </w:p>
          <w:p w:rsidR="00741125" w:rsidRDefault="007157A0" w:rsidP="003844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Cambria" w:eastAsia="Times New Roman" w:hAnsi="Cambria" w:cs="Aharoni"/>
              </w:rPr>
            </w:pPr>
            <w:r w:rsidRPr="00CE3A48">
              <w:rPr>
                <w:rFonts w:ascii="Cambria" w:eastAsia="Times New Roman" w:hAnsi="Cambria" w:cs="Aharoni"/>
                <w:b/>
                <w:bCs/>
              </w:rPr>
              <w:t>Flexible</w:t>
            </w:r>
            <w:r w:rsidR="00100842" w:rsidRPr="00CE3A48">
              <w:rPr>
                <w:rFonts w:ascii="Cambria" w:eastAsia="Times New Roman" w:hAnsi="Cambria" w:cs="Aharoni"/>
              </w:rPr>
              <w:t>: a</w:t>
            </w:r>
            <w:r w:rsidRPr="00CE3A48">
              <w:rPr>
                <w:rFonts w:ascii="Cambria" w:eastAsia="Times New Roman" w:hAnsi="Cambria" w:cs="Aharoni"/>
              </w:rPr>
              <w:t>bility to</w:t>
            </w:r>
            <w:r w:rsidR="00100842" w:rsidRPr="00CE3A48">
              <w:rPr>
                <w:rFonts w:ascii="Cambria" w:eastAsia="Times New Roman" w:hAnsi="Cambria" w:cs="Aharoni"/>
              </w:rPr>
              <w:t xml:space="preserve"> adapt to changes.</w:t>
            </w:r>
          </w:p>
          <w:p w:rsidR="003844EE" w:rsidRPr="003844EE" w:rsidRDefault="00EB12D8" w:rsidP="003844EE">
            <w:pPr>
              <w:spacing w:line="240" w:lineRule="auto"/>
              <w:jc w:val="both"/>
              <w:rPr>
                <w:rFonts w:ascii="Cambria" w:eastAsia="Times New Roman" w:hAnsi="Cambria" w:cs="Aharoni"/>
              </w:rPr>
            </w:pPr>
            <w:r w:rsidRPr="003844E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B88CA98" wp14:editId="79D1242C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208280</wp:posOffset>
                  </wp:positionV>
                  <wp:extent cx="1217930" cy="1217930"/>
                  <wp:effectExtent l="0" t="0" r="1270" b="1270"/>
                  <wp:wrapTight wrapText="bothSides">
                    <wp:wrapPolygon edited="0">
                      <wp:start x="8108" y="0"/>
                      <wp:lineTo x="5743" y="1014"/>
                      <wp:lineTo x="1014" y="4730"/>
                      <wp:lineTo x="0" y="9122"/>
                      <wp:lineTo x="0" y="12501"/>
                      <wp:lineTo x="1689" y="16555"/>
                      <wp:lineTo x="1689" y="17568"/>
                      <wp:lineTo x="7771" y="21285"/>
                      <wp:lineTo x="9460" y="21285"/>
                      <wp:lineTo x="11825" y="21285"/>
                      <wp:lineTo x="13514" y="21285"/>
                      <wp:lineTo x="19595" y="17568"/>
                      <wp:lineTo x="19595" y="16555"/>
                      <wp:lineTo x="21285" y="12501"/>
                      <wp:lineTo x="21285" y="9122"/>
                      <wp:lineTo x="20609" y="5068"/>
                      <wp:lineTo x="15541" y="1014"/>
                      <wp:lineTo x="13176" y="0"/>
                      <wp:lineTo x="8108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istelle.habib\Desktop\12802870_10154107342253706_664843995663049590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121793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6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5562"/>
            </w:tblGrid>
            <w:tr w:rsidR="00C612DA" w:rsidRPr="00CE3A48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Pr="00CE3A48" w:rsidRDefault="000475CC" w:rsidP="007157A0">
                  <w:pPr>
                    <w:pStyle w:val="Heading1"/>
                    <w:outlineLvl w:val="0"/>
                    <w:rPr>
                      <w:rFonts w:ascii="Cambria" w:hAnsi="Cambria" w:cs="Aharoni"/>
                      <w:b/>
                      <w:bCs/>
                    </w:rPr>
                  </w:pPr>
                  <w:sdt>
                    <w:sdtPr>
                      <w:rPr>
                        <w:rFonts w:ascii="Cambria" w:hAnsi="Cambria" w:cs="Aharoni"/>
                        <w:b/>
                        <w:bCs/>
                      </w:rPr>
                      <w:alias w:val="Your Name:"/>
                      <w:tag w:val="Your Name:"/>
                      <w:id w:val="1982421306"/>
                      <w:placeholder>
                        <w:docPart w:val="2B83399C910144ADBE8C6737F317B164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A828AB">
                        <w:rPr>
                          <w:rFonts w:ascii="Cambria" w:hAnsi="Cambria" w:cs="Aharoni"/>
                          <w:b/>
                          <w:bCs/>
                        </w:rPr>
                        <w:t>ghina atchan</w:t>
                      </w:r>
                    </w:sdtContent>
                  </w:sdt>
                </w:p>
                <w:p w:rsidR="007157A0" w:rsidRPr="00CE3A48" w:rsidRDefault="007157A0" w:rsidP="007157A0">
                  <w:pPr>
                    <w:widowControl w:val="0"/>
                    <w:tabs>
                      <w:tab w:val="center" w:pos="3646"/>
                    </w:tabs>
                    <w:jc w:val="right"/>
                    <w:rPr>
                      <w:rFonts w:ascii="Cambria" w:hAnsi="Cambria" w:cs="Aharoni"/>
                      <w:iCs/>
                      <w:sz w:val="28"/>
                      <w:szCs w:val="28"/>
                    </w:rPr>
                  </w:pPr>
                  <w:r w:rsidRPr="00CE3A48">
                    <w:rPr>
                      <w:rFonts w:ascii="Cambria" w:hAnsi="Cambria" w:cs="Aharoni"/>
                      <w:iCs/>
                      <w:sz w:val="28"/>
                      <w:szCs w:val="28"/>
                    </w:rPr>
                    <w:t>Customer Relation Officer</w:t>
                  </w:r>
                </w:p>
                <w:p w:rsidR="00C612DA" w:rsidRPr="00CE3A48" w:rsidRDefault="00C612DA" w:rsidP="00E02DCD">
                  <w:pPr>
                    <w:pStyle w:val="Heading2"/>
                    <w:outlineLvl w:val="1"/>
                    <w:rPr>
                      <w:rFonts w:ascii="Cambria" w:hAnsi="Cambria" w:cs="Aharoni"/>
                    </w:rPr>
                  </w:pPr>
                </w:p>
              </w:tc>
            </w:tr>
          </w:tbl>
          <w:p w:rsidR="002C2CDD" w:rsidRPr="00CE3A48" w:rsidRDefault="000475CC" w:rsidP="007569C1">
            <w:pPr>
              <w:pStyle w:val="Heading3"/>
              <w:rPr>
                <w:rFonts w:ascii="Cambria" w:hAnsi="Cambria" w:cs="Aharoni"/>
                <w:sz w:val="28"/>
                <w:szCs w:val="22"/>
              </w:rPr>
            </w:pPr>
            <w:sdt>
              <w:sdtPr>
                <w:rPr>
                  <w:rFonts w:ascii="Cambria" w:hAnsi="Cambria" w:cs="Aharoni"/>
                  <w:sz w:val="28"/>
                  <w:szCs w:val="22"/>
                </w:rPr>
                <w:alias w:val="Experience:"/>
                <w:tag w:val="Experience:"/>
                <w:id w:val="1217937480"/>
                <w:placeholder>
                  <w:docPart w:val="62A0E38D18F8464D9006E0EFC86ADFF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E3A48">
                  <w:rPr>
                    <w:rFonts w:ascii="Cambria" w:hAnsi="Cambria" w:cs="Aharoni"/>
                    <w:b/>
                    <w:bCs/>
                    <w:sz w:val="28"/>
                    <w:szCs w:val="22"/>
                  </w:rPr>
                  <w:t>Experience</w:t>
                </w:r>
              </w:sdtContent>
            </w:sdt>
          </w:p>
          <w:p w:rsidR="00C079A1" w:rsidRPr="00CE3A48" w:rsidRDefault="00D56F71" w:rsidP="00EB12D8">
            <w:pPr>
              <w:pStyle w:val="Heading4"/>
              <w:rPr>
                <w:rFonts w:ascii="Cambria" w:hAnsi="Cambria" w:cs="Aharoni"/>
                <w:sz w:val="22"/>
                <w:szCs w:val="22"/>
              </w:rPr>
            </w:pPr>
            <w:r w:rsidRPr="00766442">
              <w:rPr>
                <w:rFonts w:ascii="Cambria" w:hAnsi="Cambria" w:cs="Aharoni"/>
                <w:b/>
                <w:bCs/>
              </w:rPr>
              <w:t>Customer relation officer</w:t>
            </w:r>
            <w:r w:rsidRPr="00766442">
              <w:rPr>
                <w:rFonts w:ascii="Cambria" w:hAnsi="Cambria" w:cs="Aharoni"/>
              </w:rPr>
              <w:t xml:space="preserve"> • united parcel services (ups &amp; ucs)</w:t>
            </w:r>
            <w:r w:rsidR="002C2CDD" w:rsidRPr="00CE3A48">
              <w:rPr>
                <w:rFonts w:ascii="Cambria" w:hAnsi="Cambria" w:cs="Aharoni"/>
                <w:sz w:val="22"/>
                <w:szCs w:val="22"/>
              </w:rPr>
              <w:t xml:space="preserve"> </w:t>
            </w:r>
            <w:r w:rsidRPr="00CE3A48">
              <w:rPr>
                <w:rFonts w:ascii="Cambria" w:hAnsi="Cambria" w:cs="Aharoni"/>
                <w:sz w:val="18"/>
                <w:szCs w:val="18"/>
              </w:rPr>
              <w:t xml:space="preserve">june 2015 – </w:t>
            </w:r>
            <w:r w:rsidR="00EB12D8">
              <w:rPr>
                <w:rFonts w:ascii="Cambria" w:hAnsi="Cambria" w:cs="Aharoni"/>
                <w:sz w:val="18"/>
                <w:szCs w:val="18"/>
              </w:rPr>
              <w:t>2021</w:t>
            </w:r>
          </w:p>
          <w:p w:rsidR="00D714C7" w:rsidRPr="00CE3A48" w:rsidRDefault="00D714C7" w:rsidP="007664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 w:cs="Aharoni"/>
                <w:sz w:val="20"/>
                <w:szCs w:val="20"/>
              </w:rPr>
            </w:pPr>
            <w:r w:rsidRPr="00CE3A48">
              <w:rPr>
                <w:rFonts w:ascii="Cambria" w:hAnsi="Cambria" w:cs="Aharoni"/>
                <w:sz w:val="20"/>
                <w:szCs w:val="20"/>
              </w:rPr>
              <w:t>Building rapport, listening, clarifying and managing conversational flows with customers</w:t>
            </w:r>
          </w:p>
          <w:p w:rsidR="00D714C7" w:rsidRPr="00CE3A48" w:rsidRDefault="00766442" w:rsidP="007664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 w:cs="Aharoni"/>
                <w:sz w:val="20"/>
                <w:szCs w:val="20"/>
              </w:rPr>
            </w:pPr>
            <w:r>
              <w:rPr>
                <w:rFonts w:ascii="Cambria" w:hAnsi="Cambria" w:cs="Aharoni"/>
                <w:sz w:val="20"/>
                <w:szCs w:val="20"/>
              </w:rPr>
              <w:t>Resolving conflicts</w:t>
            </w:r>
            <w:r w:rsidR="00D714C7" w:rsidRPr="00CE3A48">
              <w:rPr>
                <w:rFonts w:ascii="Cambria" w:hAnsi="Cambria" w:cs="Aharoni"/>
                <w:sz w:val="20"/>
                <w:szCs w:val="20"/>
              </w:rPr>
              <w:t xml:space="preserve"> and surpassing challenging situations</w:t>
            </w:r>
          </w:p>
          <w:p w:rsidR="00D714C7" w:rsidRPr="00CE3A48" w:rsidRDefault="00D714C7" w:rsidP="007664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 w:cs="Aharoni"/>
                <w:sz w:val="20"/>
                <w:szCs w:val="20"/>
              </w:rPr>
            </w:pPr>
            <w:r w:rsidRPr="00CE3A48">
              <w:rPr>
                <w:rFonts w:ascii="Cambria" w:hAnsi="Cambria" w:cs="Aharoni"/>
                <w:sz w:val="20"/>
                <w:szCs w:val="20"/>
              </w:rPr>
              <w:t>Delivering outstanding services and building long term loyalty</w:t>
            </w:r>
          </w:p>
          <w:p w:rsidR="00D56F71" w:rsidRDefault="00D714C7" w:rsidP="007664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" w:hAnsi="Cambria" w:cs="Aharoni"/>
                <w:sz w:val="20"/>
                <w:szCs w:val="20"/>
              </w:rPr>
            </w:pPr>
            <w:r w:rsidRPr="00CE3A48">
              <w:rPr>
                <w:rFonts w:ascii="Cambria" w:hAnsi="Cambria" w:cs="Aharoni"/>
                <w:sz w:val="20"/>
                <w:szCs w:val="20"/>
              </w:rPr>
              <w:t>Working in both teams and self-directed environments…(etc.)</w:t>
            </w:r>
          </w:p>
          <w:p w:rsidR="007B3ED0" w:rsidRDefault="007B3ED0" w:rsidP="00186075">
            <w:pPr>
              <w:pStyle w:val="Heading4"/>
              <w:rPr>
                <w:rFonts w:ascii="Cambria" w:hAnsi="Cambria" w:cs="Aharoni"/>
              </w:rPr>
            </w:pPr>
            <w:r w:rsidRPr="007D60FF">
              <w:rPr>
                <w:b/>
                <w:bCs/>
              </w:rPr>
              <w:t>pORTAL cORDINATOR</w:t>
            </w:r>
            <w:r>
              <w:t xml:space="preserve"> </w:t>
            </w:r>
            <w:r w:rsidRPr="00766442">
              <w:rPr>
                <w:rFonts w:ascii="Cambria" w:hAnsi="Cambria" w:cs="Aharoni"/>
              </w:rPr>
              <w:t>•</w:t>
            </w:r>
            <w:r>
              <w:rPr>
                <w:rFonts w:ascii="Cambria" w:hAnsi="Cambria" w:cs="Aharoni"/>
              </w:rPr>
              <w:t>Paragon</w:t>
            </w:r>
            <w:r w:rsidR="008F41DD">
              <w:rPr>
                <w:rFonts w:ascii="Cambria" w:hAnsi="Cambria" w:cs="Aharoni"/>
              </w:rPr>
              <w:t xml:space="preserve"> </w:t>
            </w:r>
            <w:r w:rsidR="00186075">
              <w:rPr>
                <w:rFonts w:ascii="Cambria" w:hAnsi="Cambria" w:cs="Aharoni"/>
              </w:rPr>
              <w:t>BUSINESS</w:t>
            </w:r>
            <w:r w:rsidR="008F41DD">
              <w:rPr>
                <w:rFonts w:ascii="Cambria" w:hAnsi="Cambria" w:cs="Aharoni"/>
              </w:rPr>
              <w:t xml:space="preserve"> IMP–</w:t>
            </w:r>
            <w:r>
              <w:rPr>
                <w:rFonts w:ascii="Cambria" w:hAnsi="Cambria" w:cs="Aharoni"/>
              </w:rPr>
              <w:t>Loubnany</w:t>
            </w:r>
            <w:r w:rsidRPr="00766442">
              <w:rPr>
                <w:rFonts w:ascii="Cambria" w:hAnsi="Cambria" w:cs="Aharoni"/>
              </w:rPr>
              <w:t>•</w:t>
            </w:r>
            <w:r>
              <w:rPr>
                <w:rFonts w:ascii="Cambria" w:hAnsi="Cambria" w:cs="Aharoni"/>
              </w:rPr>
              <w:t xml:space="preserve">  </w:t>
            </w:r>
          </w:p>
          <w:p w:rsidR="007B3ED0" w:rsidRPr="00EB12D8" w:rsidRDefault="007B3ED0" w:rsidP="007B3ED0">
            <w:pPr>
              <w:pStyle w:val="Heading4"/>
              <w:rPr>
                <w:rFonts w:ascii="Cambria" w:hAnsi="Cambria" w:cs="Aharoni"/>
              </w:rPr>
            </w:pPr>
            <w:r>
              <w:rPr>
                <w:rFonts w:asciiTheme="minorHAnsi" w:hAnsiTheme="minorHAnsi" w:cs="Aharoni"/>
                <w:sz w:val="16"/>
                <w:szCs w:val="16"/>
              </w:rPr>
              <w:t xml:space="preserve">July </w:t>
            </w:r>
            <w:r>
              <w:rPr>
                <w:rFonts w:ascii="Cambria" w:hAnsi="Cambria" w:cs="Aharoni"/>
              </w:rPr>
              <w:t>2021-pRESENT</w:t>
            </w:r>
          </w:p>
          <w:p w:rsidR="007B3ED0" w:rsidRPr="00766442" w:rsidRDefault="007B3ED0" w:rsidP="007B3ED0">
            <w:pPr>
              <w:pStyle w:val="Heading4"/>
              <w:spacing w:line="240" w:lineRule="auto"/>
              <w:rPr>
                <w:rFonts w:ascii="Cambria" w:hAnsi="Cambria" w:cs="Aharoni"/>
              </w:rPr>
            </w:pPr>
            <w:r w:rsidRPr="00766442">
              <w:rPr>
                <w:rFonts w:ascii="Cambria" w:hAnsi="Cambria" w:cs="Aharoni"/>
                <w:b/>
                <w:bCs/>
              </w:rPr>
              <w:t>Customer relation officer</w:t>
            </w:r>
            <w:r w:rsidRPr="00766442">
              <w:rPr>
                <w:rFonts w:ascii="Cambria" w:hAnsi="Cambria" w:cs="Aharoni"/>
              </w:rPr>
              <w:t xml:space="preserve"> </w:t>
            </w:r>
            <w:r w:rsidRPr="00766442">
              <w:rPr>
                <w:rFonts w:ascii="Cambria" w:hAnsi="Cambria" w:cs="Aharoni"/>
                <w:b/>
                <w:bCs/>
              </w:rPr>
              <w:t>trainee</w:t>
            </w:r>
            <w:r w:rsidRPr="00766442">
              <w:rPr>
                <w:rFonts w:ascii="Cambria" w:hAnsi="Cambria" w:cs="Aharoni"/>
              </w:rPr>
              <w:t>• blc bank</w:t>
            </w:r>
          </w:p>
          <w:p w:rsidR="007B3ED0" w:rsidRDefault="007B3ED0" w:rsidP="007B3ED0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CE3A48">
              <w:rPr>
                <w:rFonts w:ascii="Cambria" w:hAnsi="Cambria" w:cs="Aharoni"/>
                <w:sz w:val="18"/>
                <w:szCs w:val="18"/>
              </w:rPr>
              <w:t>apr – may 2016</w:t>
            </w:r>
          </w:p>
          <w:p w:rsidR="00D56F71" w:rsidRPr="00766442" w:rsidRDefault="00D56F71" w:rsidP="00766442">
            <w:pPr>
              <w:pStyle w:val="Heading4"/>
              <w:spacing w:line="240" w:lineRule="auto"/>
              <w:rPr>
                <w:rFonts w:ascii="Cambria" w:hAnsi="Cambria" w:cs="Aharoni"/>
              </w:rPr>
            </w:pPr>
            <w:r w:rsidRPr="00766442">
              <w:rPr>
                <w:rFonts w:ascii="Cambria" w:hAnsi="Cambria" w:cs="Aharoni"/>
                <w:b/>
                <w:bCs/>
              </w:rPr>
              <w:t>teacher assistant</w:t>
            </w:r>
            <w:r w:rsidRPr="00766442">
              <w:rPr>
                <w:rFonts w:ascii="Cambria" w:hAnsi="Cambria" w:cs="Aharoni"/>
              </w:rPr>
              <w:t>•lebanese autism so</w:t>
            </w:r>
            <w:bookmarkStart w:id="0" w:name="_GoBack"/>
            <w:bookmarkEnd w:id="0"/>
            <w:r w:rsidRPr="00766442">
              <w:rPr>
                <w:rFonts w:ascii="Cambria" w:hAnsi="Cambria" w:cs="Aharoni"/>
              </w:rPr>
              <w:t>ciety</w:t>
            </w:r>
          </w:p>
          <w:p w:rsidR="00D56F71" w:rsidRDefault="00C079A1" w:rsidP="00766442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CE3A48">
              <w:rPr>
                <w:rFonts w:ascii="Cambria" w:hAnsi="Cambria" w:cs="Aharoni"/>
                <w:sz w:val="18"/>
                <w:szCs w:val="18"/>
              </w:rPr>
              <w:t>apr</w:t>
            </w:r>
            <w:r w:rsidR="00D56F71" w:rsidRPr="00CE3A48">
              <w:rPr>
                <w:rFonts w:ascii="Cambria" w:hAnsi="Cambria" w:cs="Aharoni"/>
                <w:sz w:val="18"/>
                <w:szCs w:val="18"/>
              </w:rPr>
              <w:t xml:space="preserve"> – may 2016</w:t>
            </w:r>
          </w:p>
          <w:p w:rsidR="00766442" w:rsidRPr="00766442" w:rsidRDefault="00766442" w:rsidP="00766442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</w:p>
          <w:p w:rsidR="00D56F71" w:rsidRPr="00766442" w:rsidRDefault="00C079A1" w:rsidP="00766442">
            <w:pPr>
              <w:pStyle w:val="Heading4"/>
              <w:spacing w:line="240" w:lineRule="auto"/>
              <w:rPr>
                <w:rFonts w:ascii="Cambria" w:hAnsi="Cambria" w:cs="Aharoni"/>
                <w:b/>
                <w:bCs/>
              </w:rPr>
            </w:pPr>
            <w:r w:rsidRPr="00766442">
              <w:rPr>
                <w:rFonts w:ascii="Cambria" w:hAnsi="Cambria" w:cs="Aharoni"/>
                <w:b/>
                <w:bCs/>
              </w:rPr>
              <w:t xml:space="preserve">part time </w:t>
            </w:r>
            <w:r w:rsidR="00D56F71" w:rsidRPr="00766442">
              <w:rPr>
                <w:rFonts w:ascii="Cambria" w:hAnsi="Cambria" w:cs="Aharoni"/>
                <w:b/>
                <w:bCs/>
              </w:rPr>
              <w:t>STORE KEEPER</w:t>
            </w:r>
            <w:r w:rsidR="00766442">
              <w:rPr>
                <w:rFonts w:ascii="Cambria" w:hAnsi="Cambria" w:cs="Aharoni"/>
                <w:b/>
                <w:bCs/>
              </w:rPr>
              <w:t xml:space="preserve"> </w:t>
            </w:r>
            <w:r w:rsidR="00766442" w:rsidRPr="00766442">
              <w:rPr>
                <w:rFonts w:ascii="Cambria" w:hAnsi="Cambria" w:cs="Aharoni"/>
              </w:rPr>
              <w:t>•</w:t>
            </w:r>
            <w:r w:rsidR="00766442">
              <w:rPr>
                <w:rFonts w:ascii="Cambria" w:hAnsi="Cambria" w:cs="Aharoni"/>
              </w:rPr>
              <w:t xml:space="preserve"> Atchane fashion</w:t>
            </w:r>
          </w:p>
          <w:p w:rsidR="00D56F71" w:rsidRPr="00CE3A48" w:rsidRDefault="00C079A1" w:rsidP="00EB12D8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CE3A48">
              <w:rPr>
                <w:rFonts w:ascii="Cambria" w:hAnsi="Cambria" w:cs="Aharoni"/>
                <w:sz w:val="18"/>
                <w:szCs w:val="18"/>
              </w:rPr>
              <w:t xml:space="preserve">sept 2009 - </w:t>
            </w:r>
            <w:r w:rsidR="00EB12D8">
              <w:rPr>
                <w:rFonts w:ascii="Cambria" w:hAnsi="Cambria" w:cs="Aharoni"/>
                <w:sz w:val="18"/>
                <w:szCs w:val="18"/>
              </w:rPr>
              <w:t>2019</w:t>
            </w:r>
          </w:p>
          <w:p w:rsidR="002C2CDD" w:rsidRPr="00CE3A48" w:rsidRDefault="000475CC" w:rsidP="007569C1">
            <w:pPr>
              <w:pStyle w:val="Heading3"/>
              <w:rPr>
                <w:rFonts w:ascii="Cambria" w:hAnsi="Cambria" w:cs="Aharoni"/>
              </w:rPr>
            </w:pPr>
            <w:sdt>
              <w:sdtPr>
                <w:rPr>
                  <w:rFonts w:ascii="Cambria" w:hAnsi="Cambria" w:cs="Aharoni"/>
                </w:rPr>
                <w:alias w:val="Education:"/>
                <w:tag w:val="Education:"/>
                <w:id w:val="1349516922"/>
                <w:placeholder>
                  <w:docPart w:val="0D3D9CF0DD0247D988DE1E352A6F3CA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CE3A48">
                  <w:rPr>
                    <w:rFonts w:ascii="Cambria" w:hAnsi="Cambria" w:cs="Aharoni"/>
                    <w:b/>
                    <w:bCs/>
                    <w:sz w:val="28"/>
                    <w:szCs w:val="28"/>
                  </w:rPr>
                  <w:t>Education</w:t>
                </w:r>
              </w:sdtContent>
            </w:sdt>
          </w:p>
          <w:p w:rsidR="000D0115" w:rsidRDefault="000D0115" w:rsidP="00766442">
            <w:pPr>
              <w:pStyle w:val="Heading4"/>
              <w:spacing w:line="240" w:lineRule="auto"/>
              <w:rPr>
                <w:rFonts w:ascii="Cambria" w:hAnsi="Cambria" w:cs="Aharoni"/>
                <w:b/>
                <w:bCs/>
                <w:sz w:val="22"/>
                <w:szCs w:val="22"/>
              </w:rPr>
            </w:pPr>
            <w:r w:rsidRPr="000D0115">
              <w:rPr>
                <w:rFonts w:ascii="Cambria" w:hAnsi="Cambria" w:cs="Aharoni"/>
              </w:rPr>
              <w:t>Attended and achieved a</w:t>
            </w:r>
            <w:r w:rsidRPr="000D0115">
              <w:rPr>
                <w:rFonts w:ascii="Cambria" w:hAnsi="Cambria" w:cs="Aharoni"/>
                <w:b/>
                <w:bCs/>
              </w:rPr>
              <w:t xml:space="preserve"> license in Sales, Negotiation, Coaching and Customer Care </w:t>
            </w:r>
          </w:p>
          <w:p w:rsidR="000D0115" w:rsidRPr="000D0115" w:rsidRDefault="000D0115" w:rsidP="00766442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0D0115">
              <w:rPr>
                <w:rFonts w:ascii="Cambria" w:hAnsi="Cambria" w:cs="Aharoni"/>
                <w:sz w:val="18"/>
                <w:szCs w:val="18"/>
              </w:rPr>
              <w:t>Wydner Coaches – September October 2015</w:t>
            </w:r>
          </w:p>
          <w:p w:rsidR="000D0115" w:rsidRDefault="000D0115" w:rsidP="00766442">
            <w:pPr>
              <w:pStyle w:val="Heading4"/>
              <w:spacing w:line="240" w:lineRule="auto"/>
              <w:rPr>
                <w:rFonts w:ascii="Cambria" w:hAnsi="Cambria" w:cs="Aharoni"/>
                <w:sz w:val="22"/>
                <w:szCs w:val="22"/>
              </w:rPr>
            </w:pPr>
          </w:p>
          <w:p w:rsidR="00C079A1" w:rsidRPr="00766442" w:rsidRDefault="00CE3A48" w:rsidP="00766442">
            <w:pPr>
              <w:pStyle w:val="Heading4"/>
              <w:spacing w:line="240" w:lineRule="auto"/>
              <w:rPr>
                <w:rFonts w:ascii="Cambria" w:hAnsi="Cambria" w:cs="Aharoni"/>
              </w:rPr>
            </w:pPr>
            <w:r w:rsidRPr="00766442">
              <w:rPr>
                <w:rFonts w:ascii="Cambria" w:hAnsi="Cambria" w:cs="Aharoni"/>
              </w:rPr>
              <w:t>license e</w:t>
            </w:r>
            <w:r w:rsidR="00C079A1" w:rsidRPr="00766442">
              <w:rPr>
                <w:rFonts w:ascii="Cambria" w:hAnsi="Cambria" w:cs="Aharoni"/>
              </w:rPr>
              <w:t xml:space="preserve">n </w:t>
            </w:r>
            <w:r w:rsidR="00C079A1" w:rsidRPr="00766442">
              <w:rPr>
                <w:rFonts w:ascii="Cambria" w:hAnsi="Cambria" w:cs="Aharoni"/>
                <w:b/>
                <w:bCs/>
              </w:rPr>
              <w:t>sociologie industrielle, anthropologie et relations publiques</w:t>
            </w:r>
            <w:r w:rsidRPr="00766442">
              <w:rPr>
                <w:rFonts w:ascii="Cambria" w:hAnsi="Cambria" w:cs="Aharoni"/>
                <w:b/>
                <w:bCs/>
              </w:rPr>
              <w:t xml:space="preserve"> </w:t>
            </w:r>
          </w:p>
          <w:p w:rsidR="002C2CDD" w:rsidRPr="00766442" w:rsidRDefault="00C079A1" w:rsidP="00766442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766442">
              <w:rPr>
                <w:rFonts w:ascii="Cambria" w:hAnsi="Cambria" w:cs="Aharoni"/>
                <w:sz w:val="18"/>
                <w:szCs w:val="18"/>
              </w:rPr>
              <w:t>sept 2011 – july 2015</w:t>
            </w:r>
            <w:r w:rsidR="002C2CDD" w:rsidRPr="00766442">
              <w:rPr>
                <w:rFonts w:ascii="Cambria" w:hAnsi="Cambria" w:cs="Aharoni"/>
                <w:sz w:val="18"/>
                <w:szCs w:val="18"/>
              </w:rPr>
              <w:t xml:space="preserve"> • </w:t>
            </w:r>
            <w:r w:rsidRPr="00766442">
              <w:rPr>
                <w:rFonts w:ascii="Cambria" w:hAnsi="Cambria" w:cs="Aharoni"/>
                <w:sz w:val="18"/>
                <w:szCs w:val="18"/>
              </w:rPr>
              <w:t>universite saint joseph de beyrouth</w:t>
            </w:r>
          </w:p>
          <w:p w:rsidR="00D714C7" w:rsidRPr="00766442" w:rsidRDefault="00D714C7" w:rsidP="00D714C7">
            <w:pPr>
              <w:pStyle w:val="Heading4"/>
              <w:rPr>
                <w:rFonts w:ascii="Cambria" w:hAnsi="Cambria" w:cs="Aharoni"/>
              </w:rPr>
            </w:pPr>
          </w:p>
          <w:p w:rsidR="00D714C7" w:rsidRPr="00766442" w:rsidRDefault="00D714C7" w:rsidP="00D714C7">
            <w:pPr>
              <w:pStyle w:val="Heading4"/>
              <w:rPr>
                <w:rFonts w:ascii="Cambria" w:hAnsi="Cambria" w:cs="Aharoni"/>
              </w:rPr>
            </w:pPr>
          </w:p>
          <w:p w:rsidR="00C079A1" w:rsidRPr="00766442" w:rsidRDefault="00C079A1" w:rsidP="00766442">
            <w:pPr>
              <w:pStyle w:val="Heading4"/>
              <w:spacing w:line="240" w:lineRule="auto"/>
              <w:rPr>
                <w:rFonts w:ascii="Cambria" w:hAnsi="Cambria" w:cs="Aharoni"/>
              </w:rPr>
            </w:pPr>
            <w:r w:rsidRPr="00766442">
              <w:rPr>
                <w:rFonts w:ascii="Cambria" w:hAnsi="Cambria" w:cs="Aharoni"/>
                <w:b/>
                <w:bCs/>
              </w:rPr>
              <w:t>Lebanese bac.</w:t>
            </w:r>
            <w:r w:rsidR="002C2CDD" w:rsidRPr="00766442">
              <w:rPr>
                <w:rFonts w:ascii="Cambria" w:hAnsi="Cambria" w:cs="Aharoni"/>
              </w:rPr>
              <w:t xml:space="preserve"> • </w:t>
            </w:r>
            <w:r w:rsidRPr="00766442">
              <w:rPr>
                <w:rFonts w:ascii="Cambria" w:hAnsi="Cambria" w:cs="Aharoni"/>
              </w:rPr>
              <w:t>economy and sociology •</w:t>
            </w:r>
          </w:p>
          <w:p w:rsidR="00741125" w:rsidRPr="003844EE" w:rsidRDefault="00C079A1" w:rsidP="003844EE">
            <w:pPr>
              <w:pStyle w:val="Heading4"/>
              <w:spacing w:line="240" w:lineRule="auto"/>
              <w:rPr>
                <w:rFonts w:ascii="Cambria" w:hAnsi="Cambria" w:cs="Aharoni"/>
                <w:sz w:val="18"/>
                <w:szCs w:val="18"/>
              </w:rPr>
            </w:pPr>
            <w:r w:rsidRPr="00766442">
              <w:rPr>
                <w:rFonts w:ascii="Cambria" w:hAnsi="Cambria" w:cs="Aharoni"/>
                <w:sz w:val="18"/>
                <w:szCs w:val="18"/>
              </w:rPr>
              <w:t>june 2010</w:t>
            </w:r>
            <w:r w:rsidR="002C2CDD" w:rsidRPr="00766442">
              <w:rPr>
                <w:rFonts w:ascii="Cambria" w:hAnsi="Cambria" w:cs="Aharoni"/>
                <w:sz w:val="18"/>
                <w:szCs w:val="18"/>
              </w:rPr>
              <w:t xml:space="preserve"> • </w:t>
            </w:r>
            <w:r w:rsidRPr="00766442">
              <w:rPr>
                <w:rFonts w:ascii="Cambria" w:hAnsi="Cambria" w:cs="Aharoni"/>
                <w:sz w:val="18"/>
                <w:szCs w:val="18"/>
              </w:rPr>
              <w:t>saint joseph de l’apparition</w:t>
            </w:r>
          </w:p>
        </w:tc>
      </w:tr>
    </w:tbl>
    <w:p w:rsidR="00EF7CC9" w:rsidRPr="00CE3A48" w:rsidRDefault="00EF7CC9" w:rsidP="00E22E87">
      <w:pPr>
        <w:pStyle w:val="NoSpacing"/>
        <w:rPr>
          <w:rFonts w:ascii="Cambria" w:hAnsi="Cambria" w:cs="Aharoni"/>
        </w:rPr>
      </w:pPr>
    </w:p>
    <w:sectPr w:rsidR="00EF7CC9" w:rsidRPr="00CE3A48" w:rsidSect="00646462">
      <w:headerReference w:type="default" r:id="rId9"/>
      <w:footerReference w:type="default" r:id="rId10"/>
      <w:footerReference w:type="firs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CC" w:rsidRDefault="000475CC" w:rsidP="00713050">
      <w:pPr>
        <w:spacing w:line="240" w:lineRule="auto"/>
      </w:pPr>
      <w:r>
        <w:separator/>
      </w:r>
    </w:p>
  </w:endnote>
  <w:endnote w:type="continuationSeparator" w:id="0">
    <w:p w:rsidR="000475CC" w:rsidRDefault="000475C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</w:tblGrid>
    <w:tr w:rsidR="003844EE" w:rsidTr="003844EE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3844EE" w:rsidRPr="00C2098A" w:rsidRDefault="003844EE" w:rsidP="003844EE">
              <w:pPr>
                <w:pStyle w:val="Footer"/>
              </w:pPr>
              <w:r>
                <w:t xml:space="preserve">     </w:t>
              </w:r>
            </w:p>
          </w:sdtContent>
        </w:sdt>
      </w:tc>
    </w:tr>
  </w:tbl>
  <w:p w:rsidR="003844EE" w:rsidRDefault="003844EE" w:rsidP="003844EE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844EE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615E239" wp14:editId="70948297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0</wp:posOffset>
                    </wp:positionV>
                    <wp:extent cx="266700" cy="266700"/>
                    <wp:effectExtent l="0" t="0" r="0" b="0"/>
                    <wp:wrapTight wrapText="bothSides">
                      <wp:wrapPolygon edited="0">
                        <wp:start x="3086" y="0"/>
                        <wp:lineTo x="0" y="3086"/>
                        <wp:lineTo x="0" y="16971"/>
                        <wp:lineTo x="1543" y="20057"/>
                        <wp:lineTo x="18514" y="20057"/>
                        <wp:lineTo x="20057" y="16971"/>
                        <wp:lineTo x="20057" y="4629"/>
                        <wp:lineTo x="18514" y="0"/>
                        <wp:lineTo x="3086" y="0"/>
                      </wp:wrapPolygon>
                    </wp:wrapTight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66700" cy="266700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15675E3" id="Group 102" o:spid="_x0000_s1026" alt="Email icon" style="position:absolute;margin-left:7.55pt;margin-top:0;width:21pt;height:21pt;z-index:-251656192;mso-width-relative:margin;mso-height-relative:margin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">
                    <o:lock v:ext="edit" aspectratio="t"/>
                    <v:oval id="Oval 28" o:spid="_x0000_s1027" style="position:absolute;width:7345;height:73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epMAA&#10;AADbAAAADwAAAGRycy9kb3ducmV2LnhtbERPz2vCMBS+D/Y/hDfwMmxqYUOqUcpg4EHcVsXzo3m2&#10;Yc1Ll8Ra//vlMNjx4/u93k62FyP5YBwrWGQ5COLGacOtgtPxfb4EESKyxt4xKbhTgO3m8WGNpXY3&#10;/qKxjq1IIRxKVNDFOJRShqYjiyFzA3HiLs5bjAn6VmqPtxRue1nk+au0aDg1dDjQW0fNd321Cp69&#10;rCZ/eJE/bFvzsd9ZU32elZo9TdUKRKQp/ov/3DutoEhj05f0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FepMAAAADbAAAADwAAAAAAAAAAAAAAAACYAgAAZHJzL2Rvd25y&#10;ZXYueG1sUEsFBgAAAAAEAAQA9QAAAIUD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 id="Freeform 30" o:spid="_x0000_s1029" style="position:absolute;left:1639;top:4715;width:7279;height:2090;flip:y;visibility:visible;mso-wrap-style:square;v-text-anchor:middle" coordsize="785097,209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URcEA&#10;AADbAAAADwAAAGRycy9kb3ducmV2LnhtbERPz2vCMBS+D/wfwhN2W9M5EOlMZUyceps6tx4fzVtb&#10;2rxkTdTuvzcHwePH93u+GEwnztT7xrKC5yQFQVxa3XCl4OuwepqB8AFZY2eZFPyTh0U+ephjpu2F&#10;d3Teh0rEEPYZKqhDcJmUvqzJoE+sI47cr+0Nhgj7SuoeLzHcdHKSplNpsOHYUKOj95rKdn8yClzB&#10;Xfv5zce/4/pjKduJK9Y/W6Uex8PbK4hAQ7iLb+6NVvAS18cv8Q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VEXBAAAA2wAAAA8AAAAAAAAAAAAAAAAAmAIAAGRycy9kb3du&#10;cmV2LnhtbFBLBQYAAAAABAAEAPUAAACGAw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0pMQA&#10;AADbAAAADwAAAGRycy9kb3ducmV2LnhtbESPzWrDMBCE74W8g9hCLyWR0zYmOJZDKE3JNX+Q3BZr&#10;YzuVVsZSY/ftq0Ihx2FmvmHy5WCNuFHnG8cKppMEBHHpdMOVgsN+PZ6D8AFZo3FMCn7Iw7IYPeSY&#10;adfzlm67UIkIYZ+hgjqENpPSlzVZ9BPXEkfv4jqLIcqukrrDPsKtkS9JkkqLDceFGlt6r6n82n1b&#10;Bafn86fpdboxH1dzclt9fEtna6WeHofVAkSgIdzD/+2NVvA6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kdKTEAAAA2wAAAA8AAAAAAAAAAAAAAAAAmAIAAGRycy9k&#10;b3ducmV2LnhtbFBLBQYAAAAABAAEAPUAAACJAw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FcUA&#10;AADbAAAADwAAAGRycy9kb3ducmV2LnhtbESPQWvCQBSE70L/w/IEL6IbFUVTV9GAIEIP2qJ4e2Rf&#10;k2D2bZpdTfz3XaHQ4zAz3zDLdWtK8aDaFZYVjIYRCOLU6oIzBV+fu8EchPPIGkvLpOBJDtart84S&#10;Y20bPtLj5DMRIOxiVJB7X8VSujQng25oK+LgfdvaoA+yzqSusQlwU8pxFM2kwYLDQo4VJTmlt9Pd&#10;KLj0m1n5c51Oz0mybY8j97E5PBdK9brt5h2Ep9b/h//ae61gMobXl/A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KAVxQAAANsAAAAPAAAAAAAAAAAAAAAAAJgCAABkcnMv&#10;ZG93bnJldi54bWxQSwUGAAAAAAQABAD1AAAAigM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OBcEA&#10;AADbAAAADwAAAGRycy9kb3ducmV2LnhtbESPQWvCQBSE7wX/w/IEb3VjAlWiq1hB6FXb3h/Z1yS4&#10;+zbubpPUX+8WBI/DzHzDbHajNaInH1rHChbzDARx5XTLtYKvz+PrCkSIyBqNY1LwRwF228nLBkvt&#10;Bj5Rf461SBAOJSpoYuxKKUPVkMUwdx1x8n6ctxiT9LXUHocEt0bmWfYmLbacFhrs6NBQdTn/WgXv&#10;y2ElL985L4dblvu8MMW1N0rNpuN+DSLSGJ/hR/tDKygK+P+Sfo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jDgXBAAAA2wAAAA8AAAAAAAAAAAAAAAAAmAIAAGRycy9kb3du&#10;cmV2LnhtbFBLBQYAAAAABAAEAPUAAACGAwAAAAA=&#10;" fillcolor="black [3213]" stroked="f" strokeweight="1pt"/>
                    </v:group>
                    <w10:wrap type="tight"/>
                  </v:group>
                </w:pict>
              </mc:Fallback>
            </mc:AlternateContent>
          </w:r>
          <w:r>
            <w:t xml:space="preserve">                                                        </w: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844EE" w:rsidP="00217980">
          <w:pPr>
            <w:pStyle w:val="Footer"/>
          </w:pPr>
          <w:r>
            <w:t xml:space="preserve">                    </w: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3844EE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 wp14:anchorId="155712BF" wp14:editId="4876E0C2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0</wp:posOffset>
                    </wp:positionV>
                    <wp:extent cx="285750" cy="285750"/>
                    <wp:effectExtent l="0" t="0" r="19050" b="19050"/>
                    <wp:wrapTight wrapText="bothSides">
                      <wp:wrapPolygon edited="0">
                        <wp:start x="2880" y="0"/>
                        <wp:lineTo x="0" y="4320"/>
                        <wp:lineTo x="0" y="17280"/>
                        <wp:lineTo x="2880" y="21600"/>
                        <wp:lineTo x="18720" y="21600"/>
                        <wp:lineTo x="21600" y="18720"/>
                        <wp:lineTo x="21600" y="4320"/>
                        <wp:lineTo x="18720" y="0"/>
                        <wp:lineTo x="2880" y="0"/>
                      </wp:wrapPolygon>
                    </wp:wrapTight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85750" cy="285750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23DF6F" id="Group 10" o:spid="_x0000_s1026" alt="Telephone icon" style="position:absolute;margin-left:-.3pt;margin-top:0;width:22.5pt;height:22.5pt;z-index:-251654144;mso-width-relative:margin;mso-height-relative:margin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R8AA&#10;AADbAAAADwAAAGRycy9kb3ducmV2LnhtbERPTWvCQBC9C/6HZYTedKOlNqSuIkJpeymYhp6H7JgE&#10;szMxuybpv+8eCj0+3vfuMLlWDdT7RtjAepWAIi7FNlwZKL5elykoH5AttsJk4Ic8HPbz2Q4zKyOf&#10;achDpWII+wwN1CF0mda+rMmhX0lHHLmL9A5DhH2lbY9jDHet3iTJVjtsODbU2NGppvKa350BW1p6&#10;kre7fLj02X2fbsmn6MKYh8V0fAEVaAr/4j/3uzXwGMfGL/EH6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rbR8AAAADbAAAADwAAAAAAAAAAAAAAAACYAgAAZHJzL2Rvd25y&#10;ZXYueG1sUEsFBgAAAAAEAAQA9QAAAIUD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Ij8UA&#10;AADbAAAADwAAAGRycy9kb3ducmV2LnhtbESPQWvCQBSE7wX/w/IEL6XZqEXTmFVaqdSDHrT+gEf2&#10;NQlm34bdVdN/7wqFHoeZ+YYpVr1pxZWcbywrGCcpCOLS6oYrBafvzUsGwgdkja1lUvBLHlbLwVOB&#10;ubY3PtD1GCoRIexzVFCH0OVS+rImgz6xHXH0fqwzGKJ0ldQObxFuWjlJ05k02HBcqLGjdU3l+Xgx&#10;Cp7l/vz1eprKTO8+PmdZmLvDZq7UaNi/L0AE6sN/+K+91Qqmb/D4En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YiPxQAAANsAAAAPAAAAAAAAAAAAAAAAAJgCAABkcnMv&#10;ZG93bnJldi54bWxQSwUGAAAAAAQABAD1AAAAigM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tight"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</w:p>
      </w:tc>
    </w:tr>
    <w:tr w:rsidR="00217980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0475CC" w:rsidP="00C079A1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A90FF5345A0A4B188AF7E7D9C51D761D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C079A1">
                <w:t>ghinaatc1@gmail.com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1081720897"/>
            <w:placeholder>
              <w:docPart w:val="2AF1088825634CEBBBEC6B53B7B9D54E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C079A1" w:rsidP="00C079A1">
              <w:pPr>
                <w:pStyle w:val="Footer"/>
              </w:pPr>
              <w:r>
                <w:t xml:space="preserve">                                          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3B3CB117107E46999469ADE36F31E0F2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C079A1" w:rsidP="003844EE">
              <w:pPr>
                <w:pStyle w:val="Footer"/>
                <w:jc w:val="left"/>
              </w:pPr>
              <w:r>
                <w:t>00961 70060266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811117" w:rsidRPr="00C2098A" w:rsidRDefault="00C079A1" w:rsidP="00C079A1">
              <w:pPr>
                <w:pStyle w:val="Footer"/>
              </w:pPr>
              <w:r>
                <w:t xml:space="preserve">     </w:t>
              </w:r>
            </w:p>
          </w:sdtContent>
        </w:sdt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CC" w:rsidRDefault="000475CC" w:rsidP="00713050">
      <w:pPr>
        <w:spacing w:line="240" w:lineRule="auto"/>
      </w:pPr>
      <w:r>
        <w:separator/>
      </w:r>
    </w:p>
  </w:footnote>
  <w:footnote w:type="continuationSeparator" w:id="0">
    <w:p w:rsidR="000475CC" w:rsidRDefault="000475CC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RDefault="001A5CA9" w:rsidP="00646462">
          <w:pPr>
            <w:pStyle w:val="Initials"/>
            <w:ind w:left="0"/>
            <w:jc w:val="left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p w:rsidR="001A5CA9" w:rsidRPr="00F207C0" w:rsidRDefault="001A5CA9" w:rsidP="001A5CA9"/>
      </w:tc>
    </w:tr>
  </w:tbl>
  <w:p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4CF"/>
      </v:shape>
    </w:pict>
  </w:numPicBullet>
  <w:abstractNum w:abstractNumId="0" w15:restartNumberingAfterBreak="0">
    <w:nsid w:val="27675DA0"/>
    <w:multiLevelType w:val="hybridMultilevel"/>
    <w:tmpl w:val="336402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235C8"/>
    <w:multiLevelType w:val="hybridMultilevel"/>
    <w:tmpl w:val="E806BE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420D"/>
    <w:multiLevelType w:val="hybridMultilevel"/>
    <w:tmpl w:val="E108A692"/>
    <w:lvl w:ilvl="0" w:tplc="AD1EC8B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A0"/>
    <w:rsid w:val="000475CC"/>
    <w:rsid w:val="00091382"/>
    <w:rsid w:val="000B0619"/>
    <w:rsid w:val="000B61CA"/>
    <w:rsid w:val="000D0115"/>
    <w:rsid w:val="000D1EC6"/>
    <w:rsid w:val="000F7610"/>
    <w:rsid w:val="00100842"/>
    <w:rsid w:val="00114ED7"/>
    <w:rsid w:val="00140B0E"/>
    <w:rsid w:val="00186075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27BAB"/>
    <w:rsid w:val="00333CD3"/>
    <w:rsid w:val="00340365"/>
    <w:rsid w:val="00342B64"/>
    <w:rsid w:val="00364079"/>
    <w:rsid w:val="00377138"/>
    <w:rsid w:val="003844EE"/>
    <w:rsid w:val="003C5528"/>
    <w:rsid w:val="004077FB"/>
    <w:rsid w:val="00424DD9"/>
    <w:rsid w:val="0046104A"/>
    <w:rsid w:val="004717C5"/>
    <w:rsid w:val="00523479"/>
    <w:rsid w:val="00543DB7"/>
    <w:rsid w:val="00544FBA"/>
    <w:rsid w:val="005729B0"/>
    <w:rsid w:val="005C1D4F"/>
    <w:rsid w:val="006206DB"/>
    <w:rsid w:val="00641630"/>
    <w:rsid w:val="00646462"/>
    <w:rsid w:val="00684488"/>
    <w:rsid w:val="006A3CE7"/>
    <w:rsid w:val="006C4C50"/>
    <w:rsid w:val="006D76B1"/>
    <w:rsid w:val="006F2FE1"/>
    <w:rsid w:val="00713050"/>
    <w:rsid w:val="007157A0"/>
    <w:rsid w:val="00741125"/>
    <w:rsid w:val="00746F7F"/>
    <w:rsid w:val="007569C1"/>
    <w:rsid w:val="00763832"/>
    <w:rsid w:val="00766442"/>
    <w:rsid w:val="007B3ED0"/>
    <w:rsid w:val="007D2696"/>
    <w:rsid w:val="007D60FF"/>
    <w:rsid w:val="00811117"/>
    <w:rsid w:val="00841146"/>
    <w:rsid w:val="0088504C"/>
    <w:rsid w:val="0089382B"/>
    <w:rsid w:val="008A1907"/>
    <w:rsid w:val="008C6BCA"/>
    <w:rsid w:val="008C7B50"/>
    <w:rsid w:val="008F41DD"/>
    <w:rsid w:val="009B3C40"/>
    <w:rsid w:val="00A42540"/>
    <w:rsid w:val="00A50939"/>
    <w:rsid w:val="00A828AB"/>
    <w:rsid w:val="00AA6A40"/>
    <w:rsid w:val="00B5664D"/>
    <w:rsid w:val="00BA5B40"/>
    <w:rsid w:val="00BD0206"/>
    <w:rsid w:val="00BE42EF"/>
    <w:rsid w:val="00C079A1"/>
    <w:rsid w:val="00C2098A"/>
    <w:rsid w:val="00C5444A"/>
    <w:rsid w:val="00C612DA"/>
    <w:rsid w:val="00C7741E"/>
    <w:rsid w:val="00C875AB"/>
    <w:rsid w:val="00CA3DF1"/>
    <w:rsid w:val="00CA4581"/>
    <w:rsid w:val="00CE18D5"/>
    <w:rsid w:val="00CE3A48"/>
    <w:rsid w:val="00D04109"/>
    <w:rsid w:val="00D046DD"/>
    <w:rsid w:val="00D56F71"/>
    <w:rsid w:val="00D714C7"/>
    <w:rsid w:val="00DD6416"/>
    <w:rsid w:val="00DF4E0A"/>
    <w:rsid w:val="00E02DCD"/>
    <w:rsid w:val="00E12C60"/>
    <w:rsid w:val="00E22E87"/>
    <w:rsid w:val="00E57630"/>
    <w:rsid w:val="00E86C2B"/>
    <w:rsid w:val="00EB12D8"/>
    <w:rsid w:val="00EF7CC9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07D91"/>
  <w15:chartTrackingRefBased/>
  <w15:docId w15:val="{A742C222-E4E2-4A93-99D4-3DA38DA3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customStyle="1" w:styleId="Default">
    <w:name w:val="Default"/>
    <w:rsid w:val="007157A0"/>
    <w:pPr>
      <w:autoSpaceDE w:val="0"/>
      <w:autoSpaceDN w:val="0"/>
      <w:adjustRightInd w:val="0"/>
      <w:spacing w:line="240" w:lineRule="auto"/>
    </w:pPr>
    <w:rPr>
      <w:rFonts w:ascii="Trebuchet MS" w:hAnsi="Trebuchet MS" w:cs="Trebuchet MS"/>
      <w:color w:val="000000"/>
      <w:sz w:val="24"/>
      <w:szCs w:val="24"/>
      <w:lang w:val="fr-FR"/>
    </w:rPr>
  </w:style>
  <w:style w:type="character" w:customStyle="1" w:styleId="normaltextrun">
    <w:name w:val="normaltextrun"/>
    <w:basedOn w:val="DefaultParagraphFont"/>
    <w:rsid w:val="007157A0"/>
  </w:style>
  <w:style w:type="paragraph" w:styleId="ListParagraph">
    <w:name w:val="List Paragraph"/>
    <w:basedOn w:val="Normal"/>
    <w:uiPriority w:val="34"/>
    <w:qFormat/>
    <w:rsid w:val="007157A0"/>
    <w:pPr>
      <w:spacing w:after="160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2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9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5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8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21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2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86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5867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601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736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96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56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47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395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374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862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595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665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76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27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02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76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01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41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00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37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42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362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0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261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82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978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779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31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42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476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lle.habib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CA2B2F338546479AD49E3546C3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1F10-AEEE-476F-B8AF-D258CE78B85C}"/>
      </w:docPartPr>
      <w:docPartBody>
        <w:p w:rsidR="00B22B50" w:rsidRDefault="006D18D0">
          <w:pPr>
            <w:pStyle w:val="E7CA2B2F338546479AD49E3546C3CD67"/>
          </w:pPr>
          <w:r w:rsidRPr="00333CD3">
            <w:t>YN</w:t>
          </w:r>
        </w:p>
      </w:docPartBody>
    </w:docPart>
    <w:docPart>
      <w:docPartPr>
        <w:name w:val="A93421EBD6754451912F79004508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D48E-A263-4E78-B537-13ED5694E394}"/>
      </w:docPartPr>
      <w:docPartBody>
        <w:p w:rsidR="00B22B50" w:rsidRDefault="006D18D0">
          <w:pPr>
            <w:pStyle w:val="A93421EBD6754451912F79004508F47D"/>
          </w:pPr>
          <w:r w:rsidRPr="00333CD3">
            <w:t>Skills</w:t>
          </w:r>
        </w:p>
      </w:docPartBody>
    </w:docPart>
    <w:docPart>
      <w:docPartPr>
        <w:name w:val="2B83399C910144ADBE8C6737F317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9814-6063-491C-A6CD-18B9E906523C}"/>
      </w:docPartPr>
      <w:docPartBody>
        <w:p w:rsidR="00B22B50" w:rsidRDefault="006D18D0">
          <w:pPr>
            <w:pStyle w:val="2B83399C910144ADBE8C6737F317B164"/>
          </w:pPr>
          <w:r>
            <w:t>Your Name</w:t>
          </w:r>
        </w:p>
      </w:docPartBody>
    </w:docPart>
    <w:docPart>
      <w:docPartPr>
        <w:name w:val="62A0E38D18F8464D9006E0EFC86A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C4D6-0546-45DA-B2BB-5EE25D2CE954}"/>
      </w:docPartPr>
      <w:docPartBody>
        <w:p w:rsidR="00B22B50" w:rsidRDefault="006D18D0">
          <w:pPr>
            <w:pStyle w:val="62A0E38D18F8464D9006E0EFC86ADFF5"/>
          </w:pPr>
          <w:r w:rsidRPr="00333CD3">
            <w:t>Experience</w:t>
          </w:r>
        </w:p>
      </w:docPartBody>
    </w:docPart>
    <w:docPart>
      <w:docPartPr>
        <w:name w:val="0D3D9CF0DD0247D988DE1E352A6F3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E53ED-F9C3-4E95-8447-72528215E882}"/>
      </w:docPartPr>
      <w:docPartBody>
        <w:p w:rsidR="00B22B50" w:rsidRDefault="006D18D0">
          <w:pPr>
            <w:pStyle w:val="0D3D9CF0DD0247D988DE1E352A6F3CA6"/>
          </w:pPr>
          <w:r w:rsidRPr="00333CD3">
            <w:t>Education</w:t>
          </w:r>
        </w:p>
      </w:docPartBody>
    </w:docPart>
    <w:docPart>
      <w:docPartPr>
        <w:name w:val="A90FF5345A0A4B188AF7E7D9C51D7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EE61-B5D4-4849-8CC6-822CEADBE38E}"/>
      </w:docPartPr>
      <w:docPartBody>
        <w:p w:rsidR="00B22B50" w:rsidRDefault="006D18D0">
          <w:pPr>
            <w:pStyle w:val="A90FF5345A0A4B188AF7E7D9C51D761D"/>
          </w:pPr>
          <w:r w:rsidRPr="00333CD3">
            <w:t>Date Earned</w:t>
          </w:r>
        </w:p>
      </w:docPartBody>
    </w:docPart>
    <w:docPart>
      <w:docPartPr>
        <w:name w:val="2AF1088825634CEBBBEC6B53B7B9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1916-3CBA-4A73-B8C8-49710B6A64C6}"/>
      </w:docPartPr>
      <w:docPartBody>
        <w:p w:rsidR="00B22B50" w:rsidRDefault="006D18D0">
          <w:pPr>
            <w:pStyle w:val="2AF1088825634CEBBBEC6B53B7B9D54E"/>
          </w:pPr>
          <w:r w:rsidRPr="00333CD3">
            <w:t>On the Home tab of the ribbon, check out Styles to apply the formatting you need with just a click.</w:t>
          </w:r>
        </w:p>
      </w:docPartBody>
    </w:docPart>
    <w:docPart>
      <w:docPartPr>
        <w:name w:val="3B3CB117107E46999469ADE36F31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D8C1C-57FE-47E1-8887-FBF660F1049B}"/>
      </w:docPartPr>
      <w:docPartBody>
        <w:p w:rsidR="00B22B50" w:rsidRDefault="006D18D0">
          <w:pPr>
            <w:pStyle w:val="3B3CB117107E46999469ADE36F31E0F2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D0"/>
    <w:rsid w:val="002A284C"/>
    <w:rsid w:val="00691AFE"/>
    <w:rsid w:val="006D18D0"/>
    <w:rsid w:val="00877959"/>
    <w:rsid w:val="00A236B4"/>
    <w:rsid w:val="00B22B50"/>
    <w:rsid w:val="00C73DD2"/>
    <w:rsid w:val="00DE41C7"/>
    <w:rsid w:val="00E72097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A2B2F338546479AD49E3546C3CD67">
    <w:name w:val="E7CA2B2F338546479AD49E3546C3CD67"/>
  </w:style>
  <w:style w:type="paragraph" w:customStyle="1" w:styleId="BA246FC44893443092313260E0A06ED2">
    <w:name w:val="BA246FC44893443092313260E0A06ED2"/>
  </w:style>
  <w:style w:type="paragraph" w:customStyle="1" w:styleId="46DB0AD7DE844C4F948F9F7FA4E89F26">
    <w:name w:val="46DB0AD7DE844C4F948F9F7FA4E89F26"/>
  </w:style>
  <w:style w:type="paragraph" w:customStyle="1" w:styleId="A93421EBD6754451912F79004508F47D">
    <w:name w:val="A93421EBD6754451912F79004508F47D"/>
  </w:style>
  <w:style w:type="paragraph" w:customStyle="1" w:styleId="6CE0FAD9EFAA4B24982E17B47C4808E0">
    <w:name w:val="6CE0FAD9EFAA4B24982E17B47C4808E0"/>
  </w:style>
  <w:style w:type="paragraph" w:customStyle="1" w:styleId="2B83399C910144ADBE8C6737F317B164">
    <w:name w:val="2B83399C910144ADBE8C6737F317B164"/>
  </w:style>
  <w:style w:type="paragraph" w:customStyle="1" w:styleId="A9606FD5FFC94021852CA3998729A07E">
    <w:name w:val="A9606FD5FFC94021852CA3998729A07E"/>
  </w:style>
  <w:style w:type="paragraph" w:customStyle="1" w:styleId="0CF1EBAAE2CC41CC8099113F04ED9033">
    <w:name w:val="0CF1EBAAE2CC41CC8099113F04ED9033"/>
  </w:style>
  <w:style w:type="paragraph" w:customStyle="1" w:styleId="62A0E38D18F8464D9006E0EFC86ADFF5">
    <w:name w:val="62A0E38D18F8464D9006E0EFC86ADFF5"/>
  </w:style>
  <w:style w:type="paragraph" w:customStyle="1" w:styleId="7B209F04A96D433A97255F10F3156119">
    <w:name w:val="7B209F04A96D433A97255F10F3156119"/>
  </w:style>
  <w:style w:type="paragraph" w:customStyle="1" w:styleId="D09AE031073F4C51A717F5A367F829AD">
    <w:name w:val="D09AE031073F4C51A717F5A367F829AD"/>
  </w:style>
  <w:style w:type="paragraph" w:customStyle="1" w:styleId="C39EFAC813034FB598B467FD8C3966EF">
    <w:name w:val="C39EFAC813034FB598B467FD8C3966EF"/>
  </w:style>
  <w:style w:type="paragraph" w:customStyle="1" w:styleId="1F4A5E94477542548D6D7EF348351332">
    <w:name w:val="1F4A5E94477542548D6D7EF348351332"/>
  </w:style>
  <w:style w:type="paragraph" w:customStyle="1" w:styleId="B6DBC0E5E75942EC9D5DABEED9A1DA1E">
    <w:name w:val="B6DBC0E5E75942EC9D5DABEED9A1DA1E"/>
  </w:style>
  <w:style w:type="paragraph" w:customStyle="1" w:styleId="777B87D621F04A14B9D40181D83F4215">
    <w:name w:val="777B87D621F04A14B9D40181D83F4215"/>
  </w:style>
  <w:style w:type="paragraph" w:customStyle="1" w:styleId="DDCD5BBF576848C994F92A8E828BCAD4">
    <w:name w:val="DDCD5BBF576848C994F92A8E828BCAD4"/>
  </w:style>
  <w:style w:type="paragraph" w:customStyle="1" w:styleId="21259A0B00D846968DF3D621964CCE5B">
    <w:name w:val="21259A0B00D846968DF3D621964CCE5B"/>
  </w:style>
  <w:style w:type="paragraph" w:customStyle="1" w:styleId="0D3D9CF0DD0247D988DE1E352A6F3CA6">
    <w:name w:val="0D3D9CF0DD0247D988DE1E352A6F3CA6"/>
  </w:style>
  <w:style w:type="paragraph" w:customStyle="1" w:styleId="11209999B2BC426A91DB6CBCFA07D3F6">
    <w:name w:val="11209999B2BC426A91DB6CBCFA07D3F6"/>
  </w:style>
  <w:style w:type="paragraph" w:customStyle="1" w:styleId="450199D9891248C5BCED38C26D24D912">
    <w:name w:val="450199D9891248C5BCED38C26D24D912"/>
  </w:style>
  <w:style w:type="paragraph" w:customStyle="1" w:styleId="364AAB6D58F94045A92FABA0280E2F3F">
    <w:name w:val="364AAB6D58F94045A92FABA0280E2F3F"/>
  </w:style>
  <w:style w:type="paragraph" w:customStyle="1" w:styleId="EE3910EF372F4061BA94EED6F8B677B9">
    <w:name w:val="EE3910EF372F4061BA94EED6F8B677B9"/>
  </w:style>
  <w:style w:type="paragraph" w:customStyle="1" w:styleId="9F40B6D1C8DE4EDC858D90609761D49A">
    <w:name w:val="9F40B6D1C8DE4EDC858D90609761D49A"/>
  </w:style>
  <w:style w:type="paragraph" w:customStyle="1" w:styleId="A90FF5345A0A4B188AF7E7D9C51D761D">
    <w:name w:val="A90FF5345A0A4B188AF7E7D9C51D761D"/>
  </w:style>
  <w:style w:type="paragraph" w:customStyle="1" w:styleId="7C296FFF29EC4957A20F94585DC37024">
    <w:name w:val="7C296FFF29EC4957A20F94585DC37024"/>
  </w:style>
  <w:style w:type="paragraph" w:customStyle="1" w:styleId="2AF1088825634CEBBBEC6B53B7B9D54E">
    <w:name w:val="2AF1088825634CEBBBEC6B53B7B9D54E"/>
  </w:style>
  <w:style w:type="paragraph" w:customStyle="1" w:styleId="C9FA8786A4C447E9A4F31E8427CC2CEA">
    <w:name w:val="C9FA8786A4C447E9A4F31E8427CC2CEA"/>
  </w:style>
  <w:style w:type="paragraph" w:customStyle="1" w:styleId="3B3CB117107E46999469ADE36F31E0F2">
    <w:name w:val="3B3CB117107E46999469ADE36F31E0F2"/>
  </w:style>
  <w:style w:type="paragraph" w:customStyle="1" w:styleId="C052ACD0E07E493F8C9A89199E787FE4">
    <w:name w:val="C052ACD0E07E493F8C9A89199E787FE4"/>
    <w:rsid w:val="00B22B50"/>
  </w:style>
  <w:style w:type="paragraph" w:customStyle="1" w:styleId="A64AB0F33DB44F4EA762D756E3F1B9CC">
    <w:name w:val="A64AB0F33DB44F4EA762D756E3F1B9CC"/>
    <w:rsid w:val="00B22B50"/>
  </w:style>
  <w:style w:type="paragraph" w:customStyle="1" w:styleId="EC9A497ADC794209AC4B90862FE599E6">
    <w:name w:val="EC9A497ADC794209AC4B90862FE599E6"/>
    <w:rsid w:val="00B22B50"/>
  </w:style>
  <w:style w:type="paragraph" w:customStyle="1" w:styleId="5090660421C84A0EAAF7B6AFB7A9FA92">
    <w:name w:val="5090660421C84A0EAAF7B6AFB7A9FA92"/>
    <w:rsid w:val="00B22B50"/>
  </w:style>
  <w:style w:type="paragraph" w:customStyle="1" w:styleId="DC7A341D8D5649148634A2129F0E2659">
    <w:name w:val="DC7A341D8D5649148634A2129F0E2659"/>
    <w:rsid w:val="00B22B50"/>
  </w:style>
  <w:style w:type="paragraph" w:customStyle="1" w:styleId="C141CA7310D24D79B22ABD6EB21E0B68">
    <w:name w:val="C141CA7310D24D79B22ABD6EB21E0B68"/>
    <w:rsid w:val="00B22B50"/>
  </w:style>
  <w:style w:type="paragraph" w:customStyle="1" w:styleId="4A3B91BE5306494A981AEB4611A9139B">
    <w:name w:val="4A3B91BE5306494A981AEB4611A9139B"/>
    <w:rsid w:val="00B22B50"/>
  </w:style>
  <w:style w:type="paragraph" w:customStyle="1" w:styleId="EA8E177DB9814CF7ABC7E1FBE703C0EC">
    <w:name w:val="EA8E177DB9814CF7ABC7E1FBE703C0EC"/>
    <w:rsid w:val="00B22B50"/>
  </w:style>
  <w:style w:type="paragraph" w:customStyle="1" w:styleId="797CFDCB933D4BDCA314674FDAA5E828">
    <w:name w:val="797CFDCB933D4BDCA314674FDAA5E828"/>
    <w:rsid w:val="00B22B50"/>
  </w:style>
  <w:style w:type="paragraph" w:customStyle="1" w:styleId="DA54CAD2E815405F9D0AEFCF3F2EEEF3">
    <w:name w:val="DA54CAD2E815405F9D0AEFCF3F2EEEF3"/>
    <w:rsid w:val="002A284C"/>
  </w:style>
  <w:style w:type="paragraph" w:customStyle="1" w:styleId="6ACB27194FFB484BB6568716596F4AE1">
    <w:name w:val="6ACB27194FFB484BB6568716596F4AE1"/>
    <w:rsid w:val="002A284C"/>
  </w:style>
  <w:style w:type="paragraph" w:customStyle="1" w:styleId="4AE2515667AE4F89BA7F442FBEE40F07">
    <w:name w:val="4AE2515667AE4F89BA7F442FBEE40F07"/>
    <w:rsid w:val="002A284C"/>
  </w:style>
  <w:style w:type="paragraph" w:customStyle="1" w:styleId="64537ED1A79141FCA0203568BBC4EEA2">
    <w:name w:val="64537ED1A79141FCA0203568BBC4EEA2"/>
    <w:rsid w:val="002A284C"/>
  </w:style>
  <w:style w:type="paragraph" w:customStyle="1" w:styleId="791D370153BC40B6B3D81CA42BDBC135">
    <w:name w:val="791D370153BC40B6B3D81CA42BDBC135"/>
    <w:rsid w:val="002A284C"/>
  </w:style>
  <w:style w:type="paragraph" w:customStyle="1" w:styleId="B957CACE7E9F48889110DAD14642831E">
    <w:name w:val="B957CACE7E9F48889110DAD14642831E"/>
    <w:rsid w:val="002A284C"/>
  </w:style>
  <w:style w:type="paragraph" w:customStyle="1" w:styleId="B639C717DB5F4401BAB953A0C2E6502C">
    <w:name w:val="B639C717DB5F4401BAB953A0C2E6502C"/>
    <w:rsid w:val="002A2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                                           </CompanyAddress>
  <CompanyPhone>00961 70060266</CompanyPhone>
  <CompanyFax/>
  <CompanyEmail>ghinaatc1@gmail.com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ghina atchan</dc:creator>
  <cp:keywords/>
  <dc:description/>
  <cp:lastModifiedBy>SONY</cp:lastModifiedBy>
  <cp:revision>2</cp:revision>
  <cp:lastPrinted>2017-04-21T15:26:00Z</cp:lastPrinted>
  <dcterms:created xsi:type="dcterms:W3CDTF">2021-11-03T10:05:00Z</dcterms:created>
  <dcterms:modified xsi:type="dcterms:W3CDTF">2021-11-03T10:05:00Z</dcterms:modified>
</cp:coreProperties>
</file>