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7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824"/>
      </w:tblGrid>
      <w:tr w:rsidR="00692703" w:rsidRPr="00CF1A49" w14:paraId="402DFF72" w14:textId="77777777" w:rsidTr="00C215B0">
        <w:trPr>
          <w:trHeight w:hRule="exact" w:val="1559"/>
        </w:trPr>
        <w:tc>
          <w:tcPr>
            <w:tcW w:w="9824" w:type="dxa"/>
            <w:tcMar>
              <w:top w:w="0" w:type="dxa"/>
              <w:bottom w:w="0" w:type="dxa"/>
            </w:tcMar>
          </w:tcPr>
          <w:p w14:paraId="56DDFB5E" w14:textId="2760FEF0" w:rsidR="00692703" w:rsidRPr="00CF1A49" w:rsidRDefault="00AA6531" w:rsidP="00CE7A71">
            <w:pPr>
              <w:pStyle w:val="Title"/>
              <w:ind w:left="-180" w:hanging="90"/>
            </w:pPr>
            <w:r>
              <w:t>Malik Halimeh</w:t>
            </w:r>
          </w:p>
          <w:p w14:paraId="1D012535" w14:textId="04935813" w:rsidR="007C00C8" w:rsidRDefault="009A0508" w:rsidP="007C00C8">
            <w:pPr>
              <w:pStyle w:val="ContactInfo"/>
            </w:pPr>
            <w:r w:rsidRPr="009A0508">
              <w:t>Main St</w:t>
            </w:r>
            <w:r w:rsidR="004533D6">
              <w:t>reet,</w:t>
            </w:r>
            <w:r w:rsidRPr="009A0508">
              <w:t xml:space="preserve"> </w:t>
            </w:r>
            <w:proofErr w:type="spellStart"/>
            <w:r w:rsidR="007C00C8">
              <w:t>Saida</w:t>
            </w:r>
            <w:proofErr w:type="spellEnd"/>
            <w:r w:rsidRPr="009A0508">
              <w:t xml:space="preserve">, </w:t>
            </w:r>
            <w:proofErr w:type="spellStart"/>
            <w:r w:rsidR="00AA6531">
              <w:t>Rejal</w:t>
            </w:r>
            <w:proofErr w:type="spellEnd"/>
            <w:r w:rsidR="00AA6531">
              <w:t xml:space="preserve"> Al </w:t>
            </w:r>
            <w:proofErr w:type="spellStart"/>
            <w:r w:rsidR="00AA6531">
              <w:t>Arbaeen</w:t>
            </w:r>
            <w:proofErr w:type="spellEnd"/>
            <w:r w:rsidRPr="009A0508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AAF947DE28D46CD954D03DC0306A22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A0508">
                  <w:t>·</w:t>
                </w:r>
              </w:sdtContent>
            </w:sdt>
            <w:r w:rsidRPr="009A0508">
              <w:t xml:space="preserve"> </w:t>
            </w:r>
            <w:r w:rsidR="007C00C8">
              <w:t xml:space="preserve"> </w:t>
            </w:r>
            <w:r w:rsidR="007C00C8" w:rsidRPr="007C00C8">
              <w:t xml:space="preserve">+961 </w:t>
            </w:r>
            <w:r w:rsidR="00AA6531">
              <w:t>76719893</w:t>
            </w:r>
          </w:p>
          <w:p w14:paraId="4FFD36D9" w14:textId="6A122CBB" w:rsidR="00692703" w:rsidRPr="00CF1A49" w:rsidRDefault="001A7BEC" w:rsidP="007C00C8">
            <w:pPr>
              <w:pStyle w:val="ContactInfo"/>
            </w:pPr>
            <w:r>
              <w:t>malikhalimeh37</w:t>
            </w:r>
            <w:r w:rsidR="007C00C8" w:rsidRPr="007C00C8">
              <w:t>@gmail.com</w:t>
            </w:r>
          </w:p>
        </w:tc>
      </w:tr>
      <w:tr w:rsidR="009571D8" w:rsidRPr="00CF1A49" w14:paraId="50452276" w14:textId="77777777" w:rsidTr="00C215B0">
        <w:trPr>
          <w:trHeight w:val="753"/>
        </w:trPr>
        <w:tc>
          <w:tcPr>
            <w:tcW w:w="9824" w:type="dxa"/>
            <w:tcMar>
              <w:top w:w="432" w:type="dxa"/>
            </w:tcMar>
          </w:tcPr>
          <w:p w14:paraId="3FAD7F5F" w14:textId="77777777" w:rsidR="007C00C8" w:rsidRPr="00CE7A71" w:rsidRDefault="007C00C8" w:rsidP="00CE7A7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7C00C8">
              <w:rPr>
                <w:rFonts w:asciiTheme="majorHAnsi" w:hAnsiTheme="majorHAnsi"/>
                <w:b/>
                <w:bCs/>
                <w:color w:val="auto"/>
                <w:sz w:val="28"/>
                <w:szCs w:val="28"/>
              </w:rPr>
              <w:t>Career</w:t>
            </w:r>
            <w:r w:rsidR="00CE7A71">
              <w:rPr>
                <w:b/>
                <w:bCs/>
                <w:color w:val="auto"/>
                <w:sz w:val="28"/>
                <w:szCs w:val="28"/>
              </w:rPr>
              <w:t xml:space="preserve"> Objective </w:t>
            </w:r>
          </w:p>
          <w:p w14:paraId="7DFC39DF" w14:textId="0317B79D" w:rsidR="009B6360" w:rsidRPr="009B6360" w:rsidRDefault="007C00C8" w:rsidP="009B6360">
            <w:r w:rsidRPr="009B6360">
              <w:t xml:space="preserve">   </w:t>
            </w:r>
            <w:r w:rsidR="007855AA">
              <w:t>Fresh</w:t>
            </w:r>
            <w:r w:rsidR="009B6360" w:rsidRPr="009B6360">
              <w:rPr>
                <w:rStyle w:val="Emphasis"/>
                <w:i w:val="0"/>
                <w:iCs w:val="0"/>
              </w:rPr>
              <w:t xml:space="preserve"> graduate with a strong passion for software development.</w:t>
            </w:r>
            <w:r w:rsidR="009B6360">
              <w:rPr>
                <w:rStyle w:val="Emphasis"/>
                <w:i w:val="0"/>
                <w:iCs w:val="0"/>
              </w:rPr>
              <w:t xml:space="preserve"> </w:t>
            </w:r>
            <w:r>
              <w:t>Seeking for a challenging career with a</w:t>
            </w:r>
            <w:r w:rsidR="009B6360">
              <w:t>n</w:t>
            </w:r>
            <w:r>
              <w:t xml:space="preserve"> organization that provides opportunity to </w:t>
            </w:r>
            <w:r w:rsidR="009B6360">
              <w:t>boost</w:t>
            </w:r>
            <w:r>
              <w:t xml:space="preserve"> my technical skills and abilities in the field of programming.</w:t>
            </w:r>
            <w:r w:rsidR="009B6360">
              <w:t xml:space="preserve"> L</w:t>
            </w:r>
            <w:r w:rsidR="009B6360" w:rsidRPr="009B6360">
              <w:t>ooking to join a highly ambitious startup as a computer programmer for the long term.</w:t>
            </w:r>
          </w:p>
        </w:tc>
      </w:tr>
    </w:tbl>
    <w:p w14:paraId="07F5D18E" w14:textId="77777777" w:rsidR="00C215B0" w:rsidRDefault="00C215B0" w:rsidP="00C215B0">
      <w:pPr>
        <w:pStyle w:val="Heading1"/>
      </w:pPr>
      <w:r>
        <w:t>Certificates</w:t>
      </w:r>
    </w:p>
    <w:p w14:paraId="7C74F1B9" w14:textId="77777777" w:rsidR="00C215B0" w:rsidRPr="00C215B0" w:rsidRDefault="00C215B0" w:rsidP="00C215B0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C215B0">
        <w:rPr>
          <w:sz w:val="24"/>
          <w:szCs w:val="24"/>
        </w:rPr>
        <w:t>CCNA 1: Introduction to networking and packet tracer</w:t>
      </w:r>
    </w:p>
    <w:p w14:paraId="2D6A4ECE" w14:textId="77777777" w:rsidR="00C215B0" w:rsidRPr="00C215B0" w:rsidRDefault="00C215B0" w:rsidP="00C215B0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C215B0">
        <w:rPr>
          <w:sz w:val="24"/>
          <w:szCs w:val="24"/>
        </w:rPr>
        <w:t>CCNA 2: Advanced Concepts of networking protocols using packet tracer</w:t>
      </w:r>
    </w:p>
    <w:p w14:paraId="6A1EB32F" w14:textId="77777777" w:rsidR="00C215B0" w:rsidRPr="00CF1A49" w:rsidRDefault="00C215B0" w:rsidP="00C215B0">
      <w:pPr>
        <w:pStyle w:val="Heading1"/>
      </w:pPr>
      <w:r>
        <w:t>Skills</w:t>
      </w:r>
    </w:p>
    <w:tbl>
      <w:tblPr>
        <w:tblStyle w:val="TableGrid"/>
        <w:tblW w:w="4944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677"/>
      </w:tblGrid>
      <w:tr w:rsidR="00C215B0" w:rsidRPr="00CF1A49" w14:paraId="6759745C" w14:textId="77777777" w:rsidTr="003057C8">
        <w:trPr>
          <w:trHeight w:val="1062"/>
        </w:trPr>
        <w:tc>
          <w:tcPr>
            <w:tcW w:w="9232" w:type="dxa"/>
          </w:tcPr>
          <w:p w14:paraId="36CCF009" w14:textId="77777777" w:rsidR="00C215B0" w:rsidRDefault="00C215B0" w:rsidP="003057C8">
            <w:pPr>
              <w:pStyle w:val="ListParagraph"/>
              <w:numPr>
                <w:ilvl w:val="0"/>
                <w:numId w:val="16"/>
              </w:numPr>
              <w:spacing w:after="160"/>
              <w:rPr>
                <w:sz w:val="24"/>
                <w:szCs w:val="24"/>
              </w:rPr>
            </w:pPr>
            <w:r w:rsidRPr="00650B3F">
              <w:rPr>
                <w:sz w:val="24"/>
                <w:szCs w:val="24"/>
              </w:rPr>
              <w:t xml:space="preserve">Programming: </w:t>
            </w:r>
            <w:r>
              <w:rPr>
                <w:sz w:val="24"/>
                <w:szCs w:val="24"/>
              </w:rPr>
              <w:t>Java, C++, Android Apps, C#, PHP, JavaScript, Dart</w:t>
            </w:r>
          </w:p>
          <w:p w14:paraId="6F215A90" w14:textId="77777777" w:rsidR="00C215B0" w:rsidRDefault="00C215B0" w:rsidP="003057C8">
            <w:pPr>
              <w:pStyle w:val="ListParagraph"/>
              <w:numPr>
                <w:ilvl w:val="0"/>
                <w:numId w:val="16"/>
              </w:numPr>
              <w:spacing w:after="160"/>
              <w:rPr>
                <w:sz w:val="24"/>
                <w:szCs w:val="24"/>
              </w:rPr>
            </w:pPr>
            <w:r w:rsidRPr="00650B3F">
              <w:rPr>
                <w:sz w:val="24"/>
                <w:szCs w:val="24"/>
              </w:rPr>
              <w:t xml:space="preserve">Database: SQL Server, MySQL </w:t>
            </w:r>
          </w:p>
          <w:p w14:paraId="6D9C4996" w14:textId="77777777" w:rsidR="00C215B0" w:rsidRPr="00650B3F" w:rsidRDefault="00C215B0" w:rsidP="003057C8">
            <w:pPr>
              <w:pStyle w:val="ListParagraph"/>
              <w:numPr>
                <w:ilvl w:val="0"/>
                <w:numId w:val="16"/>
              </w:num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Network: Packet tracer</w:t>
            </w:r>
          </w:p>
          <w:p w14:paraId="1FBFE253" w14:textId="77777777" w:rsidR="00C215B0" w:rsidRPr="004523B0" w:rsidRDefault="00C215B0" w:rsidP="003057C8">
            <w:pPr>
              <w:pStyle w:val="ListParagraph"/>
              <w:numPr>
                <w:ilvl w:val="0"/>
                <w:numId w:val="16"/>
              </w:numPr>
              <w:spacing w:after="160"/>
              <w:rPr>
                <w:sz w:val="24"/>
                <w:szCs w:val="24"/>
              </w:rPr>
            </w:pPr>
            <w:proofErr w:type="spellStart"/>
            <w:r w:rsidRPr="004523B0">
              <w:rPr>
                <w:sz w:val="24"/>
                <w:szCs w:val="24"/>
              </w:rPr>
              <w:t>Client-Side:CSS</w:t>
            </w:r>
            <w:proofErr w:type="spellEnd"/>
            <w:r w:rsidRPr="004523B0">
              <w:rPr>
                <w:sz w:val="24"/>
                <w:szCs w:val="24"/>
              </w:rPr>
              <w:t>, Java</w:t>
            </w:r>
            <w:r>
              <w:rPr>
                <w:sz w:val="24"/>
                <w:szCs w:val="24"/>
              </w:rPr>
              <w:t xml:space="preserve">Script, HTML </w:t>
            </w:r>
          </w:p>
          <w:p w14:paraId="1F5A541C" w14:textId="77777777" w:rsidR="00C215B0" w:rsidRPr="00CE7A71" w:rsidRDefault="00C215B0" w:rsidP="003057C8">
            <w:pPr>
              <w:pStyle w:val="ListParagraph"/>
              <w:numPr>
                <w:ilvl w:val="0"/>
                <w:numId w:val="16"/>
              </w:numPr>
              <w:spacing w:after="160"/>
              <w:rPr>
                <w:sz w:val="24"/>
                <w:szCs w:val="24"/>
              </w:rPr>
            </w:pPr>
            <w:r w:rsidRPr="004523B0">
              <w:rPr>
                <w:sz w:val="24"/>
                <w:szCs w:val="24"/>
              </w:rPr>
              <w:t xml:space="preserve">OS: Linux, Unix, Windows </w:t>
            </w:r>
          </w:p>
        </w:tc>
      </w:tr>
    </w:tbl>
    <w:p w14:paraId="639BF036" w14:textId="77777777" w:rsidR="003C1004" w:rsidRDefault="003C1004" w:rsidP="003C1004">
      <w:pPr>
        <w:pStyle w:val="Heading1"/>
      </w:pPr>
    </w:p>
    <w:p w14:paraId="7B9797A2" w14:textId="402EEF37" w:rsidR="00DA59AA" w:rsidRPr="00CF1A49" w:rsidRDefault="00CE7A71" w:rsidP="003C1004">
      <w:pPr>
        <w:pStyle w:val="Heading1"/>
      </w:pPr>
      <w:r>
        <w:t>EDUCATion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738"/>
      </w:tblGrid>
      <w:tr w:rsidR="001D0BF1" w:rsidRPr="00CF1A49" w14:paraId="70EA4193" w14:textId="77777777" w:rsidTr="009F4B58">
        <w:tc>
          <w:tcPr>
            <w:tcW w:w="9290" w:type="dxa"/>
          </w:tcPr>
          <w:p w14:paraId="677B3A0A" w14:textId="44C54C76" w:rsidR="00BD7195" w:rsidRPr="00AA6531" w:rsidRDefault="00BD7195" w:rsidP="00BD7195">
            <w:pPr>
              <w:pStyle w:val="Heading3"/>
            </w:pPr>
            <w:r w:rsidRPr="00AA6531">
              <w:t xml:space="preserve">sep </w:t>
            </w:r>
            <w:r w:rsidR="0023641B">
              <w:t>2020</w:t>
            </w:r>
            <w:r w:rsidRPr="00AA6531">
              <w:t xml:space="preserve"> – sep </w:t>
            </w:r>
            <w:r w:rsidR="0023641B">
              <w:t>2023</w:t>
            </w:r>
          </w:p>
          <w:p w14:paraId="1F50917E" w14:textId="5E40BE5F" w:rsidR="003C5849" w:rsidRPr="003C1004" w:rsidRDefault="00BD7195" w:rsidP="003C5849">
            <w:pPr>
              <w:pStyle w:val="Heading3"/>
              <w:contextualSpacing w:val="0"/>
              <w:rPr>
                <w:b w:val="0"/>
                <w:smallCaps/>
                <w:sz w:val="26"/>
                <w:szCs w:val="26"/>
              </w:rPr>
            </w:pPr>
            <w:r w:rsidRPr="00B00B5D">
              <w:rPr>
                <w:bCs/>
                <w:color w:val="1D824C" w:themeColor="accent1"/>
                <w:sz w:val="26"/>
                <w:szCs w:val="26"/>
              </w:rPr>
              <w:t>bachelor of Science: computer science,</w:t>
            </w:r>
            <w:r>
              <w:rPr>
                <w:b w:val="0"/>
                <w:smallCaps/>
              </w:rPr>
              <w:t xml:space="preserve"> </w:t>
            </w:r>
            <w:r w:rsidRPr="00BD7195">
              <w:rPr>
                <w:rStyle w:val="SubtleReference"/>
                <w:sz w:val="26"/>
                <w:szCs w:val="26"/>
              </w:rPr>
              <w:t>lebanese international university – saida</w:t>
            </w:r>
          </w:p>
        </w:tc>
      </w:tr>
    </w:tbl>
    <w:p w14:paraId="10EE1CB7" w14:textId="77777777" w:rsidR="00C215B0" w:rsidRPr="003C5849" w:rsidRDefault="00C215B0" w:rsidP="003C5849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4"/>
          <w:szCs w:val="24"/>
        </w:rPr>
      </w:pPr>
    </w:p>
    <w:p w14:paraId="53E6A75D" w14:textId="77777777" w:rsidR="00787ED0" w:rsidRPr="00787ED0" w:rsidRDefault="00787ED0" w:rsidP="00787ED0">
      <w:pPr>
        <w:pStyle w:val="Heading1"/>
        <w:ind w:right="-270"/>
        <w:rPr>
          <w:rFonts w:asciiTheme="minorHAnsi" w:eastAsiaTheme="minorHAnsi" w:hAnsiTheme="minorHAnsi" w:cstheme="minorBidi"/>
          <w:color w:val="auto"/>
          <w:szCs w:val="28"/>
        </w:rPr>
      </w:pPr>
      <w:r w:rsidRPr="00787ED0">
        <w:rPr>
          <w:rFonts w:eastAsiaTheme="minorHAnsi" w:cstheme="minorBidi"/>
          <w:color w:val="auto"/>
          <w:szCs w:val="28"/>
        </w:rPr>
        <w:t>Refernces</w:t>
      </w:r>
      <w:r w:rsidRPr="00787ED0">
        <w:rPr>
          <w:rFonts w:asciiTheme="minorHAnsi" w:eastAsiaTheme="minorHAnsi" w:hAnsiTheme="minorHAnsi" w:cstheme="minorBidi"/>
          <w:color w:val="auto"/>
          <w:szCs w:val="28"/>
        </w:rPr>
        <w:t xml:space="preserve"> </w:t>
      </w:r>
      <w:r w:rsidRPr="00787ED0">
        <w:rPr>
          <w:rFonts w:asciiTheme="minorHAnsi" w:eastAsiaTheme="minorHAnsi" w:hAnsiTheme="minorHAnsi" w:cstheme="minorBidi"/>
          <w:b w:val="0"/>
          <w:bCs/>
          <w:color w:val="auto"/>
          <w:sz w:val="24"/>
          <w:szCs w:val="24"/>
        </w:rPr>
        <w:t>Avaliable upon request</w:t>
      </w:r>
    </w:p>
    <w:p w14:paraId="52AF86FB" w14:textId="77777777" w:rsidR="007C00C8" w:rsidRDefault="007C00C8" w:rsidP="00CE7A71">
      <w:pPr>
        <w:pStyle w:val="Heading1"/>
        <w:ind w:right="-270"/>
        <w:rPr>
          <w:rFonts w:eastAsiaTheme="minorHAnsi" w:cstheme="minorBidi"/>
          <w:color w:val="auto"/>
          <w:szCs w:val="28"/>
        </w:rPr>
      </w:pPr>
    </w:p>
    <w:sectPr w:rsidR="007C00C8" w:rsidSect="00CE7A71">
      <w:footerReference w:type="default" r:id="rId11"/>
      <w:headerReference w:type="first" r:id="rId12"/>
      <w:pgSz w:w="12240" w:h="15840" w:code="1"/>
      <w:pgMar w:top="950" w:right="99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9DF1" w14:textId="77777777" w:rsidR="00506693" w:rsidRDefault="00506693" w:rsidP="0068194B">
      <w:r>
        <w:separator/>
      </w:r>
    </w:p>
    <w:p w14:paraId="32841632" w14:textId="77777777" w:rsidR="00506693" w:rsidRDefault="00506693"/>
    <w:p w14:paraId="1054485F" w14:textId="77777777" w:rsidR="00506693" w:rsidRDefault="00506693"/>
  </w:endnote>
  <w:endnote w:type="continuationSeparator" w:id="0">
    <w:p w14:paraId="353A888F" w14:textId="77777777" w:rsidR="00506693" w:rsidRDefault="00506693" w:rsidP="0068194B">
      <w:r>
        <w:continuationSeparator/>
      </w:r>
    </w:p>
    <w:p w14:paraId="2195ACB8" w14:textId="77777777" w:rsidR="00506693" w:rsidRDefault="00506693"/>
    <w:p w14:paraId="060FCF5C" w14:textId="77777777" w:rsidR="00506693" w:rsidRDefault="00506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0008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68ED" w14:textId="77777777" w:rsidR="00506693" w:rsidRDefault="00506693" w:rsidP="0068194B">
      <w:r>
        <w:separator/>
      </w:r>
    </w:p>
    <w:p w14:paraId="24DF2FFB" w14:textId="77777777" w:rsidR="00506693" w:rsidRDefault="00506693"/>
    <w:p w14:paraId="2140689B" w14:textId="77777777" w:rsidR="00506693" w:rsidRDefault="00506693"/>
  </w:footnote>
  <w:footnote w:type="continuationSeparator" w:id="0">
    <w:p w14:paraId="1134DE5A" w14:textId="77777777" w:rsidR="00506693" w:rsidRDefault="00506693" w:rsidP="0068194B">
      <w:r>
        <w:continuationSeparator/>
      </w:r>
    </w:p>
    <w:p w14:paraId="3442E349" w14:textId="77777777" w:rsidR="00506693" w:rsidRDefault="00506693"/>
    <w:p w14:paraId="05163107" w14:textId="77777777" w:rsidR="00506693" w:rsidRDefault="00506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495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5FFA57" wp14:editId="2213DD4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3CC96E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876C2E"/>
    <w:multiLevelType w:val="multilevel"/>
    <w:tmpl w:val="BD5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E2DAE"/>
    <w:multiLevelType w:val="hybridMultilevel"/>
    <w:tmpl w:val="4A08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52704C"/>
    <w:multiLevelType w:val="hybridMultilevel"/>
    <w:tmpl w:val="C0CA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03C640F"/>
    <w:multiLevelType w:val="multilevel"/>
    <w:tmpl w:val="AF6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74D36"/>
    <w:multiLevelType w:val="hybridMultilevel"/>
    <w:tmpl w:val="C874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141"/>
    <w:multiLevelType w:val="hybridMultilevel"/>
    <w:tmpl w:val="5F5C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2D51FCD"/>
    <w:multiLevelType w:val="multilevel"/>
    <w:tmpl w:val="479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339153">
    <w:abstractNumId w:val="9"/>
  </w:num>
  <w:num w:numId="2" w16cid:durableId="2001494108">
    <w:abstractNumId w:val="8"/>
  </w:num>
  <w:num w:numId="3" w16cid:durableId="1350910063">
    <w:abstractNumId w:val="7"/>
  </w:num>
  <w:num w:numId="4" w16cid:durableId="2053070918">
    <w:abstractNumId w:val="6"/>
  </w:num>
  <w:num w:numId="5" w16cid:durableId="1884826695">
    <w:abstractNumId w:val="10"/>
  </w:num>
  <w:num w:numId="6" w16cid:durableId="1118916544">
    <w:abstractNumId w:val="3"/>
  </w:num>
  <w:num w:numId="7" w16cid:durableId="365981537">
    <w:abstractNumId w:val="13"/>
  </w:num>
  <w:num w:numId="8" w16cid:durableId="1065492623">
    <w:abstractNumId w:val="2"/>
  </w:num>
  <w:num w:numId="9" w16cid:durableId="179321935">
    <w:abstractNumId w:val="15"/>
  </w:num>
  <w:num w:numId="10" w16cid:durableId="1501233579">
    <w:abstractNumId w:val="5"/>
  </w:num>
  <w:num w:numId="11" w16cid:durableId="1376348663">
    <w:abstractNumId w:val="4"/>
  </w:num>
  <w:num w:numId="12" w16cid:durableId="246160532">
    <w:abstractNumId w:val="1"/>
  </w:num>
  <w:num w:numId="13" w16cid:durableId="806124846">
    <w:abstractNumId w:val="0"/>
  </w:num>
  <w:num w:numId="14" w16cid:durableId="810097707">
    <w:abstractNumId w:val="18"/>
  </w:num>
  <w:num w:numId="15" w16cid:durableId="1809935987">
    <w:abstractNumId w:val="12"/>
  </w:num>
  <w:num w:numId="16" w16cid:durableId="464979008">
    <w:abstractNumId w:val="19"/>
  </w:num>
  <w:num w:numId="17" w16cid:durableId="1508862472">
    <w:abstractNumId w:val="17"/>
  </w:num>
  <w:num w:numId="18" w16cid:durableId="520707746">
    <w:abstractNumId w:val="14"/>
  </w:num>
  <w:num w:numId="19" w16cid:durableId="1470130315">
    <w:abstractNumId w:val="16"/>
  </w:num>
  <w:num w:numId="20" w16cid:durableId="1749885524">
    <w:abstractNumId w:val="11"/>
  </w:num>
  <w:num w:numId="21" w16cid:durableId="2120385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C8"/>
    <w:rsid w:val="000001EF"/>
    <w:rsid w:val="00007322"/>
    <w:rsid w:val="00007728"/>
    <w:rsid w:val="00021F61"/>
    <w:rsid w:val="00024584"/>
    <w:rsid w:val="00024730"/>
    <w:rsid w:val="00055E95"/>
    <w:rsid w:val="0007021F"/>
    <w:rsid w:val="000B2BA5"/>
    <w:rsid w:val="000F2F8C"/>
    <w:rsid w:val="0010006E"/>
    <w:rsid w:val="001045A8"/>
    <w:rsid w:val="0010553A"/>
    <w:rsid w:val="00114A91"/>
    <w:rsid w:val="001427E1"/>
    <w:rsid w:val="00144618"/>
    <w:rsid w:val="00163668"/>
    <w:rsid w:val="00171566"/>
    <w:rsid w:val="00174676"/>
    <w:rsid w:val="001755A8"/>
    <w:rsid w:val="00184014"/>
    <w:rsid w:val="00192008"/>
    <w:rsid w:val="001A7BEC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5A9D"/>
    <w:rsid w:val="00213B4C"/>
    <w:rsid w:val="002253B0"/>
    <w:rsid w:val="0023641B"/>
    <w:rsid w:val="00236D54"/>
    <w:rsid w:val="00241D8C"/>
    <w:rsid w:val="00241FDB"/>
    <w:rsid w:val="0024720C"/>
    <w:rsid w:val="002617AE"/>
    <w:rsid w:val="00262366"/>
    <w:rsid w:val="002638D0"/>
    <w:rsid w:val="002647D3"/>
    <w:rsid w:val="00275EAE"/>
    <w:rsid w:val="00286889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6493"/>
    <w:rsid w:val="00307140"/>
    <w:rsid w:val="00316DFF"/>
    <w:rsid w:val="00325B57"/>
    <w:rsid w:val="00336056"/>
    <w:rsid w:val="00343806"/>
    <w:rsid w:val="003544E1"/>
    <w:rsid w:val="00366398"/>
    <w:rsid w:val="00395FA4"/>
    <w:rsid w:val="003A0632"/>
    <w:rsid w:val="003A30E5"/>
    <w:rsid w:val="003A6ADF"/>
    <w:rsid w:val="003B5928"/>
    <w:rsid w:val="003C1004"/>
    <w:rsid w:val="003C5849"/>
    <w:rsid w:val="003D380F"/>
    <w:rsid w:val="003E160D"/>
    <w:rsid w:val="003F1D5F"/>
    <w:rsid w:val="00405128"/>
    <w:rsid w:val="00406CFF"/>
    <w:rsid w:val="00416B25"/>
    <w:rsid w:val="00420592"/>
    <w:rsid w:val="00421EF4"/>
    <w:rsid w:val="004319E0"/>
    <w:rsid w:val="00437E8C"/>
    <w:rsid w:val="00440225"/>
    <w:rsid w:val="004533D6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6693"/>
    <w:rsid w:val="00510392"/>
    <w:rsid w:val="00513E2A"/>
    <w:rsid w:val="00517BCD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02B8"/>
    <w:rsid w:val="0068194B"/>
    <w:rsid w:val="00692703"/>
    <w:rsid w:val="006A1962"/>
    <w:rsid w:val="006B5D48"/>
    <w:rsid w:val="006B7D7B"/>
    <w:rsid w:val="006C1A5E"/>
    <w:rsid w:val="006C1A62"/>
    <w:rsid w:val="006E1507"/>
    <w:rsid w:val="00712D8B"/>
    <w:rsid w:val="007273B7"/>
    <w:rsid w:val="00733E0A"/>
    <w:rsid w:val="0074403D"/>
    <w:rsid w:val="00746D44"/>
    <w:rsid w:val="007538DC"/>
    <w:rsid w:val="00757803"/>
    <w:rsid w:val="00763835"/>
    <w:rsid w:val="007855AA"/>
    <w:rsid w:val="00787ED0"/>
    <w:rsid w:val="0079206B"/>
    <w:rsid w:val="00796076"/>
    <w:rsid w:val="007B1CF7"/>
    <w:rsid w:val="007C00C8"/>
    <w:rsid w:val="007C0566"/>
    <w:rsid w:val="007C06A1"/>
    <w:rsid w:val="007C606B"/>
    <w:rsid w:val="007C6CAD"/>
    <w:rsid w:val="007E6A61"/>
    <w:rsid w:val="00801140"/>
    <w:rsid w:val="00803404"/>
    <w:rsid w:val="008238AE"/>
    <w:rsid w:val="00834955"/>
    <w:rsid w:val="00855B59"/>
    <w:rsid w:val="00860461"/>
    <w:rsid w:val="0086487C"/>
    <w:rsid w:val="00870B20"/>
    <w:rsid w:val="00880ABE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16FD"/>
    <w:rsid w:val="009A0508"/>
    <w:rsid w:val="009A44CE"/>
    <w:rsid w:val="009B6360"/>
    <w:rsid w:val="009C4DFC"/>
    <w:rsid w:val="009D44F8"/>
    <w:rsid w:val="009E3160"/>
    <w:rsid w:val="009F220C"/>
    <w:rsid w:val="009F3B05"/>
    <w:rsid w:val="009F4931"/>
    <w:rsid w:val="009F4B58"/>
    <w:rsid w:val="00A14534"/>
    <w:rsid w:val="00A16DAA"/>
    <w:rsid w:val="00A24162"/>
    <w:rsid w:val="00A25023"/>
    <w:rsid w:val="00A270EA"/>
    <w:rsid w:val="00A34BA2"/>
    <w:rsid w:val="00A36F27"/>
    <w:rsid w:val="00A373BD"/>
    <w:rsid w:val="00A37C9A"/>
    <w:rsid w:val="00A42E32"/>
    <w:rsid w:val="00A46E63"/>
    <w:rsid w:val="00A51DC5"/>
    <w:rsid w:val="00A53DE1"/>
    <w:rsid w:val="00A5714C"/>
    <w:rsid w:val="00A615E1"/>
    <w:rsid w:val="00A755E8"/>
    <w:rsid w:val="00A93A5D"/>
    <w:rsid w:val="00AA6531"/>
    <w:rsid w:val="00AB2B42"/>
    <w:rsid w:val="00AB32F8"/>
    <w:rsid w:val="00AB610B"/>
    <w:rsid w:val="00AD360E"/>
    <w:rsid w:val="00AD40FB"/>
    <w:rsid w:val="00AD782D"/>
    <w:rsid w:val="00AE7650"/>
    <w:rsid w:val="00B00B5D"/>
    <w:rsid w:val="00B10EBE"/>
    <w:rsid w:val="00B236F1"/>
    <w:rsid w:val="00B50F99"/>
    <w:rsid w:val="00B51D1B"/>
    <w:rsid w:val="00B540F4"/>
    <w:rsid w:val="00B55F13"/>
    <w:rsid w:val="00B60FD0"/>
    <w:rsid w:val="00B622DF"/>
    <w:rsid w:val="00B6332A"/>
    <w:rsid w:val="00B63507"/>
    <w:rsid w:val="00B81760"/>
    <w:rsid w:val="00B8494C"/>
    <w:rsid w:val="00BA1546"/>
    <w:rsid w:val="00BB4E51"/>
    <w:rsid w:val="00BD431F"/>
    <w:rsid w:val="00BD7195"/>
    <w:rsid w:val="00BE423E"/>
    <w:rsid w:val="00BF61AC"/>
    <w:rsid w:val="00C07E58"/>
    <w:rsid w:val="00C215B0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5FD0"/>
    <w:rsid w:val="00CE64B3"/>
    <w:rsid w:val="00CE7A71"/>
    <w:rsid w:val="00CF1A49"/>
    <w:rsid w:val="00D0630C"/>
    <w:rsid w:val="00D0741E"/>
    <w:rsid w:val="00D074DB"/>
    <w:rsid w:val="00D243A9"/>
    <w:rsid w:val="00D305E5"/>
    <w:rsid w:val="00D37CD3"/>
    <w:rsid w:val="00D66A52"/>
    <w:rsid w:val="00D66EFA"/>
    <w:rsid w:val="00D674D3"/>
    <w:rsid w:val="00D72A2D"/>
    <w:rsid w:val="00D80FC8"/>
    <w:rsid w:val="00D81584"/>
    <w:rsid w:val="00D9521A"/>
    <w:rsid w:val="00DA3914"/>
    <w:rsid w:val="00DA59AA"/>
    <w:rsid w:val="00DB4DFC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1829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4146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734"/>
    <w:rsid w:val="00F94EB5"/>
    <w:rsid w:val="00F9624D"/>
    <w:rsid w:val="00FB31C1"/>
    <w:rsid w:val="00FB58F2"/>
    <w:rsid w:val="00FC6AEA"/>
    <w:rsid w:val="00FD3D13"/>
    <w:rsid w:val="00FE55A2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53B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public-draftstyledefault-unorderedlistitem">
    <w:name w:val="public-draftstyledefault-unorderedlistitem"/>
    <w:basedOn w:val="Normal"/>
    <w:rsid w:val="00AA65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6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I\AppData\Roaming\Microsoft\Templates\Accounting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F947DE28D46CD954D03DC0306A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3C5D-10C3-40C3-99A5-5B1ED5B7CCA9}"/>
      </w:docPartPr>
      <w:docPartBody>
        <w:p w:rsidR="002A79AB" w:rsidRDefault="00EA1A3F">
          <w:pPr>
            <w:pStyle w:val="4AAF947DE28D46CD954D03DC0306A226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9A"/>
    <w:rsid w:val="00015CC6"/>
    <w:rsid w:val="00144618"/>
    <w:rsid w:val="0019007E"/>
    <w:rsid w:val="00194FE4"/>
    <w:rsid w:val="002A79AB"/>
    <w:rsid w:val="0053179A"/>
    <w:rsid w:val="005D5BDA"/>
    <w:rsid w:val="005E4FAE"/>
    <w:rsid w:val="00875EF6"/>
    <w:rsid w:val="008D0EE0"/>
    <w:rsid w:val="00A87805"/>
    <w:rsid w:val="00B403C0"/>
    <w:rsid w:val="00BC5293"/>
    <w:rsid w:val="00C226DE"/>
    <w:rsid w:val="00D074DB"/>
    <w:rsid w:val="00E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AF947DE28D46CD954D03DC0306A226">
    <w:name w:val="4AAF947DE28D46CD954D03DC0306A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62BB8-1253-4FAB-BF9A-1F186878EF90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A7ACA75-602B-4768-A79C-C5F02DB207F8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8213137-FECA-4B2D-A0F1-4DB59211ED1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210E9CCA-B965-45FD-937B-55A202EB7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Accounting%20resume.dotx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2024-07-04T00:02:00Z</dcterms:created>
  <dcterms:modified xsi:type="dcterms:W3CDTF">2024-07-04T00:02:00Z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