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68" w:type="pct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 layout table"/>
      </w:tblPr>
      <w:tblGrid>
        <w:gridCol w:w="2280"/>
        <w:gridCol w:w="7572"/>
      </w:tblGrid>
      <w:tr w:rsidR="00927723" w14:paraId="7B634F57" w14:textId="77777777" w:rsidTr="00225DCE">
        <w:trPr>
          <w:trHeight w:val="1100"/>
        </w:trPr>
        <w:tc>
          <w:tcPr>
            <w:tcW w:w="2280" w:type="dxa"/>
          </w:tcPr>
          <w:p w14:paraId="3846D98E" w14:textId="77777777" w:rsidR="00927723" w:rsidRDefault="00927723" w:rsidP="009A7D30">
            <w:pPr>
              <w:spacing w:line="240" w:lineRule="auto"/>
            </w:pPr>
          </w:p>
        </w:tc>
        <w:tc>
          <w:tcPr>
            <w:tcW w:w="7573" w:type="dxa"/>
            <w:tcMar>
              <w:bottom w:w="576" w:type="dxa"/>
            </w:tcMar>
          </w:tcPr>
          <w:p w14:paraId="1114F4C8" w14:textId="77777777" w:rsidR="00F132C7" w:rsidRPr="00F132C7" w:rsidRDefault="006D6688" w:rsidP="002407B2">
            <w:pPr>
              <w:pStyle w:val="Title"/>
            </w:pPr>
            <w:r>
              <w:t>Yara zei</w:t>
            </w:r>
            <w:r w:rsidR="002407B2">
              <w:t xml:space="preserve">daN </w:t>
            </w:r>
          </w:p>
          <w:p w14:paraId="6BFF481D" w14:textId="77777777" w:rsidR="002407B2" w:rsidRPr="00225DCE" w:rsidRDefault="006D6688" w:rsidP="006D6688">
            <w:pPr>
              <w:pStyle w:val="NoSpacing"/>
              <w:rPr>
                <w:rFonts w:ascii="Calibri" w:hAnsi="Calibri" w:cs="Calibri"/>
                <w:kern w:val="20"/>
              </w:rPr>
            </w:pPr>
            <w:r>
              <w:rPr>
                <w:rFonts w:ascii="Calibri" w:hAnsi="Calibri" w:cs="Calibri"/>
              </w:rPr>
              <w:t>Dhour El Chweir</w:t>
            </w:r>
            <w:r w:rsidR="002407B2" w:rsidRPr="00225DCE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El Metn</w:t>
            </w:r>
            <w:r w:rsidR="002407B2" w:rsidRPr="00225DCE">
              <w:rPr>
                <w:rFonts w:ascii="Calibri" w:hAnsi="Calibri" w:cs="Calibri"/>
              </w:rPr>
              <w:t xml:space="preserve">, </w:t>
            </w:r>
            <w:r w:rsidR="001E79E1" w:rsidRPr="00225DCE">
              <w:rPr>
                <w:rFonts w:ascii="Calibri" w:hAnsi="Calibri" w:cs="Calibri"/>
              </w:rPr>
              <w:t>Lebanon | </w:t>
            </w:r>
            <w:r w:rsidR="001E79E1" w:rsidRPr="00225DCE">
              <w:rPr>
                <w:rFonts w:ascii="Calibri" w:hAnsi="Calibri" w:cs="Calibri"/>
                <w:kern w:val="20"/>
              </w:rPr>
              <w:t>Lebanese</w:t>
            </w:r>
            <w:r>
              <w:rPr>
                <w:rFonts w:ascii="Calibri" w:hAnsi="Calibri" w:cs="Calibri"/>
                <w:kern w:val="20"/>
              </w:rPr>
              <w:t xml:space="preserve"> | 2</w:t>
            </w:r>
            <w:r w:rsidR="002407B2" w:rsidRPr="00225DCE">
              <w:rPr>
                <w:rFonts w:ascii="Calibri" w:hAnsi="Calibri" w:cs="Calibri"/>
                <w:kern w:val="20"/>
              </w:rPr>
              <w:t>-</w:t>
            </w:r>
            <w:r>
              <w:rPr>
                <w:rFonts w:ascii="Calibri" w:hAnsi="Calibri" w:cs="Calibri"/>
                <w:kern w:val="20"/>
              </w:rPr>
              <w:t>November-2001</w:t>
            </w:r>
          </w:p>
          <w:p w14:paraId="3B7E67DD" w14:textId="785F715C" w:rsidR="00927723" w:rsidRDefault="007376DB" w:rsidP="006D6688">
            <w:pPr>
              <w:pStyle w:val="NoSpacing"/>
            </w:pPr>
            <w:r>
              <w:rPr>
                <w:rFonts w:ascii="Calibri" w:hAnsi="Calibri" w:cs="Calibri"/>
              </w:rPr>
              <w:t>ywz01@mail.aub.edu</w:t>
            </w:r>
            <w:r w:rsidR="00927723" w:rsidRPr="00225DCE">
              <w:rPr>
                <w:rFonts w:ascii="Calibri" w:hAnsi="Calibri" w:cs="Calibri"/>
              </w:rPr>
              <w:t>  |  </w:t>
            </w:r>
            <w:r w:rsidR="006D6688">
              <w:rPr>
                <w:rFonts w:ascii="Calibri" w:hAnsi="Calibri" w:cs="Calibri"/>
              </w:rPr>
              <w:t>+961 76 457 866</w:t>
            </w:r>
          </w:p>
        </w:tc>
      </w:tr>
      <w:tr w:rsidR="00927723" w14:paraId="31423570" w14:textId="77777777" w:rsidTr="00225DCE">
        <w:trPr>
          <w:trHeight w:val="825"/>
        </w:trPr>
        <w:tc>
          <w:tcPr>
            <w:tcW w:w="2280" w:type="dxa"/>
          </w:tcPr>
          <w:p w14:paraId="2BE7B671" w14:textId="77777777" w:rsidR="00927723" w:rsidRPr="00225DCE" w:rsidRDefault="00927723" w:rsidP="009A7D30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  <w:r w:rsidRPr="00225DCE">
              <w:rPr>
                <w:rFonts w:ascii="Calibri" w:hAnsi="Calibri" w:cs="Calibri"/>
                <w:sz w:val="24"/>
                <w:szCs w:val="24"/>
              </w:rPr>
              <w:t>Objective</w:t>
            </w:r>
          </w:p>
        </w:tc>
        <w:tc>
          <w:tcPr>
            <w:tcW w:w="7573" w:type="dxa"/>
          </w:tcPr>
          <w:p w14:paraId="734ECE03" w14:textId="41476C70" w:rsidR="004F09D6" w:rsidRPr="00225DCE" w:rsidRDefault="002407B2" w:rsidP="006D6688">
            <w:pPr>
              <w:rPr>
                <w:rFonts w:ascii="Calibri" w:hAnsi="Calibri" w:cs="Calibri"/>
                <w:sz w:val="24"/>
                <w:szCs w:val="24"/>
              </w:rPr>
            </w:pPr>
            <w:r w:rsidRPr="00225DCE">
              <w:rPr>
                <w:rFonts w:ascii="Calibri" w:hAnsi="Calibri" w:cs="Calibri"/>
                <w:sz w:val="24"/>
                <w:szCs w:val="24"/>
              </w:rPr>
              <w:t xml:space="preserve">Seeking opportunities in the corporate arena, where </w:t>
            </w:r>
            <w:r w:rsidR="006D6688">
              <w:rPr>
                <w:rFonts w:ascii="Calibri" w:hAnsi="Calibri" w:cs="Calibri"/>
                <w:sz w:val="24"/>
                <w:szCs w:val="24"/>
              </w:rPr>
              <w:t>I can acquire knowledge and experience along with my studies to draw my career path</w:t>
            </w:r>
            <w:r w:rsidR="00C972D8">
              <w:rPr>
                <w:rFonts w:ascii="Calibri" w:hAnsi="Calibri" w:cs="Calibri"/>
                <w:sz w:val="24"/>
                <w:szCs w:val="24"/>
              </w:rPr>
              <w:t xml:space="preserve"> and help the community</w:t>
            </w:r>
            <w:r w:rsidRPr="00225DCE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4F09D6" w14:paraId="4E87C596" w14:textId="77777777" w:rsidTr="00225DCE">
        <w:trPr>
          <w:trHeight w:val="2247"/>
        </w:trPr>
        <w:tc>
          <w:tcPr>
            <w:tcW w:w="2280" w:type="dxa"/>
          </w:tcPr>
          <w:p w14:paraId="5408D657" w14:textId="77777777" w:rsidR="004F09D6" w:rsidRPr="00225DCE" w:rsidRDefault="004F09D6" w:rsidP="004F09D6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  <w:r w:rsidRPr="00225DCE">
              <w:rPr>
                <w:rFonts w:ascii="Calibri" w:hAnsi="Calibri" w:cs="Calibri"/>
                <w:sz w:val="24"/>
                <w:szCs w:val="24"/>
              </w:rPr>
              <w:t>Education</w:t>
            </w:r>
          </w:p>
        </w:tc>
        <w:tc>
          <w:tcPr>
            <w:tcW w:w="7573" w:type="dxa"/>
          </w:tcPr>
          <w:p w14:paraId="696D81F9" w14:textId="77777777" w:rsidR="00C972D8" w:rsidRDefault="00C972D8" w:rsidP="006D6688">
            <w:pPr>
              <w:spacing w:after="0"/>
              <w:rPr>
                <w:rStyle w:val="Strong"/>
              </w:rPr>
            </w:pPr>
          </w:p>
          <w:p w14:paraId="5096144F" w14:textId="49F0EBF6" w:rsidR="00C972D8" w:rsidRDefault="00C972D8" w:rsidP="006D6688">
            <w:pPr>
              <w:spacing w:after="0"/>
              <w:rPr>
                <w:rFonts w:ascii="Calibri" w:hAnsi="Calibri" w:cs="Calibri"/>
                <w:color w:val="787878" w:themeColor="background2" w:themeShade="80"/>
                <w:sz w:val="24"/>
                <w:szCs w:val="24"/>
              </w:rPr>
            </w:pPr>
            <w:r>
              <w:rPr>
                <w:rStyle w:val="Strong"/>
              </w:rPr>
              <w:t>American University of Beirut (AUB)</w:t>
            </w:r>
            <w:r w:rsidRPr="00225DCE">
              <w:rPr>
                <w:rFonts w:ascii="Calibri" w:hAnsi="Calibri" w:cs="Calibri"/>
                <w:sz w:val="24"/>
                <w:szCs w:val="24"/>
              </w:rPr>
              <w:t xml:space="preserve"> | </w:t>
            </w:r>
            <w:r>
              <w:rPr>
                <w:rFonts w:ascii="Calibri" w:hAnsi="Calibri" w:cs="Calibri"/>
                <w:color w:val="787878" w:themeColor="background2" w:themeShade="80"/>
                <w:sz w:val="24"/>
                <w:szCs w:val="24"/>
              </w:rPr>
              <w:t>Beirut</w:t>
            </w:r>
          </w:p>
          <w:p w14:paraId="3A9908DF" w14:textId="6562EE16" w:rsidR="00C972D8" w:rsidRPr="00C972D8" w:rsidRDefault="00C972D8" w:rsidP="006D6688">
            <w:pPr>
              <w:spacing w:after="0"/>
              <w:rPr>
                <w:rStyle w:val="Strong"/>
                <w:color w:val="auto"/>
              </w:rPr>
            </w:pPr>
            <w:r w:rsidRPr="00C972D8">
              <w:rPr>
                <w:rFonts w:ascii="Calibri" w:hAnsi="Calibri" w:cs="Calibri"/>
                <w:color w:val="auto"/>
                <w:sz w:val="24"/>
                <w:szCs w:val="24"/>
              </w:rPr>
              <w:t>2019 - Now</w:t>
            </w:r>
          </w:p>
          <w:p w14:paraId="5ED7628D" w14:textId="77777777" w:rsidR="00C972D8" w:rsidRDefault="00C972D8" w:rsidP="006D6688">
            <w:pPr>
              <w:spacing w:after="0"/>
              <w:rPr>
                <w:rStyle w:val="Strong"/>
              </w:rPr>
            </w:pPr>
          </w:p>
          <w:p w14:paraId="72139A79" w14:textId="1387E135" w:rsidR="004F09D6" w:rsidRPr="00225DCE" w:rsidRDefault="006D6688" w:rsidP="006D668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Strong"/>
              </w:rPr>
              <w:t>Dhour Shweir Public Secondary School</w:t>
            </w:r>
            <w:r w:rsidR="004F09D6" w:rsidRPr="00225DCE">
              <w:rPr>
                <w:rFonts w:ascii="Calibri" w:hAnsi="Calibri" w:cs="Calibri"/>
                <w:sz w:val="24"/>
                <w:szCs w:val="24"/>
              </w:rPr>
              <w:t xml:space="preserve"> | </w:t>
            </w:r>
            <w:r>
              <w:rPr>
                <w:rFonts w:ascii="Calibri" w:hAnsi="Calibri" w:cs="Calibri"/>
                <w:color w:val="787878" w:themeColor="background2" w:themeShade="80"/>
                <w:sz w:val="24"/>
                <w:szCs w:val="24"/>
              </w:rPr>
              <w:t>Dhour Shweir</w:t>
            </w:r>
          </w:p>
          <w:p w14:paraId="751A101C" w14:textId="77777777" w:rsidR="004F09D6" w:rsidRPr="00225DCE" w:rsidRDefault="006D6688" w:rsidP="004F09D6">
            <w:pPr>
              <w:spacing w:after="0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Life Science</w:t>
            </w:r>
          </w:p>
          <w:p w14:paraId="03E901A1" w14:textId="77777777" w:rsidR="004F09D6" w:rsidRPr="00225DCE" w:rsidRDefault="006D6688" w:rsidP="004F09D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2016 - 2019</w:t>
            </w:r>
          </w:p>
          <w:p w14:paraId="1CF02FEB" w14:textId="77777777" w:rsidR="004F09D6" w:rsidRPr="006D6688" w:rsidRDefault="006D6688" w:rsidP="006D6688">
            <w:pPr>
              <w:spacing w:after="0"/>
              <w:rPr>
                <w:rStyle w:val="Strong"/>
                <w:rFonts w:ascii="Calibri" w:hAnsi="Calibri" w:cs="Calibri"/>
                <w:b w:val="0"/>
                <w:bCs w:val="0"/>
                <w:sz w:val="24"/>
                <w:szCs w:val="24"/>
                <w:lang w:val="fr-FR"/>
              </w:rPr>
            </w:pPr>
            <w:r>
              <w:rPr>
                <w:rStyle w:val="Strong"/>
                <w:rFonts w:ascii="Calibri" w:hAnsi="Calibri" w:cs="Calibri"/>
                <w:sz w:val="24"/>
                <w:szCs w:val="24"/>
                <w:lang w:val="fr-FR"/>
              </w:rPr>
              <w:t>Sœurs des Saints Cœurs SSCC</w:t>
            </w:r>
            <w:r w:rsidR="004F09D6" w:rsidRPr="00225DCE">
              <w:rPr>
                <w:rStyle w:val="Strong"/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  <w:r w:rsidR="004F09D6" w:rsidRPr="00225DCE">
              <w:rPr>
                <w:rStyle w:val="Strong"/>
                <w:rFonts w:ascii="Calibri" w:hAnsi="Calibri" w:cs="Calibri"/>
                <w:b w:val="0"/>
                <w:bCs w:val="0"/>
                <w:sz w:val="24"/>
                <w:szCs w:val="24"/>
                <w:lang w:val="fr-FR"/>
              </w:rPr>
              <w:t>|</w:t>
            </w:r>
            <w:r w:rsidR="004F09D6" w:rsidRPr="00225DCE">
              <w:rPr>
                <w:rStyle w:val="Strong"/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  <w:r>
              <w:rPr>
                <w:color w:val="787878" w:themeColor="background2" w:themeShade="80"/>
              </w:rPr>
              <w:t>Dhour Shweir</w:t>
            </w:r>
          </w:p>
          <w:p w14:paraId="456B0736" w14:textId="77777777" w:rsidR="004F09D6" w:rsidRPr="00225DCE" w:rsidRDefault="006D6688" w:rsidP="004F09D6">
            <w:pPr>
              <w:spacing w:after="0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Brevet</w:t>
            </w:r>
          </w:p>
          <w:p w14:paraId="36008F57" w14:textId="77777777" w:rsidR="004F09D6" w:rsidRPr="00225DCE" w:rsidRDefault="006D6688" w:rsidP="004F09D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2016</w:t>
            </w:r>
          </w:p>
        </w:tc>
      </w:tr>
      <w:tr w:rsidR="004F09D6" w14:paraId="60773B36" w14:textId="77777777" w:rsidTr="00F77F58">
        <w:trPr>
          <w:trHeight w:val="2988"/>
        </w:trPr>
        <w:tc>
          <w:tcPr>
            <w:tcW w:w="2280" w:type="dxa"/>
          </w:tcPr>
          <w:p w14:paraId="49B3E22F" w14:textId="77777777" w:rsidR="004F09D6" w:rsidRPr="00225DCE" w:rsidRDefault="004F09D6" w:rsidP="004F09D6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  <w:r w:rsidRPr="00225DCE">
              <w:rPr>
                <w:rFonts w:ascii="Calibri" w:hAnsi="Calibri" w:cs="Calibri"/>
                <w:sz w:val="24"/>
                <w:szCs w:val="24"/>
              </w:rPr>
              <w:t>Experience</w:t>
            </w:r>
          </w:p>
        </w:tc>
        <w:tc>
          <w:tcPr>
            <w:tcW w:w="7573" w:type="dxa"/>
          </w:tcPr>
          <w:p w14:paraId="4BB656CC" w14:textId="4CCF15B1" w:rsidR="00A00CCB" w:rsidRPr="00225DCE" w:rsidRDefault="00A00CCB" w:rsidP="00A00C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Strong"/>
                <w:rFonts w:ascii="Calibri" w:hAnsi="Calibri" w:cs="Calibri"/>
                <w:sz w:val="24"/>
                <w:szCs w:val="24"/>
              </w:rPr>
              <w:t>Private Tutor</w:t>
            </w:r>
            <w:r w:rsidRPr="00225DCE">
              <w:rPr>
                <w:rFonts w:ascii="Calibri" w:hAnsi="Calibri" w:cs="Calibri"/>
                <w:sz w:val="24"/>
                <w:szCs w:val="24"/>
              </w:rPr>
              <w:t xml:space="preserve">| </w:t>
            </w:r>
            <w:r>
              <w:rPr>
                <w:rFonts w:ascii="Calibri" w:hAnsi="Calibri" w:cs="Calibri"/>
                <w:color w:val="787878" w:themeColor="background2" w:themeShade="80"/>
              </w:rPr>
              <w:t>Dhour Shweir</w:t>
            </w:r>
          </w:p>
          <w:p w14:paraId="265548F4" w14:textId="69383977" w:rsidR="00C972D8" w:rsidRPr="00A00CCB" w:rsidRDefault="00A00CCB" w:rsidP="00A00CCB">
            <w:pPr>
              <w:spacing w:line="240" w:lineRule="auto"/>
              <w:jc w:val="right"/>
              <w:rPr>
                <w:rStyle w:val="Strong"/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Summer 2020</w:t>
            </w:r>
          </w:p>
          <w:p w14:paraId="4A610757" w14:textId="1602BD4B" w:rsidR="00C972D8" w:rsidRPr="00225DCE" w:rsidRDefault="00C972D8" w:rsidP="00C972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Strong"/>
                <w:rFonts w:ascii="Calibri" w:hAnsi="Calibri" w:cs="Calibri"/>
                <w:sz w:val="24"/>
                <w:szCs w:val="24"/>
              </w:rPr>
              <w:t>Assistant Project Manager</w:t>
            </w:r>
            <w:r w:rsidRPr="00225DCE">
              <w:rPr>
                <w:rStyle w:val="Strong"/>
                <w:rFonts w:ascii="Calibri" w:hAnsi="Calibri" w:cs="Calibri"/>
                <w:b w:val="0"/>
                <w:bCs w:val="0"/>
                <w:sz w:val="24"/>
                <w:szCs w:val="24"/>
              </w:rPr>
              <w:t>,</w:t>
            </w:r>
            <w:r w:rsidR="004A2E5E">
              <w:rPr>
                <w:rStyle w:val="Strong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="00A00CCB">
              <w:rPr>
                <w:rStyle w:val="Strong"/>
                <w:rFonts w:ascii="Calibri" w:hAnsi="Calibri" w:cs="Calibri"/>
                <w:b w:val="0"/>
                <w:bCs w:val="0"/>
                <w:sz w:val="24"/>
                <w:szCs w:val="24"/>
              </w:rPr>
              <w:t>ADEMCO Development and Management</w:t>
            </w:r>
            <w:r w:rsidRPr="00225DCE">
              <w:rPr>
                <w:rFonts w:ascii="Calibri" w:hAnsi="Calibri" w:cs="Calibri"/>
                <w:sz w:val="24"/>
                <w:szCs w:val="24"/>
              </w:rPr>
              <w:t xml:space="preserve"> | </w:t>
            </w:r>
            <w:r w:rsidR="00A00CCB">
              <w:rPr>
                <w:rFonts w:ascii="Calibri" w:hAnsi="Calibri" w:cs="Calibri"/>
                <w:color w:val="787878" w:themeColor="background2" w:themeShade="80"/>
              </w:rPr>
              <w:t>Jdeideh, Metn</w:t>
            </w:r>
          </w:p>
          <w:p w14:paraId="15D9D75B" w14:textId="50C2A489" w:rsidR="00C972D8" w:rsidRPr="00C972D8" w:rsidRDefault="00C972D8" w:rsidP="00C972D8">
            <w:pPr>
              <w:spacing w:line="240" w:lineRule="auto"/>
              <w:jc w:val="right"/>
              <w:rPr>
                <w:rStyle w:val="Strong"/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Summer 201</w:t>
            </w:r>
            <w:r w:rsidR="00A00CC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9</w:t>
            </w:r>
          </w:p>
          <w:p w14:paraId="14F904FC" w14:textId="09B23CF9" w:rsidR="004F09D6" w:rsidRPr="00225DCE" w:rsidRDefault="006D6688" w:rsidP="006D66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Strong"/>
                <w:rFonts w:ascii="Calibri" w:hAnsi="Calibri" w:cs="Calibri"/>
                <w:sz w:val="24"/>
                <w:szCs w:val="24"/>
              </w:rPr>
              <w:t>Promoter,</w:t>
            </w:r>
            <w:r w:rsidR="004F09D6" w:rsidRPr="00225DC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Classy Agency</w:t>
            </w:r>
            <w:r w:rsidR="004F09D6" w:rsidRPr="00225DCE">
              <w:rPr>
                <w:rFonts w:ascii="Calibri" w:hAnsi="Calibri" w:cs="Calibri"/>
                <w:sz w:val="24"/>
                <w:szCs w:val="24"/>
              </w:rPr>
              <w:t xml:space="preserve"> | </w:t>
            </w:r>
            <w:r>
              <w:rPr>
                <w:rFonts w:ascii="Calibri" w:hAnsi="Calibri" w:cs="Calibri"/>
                <w:color w:val="787878" w:themeColor="background2" w:themeShade="80"/>
              </w:rPr>
              <w:t>Chedid Supermarket / Spinney’s Mtayleb</w:t>
            </w:r>
          </w:p>
          <w:p w14:paraId="3040FE35" w14:textId="77777777" w:rsidR="004F09D6" w:rsidRPr="00225DCE" w:rsidRDefault="004F09D6" w:rsidP="006D6688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225DC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F77F5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2017</w:t>
            </w:r>
            <w:r w:rsidRPr="00225DC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– </w:t>
            </w:r>
            <w:r w:rsidR="006D668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2018</w:t>
            </w:r>
          </w:p>
          <w:p w14:paraId="4864F5BE" w14:textId="77777777" w:rsidR="004F09D6" w:rsidRPr="00225DCE" w:rsidRDefault="00F77F58" w:rsidP="00F77F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Strong"/>
                <w:rFonts w:ascii="Calibri" w:hAnsi="Calibri" w:cs="Calibri"/>
                <w:sz w:val="24"/>
                <w:szCs w:val="24"/>
              </w:rPr>
              <w:t>Monitor</w:t>
            </w:r>
            <w:r w:rsidR="004F09D6" w:rsidRPr="00225DCE">
              <w:rPr>
                <w:rStyle w:val="Strong"/>
                <w:rFonts w:ascii="Calibri" w:hAnsi="Calibri" w:cs="Calibri"/>
                <w:b w:val="0"/>
                <w:bCs w:val="0"/>
                <w:sz w:val="24"/>
                <w:szCs w:val="24"/>
              </w:rPr>
              <w:t>,</w:t>
            </w:r>
            <w:r w:rsidR="004F09D6" w:rsidRPr="00225DC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Colonie des reves</w:t>
            </w:r>
            <w:r w:rsidR="004F09D6" w:rsidRPr="00225DCE">
              <w:rPr>
                <w:rFonts w:ascii="Calibri" w:hAnsi="Calibri" w:cs="Calibri"/>
                <w:sz w:val="24"/>
                <w:szCs w:val="24"/>
              </w:rPr>
              <w:t xml:space="preserve"> | </w:t>
            </w:r>
            <w:r>
              <w:rPr>
                <w:rFonts w:ascii="Calibri" w:hAnsi="Calibri" w:cs="Calibri"/>
                <w:color w:val="787878" w:themeColor="background2" w:themeShade="80"/>
              </w:rPr>
              <w:t>Mrouj</w:t>
            </w:r>
          </w:p>
          <w:p w14:paraId="64346698" w14:textId="77777777" w:rsidR="004F09D6" w:rsidRPr="00225DCE" w:rsidRDefault="00F77F58" w:rsidP="004F09D6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Jul 2017 – </w:t>
            </w:r>
            <w:r w:rsidR="004F09D6" w:rsidRPr="00225DC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Aug </w:t>
            </w:r>
            <w:r w:rsidR="004F09D6" w:rsidRPr="00225DC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2017</w:t>
            </w:r>
          </w:p>
          <w:p w14:paraId="4950B6A0" w14:textId="5F89335B" w:rsidR="004F09D6" w:rsidRPr="00225DCE" w:rsidRDefault="004F09D6" w:rsidP="00F77F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225DCE">
              <w:rPr>
                <w:rStyle w:val="Strong"/>
                <w:rFonts w:ascii="Calibri" w:hAnsi="Calibri" w:cs="Calibri"/>
                <w:sz w:val="24"/>
                <w:szCs w:val="24"/>
              </w:rPr>
              <w:t>Waiter</w:t>
            </w:r>
            <w:r w:rsidRPr="00225DCE">
              <w:rPr>
                <w:rStyle w:val="Strong"/>
                <w:rFonts w:ascii="Calibri" w:hAnsi="Calibri" w:cs="Calibri"/>
                <w:b w:val="0"/>
                <w:bCs w:val="0"/>
                <w:sz w:val="24"/>
                <w:szCs w:val="24"/>
              </w:rPr>
              <w:t>,</w:t>
            </w:r>
            <w:r w:rsidRPr="00225DC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77F58">
              <w:rPr>
                <w:rFonts w:ascii="Calibri" w:hAnsi="Calibri" w:cs="Calibri"/>
                <w:sz w:val="24"/>
                <w:szCs w:val="24"/>
              </w:rPr>
              <w:t>G</w:t>
            </w:r>
            <w:r w:rsidR="00C972D8">
              <w:rPr>
                <w:rFonts w:ascii="Calibri" w:hAnsi="Calibri" w:cs="Calibri"/>
                <w:sz w:val="24"/>
                <w:szCs w:val="24"/>
              </w:rPr>
              <w:t>i</w:t>
            </w:r>
            <w:r w:rsidR="00F77F58">
              <w:rPr>
                <w:rFonts w:ascii="Calibri" w:hAnsi="Calibri" w:cs="Calibri"/>
                <w:sz w:val="24"/>
                <w:szCs w:val="24"/>
              </w:rPr>
              <w:t>orgio</w:t>
            </w:r>
            <w:r w:rsidRPr="00225DC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972D8">
              <w:rPr>
                <w:rFonts w:ascii="Calibri" w:hAnsi="Calibri" w:cs="Calibri"/>
                <w:sz w:val="24"/>
                <w:szCs w:val="24"/>
              </w:rPr>
              <w:t>Restaurant</w:t>
            </w:r>
            <w:r w:rsidRPr="00225DCE">
              <w:rPr>
                <w:rFonts w:ascii="Calibri" w:hAnsi="Calibri" w:cs="Calibri"/>
                <w:sz w:val="24"/>
                <w:szCs w:val="24"/>
              </w:rPr>
              <w:t xml:space="preserve">| </w:t>
            </w:r>
            <w:r w:rsidR="00F77F58">
              <w:rPr>
                <w:rFonts w:ascii="Calibri" w:hAnsi="Calibri" w:cs="Calibri"/>
                <w:color w:val="787878" w:themeColor="background2" w:themeShade="80"/>
              </w:rPr>
              <w:t>Dhour Shweir</w:t>
            </w:r>
          </w:p>
          <w:p w14:paraId="387AF70F" w14:textId="77777777" w:rsidR="004F09D6" w:rsidRPr="00225DCE" w:rsidRDefault="00F77F58" w:rsidP="00F77F58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Summer 2017</w:t>
            </w:r>
          </w:p>
          <w:p w14:paraId="6064D99B" w14:textId="77777777" w:rsidR="004F09D6" w:rsidRPr="00225DCE" w:rsidRDefault="00F77F58" w:rsidP="00F77F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Strong"/>
                <w:rFonts w:ascii="Calibri" w:hAnsi="Calibri" w:cs="Calibri"/>
                <w:sz w:val="24"/>
                <w:szCs w:val="24"/>
              </w:rPr>
              <w:t>Waiter</w:t>
            </w:r>
            <w:r w:rsidR="004F09D6" w:rsidRPr="00225DCE">
              <w:rPr>
                <w:rStyle w:val="Strong"/>
                <w:rFonts w:ascii="Calibri" w:hAnsi="Calibri" w:cs="Calibri"/>
                <w:b w:val="0"/>
                <w:bCs w:val="0"/>
                <w:sz w:val="24"/>
                <w:szCs w:val="24"/>
              </w:rPr>
              <w:t>,</w:t>
            </w:r>
            <w:r w:rsidR="004F09D6" w:rsidRPr="00225DC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Haida Lebnen</w:t>
            </w:r>
            <w:r w:rsidR="004F09D6" w:rsidRPr="00225DCE">
              <w:rPr>
                <w:rFonts w:ascii="Calibri" w:hAnsi="Calibri" w:cs="Calibri"/>
                <w:sz w:val="24"/>
                <w:szCs w:val="24"/>
              </w:rPr>
              <w:t xml:space="preserve"> | </w:t>
            </w:r>
            <w:r>
              <w:rPr>
                <w:rFonts w:ascii="Calibri" w:hAnsi="Calibri" w:cs="Calibri"/>
                <w:color w:val="787878" w:themeColor="background2" w:themeShade="80"/>
              </w:rPr>
              <w:t>Zaarour</w:t>
            </w:r>
          </w:p>
          <w:p w14:paraId="17FD0360" w14:textId="77777777" w:rsidR="004F09D6" w:rsidRPr="00F77F58" w:rsidRDefault="00F77F58" w:rsidP="00F77F58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Summer 2014 – Summer 2016</w:t>
            </w:r>
          </w:p>
        </w:tc>
      </w:tr>
      <w:tr w:rsidR="004F09D6" w14:paraId="7571AD92" w14:textId="77777777" w:rsidTr="00225DCE">
        <w:trPr>
          <w:trHeight w:val="1879"/>
        </w:trPr>
        <w:tc>
          <w:tcPr>
            <w:tcW w:w="2280" w:type="dxa"/>
          </w:tcPr>
          <w:p w14:paraId="59276F71" w14:textId="77777777" w:rsidR="004F09D6" w:rsidRDefault="00F77F58" w:rsidP="004F09D6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Skills &amp; </w:t>
            </w:r>
            <w:r w:rsidR="004F09D6" w:rsidRPr="00225DCE">
              <w:rPr>
                <w:rFonts w:ascii="Calibri" w:hAnsi="Calibri" w:cs="Calibri"/>
                <w:sz w:val="24"/>
                <w:szCs w:val="24"/>
              </w:rPr>
              <w:t>Abilities</w:t>
            </w:r>
          </w:p>
          <w:p w14:paraId="58EB204F" w14:textId="77777777" w:rsidR="00F77F58" w:rsidRPr="00F77F58" w:rsidRDefault="00F77F58" w:rsidP="00F77F58">
            <w:pPr>
              <w:jc w:val="right"/>
              <w:rPr>
                <w:rFonts w:ascii="Calibri" w:hAnsi="Calibri" w:cs="Calibri"/>
                <w:b/>
                <w:bCs/>
                <w:caps/>
                <w:color w:val="5C760A" w:themeColor="accent1" w:themeShade="BF"/>
                <w:kern w:val="20"/>
                <w:sz w:val="24"/>
                <w:szCs w:val="24"/>
              </w:rPr>
            </w:pPr>
            <w:r w:rsidRPr="00F77F58">
              <w:rPr>
                <w:rFonts w:ascii="Calibri" w:hAnsi="Calibri" w:cs="Calibri"/>
                <w:b/>
                <w:bCs/>
                <w:caps/>
                <w:color w:val="5C760A" w:themeColor="accent1" w:themeShade="BF"/>
                <w:kern w:val="20"/>
                <w:sz w:val="24"/>
                <w:szCs w:val="24"/>
              </w:rPr>
              <w:t>WORKSHOPS</w:t>
            </w:r>
          </w:p>
        </w:tc>
        <w:tc>
          <w:tcPr>
            <w:tcW w:w="7573" w:type="dxa"/>
          </w:tcPr>
          <w:p w14:paraId="4F4363DE" w14:textId="7528D9DD" w:rsidR="004F09D6" w:rsidRDefault="004F09D6" w:rsidP="00225DC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225DCE">
              <w:rPr>
                <w:rFonts w:ascii="Calibri" w:hAnsi="Calibri" w:cs="Calibri"/>
                <w:sz w:val="24"/>
                <w:szCs w:val="24"/>
              </w:rPr>
              <w:t>Positive and flexible attitude with keen awareness of objectives.</w:t>
            </w:r>
          </w:p>
          <w:p w14:paraId="3B3AF97B" w14:textId="49ED314D" w:rsidR="00A00CCB" w:rsidRPr="00225DCE" w:rsidRDefault="00A00CCB" w:rsidP="00225DC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Time management and Presentation Skills.</w:t>
            </w:r>
          </w:p>
          <w:p w14:paraId="675B2E70" w14:textId="25D3F7F6" w:rsidR="004F09D6" w:rsidRDefault="004F09D6" w:rsidP="00225DC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225DCE">
              <w:rPr>
                <w:rFonts w:ascii="Calibri" w:hAnsi="Calibri" w:cs="Calibri"/>
                <w:sz w:val="24"/>
                <w:szCs w:val="24"/>
              </w:rPr>
              <w:t>Self-motivated and fas</w:t>
            </w:r>
            <w:r w:rsidR="006D6688">
              <w:rPr>
                <w:rFonts w:ascii="Calibri" w:hAnsi="Calibri" w:cs="Calibri"/>
                <w:sz w:val="24"/>
                <w:szCs w:val="24"/>
              </w:rPr>
              <w:t>t learner</w:t>
            </w:r>
            <w:r w:rsidRPr="00225DCE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FDC4EFD" w14:textId="5B98EEB4" w:rsidR="006A2B4B" w:rsidRPr="00225DCE" w:rsidRDefault="006A2B4B" w:rsidP="00225DC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Observative with keen attention to details</w:t>
            </w:r>
          </w:p>
          <w:p w14:paraId="30116305" w14:textId="77777777" w:rsidR="004F09D6" w:rsidRPr="00225DCE" w:rsidRDefault="004F09D6" w:rsidP="00225DC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225DCE">
              <w:rPr>
                <w:rFonts w:ascii="Calibri" w:hAnsi="Calibri" w:cs="Calibri"/>
                <w:sz w:val="24"/>
                <w:szCs w:val="24"/>
              </w:rPr>
              <w:t>High level of communication ability and customer service experience.</w:t>
            </w:r>
          </w:p>
          <w:p w14:paraId="2610729C" w14:textId="257208BF" w:rsidR="00F77F58" w:rsidRDefault="004F09D6" w:rsidP="00F77F5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225DCE">
              <w:rPr>
                <w:rFonts w:ascii="Calibri" w:hAnsi="Calibri" w:cs="Calibri"/>
                <w:sz w:val="24"/>
                <w:szCs w:val="24"/>
              </w:rPr>
              <w:lastRenderedPageBreak/>
              <w:t>Good knowledge of Microsoft (Outlook, Excel, Word and PowerPoint)</w:t>
            </w:r>
            <w:r w:rsidR="00225DCE" w:rsidRPr="00225DCE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2C65131" w14:textId="17FB05DC" w:rsidR="00E86A2B" w:rsidRDefault="00E86A2B" w:rsidP="00E86A2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141C7F9F" w14:textId="19AFDE50" w:rsidR="00E86A2B" w:rsidRPr="00E86A2B" w:rsidRDefault="00E86A2B" w:rsidP="00E86A2B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E86A2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Workshops</w:t>
            </w:r>
          </w:p>
          <w:p w14:paraId="6009A290" w14:textId="61AED962" w:rsidR="00F77F58" w:rsidRDefault="000567DF" w:rsidP="00F77F5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Leadership Workshop with USA</w:t>
            </w:r>
            <w:r w:rsidR="00C972D8">
              <w:rPr>
                <w:rFonts w:ascii="Calibri" w:hAnsi="Calibri" w:cs="Calibri"/>
                <w:sz w:val="24"/>
                <w:szCs w:val="24"/>
              </w:rPr>
              <w:t>ID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at LAU</w:t>
            </w:r>
          </w:p>
          <w:p w14:paraId="29EFF222" w14:textId="77777777" w:rsidR="000567DF" w:rsidRDefault="000567DF" w:rsidP="00F77F5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Communication Workshop with United World College UWC at AUB </w:t>
            </w:r>
          </w:p>
          <w:p w14:paraId="011DA00C" w14:textId="77777777" w:rsidR="00A00CCB" w:rsidRDefault="00A00CCB" w:rsidP="00F77F5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00CCB">
              <w:rPr>
                <w:rFonts w:ascii="Calibri" w:hAnsi="Calibri" w:cs="Calibri"/>
                <w:sz w:val="24"/>
                <w:szCs w:val="24"/>
              </w:rPr>
              <w:t>Presentation and Effective Public Speaking Skills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Workshop with USAID at AUB</w:t>
            </w:r>
          </w:p>
          <w:p w14:paraId="27F1B496" w14:textId="32D85616" w:rsidR="00A00CCB" w:rsidRPr="00E86A2B" w:rsidRDefault="00A00CCB" w:rsidP="00E86A2B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Digital </w:t>
            </w:r>
            <w:r w:rsidRPr="00A00CCB">
              <w:rPr>
                <w:rFonts w:ascii="Calibri" w:hAnsi="Calibri" w:cs="Calibri"/>
                <w:sz w:val="24"/>
                <w:szCs w:val="24"/>
              </w:rPr>
              <w:t>Media</w:t>
            </w:r>
            <w:r w:rsidR="00E86A2B">
              <w:rPr>
                <w:rFonts w:ascii="Calibri" w:hAnsi="Calibri" w:cs="Calibri"/>
                <w:sz w:val="24"/>
                <w:szCs w:val="24"/>
              </w:rPr>
              <w:t xml:space="preserve"> Workshop with USAID at AUB</w:t>
            </w:r>
          </w:p>
          <w:p w14:paraId="1AA0B63F" w14:textId="36A5DE23" w:rsidR="00A00CCB" w:rsidRPr="00E86A2B" w:rsidRDefault="00A00CCB" w:rsidP="00E86A2B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00CCB">
              <w:rPr>
                <w:rFonts w:ascii="Calibri" w:hAnsi="Calibri" w:cs="Calibri"/>
                <w:sz w:val="24"/>
                <w:szCs w:val="24"/>
              </w:rPr>
              <w:t>Reflective Writing Practice</w:t>
            </w:r>
            <w:r w:rsidR="00E86A2B">
              <w:rPr>
                <w:rFonts w:ascii="Calibri" w:hAnsi="Calibri" w:cs="Calibri"/>
                <w:sz w:val="24"/>
                <w:szCs w:val="24"/>
              </w:rPr>
              <w:t xml:space="preserve"> Workshop with USAID at AUB</w:t>
            </w:r>
          </w:p>
          <w:p w14:paraId="15D95B4A" w14:textId="69BAB357" w:rsidR="00A00CCB" w:rsidRPr="00E86A2B" w:rsidRDefault="00A00CCB" w:rsidP="00E86A2B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</w:t>
            </w:r>
            <w:r w:rsidRPr="00A00CCB">
              <w:rPr>
                <w:rFonts w:ascii="Calibri" w:hAnsi="Calibri" w:cs="Calibri"/>
                <w:sz w:val="24"/>
                <w:szCs w:val="24"/>
              </w:rPr>
              <w:t>ebanese Public Administration Structure and Lebanon Taxation System</w:t>
            </w:r>
            <w:r w:rsidR="00E86A2B">
              <w:rPr>
                <w:rFonts w:ascii="Calibri" w:hAnsi="Calibri" w:cs="Calibri"/>
                <w:sz w:val="24"/>
                <w:szCs w:val="24"/>
              </w:rPr>
              <w:t xml:space="preserve"> Workshop with USAID at AUB</w:t>
            </w:r>
          </w:p>
          <w:p w14:paraId="3A7F03EC" w14:textId="7F927513" w:rsidR="00E86A2B" w:rsidRDefault="00A00CCB" w:rsidP="00E86A2B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Reflective E-Portfolio </w:t>
            </w:r>
            <w:r w:rsidR="00E86A2B">
              <w:rPr>
                <w:rFonts w:ascii="Calibri" w:hAnsi="Calibri" w:cs="Calibri"/>
                <w:sz w:val="24"/>
                <w:szCs w:val="24"/>
              </w:rPr>
              <w:t>Workshop with USAID at AUB</w:t>
            </w:r>
          </w:p>
          <w:p w14:paraId="4FA250C8" w14:textId="0AF064B4" w:rsidR="00E86A2B" w:rsidRDefault="00E86A2B" w:rsidP="00E86A2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E86A2B">
              <w:rPr>
                <w:rFonts w:ascii="Calibri" w:hAnsi="Calibri" w:cs="Calibri"/>
                <w:sz w:val="24"/>
                <w:szCs w:val="24"/>
              </w:rPr>
              <w:t>Entrepreneurship workshop with the USP Club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at AUB</w:t>
            </w:r>
          </w:p>
          <w:p w14:paraId="5B778EC0" w14:textId="14AC4600" w:rsidR="00DF093A" w:rsidRPr="00DF093A" w:rsidRDefault="00E86A2B" w:rsidP="00DF093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E86A2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Social Awareness and Community Engagement</w:t>
            </w:r>
          </w:p>
          <w:p w14:paraId="30A25ADB" w14:textId="77777777" w:rsidR="00E86A2B" w:rsidRDefault="00E86A2B" w:rsidP="00E86A2B">
            <w:pPr>
              <w:pStyle w:val="ListParagraph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F5E43A2" w14:textId="30063735" w:rsidR="00A00CCB" w:rsidRDefault="00E86A2B" w:rsidP="00E86A2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Volunteer at </w:t>
            </w:r>
            <w:r w:rsidRPr="00E86A2B">
              <w:rPr>
                <w:rFonts w:ascii="Calibri" w:hAnsi="Calibri" w:cs="Calibri"/>
                <w:i/>
                <w:iCs/>
                <w:sz w:val="24"/>
                <w:szCs w:val="24"/>
              </w:rPr>
              <w:t>Dar Al Aytam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– Beirut</w:t>
            </w:r>
          </w:p>
          <w:p w14:paraId="7980B17C" w14:textId="76413CBD" w:rsidR="00DF093A" w:rsidRPr="00DF093A" w:rsidRDefault="00DF093A" w:rsidP="00DF093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Scouts member      </w:t>
            </w:r>
            <w:r w:rsidRPr="00DF093A">
              <w:rPr>
                <w:rFonts w:ascii="Calibri" w:hAnsi="Calibri" w:cs="Calibri"/>
                <w:b/>
                <w:bCs/>
                <w:sz w:val="28"/>
                <w:szCs w:val="28"/>
                <w:vertAlign w:val="subscript"/>
              </w:rPr>
              <w:t>2007-2019</w:t>
            </w:r>
          </w:p>
          <w:p w14:paraId="5666857A" w14:textId="32FEF741" w:rsidR="00DF093A" w:rsidRDefault="00DF093A" w:rsidP="00E86A2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Support team during COVID-19 pandemic</w:t>
            </w:r>
          </w:p>
          <w:p w14:paraId="1E32061C" w14:textId="77777777" w:rsidR="00E86A2B" w:rsidRDefault="00E86A2B" w:rsidP="00E86A2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E86A2B">
              <w:rPr>
                <w:rFonts w:ascii="Calibri" w:hAnsi="Calibri" w:cs="Calibri"/>
                <w:sz w:val="24"/>
                <w:szCs w:val="24"/>
              </w:rPr>
              <w:t xml:space="preserve">Educational Support for Teenagers in my </w:t>
            </w:r>
            <w:r>
              <w:rPr>
                <w:rFonts w:ascii="Calibri" w:hAnsi="Calibri" w:cs="Calibri"/>
                <w:sz w:val="24"/>
                <w:szCs w:val="24"/>
              </w:rPr>
              <w:t>village – Dhour El Shweir</w:t>
            </w:r>
          </w:p>
          <w:p w14:paraId="6CAE4A9F" w14:textId="7EA7EA43" w:rsidR="00BC65E2" w:rsidRPr="00E86A2B" w:rsidRDefault="00BC65E2" w:rsidP="00E86A2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Exchange Participant Manager with AIESEC in Beirut</w:t>
            </w:r>
          </w:p>
        </w:tc>
      </w:tr>
      <w:tr w:rsidR="004F09D6" w14:paraId="5B54B0B9" w14:textId="77777777" w:rsidTr="00225DCE">
        <w:trPr>
          <w:trHeight w:val="1191"/>
        </w:trPr>
        <w:tc>
          <w:tcPr>
            <w:tcW w:w="2280" w:type="dxa"/>
          </w:tcPr>
          <w:p w14:paraId="251CA4F7" w14:textId="77777777" w:rsidR="004F09D6" w:rsidRPr="00225DCE" w:rsidRDefault="004F09D6" w:rsidP="004F09D6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  <w:r w:rsidRPr="00225DCE">
              <w:rPr>
                <w:rFonts w:ascii="Calibri" w:hAnsi="Calibri" w:cs="Calibri"/>
                <w:sz w:val="24"/>
                <w:szCs w:val="24"/>
              </w:rPr>
              <w:lastRenderedPageBreak/>
              <w:t>Language</w:t>
            </w:r>
          </w:p>
        </w:tc>
        <w:tc>
          <w:tcPr>
            <w:tcW w:w="7573" w:type="dxa"/>
          </w:tcPr>
          <w:p w14:paraId="56F152FF" w14:textId="77777777" w:rsidR="004F09D6" w:rsidRPr="00225DCE" w:rsidRDefault="004F09D6" w:rsidP="004F09D6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5DCE">
              <w:rPr>
                <w:rFonts w:ascii="Calibri" w:hAnsi="Calibri" w:cs="Calibri"/>
                <w:b/>
                <w:bCs/>
                <w:sz w:val="24"/>
                <w:szCs w:val="24"/>
              </w:rPr>
              <w:t>English</w:t>
            </w:r>
            <w:r w:rsidRPr="00225DC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25DCE">
              <w:rPr>
                <w:rFonts w:ascii="Calibri" w:hAnsi="Calibri" w:cs="Calibri"/>
              </w:rPr>
              <w:t>(Written and spoken fluently)</w:t>
            </w:r>
          </w:p>
          <w:p w14:paraId="0309F47B" w14:textId="77777777" w:rsidR="004F09D6" w:rsidRPr="00225DCE" w:rsidRDefault="004F09D6" w:rsidP="004F09D6">
            <w:pPr>
              <w:spacing w:after="0" w:line="360" w:lineRule="auto"/>
              <w:rPr>
                <w:rFonts w:ascii="Calibri" w:hAnsi="Calibri" w:cs="Calibri"/>
              </w:rPr>
            </w:pPr>
            <w:r w:rsidRPr="00225DCE">
              <w:rPr>
                <w:rFonts w:ascii="Calibri" w:hAnsi="Calibri" w:cs="Calibri"/>
                <w:b/>
                <w:bCs/>
                <w:sz w:val="24"/>
                <w:szCs w:val="24"/>
              </w:rPr>
              <w:t>French</w:t>
            </w:r>
            <w:r w:rsidRPr="00225DC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25DCE">
              <w:rPr>
                <w:rFonts w:ascii="Calibri" w:hAnsi="Calibri" w:cs="Calibri"/>
              </w:rPr>
              <w:t>(Written and spoken fluently)</w:t>
            </w:r>
          </w:p>
          <w:p w14:paraId="2FF4BF1E" w14:textId="77777777" w:rsidR="004F09D6" w:rsidRPr="00225DCE" w:rsidRDefault="004F09D6" w:rsidP="004F09D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225DCE">
              <w:rPr>
                <w:rFonts w:ascii="Calibri" w:hAnsi="Calibri" w:cs="Calibri"/>
                <w:b/>
                <w:bCs/>
                <w:sz w:val="24"/>
                <w:szCs w:val="24"/>
              </w:rPr>
              <w:t>Arabic</w:t>
            </w:r>
            <w:r w:rsidRPr="00225DC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25DCE">
              <w:rPr>
                <w:rFonts w:ascii="Calibri" w:hAnsi="Calibri" w:cs="Calibri"/>
              </w:rPr>
              <w:t>(Native Language)</w:t>
            </w:r>
          </w:p>
        </w:tc>
      </w:tr>
    </w:tbl>
    <w:p w14:paraId="5B0C9D58" w14:textId="77777777" w:rsidR="002C74C0" w:rsidRDefault="009132A2"/>
    <w:sectPr w:rsidR="002C74C0" w:rsidSect="00225DCE">
      <w:footerReference w:type="default" r:id="rId7"/>
      <w:pgSz w:w="12240" w:h="15840"/>
      <w:pgMar w:top="990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4C73" w14:textId="77777777" w:rsidR="009132A2" w:rsidRDefault="009132A2" w:rsidP="00927723">
      <w:pPr>
        <w:spacing w:after="0" w:line="240" w:lineRule="auto"/>
      </w:pPr>
      <w:r>
        <w:separator/>
      </w:r>
    </w:p>
  </w:endnote>
  <w:endnote w:type="continuationSeparator" w:id="0">
    <w:p w14:paraId="13025B13" w14:textId="77777777" w:rsidR="009132A2" w:rsidRDefault="009132A2" w:rsidP="0092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7B24" w14:textId="77777777" w:rsidR="00046802" w:rsidRDefault="00B50C4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77F5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FC288" w14:textId="77777777" w:rsidR="009132A2" w:rsidRDefault="009132A2" w:rsidP="00927723">
      <w:pPr>
        <w:spacing w:after="0" w:line="240" w:lineRule="auto"/>
      </w:pPr>
      <w:r>
        <w:separator/>
      </w:r>
    </w:p>
  </w:footnote>
  <w:footnote w:type="continuationSeparator" w:id="0">
    <w:p w14:paraId="55461008" w14:textId="77777777" w:rsidR="009132A2" w:rsidRDefault="009132A2" w:rsidP="00927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27708"/>
    <w:multiLevelType w:val="hybridMultilevel"/>
    <w:tmpl w:val="C104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75D"/>
    <w:multiLevelType w:val="hybridMultilevel"/>
    <w:tmpl w:val="38129DB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5B5FA9"/>
    <w:multiLevelType w:val="hybridMultilevel"/>
    <w:tmpl w:val="9CBC78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B1FE5"/>
    <w:multiLevelType w:val="hybridMultilevel"/>
    <w:tmpl w:val="884C62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23035"/>
    <w:multiLevelType w:val="hybridMultilevel"/>
    <w:tmpl w:val="20F2376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DB1409"/>
    <w:multiLevelType w:val="hybridMultilevel"/>
    <w:tmpl w:val="9ECA15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7B2"/>
    <w:rsid w:val="000161B7"/>
    <w:rsid w:val="00024922"/>
    <w:rsid w:val="000567DF"/>
    <w:rsid w:val="00072C78"/>
    <w:rsid w:val="000E35A2"/>
    <w:rsid w:val="00142A55"/>
    <w:rsid w:val="001E79E1"/>
    <w:rsid w:val="00225DCE"/>
    <w:rsid w:val="002407B2"/>
    <w:rsid w:val="00293B83"/>
    <w:rsid w:val="002C71CF"/>
    <w:rsid w:val="00497D0A"/>
    <w:rsid w:val="004A2E5E"/>
    <w:rsid w:val="004F09D6"/>
    <w:rsid w:val="00534818"/>
    <w:rsid w:val="00653588"/>
    <w:rsid w:val="006A2B4B"/>
    <w:rsid w:val="006A3CE7"/>
    <w:rsid w:val="006D6688"/>
    <w:rsid w:val="00701DCE"/>
    <w:rsid w:val="007376DB"/>
    <w:rsid w:val="00847649"/>
    <w:rsid w:val="009132A2"/>
    <w:rsid w:val="00927723"/>
    <w:rsid w:val="00A00CCB"/>
    <w:rsid w:val="00A85851"/>
    <w:rsid w:val="00B50C46"/>
    <w:rsid w:val="00BC65E2"/>
    <w:rsid w:val="00BE12DB"/>
    <w:rsid w:val="00C64474"/>
    <w:rsid w:val="00C972D8"/>
    <w:rsid w:val="00D14CA6"/>
    <w:rsid w:val="00D660AB"/>
    <w:rsid w:val="00DC1F4B"/>
    <w:rsid w:val="00DF093A"/>
    <w:rsid w:val="00E86A2B"/>
    <w:rsid w:val="00EC5E89"/>
    <w:rsid w:val="00F132C7"/>
    <w:rsid w:val="00F77F58"/>
    <w:rsid w:val="00F8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493FA"/>
  <w15:chartTrackingRefBased/>
  <w15:docId w15:val="{2D714A60-7825-4BB4-8ADD-DB9777F6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2C7"/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927723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5C760A" w:themeColor="accent1" w:themeShade="BF"/>
      <w:kern w:val="2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927723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27723"/>
    <w:pPr>
      <w:keepNext/>
      <w:keepLines/>
      <w:spacing w:after="80"/>
      <w:outlineLvl w:val="2"/>
    </w:pPr>
    <w:rPr>
      <w:caps/>
      <w:color w:val="595959" w:themeColor="text1" w:themeTint="A6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27723"/>
    <w:rPr>
      <w:rFonts w:eastAsiaTheme="minorEastAsia"/>
      <w:b/>
      <w:bCs/>
      <w:caps/>
      <w:color w:val="5C760A" w:themeColor="accent1" w:themeShade="BF"/>
      <w:kern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27723"/>
    <w:rPr>
      <w:rFonts w:eastAsiaTheme="minorEastAsia"/>
      <w:caps/>
      <w:color w:val="000000" w:themeColor="text1"/>
      <w:kern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927723"/>
    <w:rPr>
      <w:rFonts w:eastAsiaTheme="minorEastAsia"/>
      <w:caps/>
      <w:color w:val="595959" w:themeColor="text1" w:themeTint="A6"/>
      <w:szCs w:val="17"/>
      <w:lang w:eastAsia="ja-JP"/>
    </w:rPr>
  </w:style>
  <w:style w:type="paragraph" w:styleId="NoSpacing">
    <w:name w:val="No Spacing"/>
    <w:uiPriority w:val="2"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92772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927723"/>
    <w:pPr>
      <w:spacing w:before="240" w:after="0" w:line="240" w:lineRule="auto"/>
      <w:jc w:val="right"/>
    </w:pPr>
    <w:rPr>
      <w:b/>
      <w:bCs/>
      <w:caps/>
      <w:color w:val="5C760A" w:themeColor="accent1" w:themeShade="BF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7723"/>
    <w:rPr>
      <w:rFonts w:eastAsiaTheme="minorEastAsia"/>
      <w:b/>
      <w:bCs/>
      <w:caps/>
      <w:color w:val="5C760A" w:themeColor="accent1" w:themeShade="BF"/>
      <w:szCs w:val="1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92772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723"/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772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23"/>
    <w:rPr>
      <w:rFonts w:eastAsiaTheme="minorEastAsia"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27723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27723"/>
    <w:rPr>
      <w:rFonts w:eastAsiaTheme="minorEastAsia"/>
      <w:color w:val="5A5A5A" w:themeColor="text1" w:themeTint="A5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016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ia\AppData\Roaming\Microsoft\Templates\Basic%20resume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12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</dc:creator>
  <cp:keywords/>
  <dc:description/>
  <cp:lastModifiedBy>yara</cp:lastModifiedBy>
  <cp:revision>6</cp:revision>
  <cp:lastPrinted>2019-07-01T07:35:00Z</cp:lastPrinted>
  <dcterms:created xsi:type="dcterms:W3CDTF">2021-07-29T12:44:00Z</dcterms:created>
  <dcterms:modified xsi:type="dcterms:W3CDTF">2021-11-04T10:51:00Z</dcterms:modified>
</cp:coreProperties>
</file>