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701"/>
        <w:gridCol w:w="3596"/>
        <w:gridCol w:w="2694"/>
        <w:gridCol w:w="899"/>
      </w:tblGrid>
      <w:tr w:rsidR="00605A5B" w14:paraId="2294F407" w14:textId="77777777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52AE00E8" w14:textId="77777777" w:rsidR="00605A5B" w:rsidRDefault="00605A5B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78659D08" w14:textId="77777777" w:rsidR="00605A5B" w:rsidRPr="00F316AD" w:rsidRDefault="005E772A" w:rsidP="00605A5B">
            <w:pPr>
              <w:pStyle w:val="Title"/>
            </w:pPr>
            <w:r>
              <w:rPr>
                <w:rFonts w:hint="cs"/>
              </w:rPr>
              <w:t>Vanda El Dana</w:t>
            </w:r>
          </w:p>
          <w:p w14:paraId="6D462ED8" w14:textId="68A966E2" w:rsidR="00605A5B" w:rsidRDefault="00DF29F9" w:rsidP="00A77921">
            <w:pPr>
              <w:pStyle w:val="Subtitle"/>
            </w:pPr>
            <w:r>
              <w:rPr>
                <w:rFonts w:hint="cs"/>
              </w:rPr>
              <w:t xml:space="preserve">Junior Marketing Student 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388006E3" w14:textId="77777777" w:rsidR="00605A5B" w:rsidRDefault="00605A5B"/>
        </w:tc>
      </w:tr>
      <w:tr w:rsidR="00F4501B" w14:paraId="712628D2" w14:textId="77777777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476287E9" w14:textId="77777777" w:rsidR="00F4501B" w:rsidRDefault="00F4501B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2A04C78B" w14:textId="77777777" w:rsidR="00F4501B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1467E76E" w14:textId="77777777" w:rsidR="00F4501B" w:rsidRDefault="00F4501B"/>
        </w:tc>
      </w:tr>
      <w:tr w:rsidR="00605A5B" w14:paraId="0000F861" w14:textId="77777777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5FF8F387" w14:textId="77777777" w:rsidR="00605A5B" w:rsidRPr="00605A5B" w:rsidRDefault="00D908E8" w:rsidP="00605A5B">
            <w:pPr>
              <w:pStyle w:val="Heading1"/>
            </w:pPr>
            <w:sdt>
              <w:sdtPr>
                <w:id w:val="1604447469"/>
                <w:placeholder>
                  <w:docPart w:val="E12E906C6A093743882997B3680C21E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578A8E2A" w14:textId="77777777" w:rsidR="00D8758F" w:rsidRDefault="00D8758F" w:rsidP="00D8758F">
            <w:pPr>
              <w:pStyle w:val="TextLeft"/>
              <w:rPr>
                <w:rtl/>
              </w:rPr>
            </w:pPr>
            <w:r>
              <w:rPr>
                <w:rFonts w:hint="cs"/>
              </w:rPr>
              <w:t xml:space="preserve"> </w:t>
            </w:r>
          </w:p>
          <w:p w14:paraId="57C9A30A" w14:textId="5EF5D902" w:rsidR="00F24289" w:rsidRDefault="00D24A03" w:rsidP="00F24289">
            <w:pPr>
              <w:pStyle w:val="TextLeft"/>
              <w:rPr>
                <w:rtl/>
              </w:rPr>
            </w:pPr>
            <w:r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 w:rsidR="00CB333F">
              <w:rPr>
                <w:rFonts w:hint="cs"/>
              </w:rPr>
              <w:t>+961 70823975</w:t>
            </w:r>
          </w:p>
          <w:p w14:paraId="189301CA" w14:textId="1DBC8B5A" w:rsidR="00F24289" w:rsidRPr="00F24289" w:rsidRDefault="00FD109D" w:rsidP="00F24289">
            <w:pPr>
              <w:rPr>
                <w:rtl/>
              </w:rPr>
            </w:pPr>
            <w:r>
              <w:rPr>
                <w:rFonts w:hint="cs"/>
              </w:rPr>
              <w:t xml:space="preserve">✉ vandaeldana@outlook.com </w:t>
            </w:r>
          </w:p>
          <w:p w14:paraId="222374C8" w14:textId="77777777" w:rsidR="00CB333F" w:rsidRPr="00CB333F" w:rsidRDefault="00CB333F" w:rsidP="00CB333F"/>
          <w:p w14:paraId="30414EEA" w14:textId="7C44DA27" w:rsidR="00C1095A" w:rsidRDefault="00C1095A" w:rsidP="00C1095A">
            <w:pPr>
              <w:pStyle w:val="TextLeft"/>
            </w:pPr>
          </w:p>
          <w:p w14:paraId="547D3CE0" w14:textId="3169B664" w:rsidR="00C1095A" w:rsidRDefault="00C1095A" w:rsidP="00C1095A">
            <w:pPr>
              <w:pStyle w:val="TextLeft"/>
            </w:pPr>
          </w:p>
          <w:p w14:paraId="4A7B98C8" w14:textId="1FB9790E" w:rsidR="00605A5B" w:rsidRDefault="00EA0DD2" w:rsidP="00EA0DD2">
            <w:pPr>
              <w:pStyle w:val="TextLef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 w:rsidR="009B2CF9"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CD"/>
                </mc:Choice>
                <mc:Fallback>
                  <w:t>📍</w:t>
                </mc:Fallback>
              </mc:AlternateContent>
            </w:r>
          </w:p>
          <w:p w14:paraId="63953D5B" w14:textId="41269064" w:rsidR="00EA0DD2" w:rsidRPr="00EA0DD2" w:rsidRDefault="00EA0DD2" w:rsidP="00EA0DD2">
            <w:r>
              <w:rPr>
                <w:rFonts w:hint="cs"/>
              </w:rPr>
              <w:t xml:space="preserve">Beirut,  Lebanon 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B81B391" w14:textId="77777777" w:rsidR="00605A5B" w:rsidRDefault="00C30384" w:rsidP="00C30384">
            <w:pPr>
              <w:pStyle w:val="Heading2"/>
              <w:rPr>
                <w:rtl/>
              </w:rPr>
            </w:pPr>
            <w:r>
              <w:rPr>
                <w:rFonts w:hint="cs"/>
              </w:rPr>
              <w:t xml:space="preserve">About Me: </w:t>
            </w:r>
          </w:p>
          <w:p w14:paraId="7286066A" w14:textId="78A20806" w:rsidR="00C30384" w:rsidRDefault="00C30384" w:rsidP="00C30384">
            <w:r>
              <w:t>I</w:t>
            </w:r>
            <w:r w:rsidR="00FD109D">
              <w:rPr>
                <w:rFonts w:hint="cs"/>
              </w:rPr>
              <w:t xml:space="preserve"> </w:t>
            </w:r>
            <w:r>
              <w:t xml:space="preserve">am a dedicated , goal oriented individual with a high energy level , honed communication skills and strong organizational skills . </w:t>
            </w:r>
          </w:p>
          <w:p w14:paraId="432E29BB" w14:textId="0D04EC8D" w:rsidR="0054316D" w:rsidRDefault="00C30384" w:rsidP="003D526C">
            <w:pPr>
              <w:rPr>
                <w:rtl/>
              </w:rPr>
            </w:pPr>
            <w:r>
              <w:t xml:space="preserve">Currently , </w:t>
            </w:r>
            <w:r w:rsidR="00181116">
              <w:rPr>
                <w:rFonts w:hint="cs"/>
              </w:rPr>
              <w:t xml:space="preserve">I am </w:t>
            </w:r>
            <w:r>
              <w:t xml:space="preserve"> an undergraduate </w:t>
            </w:r>
            <w:r w:rsidR="007471D6">
              <w:t xml:space="preserve">third </w:t>
            </w:r>
            <w:r>
              <w:t xml:space="preserve">year student  at the Lebanese American University , majoring in marketing and have a strong background in business marketing from the experience </w:t>
            </w:r>
            <w:proofErr w:type="spellStart"/>
            <w:r>
              <w:t>i</w:t>
            </w:r>
            <w:proofErr w:type="spellEnd"/>
            <w:r>
              <w:t xml:space="preserve"> have gained over these </w:t>
            </w:r>
            <w:r w:rsidR="007471D6">
              <w:t xml:space="preserve">3 </w:t>
            </w:r>
            <w:r>
              <w:t xml:space="preserve"> years</w:t>
            </w:r>
            <w:r w:rsidR="003D526C">
              <w:rPr>
                <w:rFonts w:hint="cs"/>
              </w:rPr>
              <w:t xml:space="preserve"> in university from projects we have done </w:t>
            </w:r>
            <w:r w:rsidR="0054316D">
              <w:rPr>
                <w:rFonts w:hint="cs"/>
              </w:rPr>
              <w:t xml:space="preserve">in business courses </w:t>
            </w:r>
            <w:r w:rsidR="00772D9F">
              <w:rPr>
                <w:rFonts w:hint="cs"/>
              </w:rPr>
              <w:t xml:space="preserve">, and an internship would have a huge impact on beginning my work experience </w:t>
            </w:r>
          </w:p>
          <w:p w14:paraId="47576D17" w14:textId="28CD7897" w:rsidR="00C30384" w:rsidRPr="00C30384" w:rsidRDefault="00C30384" w:rsidP="003D526C"/>
        </w:tc>
      </w:tr>
      <w:tr w:rsidR="000E1D44" w14:paraId="0DCDE246" w14:textId="77777777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0455FBB" w14:textId="77777777" w:rsidR="000E1D44" w:rsidRDefault="00D908E8" w:rsidP="000E1D44">
            <w:pPr>
              <w:pStyle w:val="Heading1"/>
            </w:pPr>
            <w:sdt>
              <w:sdtPr>
                <w:id w:val="1723097672"/>
                <w:placeholder>
                  <w:docPart w:val="CE1EF9AB8F2BDA47BAA0FEB0E71CE2D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Education</w:t>
                </w:r>
              </w:sdtContent>
            </w:sdt>
          </w:p>
          <w:p w14:paraId="22A1173A" w14:textId="47CF259C" w:rsidR="000E1D44" w:rsidRDefault="000E1D44" w:rsidP="0023640F">
            <w:pPr>
              <w:pStyle w:val="TextLeft"/>
              <w:jc w:val="center"/>
              <w:rPr>
                <w:rtl/>
              </w:rPr>
            </w:pPr>
          </w:p>
          <w:p w14:paraId="30AC8D33" w14:textId="382A949B" w:rsidR="0023640F" w:rsidRDefault="00CA7AD6" w:rsidP="00092C7F">
            <w:pPr>
              <w:rPr>
                <w:rtl/>
              </w:rPr>
            </w:pPr>
            <w:r>
              <w:rPr>
                <mc:AlternateContent>
                  <mc:Choice Requires="w16se">
                    <w:rFonts w:hint="c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93"/>
                </mc:Choice>
                <mc:Fallback>
                  <w:t>🎓</w:t>
                </mc:Fallback>
              </mc:AlternateContent>
            </w:r>
            <w:r w:rsidR="005A1FBD">
              <w:rPr>
                <w:rFonts w:hint="cs"/>
              </w:rPr>
              <w:t xml:space="preserve">Beirut Baptist School (Beirut Lebanon) </w:t>
            </w:r>
          </w:p>
          <w:p w14:paraId="74ED1AFE" w14:textId="2055E5CB" w:rsidR="005A1FBD" w:rsidRDefault="00CF64CC" w:rsidP="00092C7F">
            <w:pPr>
              <w:rPr>
                <w:rtl/>
              </w:rPr>
            </w:pPr>
            <w:r>
              <w:rPr>
                <w:rFonts w:hint="cs"/>
              </w:rPr>
              <w:t>(2002-2018)</w:t>
            </w:r>
          </w:p>
          <w:p w14:paraId="1A5D5685" w14:textId="3750CFA8" w:rsidR="00CF6A6A" w:rsidRDefault="00CF6A6A" w:rsidP="00092C7F">
            <w:pPr>
              <w:rPr>
                <w:rtl/>
              </w:rPr>
            </w:pPr>
            <w:r>
              <w:rPr>
                <w:rFonts w:hint="cs"/>
              </w:rPr>
              <w:t xml:space="preserve">Lebanese baccalaureate,  </w:t>
            </w:r>
            <w:r w:rsidR="003C439E">
              <w:rPr>
                <w:rFonts w:hint="cs"/>
              </w:rPr>
              <w:t xml:space="preserve">with an emphasis of Economics &amp; Sociology </w:t>
            </w:r>
          </w:p>
          <w:p w14:paraId="323B2FE8" w14:textId="23A9A2E3" w:rsidR="00E75B3A" w:rsidRDefault="00E75B3A" w:rsidP="00092C7F">
            <w:pPr>
              <w:rPr>
                <w:rtl/>
              </w:rPr>
            </w:pPr>
          </w:p>
          <w:p w14:paraId="3DDA9C82" w14:textId="77777777" w:rsidR="00E75B3A" w:rsidRDefault="00E75B3A" w:rsidP="00092C7F">
            <w:pPr>
              <w:rPr>
                <w:rtl/>
              </w:rPr>
            </w:pPr>
          </w:p>
          <w:p w14:paraId="1D99DE31" w14:textId="5A84A49F" w:rsidR="00B65240" w:rsidRDefault="00CF64CC" w:rsidP="00AE0C8A">
            <w:pPr>
              <w:rPr>
                <w:rtl/>
              </w:rPr>
            </w:pPr>
            <w:r>
              <w:rPr>
                <w:rFonts w:hint="cs"/>
              </w:rPr>
              <w:t xml:space="preserve">● </w:t>
            </w:r>
            <w:r w:rsidR="00092C7F">
              <w:rPr>
                <w:rFonts w:hint="cs"/>
              </w:rPr>
              <w:t xml:space="preserve">Lebanese American University </w:t>
            </w:r>
          </w:p>
          <w:p w14:paraId="15F75EEF" w14:textId="7B376EF4" w:rsidR="00EC2D65" w:rsidRDefault="005A3AD6" w:rsidP="00EC2D65">
            <w:pPr>
              <w:rPr>
                <w:rtl/>
              </w:rPr>
            </w:pPr>
            <w:r>
              <w:rPr>
                <w:rFonts w:hint="cs"/>
              </w:rPr>
              <w:t>(2018-2022)</w:t>
            </w:r>
          </w:p>
          <w:p w14:paraId="7F129091" w14:textId="3C02179E" w:rsidR="005A3AD6" w:rsidRDefault="00786685" w:rsidP="00E75B3A">
            <w:pPr>
              <w:rPr>
                <w:rtl/>
              </w:rPr>
            </w:pPr>
            <w:r>
              <w:rPr>
                <w:rFonts w:hint="cs"/>
              </w:rPr>
              <w:t xml:space="preserve">Bachelor </w:t>
            </w:r>
            <w:r w:rsidR="000B7B2B">
              <w:rPr>
                <w:rFonts w:hint="cs"/>
              </w:rPr>
              <w:t xml:space="preserve">of science </w:t>
            </w:r>
            <w:r w:rsidR="00226628">
              <w:rPr>
                <w:rFonts w:hint="cs"/>
              </w:rPr>
              <w:t xml:space="preserve">in business with an emphasis in marketing </w:t>
            </w:r>
          </w:p>
          <w:p w14:paraId="0F71B10F" w14:textId="7015AA07" w:rsidR="0023640F" w:rsidRPr="00092C7F" w:rsidRDefault="00772D9F" w:rsidP="00EC2D65">
            <w:r>
              <w:rPr>
                <w:rFonts w:hint="cs"/>
              </w:rPr>
              <w:t xml:space="preserve">( In Progress ) 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22C5468" w14:textId="06246BFD" w:rsidR="00873828" w:rsidRDefault="00873828" w:rsidP="00873828">
            <w:pPr>
              <w:pStyle w:val="Heading2"/>
            </w:pPr>
            <w:r>
              <w:rPr>
                <w:rFonts w:hint="cs"/>
              </w:rPr>
              <w:t xml:space="preserve">Leadership Activities </w:t>
            </w:r>
          </w:p>
          <w:p w14:paraId="39AEDFD7" w14:textId="77777777" w:rsidR="00873828" w:rsidRDefault="00873828" w:rsidP="00873828"/>
          <w:p w14:paraId="04CE0E94" w14:textId="13F5D84A" w:rsidR="00873828" w:rsidRDefault="0002593E" w:rsidP="00873828">
            <w:r>
              <w:rPr>
                <w:rFonts w:hint="cs"/>
              </w:rPr>
              <w:t>●</w:t>
            </w:r>
            <w:r w:rsidR="00873828">
              <w:t xml:space="preserve">Member </w:t>
            </w:r>
            <w:r w:rsidR="00804D06">
              <w:rPr>
                <w:rFonts w:hint="cs"/>
              </w:rPr>
              <w:t>in the Marketing club at LAU</w:t>
            </w:r>
            <w:r w:rsidR="00873828">
              <w:rPr>
                <w:rFonts w:hint="cs"/>
              </w:rPr>
              <w:t> </w:t>
            </w:r>
            <w:r w:rsidR="00873828">
              <w:t>    </w:t>
            </w:r>
            <w:r w:rsidR="00341716">
              <w:rPr>
                <w:rFonts w:hint="cs"/>
              </w:rPr>
              <w:t>2018-2019</w:t>
            </w:r>
          </w:p>
          <w:p w14:paraId="70120493" w14:textId="08459119" w:rsidR="00873828" w:rsidRDefault="00873828" w:rsidP="00873828">
            <w:r>
              <w:t>            </w:t>
            </w:r>
          </w:p>
          <w:p w14:paraId="4C11B9F1" w14:textId="29636624" w:rsidR="00873828" w:rsidRDefault="0002593E" w:rsidP="009C3D42">
            <w:pPr>
              <w:rPr>
                <w:rtl/>
              </w:rPr>
            </w:pPr>
            <w:r>
              <w:rPr>
                <w:rFonts w:hint="cs"/>
              </w:rPr>
              <w:t>●C</w:t>
            </w:r>
            <w:r w:rsidR="00873828">
              <w:t>reating and designing social media posts </w:t>
            </w:r>
          </w:p>
          <w:p w14:paraId="655231DE" w14:textId="77777777" w:rsidR="0002593E" w:rsidRDefault="0002593E" w:rsidP="009C3D42"/>
          <w:p w14:paraId="5F173082" w14:textId="4F611DEB" w:rsidR="00873828" w:rsidRDefault="0002593E" w:rsidP="00181116">
            <w:r>
              <w:rPr>
                <w:rFonts w:hint="cs"/>
              </w:rPr>
              <w:t>●</w:t>
            </w:r>
            <w:r w:rsidR="00873828">
              <w:t xml:space="preserve">Created </w:t>
            </w:r>
            <w:r w:rsidR="00CD63E8">
              <w:rPr>
                <w:rFonts w:hint="cs"/>
              </w:rPr>
              <w:t>so</w:t>
            </w:r>
            <w:r w:rsidR="00873828">
              <w:t xml:space="preserve">me ads and ideas for </w:t>
            </w:r>
            <w:r w:rsidR="00181116">
              <w:rPr>
                <w:rFonts w:hint="cs"/>
              </w:rPr>
              <w:t xml:space="preserve">ZOMATO </w:t>
            </w:r>
            <w:r w:rsidR="00873828">
              <w:t xml:space="preserve">application in a </w:t>
            </w:r>
          </w:p>
          <w:p w14:paraId="4ED22871" w14:textId="48B1DFD2" w:rsidR="0002593E" w:rsidRDefault="00873828" w:rsidP="00341716">
            <w:pPr>
              <w:rPr>
                <w:rtl/>
              </w:rPr>
            </w:pPr>
            <w:r>
              <w:t xml:space="preserve">course </w:t>
            </w:r>
            <w:r w:rsidR="00F967EB">
              <w:rPr>
                <w:rFonts w:hint="cs"/>
              </w:rPr>
              <w:t>project</w:t>
            </w:r>
            <w:r>
              <w:t>    </w:t>
            </w:r>
            <w:r w:rsidR="004D14DE">
              <w:rPr>
                <w:rFonts w:hint="cs"/>
              </w:rPr>
              <w:t>(E-Marketing)</w:t>
            </w:r>
          </w:p>
          <w:p w14:paraId="497B4488" w14:textId="192F8370" w:rsidR="00341716" w:rsidRDefault="00873828" w:rsidP="00341716">
            <w:r>
              <w:t>         </w:t>
            </w:r>
          </w:p>
          <w:p w14:paraId="6DECC6DC" w14:textId="6F665F33" w:rsidR="00341716" w:rsidRDefault="0002593E" w:rsidP="0002593E">
            <w:pPr>
              <w:rPr>
                <w:rtl/>
              </w:rPr>
            </w:pPr>
            <w:r>
              <w:rPr>
                <w:rFonts w:hint="cs"/>
              </w:rPr>
              <w:t>●</w:t>
            </w:r>
            <w:r w:rsidR="00186401">
              <w:rPr>
                <w:rFonts w:hint="cs"/>
              </w:rPr>
              <w:t xml:space="preserve">Created </w:t>
            </w:r>
            <w:r w:rsidR="00F967EB">
              <w:rPr>
                <w:rFonts w:hint="cs"/>
              </w:rPr>
              <w:t>advertiseme</w:t>
            </w:r>
            <w:r>
              <w:rPr>
                <w:rFonts w:hint="cs"/>
              </w:rPr>
              <w:t>n</w:t>
            </w:r>
            <w:r w:rsidR="00F967EB">
              <w:rPr>
                <w:rFonts w:hint="cs"/>
              </w:rPr>
              <w:t xml:space="preserve">ts and ideas for Jelly Bean Factory in a course project </w:t>
            </w:r>
            <w:r w:rsidR="009C3D42">
              <w:rPr>
                <w:rFonts w:hint="cs"/>
              </w:rPr>
              <w:t xml:space="preserve">   </w:t>
            </w:r>
            <w:r w:rsidR="00341716">
              <w:rPr>
                <w:rFonts w:hint="cs"/>
              </w:rPr>
              <w:t xml:space="preserve"> ( integrated marketing ) </w:t>
            </w:r>
          </w:p>
          <w:p w14:paraId="455F13CC" w14:textId="77777777" w:rsidR="0002593E" w:rsidRDefault="0002593E" w:rsidP="0002593E">
            <w:pPr>
              <w:rPr>
                <w:rtl/>
              </w:rPr>
            </w:pPr>
          </w:p>
          <w:p w14:paraId="47291315" w14:textId="7F36926D" w:rsidR="009C3D42" w:rsidRPr="00873828" w:rsidRDefault="009C3D42" w:rsidP="00E64015">
            <w:r>
              <w:rPr>
                <w:rFonts w:hint="cs"/>
              </w:rPr>
              <w:t>●</w:t>
            </w:r>
            <w:r w:rsidR="008354E8">
              <w:rPr>
                <w:rFonts w:hint="cs"/>
              </w:rPr>
              <w:t xml:space="preserve"> Created </w:t>
            </w:r>
            <w:r w:rsidR="00341716">
              <w:rPr>
                <w:rFonts w:hint="cs"/>
              </w:rPr>
              <w:t xml:space="preserve">advertisements for Sanitarium Handy in a course project ( consumer behavior ) </w:t>
            </w:r>
          </w:p>
        </w:tc>
      </w:tr>
      <w:tr w:rsidR="00BC6578" w14:paraId="26E8C0EE" w14:textId="77777777" w:rsidTr="000E1D44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FFE0151" w14:textId="387DD75B" w:rsidR="00BC6578" w:rsidRPr="00BC6578" w:rsidRDefault="00BC6578" w:rsidP="00BC6578">
            <w:pPr>
              <w:pStyle w:val="Heading1"/>
            </w:pP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1C9A705" w14:textId="77777777" w:rsidR="00BC6578" w:rsidRDefault="00BC6578" w:rsidP="00BC6578">
            <w:pPr>
              <w:pStyle w:val="Heading1"/>
              <w:jc w:val="left"/>
              <w:rPr>
                <w:rFonts w:cs="Times New Roman"/>
                <w:rtl/>
              </w:rPr>
            </w:pPr>
            <w:r>
              <w:rPr>
                <w:rFonts w:hint="cs"/>
              </w:rPr>
              <w:t xml:space="preserve">Skills </w:t>
            </w:r>
          </w:p>
          <w:p w14:paraId="394E1A72" w14:textId="14CDE0F3" w:rsidR="00BC6578" w:rsidRDefault="00BC6578" w:rsidP="007569F7">
            <w:pPr>
              <w:rPr>
                <w:rtl/>
              </w:rPr>
            </w:pPr>
            <w:r>
              <w:rPr>
                <w:rFonts w:hint="cs"/>
              </w:rPr>
              <w:t>Microsoft Word</w:t>
            </w:r>
            <w:r w:rsidR="007569F7">
              <w:rPr>
                <w:rFonts w:hint="cs"/>
              </w:rPr>
              <w:t xml:space="preserve">, PowerPoint,  Excel </w:t>
            </w:r>
          </w:p>
          <w:p w14:paraId="04596B39" w14:textId="245BCDCD" w:rsidR="00BC6578" w:rsidRDefault="00F63359" w:rsidP="00973EA9">
            <w:pPr>
              <w:rPr>
                <w:rtl/>
              </w:rPr>
            </w:pPr>
            <w:r>
              <w:rPr>
                <w:rFonts w:hint="cs"/>
              </w:rPr>
              <w:t>A</w:t>
            </w:r>
            <w:r w:rsidR="00BC6578">
              <w:rPr>
                <w:rFonts w:hint="cs"/>
              </w:rPr>
              <w:t>dobe InDesign</w:t>
            </w:r>
          </w:p>
          <w:p w14:paraId="75731B15" w14:textId="77777777" w:rsidR="00BC6578" w:rsidRDefault="00BC6578" w:rsidP="00973EA9">
            <w:pPr>
              <w:rPr>
                <w:rtl/>
              </w:rPr>
            </w:pPr>
            <w:r>
              <w:rPr>
                <w:rFonts w:hint="cs"/>
              </w:rPr>
              <w:t xml:space="preserve">Social Media </w:t>
            </w:r>
          </w:p>
          <w:p w14:paraId="5BE2E95E" w14:textId="77777777" w:rsidR="00BC6578" w:rsidRDefault="00BC6578" w:rsidP="00973EA9">
            <w:pPr>
              <w:rPr>
                <w:rtl/>
              </w:rPr>
            </w:pPr>
            <w:r>
              <w:rPr>
                <w:rFonts w:hint="cs"/>
              </w:rPr>
              <w:t xml:space="preserve">Advertising </w:t>
            </w:r>
          </w:p>
          <w:p w14:paraId="2B1F94FD" w14:textId="77777777" w:rsidR="00BC6578" w:rsidRDefault="00BC6578" w:rsidP="00973EA9">
            <w:pPr>
              <w:rPr>
                <w:rtl/>
              </w:rPr>
            </w:pPr>
            <w:r>
              <w:rPr>
                <w:rFonts w:hint="cs"/>
              </w:rPr>
              <w:t xml:space="preserve">Communication </w:t>
            </w:r>
          </w:p>
          <w:p w14:paraId="75A37F94" w14:textId="77777777" w:rsidR="00BC6578" w:rsidRDefault="00BC6578" w:rsidP="00973EA9">
            <w:pPr>
              <w:rPr>
                <w:rtl/>
              </w:rPr>
            </w:pPr>
            <w:r>
              <w:rPr>
                <w:rFonts w:hint="cs"/>
              </w:rPr>
              <w:t xml:space="preserve">Planning </w:t>
            </w:r>
          </w:p>
          <w:p w14:paraId="1C625085" w14:textId="77777777" w:rsidR="00BC6578" w:rsidRDefault="00BC6578" w:rsidP="00973EA9">
            <w:pPr>
              <w:rPr>
                <w:rtl/>
              </w:rPr>
            </w:pPr>
            <w:r>
              <w:rPr>
                <w:rFonts w:hint="cs"/>
              </w:rPr>
              <w:t xml:space="preserve">Budget planning </w:t>
            </w:r>
          </w:p>
          <w:p w14:paraId="02B7CC9F" w14:textId="77777777" w:rsidR="00BC6578" w:rsidRDefault="00BC6578" w:rsidP="00973EA9">
            <w:pPr>
              <w:rPr>
                <w:rtl/>
              </w:rPr>
            </w:pPr>
            <w:r>
              <w:rPr>
                <w:rFonts w:hint="cs"/>
              </w:rPr>
              <w:t xml:space="preserve">Project Management </w:t>
            </w:r>
          </w:p>
          <w:p w14:paraId="60319C1E" w14:textId="77777777" w:rsidR="00BC6578" w:rsidRPr="000F3B1A" w:rsidRDefault="00BC6578" w:rsidP="00973EA9">
            <w:r>
              <w:rPr>
                <w:rFonts w:hint="cs"/>
              </w:rPr>
              <w:t xml:space="preserve">Marketing </w:t>
            </w:r>
          </w:p>
          <w:p w14:paraId="03DF41B7" w14:textId="78C255C3" w:rsidR="00BC6578" w:rsidRPr="000400AC" w:rsidRDefault="00BC6578" w:rsidP="000400AC"/>
        </w:tc>
      </w:tr>
      <w:tr w:rsidR="00BC6578" w14:paraId="6E48A9DC" w14:textId="77777777" w:rsidTr="000E1D44">
        <w:trPr>
          <w:gridAfter w:val="3"/>
          <w:wAfter w:w="7189" w:type="dxa"/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A3E2DD2" w14:textId="2DA7B7B7" w:rsidR="00BC6578" w:rsidRDefault="00BC6578" w:rsidP="006A4E0A"/>
        </w:tc>
      </w:tr>
      <w:tr w:rsidR="00BC6578" w14:paraId="1F51FF78" w14:textId="77777777" w:rsidTr="000E1D44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74A9546E" w14:textId="77777777" w:rsidR="00BC6578" w:rsidRDefault="00BC6578"/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p w14:paraId="1B8A2FA1" w14:textId="5C95AE02" w:rsidR="00BC6578" w:rsidRPr="006A4E0A" w:rsidRDefault="00BC6578" w:rsidP="006A4E0A"/>
        </w:tc>
      </w:tr>
    </w:tbl>
    <w:p w14:paraId="27C2591D" w14:textId="01B5D14E" w:rsidR="00C55D85" w:rsidRDefault="00C55D85"/>
    <w:sectPr w:rsidR="00C55D85" w:rsidSect="00F4501B"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6E9D" w14:textId="77777777" w:rsidR="00182580" w:rsidRDefault="00182580" w:rsidP="00F316AD">
      <w:r>
        <w:separator/>
      </w:r>
    </w:p>
  </w:endnote>
  <w:endnote w:type="continuationSeparator" w:id="0">
    <w:p w14:paraId="5F01FB48" w14:textId="77777777" w:rsidR="00182580" w:rsidRDefault="0018258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B8CD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D4ED7" wp14:editId="09E65178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B4F29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2F78" w14:textId="77777777" w:rsidR="00182580" w:rsidRDefault="00182580" w:rsidP="00F316AD">
      <w:r>
        <w:separator/>
      </w:r>
    </w:p>
  </w:footnote>
  <w:footnote w:type="continuationSeparator" w:id="0">
    <w:p w14:paraId="3E16EFC9" w14:textId="77777777" w:rsidR="00182580" w:rsidRDefault="00182580" w:rsidP="00F3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2A"/>
    <w:rsid w:val="0002593E"/>
    <w:rsid w:val="000400AC"/>
    <w:rsid w:val="00092C7F"/>
    <w:rsid w:val="000B7B2B"/>
    <w:rsid w:val="000E1D44"/>
    <w:rsid w:val="000F3B1A"/>
    <w:rsid w:val="00181116"/>
    <w:rsid w:val="00182580"/>
    <w:rsid w:val="00186401"/>
    <w:rsid w:val="001D0A6D"/>
    <w:rsid w:val="0020696E"/>
    <w:rsid w:val="00226628"/>
    <w:rsid w:val="002356A2"/>
    <w:rsid w:val="0023640F"/>
    <w:rsid w:val="002D12DA"/>
    <w:rsid w:val="003019B2"/>
    <w:rsid w:val="00341716"/>
    <w:rsid w:val="0034688D"/>
    <w:rsid w:val="003C439E"/>
    <w:rsid w:val="003D526C"/>
    <w:rsid w:val="0040233B"/>
    <w:rsid w:val="004D14DE"/>
    <w:rsid w:val="00511A6E"/>
    <w:rsid w:val="0054316D"/>
    <w:rsid w:val="0057534A"/>
    <w:rsid w:val="005A1FBD"/>
    <w:rsid w:val="005A3AD6"/>
    <w:rsid w:val="005E3CB4"/>
    <w:rsid w:val="005E772A"/>
    <w:rsid w:val="00605A5B"/>
    <w:rsid w:val="006333FE"/>
    <w:rsid w:val="00667199"/>
    <w:rsid w:val="006A4E0A"/>
    <w:rsid w:val="006C60E6"/>
    <w:rsid w:val="006E70D3"/>
    <w:rsid w:val="00737275"/>
    <w:rsid w:val="007471D6"/>
    <w:rsid w:val="007569F7"/>
    <w:rsid w:val="007728AE"/>
    <w:rsid w:val="00772D9F"/>
    <w:rsid w:val="00786685"/>
    <w:rsid w:val="007B0F94"/>
    <w:rsid w:val="00804D06"/>
    <w:rsid w:val="008354E8"/>
    <w:rsid w:val="00873828"/>
    <w:rsid w:val="008F0B3A"/>
    <w:rsid w:val="0094740C"/>
    <w:rsid w:val="009B2CF9"/>
    <w:rsid w:val="009C3D42"/>
    <w:rsid w:val="00A77921"/>
    <w:rsid w:val="00AE0C8A"/>
    <w:rsid w:val="00B35488"/>
    <w:rsid w:val="00B575FB"/>
    <w:rsid w:val="00B65240"/>
    <w:rsid w:val="00BC6578"/>
    <w:rsid w:val="00C1095A"/>
    <w:rsid w:val="00C30384"/>
    <w:rsid w:val="00C55D85"/>
    <w:rsid w:val="00CA2273"/>
    <w:rsid w:val="00CA7AD6"/>
    <w:rsid w:val="00CB333F"/>
    <w:rsid w:val="00CD50FD"/>
    <w:rsid w:val="00CD63E8"/>
    <w:rsid w:val="00CF64CC"/>
    <w:rsid w:val="00CF6A6A"/>
    <w:rsid w:val="00D24A03"/>
    <w:rsid w:val="00D44009"/>
    <w:rsid w:val="00D47124"/>
    <w:rsid w:val="00D50932"/>
    <w:rsid w:val="00D8758F"/>
    <w:rsid w:val="00DD5D7B"/>
    <w:rsid w:val="00DE74DC"/>
    <w:rsid w:val="00DF29F9"/>
    <w:rsid w:val="00E64015"/>
    <w:rsid w:val="00E75B3A"/>
    <w:rsid w:val="00EA0DD2"/>
    <w:rsid w:val="00EC2D65"/>
    <w:rsid w:val="00EE5501"/>
    <w:rsid w:val="00F24289"/>
    <w:rsid w:val="00F316AD"/>
    <w:rsid w:val="00F4501B"/>
    <w:rsid w:val="00F63359"/>
    <w:rsid w:val="00F967EB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83B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character" w:styleId="Hyperlink">
    <w:name w:val="Hyperlink"/>
    <w:basedOn w:val="DefaultParagraphFont"/>
    <w:uiPriority w:val="99"/>
    <w:unhideWhenUsed/>
    <w:rsid w:val="00CB333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E91ED86-2353-D045-A27D-2D070AC6A695%7dtf67351832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906C6A093743882997B3680C2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592B-3371-064F-96E3-B6CCD50D0AD6}"/>
      </w:docPartPr>
      <w:docPartBody>
        <w:p w:rsidR="00503FD0" w:rsidRDefault="00B6340E">
          <w:pPr>
            <w:pStyle w:val="E12E906C6A093743882997B3680C21E6"/>
          </w:pPr>
          <w:r w:rsidRPr="00605A5B">
            <w:t>Contact</w:t>
          </w:r>
        </w:p>
      </w:docPartBody>
    </w:docPart>
    <w:docPart>
      <w:docPartPr>
        <w:name w:val="CE1EF9AB8F2BDA47BAA0FEB0E71C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E7684-2883-2C4D-A2F5-9AB221BC635E}"/>
      </w:docPartPr>
      <w:docPartBody>
        <w:p w:rsidR="00503FD0" w:rsidRDefault="00B6340E">
          <w:pPr>
            <w:pStyle w:val="CE1EF9AB8F2BDA47BAA0FEB0E71CE2DA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0E"/>
    <w:rsid w:val="00114C69"/>
    <w:rsid w:val="00503FD0"/>
    <w:rsid w:val="00B6340E"/>
    <w:rsid w:val="00CA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E12E906C6A093743882997B3680C21E6">
    <w:name w:val="E12E906C6A093743882997B3680C21E6"/>
  </w:style>
  <w:style w:type="paragraph" w:customStyle="1" w:styleId="CE1EF9AB8F2BDA47BAA0FEB0E71CE2DA">
    <w:name w:val="CE1EF9AB8F2BDA47BAA0FEB0E71CE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%7b0E91ED86-2353-D045-A27D-2D070AC6A695%7dtf67351832_win32.dotx</Template>
  <TotalTime>0</TotalTime>
  <Pages>2</Pages>
  <Words>224</Words>
  <Characters>1278</Characters>
  <Application>Microsoft Office Word</Application>
  <DocSecurity>0</DocSecurity>
  <Lines>10</Lines>
  <Paragraphs>2</Paragraphs>
  <ScaleCrop>false</ScaleCrop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2021-11-12T19:18:00Z</dcterms:created>
  <dcterms:modified xsi:type="dcterms:W3CDTF">2021-11-12T19:18:00Z</dcterms:modified>
</cp:coreProperties>
</file>