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2F29" w14:textId="77777777" w:rsidR="001C0084" w:rsidRDefault="00A46FAC" w:rsidP="00DB6CC7">
      <w:pPr>
        <w:pStyle w:val="Name"/>
        <w:spacing w:before="100" w:beforeAutospacing="1" w:after="120"/>
      </w:pPr>
      <w:r>
        <w:t>Charbel</w:t>
      </w:r>
    </w:p>
    <w:p w14:paraId="28512A3D" w14:textId="77777777" w:rsidR="00A46FAC" w:rsidRDefault="00A46FAC">
      <w:pPr>
        <w:pStyle w:val="Name"/>
      </w:pPr>
      <w:r>
        <w:t>bEchara</w:t>
      </w:r>
    </w:p>
    <w:p w14:paraId="4CCE20D4" w14:textId="12FE344F" w:rsidR="001C0084" w:rsidRDefault="00A46FAC" w:rsidP="00DB6CC7">
      <w:pPr>
        <w:pStyle w:val="ContactInfo"/>
        <w:spacing w:after="360"/>
      </w:pPr>
      <w:r>
        <w:t>Lebanon</w:t>
      </w:r>
      <w:r w:rsidR="00DE0861">
        <w:t>|</w:t>
      </w:r>
      <w:r>
        <w:t>+961 76965563</w:t>
      </w:r>
      <w:r w:rsidR="00DE0861">
        <w:t xml:space="preserve">| </w:t>
      </w:r>
      <w:sdt>
        <w:sdtPr>
          <w:alias w:val="Enter email:"/>
          <w:tag w:val="Enter email:"/>
          <w:id w:val="1913350914"/>
          <w:placeholder>
            <w:docPart w:val="5A21A75C3EEA944CB1845E25AF2F3013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>
            <w:t>charbel_be@hotmail.com</w:t>
          </w:r>
        </w:sdtContent>
      </w:sdt>
    </w:p>
    <w:p w14:paraId="1ACE4779" w14:textId="77777777" w:rsidR="001C0084" w:rsidRDefault="00A7483F" w:rsidP="00DB6CC7">
      <w:pPr>
        <w:pStyle w:val="Heading1"/>
        <w:spacing w:after="120" w:line="240" w:lineRule="auto"/>
      </w:pPr>
      <w:sdt>
        <w:sdtPr>
          <w:alias w:val="Skill summary:"/>
          <w:tag w:val="Skill summary:"/>
          <w:id w:val="-819804518"/>
          <w:placeholder>
            <w:docPart w:val="6D66D89AE0F26F47A30C3711B058A4C6"/>
          </w:placeholder>
          <w:temporary/>
          <w:showingPlcHdr/>
          <w15:appearance w15:val="hidden"/>
        </w:sdtPr>
        <w:sdtEndPr/>
        <w:sdtContent>
          <w:r w:rsidR="007F7DCE">
            <w:t>Skills Summary</w:t>
          </w:r>
        </w:sdtContent>
      </w:sdt>
    </w:p>
    <w:p w14:paraId="5C32273F" w14:textId="6315AFD7" w:rsidR="00EE6CC1" w:rsidRDefault="00EE6CC1" w:rsidP="00EE6483">
      <w:pPr>
        <w:pStyle w:val="ListParagraph"/>
        <w:numPr>
          <w:ilvl w:val="0"/>
          <w:numId w:val="11"/>
        </w:numPr>
        <w:spacing w:after="180"/>
      </w:pPr>
      <w:r>
        <w:t>Effective Communicat</w:t>
      </w:r>
      <w:r w:rsidR="006168E9">
        <w:t>or</w:t>
      </w:r>
    </w:p>
    <w:p w14:paraId="0B189533" w14:textId="6ABE6024" w:rsidR="00EE6CC1" w:rsidRDefault="00EE6CC1" w:rsidP="008B50D7">
      <w:pPr>
        <w:pStyle w:val="ListParagraph"/>
        <w:numPr>
          <w:ilvl w:val="0"/>
          <w:numId w:val="11"/>
        </w:numPr>
        <w:spacing w:after="180"/>
      </w:pPr>
      <w:r>
        <w:t>Creati</w:t>
      </w:r>
      <w:r w:rsidR="006168E9">
        <w:t>ve</w:t>
      </w:r>
    </w:p>
    <w:p w14:paraId="49207BED" w14:textId="333A9A6F" w:rsidR="00EE6CC1" w:rsidRDefault="00EE6CC1" w:rsidP="00EE6CC1">
      <w:pPr>
        <w:pStyle w:val="ListParagraph"/>
        <w:numPr>
          <w:ilvl w:val="0"/>
          <w:numId w:val="11"/>
        </w:numPr>
        <w:spacing w:after="180"/>
      </w:pPr>
      <w:r>
        <w:t>Punctual</w:t>
      </w:r>
    </w:p>
    <w:p w14:paraId="7E3F07FD" w14:textId="4DB1C6D8" w:rsidR="00EE6CC1" w:rsidRDefault="00EE6CC1" w:rsidP="00EE6CC1">
      <w:pPr>
        <w:pStyle w:val="ListParagraph"/>
        <w:numPr>
          <w:ilvl w:val="0"/>
          <w:numId w:val="11"/>
        </w:numPr>
        <w:spacing w:after="180"/>
      </w:pPr>
      <w:r>
        <w:t>Problem-Solv</w:t>
      </w:r>
      <w:r w:rsidR="006168E9">
        <w:t>er</w:t>
      </w:r>
    </w:p>
    <w:p w14:paraId="53226D65" w14:textId="095798BB" w:rsidR="00EE6CC1" w:rsidRDefault="00EE6CC1" w:rsidP="00EE6CC1">
      <w:pPr>
        <w:pStyle w:val="ListParagraph"/>
        <w:numPr>
          <w:ilvl w:val="0"/>
          <w:numId w:val="11"/>
        </w:numPr>
        <w:spacing w:after="180"/>
      </w:pPr>
      <w:r>
        <w:t>Adaptab</w:t>
      </w:r>
      <w:r w:rsidR="006168E9">
        <w:t>le &amp; Flexible</w:t>
      </w:r>
    </w:p>
    <w:p w14:paraId="6ACB9886" w14:textId="77777777" w:rsidR="001C0084" w:rsidRDefault="00A7483F" w:rsidP="00DB6CC7">
      <w:pPr>
        <w:pStyle w:val="Heading1"/>
        <w:spacing w:before="240" w:after="120"/>
      </w:pPr>
      <w:sdt>
        <w:sdtPr>
          <w:alias w:val="Education:"/>
          <w:tag w:val="Education:"/>
          <w:id w:val="-1150367223"/>
          <w:placeholder>
            <w:docPart w:val="85521E23C400A146B7A9FDA8CA639492"/>
          </w:placeholder>
          <w:temporary/>
          <w:showingPlcHdr/>
          <w15:appearance w15:val="hidden"/>
        </w:sdtPr>
        <w:sdtEndPr/>
        <w:sdtContent>
          <w:r w:rsidR="007F7DCE">
            <w:t>Education</w:t>
          </w:r>
        </w:sdtContent>
      </w:sdt>
    </w:p>
    <w:p w14:paraId="1FA74EE8" w14:textId="6F5BB258" w:rsidR="001C0084" w:rsidRDefault="00A46FAC" w:rsidP="00DB6CC7">
      <w:pPr>
        <w:pStyle w:val="Heading2"/>
        <w:spacing w:before="120"/>
      </w:pPr>
      <w:r>
        <w:t>BS in Computer Science</w:t>
      </w:r>
      <w:r w:rsidR="00362E89">
        <w:t>,2017-2020</w:t>
      </w:r>
      <w:r w:rsidR="00955F13">
        <w:t xml:space="preserve"> </w:t>
      </w:r>
      <w:r w:rsidR="00362E89">
        <w:t>at</w:t>
      </w:r>
      <w:r>
        <w:t xml:space="preserve"> Lebanese University</w:t>
      </w:r>
      <w:r w:rsidR="00BF772C">
        <w:t>, Fanar</w:t>
      </w:r>
    </w:p>
    <w:p w14:paraId="0C24B43C" w14:textId="46CC7F1A" w:rsidR="00984B90" w:rsidRDefault="002F203F" w:rsidP="00984B90">
      <w:pPr>
        <w:pStyle w:val="ListParagraph"/>
        <w:numPr>
          <w:ilvl w:val="0"/>
          <w:numId w:val="16"/>
        </w:numPr>
      </w:pPr>
      <w:r>
        <w:rPr>
          <w:rFonts w:ascii="Helvetica" w:hAnsi="Helvetica" w:cs="Helvetica"/>
          <w:color w:val="595959"/>
          <w:spacing w:val="-7"/>
          <w:shd w:val="clear" w:color="auto" w:fill="FFFFFF"/>
        </w:rPr>
        <w:t xml:space="preserve">Knowledgeable Languages: </w:t>
      </w:r>
      <w:r w:rsidR="000744C9">
        <w:rPr>
          <w:rFonts w:ascii="Helvetica" w:hAnsi="Helvetica" w:cs="Helvetica"/>
          <w:color w:val="595959"/>
          <w:spacing w:val="-7"/>
          <w:shd w:val="clear" w:color="auto" w:fill="FFFFFF"/>
        </w:rPr>
        <w:t xml:space="preserve">C++, </w:t>
      </w:r>
      <w:r>
        <w:rPr>
          <w:rFonts w:ascii="Helvetica" w:hAnsi="Helvetica" w:cs="Helvetica"/>
          <w:color w:val="595959"/>
          <w:spacing w:val="-7"/>
          <w:shd w:val="clear" w:color="auto" w:fill="FFFFFF"/>
        </w:rPr>
        <w:t>Java,</w:t>
      </w:r>
      <w:r w:rsidR="009734AC">
        <w:rPr>
          <w:rFonts w:ascii="Helvetica" w:hAnsi="Helvetica" w:cs="Helvetica"/>
          <w:color w:val="595959"/>
          <w:spacing w:val="-7"/>
          <w:shd w:val="clear" w:color="auto" w:fill="FFFFFF"/>
        </w:rPr>
        <w:t xml:space="preserve"> </w:t>
      </w:r>
      <w:r w:rsidR="00601C31">
        <w:rPr>
          <w:rFonts w:ascii="Helvetica" w:hAnsi="Helvetica" w:cs="Helvetica"/>
          <w:color w:val="595959"/>
          <w:spacing w:val="-7"/>
          <w:shd w:val="clear" w:color="auto" w:fill="FFFFFF"/>
        </w:rPr>
        <w:t>MySQL/SQLite,</w:t>
      </w:r>
      <w:r w:rsidR="002844CC">
        <w:rPr>
          <w:rFonts w:ascii="Helvetica" w:hAnsi="Helvetica" w:cs="Helvetica"/>
          <w:color w:val="595959"/>
          <w:spacing w:val="-7"/>
          <w:shd w:val="clear" w:color="auto" w:fill="FFFFFF"/>
        </w:rPr>
        <w:t xml:space="preserve"> Assembly</w:t>
      </w:r>
      <w:r>
        <w:rPr>
          <w:rFonts w:ascii="Helvetica" w:hAnsi="Helvetica" w:cs="Helvetica"/>
          <w:color w:val="595959"/>
          <w:spacing w:val="-7"/>
          <w:shd w:val="clear" w:color="auto" w:fill="FFFFFF"/>
        </w:rPr>
        <w:t>,</w:t>
      </w:r>
      <w:r w:rsidR="009734AC">
        <w:rPr>
          <w:rFonts w:ascii="Helvetica" w:hAnsi="Helvetica" w:cs="Helvetica"/>
          <w:color w:val="595959"/>
          <w:spacing w:val="-7"/>
          <w:shd w:val="clear" w:color="auto" w:fill="FFFFFF"/>
        </w:rPr>
        <w:t xml:space="preserve"> </w:t>
      </w:r>
      <w:r>
        <w:rPr>
          <w:rFonts w:ascii="Helvetica" w:hAnsi="Helvetica" w:cs="Helvetica"/>
          <w:color w:val="595959"/>
          <w:spacing w:val="-7"/>
          <w:shd w:val="clear" w:color="auto" w:fill="FFFFFF"/>
        </w:rPr>
        <w:t>PHP,</w:t>
      </w:r>
      <w:r w:rsidR="009734AC">
        <w:rPr>
          <w:rFonts w:ascii="Helvetica" w:hAnsi="Helvetica" w:cs="Helvetica"/>
          <w:color w:val="595959"/>
          <w:spacing w:val="-7"/>
          <w:shd w:val="clear" w:color="auto" w:fill="FFFFFF"/>
        </w:rPr>
        <w:t xml:space="preserve"> </w:t>
      </w:r>
      <w:r>
        <w:rPr>
          <w:rFonts w:ascii="Helvetica" w:hAnsi="Helvetica" w:cs="Helvetica"/>
          <w:color w:val="595959"/>
          <w:spacing w:val="-7"/>
          <w:shd w:val="clear" w:color="auto" w:fill="FFFFFF"/>
        </w:rPr>
        <w:t>HTML</w:t>
      </w:r>
    </w:p>
    <w:p w14:paraId="74105126" w14:textId="1F941A22" w:rsidR="00984B90" w:rsidRDefault="00984B90" w:rsidP="00984B90">
      <w:pPr>
        <w:pStyle w:val="Heading1"/>
        <w:tabs>
          <w:tab w:val="right" w:pos="9994"/>
        </w:tabs>
        <w:spacing w:before="240" w:after="120"/>
      </w:pPr>
      <w:r>
        <w:t>Languages</w:t>
      </w:r>
    </w:p>
    <w:p w14:paraId="1E7ED156" w14:textId="54F73FC4" w:rsidR="00984B90" w:rsidRPr="00984B90" w:rsidRDefault="00984B90" w:rsidP="00984B90">
      <w:pPr>
        <w:pStyle w:val="ListParagraph"/>
        <w:numPr>
          <w:ilvl w:val="0"/>
          <w:numId w:val="16"/>
        </w:numPr>
      </w:pPr>
      <w:r>
        <w:rPr>
          <w:rFonts w:ascii="Helvetica" w:hAnsi="Helvetica" w:cs="Helvetica"/>
          <w:color w:val="595959"/>
          <w:spacing w:val="-7"/>
          <w:shd w:val="clear" w:color="auto" w:fill="FFFFFF"/>
        </w:rPr>
        <w:t>Arabic – Fluent</w:t>
      </w:r>
    </w:p>
    <w:p w14:paraId="42BE44F0" w14:textId="7BC873E2" w:rsidR="00984B90" w:rsidRPr="00984B90" w:rsidRDefault="00984B90" w:rsidP="00984B90">
      <w:pPr>
        <w:pStyle w:val="ListParagraph"/>
        <w:numPr>
          <w:ilvl w:val="0"/>
          <w:numId w:val="16"/>
        </w:numPr>
      </w:pPr>
      <w:r>
        <w:rPr>
          <w:rFonts w:ascii="Helvetica" w:hAnsi="Helvetica" w:cs="Helvetica"/>
          <w:color w:val="595959"/>
          <w:spacing w:val="-7"/>
          <w:shd w:val="clear" w:color="auto" w:fill="FFFFFF"/>
        </w:rPr>
        <w:t>English – Fluent</w:t>
      </w:r>
    </w:p>
    <w:p w14:paraId="67BF95E6" w14:textId="7111E37B" w:rsidR="00984B90" w:rsidRDefault="00984B90" w:rsidP="00984B90">
      <w:pPr>
        <w:pStyle w:val="ListParagraph"/>
        <w:numPr>
          <w:ilvl w:val="0"/>
          <w:numId w:val="16"/>
        </w:numPr>
      </w:pPr>
      <w:r>
        <w:rPr>
          <w:rFonts w:ascii="Helvetica" w:hAnsi="Helvetica" w:cs="Helvetica"/>
          <w:color w:val="595959"/>
          <w:spacing w:val="-7"/>
          <w:shd w:val="clear" w:color="auto" w:fill="FFFFFF"/>
        </w:rPr>
        <w:t xml:space="preserve">French – Proficient </w:t>
      </w:r>
    </w:p>
    <w:p w14:paraId="1C03AF1C" w14:textId="14D4D754" w:rsidR="001C0084" w:rsidRDefault="00080570" w:rsidP="007A2C42">
      <w:pPr>
        <w:pStyle w:val="Heading1"/>
        <w:tabs>
          <w:tab w:val="right" w:pos="9994"/>
        </w:tabs>
        <w:spacing w:before="240" w:after="120"/>
      </w:pPr>
      <w:r>
        <w:t>Experience</w:t>
      </w:r>
    </w:p>
    <w:p w14:paraId="16D7936E" w14:textId="3ED4581C" w:rsidR="003C3B46" w:rsidRDefault="003C3B46" w:rsidP="003C3B46">
      <w:pPr>
        <w:pStyle w:val="Heading2"/>
        <w:rPr>
          <w:sz w:val="20"/>
          <w:szCs w:val="20"/>
        </w:rPr>
      </w:pPr>
      <w:r>
        <w:t>Mentor Global Consultants</w:t>
      </w:r>
      <w:r>
        <w:rPr>
          <w:sz w:val="20"/>
          <w:szCs w:val="20"/>
        </w:rPr>
        <w:t>:</w:t>
      </w:r>
    </w:p>
    <w:p w14:paraId="1EFF25A3" w14:textId="12082E4A" w:rsidR="003C3B46" w:rsidRDefault="005A1512" w:rsidP="003C3B46">
      <w:pPr>
        <w:pStyle w:val="Heading3"/>
      </w:pPr>
      <w:r>
        <w:t>Intern Researcher</w:t>
      </w:r>
      <w:r w:rsidR="003C3B46">
        <w:t>/</w:t>
      </w:r>
      <w:r>
        <w:t>December 2021-</w:t>
      </w:r>
      <w:r w:rsidR="00877656">
        <w:t xml:space="preserve"> </w:t>
      </w:r>
      <w:r>
        <w:t>February 2022</w:t>
      </w:r>
    </w:p>
    <w:p w14:paraId="3D53A3E6" w14:textId="6BDACD3A" w:rsidR="003C3B46" w:rsidRPr="008A1849" w:rsidRDefault="005A1512" w:rsidP="003C3B46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Helped in researching and </w:t>
      </w:r>
      <w:r w:rsidR="002D3DC7">
        <w:rPr>
          <w:sz w:val="20"/>
          <w:szCs w:val="20"/>
        </w:rPr>
        <w:t xml:space="preserve">developing a lean startup </w:t>
      </w:r>
      <w:r w:rsidR="00BC7502">
        <w:rPr>
          <w:sz w:val="20"/>
          <w:szCs w:val="20"/>
        </w:rPr>
        <w:t>canvas for</w:t>
      </w:r>
      <w:r>
        <w:rPr>
          <w:sz w:val="20"/>
          <w:szCs w:val="20"/>
        </w:rPr>
        <w:t xml:space="preserve"> an</w:t>
      </w:r>
      <w:r w:rsidR="00BC7502">
        <w:rPr>
          <w:sz w:val="20"/>
          <w:szCs w:val="20"/>
        </w:rPr>
        <w:t xml:space="preserve"> upcoming</w:t>
      </w:r>
      <w:r>
        <w:rPr>
          <w:sz w:val="20"/>
          <w:szCs w:val="20"/>
        </w:rPr>
        <w:t xml:space="preserve"> NFT project</w:t>
      </w:r>
    </w:p>
    <w:p w14:paraId="18E0E3F8" w14:textId="77777777" w:rsidR="003C3B46" w:rsidRPr="003C3B46" w:rsidRDefault="003C3B46" w:rsidP="003C3B46"/>
    <w:p w14:paraId="3710592A" w14:textId="2BD347E5" w:rsidR="00855E55" w:rsidRDefault="00855E55" w:rsidP="00855E55">
      <w:pPr>
        <w:pStyle w:val="Heading2"/>
        <w:rPr>
          <w:sz w:val="20"/>
          <w:szCs w:val="20"/>
        </w:rPr>
      </w:pPr>
      <w:r>
        <w:t>Sidon the board game</w:t>
      </w:r>
      <w:r>
        <w:br/>
      </w:r>
      <w:r w:rsidRPr="0077648F">
        <w:rPr>
          <w:sz w:val="20"/>
          <w:szCs w:val="20"/>
        </w:rPr>
        <w:t>Project f</w:t>
      </w:r>
      <w:r>
        <w:rPr>
          <w:sz w:val="20"/>
          <w:szCs w:val="20"/>
        </w:rPr>
        <w:t>unded by the European Union</w:t>
      </w:r>
      <w:r w:rsidR="009C17E3">
        <w:rPr>
          <w:sz w:val="20"/>
          <w:szCs w:val="20"/>
        </w:rPr>
        <w:t xml:space="preserve"> in partnership with</w:t>
      </w:r>
      <w:r w:rsidR="00C57FDE">
        <w:rPr>
          <w:sz w:val="20"/>
          <w:szCs w:val="20"/>
        </w:rPr>
        <w:t xml:space="preserve"> the</w:t>
      </w:r>
      <w:r w:rsidR="009C17E3">
        <w:rPr>
          <w:sz w:val="20"/>
          <w:szCs w:val="20"/>
        </w:rPr>
        <w:t xml:space="preserve"> American University of Beirut</w:t>
      </w:r>
      <w:r>
        <w:rPr>
          <w:sz w:val="20"/>
          <w:szCs w:val="20"/>
        </w:rPr>
        <w:t>:</w:t>
      </w:r>
    </w:p>
    <w:p w14:paraId="15324206" w14:textId="63DBC54D" w:rsidR="00855E55" w:rsidRDefault="000254F0" w:rsidP="00855E55">
      <w:pPr>
        <w:pStyle w:val="Heading3"/>
      </w:pPr>
      <w:r>
        <w:t xml:space="preserve">Board </w:t>
      </w:r>
      <w:r w:rsidR="00855E55">
        <w:t>Game Designer</w:t>
      </w:r>
      <w:r w:rsidR="00014ABE">
        <w:t>/</w:t>
      </w:r>
      <w:r w:rsidR="00D570D8">
        <w:t>January 2021</w:t>
      </w:r>
      <w:r w:rsidR="00BB76C1">
        <w:t>-</w:t>
      </w:r>
      <w:r w:rsidR="00363426">
        <w:t xml:space="preserve"> </w:t>
      </w:r>
      <w:r w:rsidR="00D570D8">
        <w:t>September 2021</w:t>
      </w:r>
    </w:p>
    <w:p w14:paraId="6073D58E" w14:textId="139AE104" w:rsidR="00115ECC" w:rsidRPr="008A1849" w:rsidRDefault="00014ABE" w:rsidP="008A1849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8A1849">
        <w:rPr>
          <w:sz w:val="20"/>
          <w:szCs w:val="20"/>
        </w:rPr>
        <w:t xml:space="preserve">Designing and developing a board game that handles the gamification of </w:t>
      </w:r>
      <w:r w:rsidR="009C2585" w:rsidRPr="008A1849">
        <w:rPr>
          <w:sz w:val="20"/>
          <w:szCs w:val="20"/>
        </w:rPr>
        <w:t>Sidon’s Sea</w:t>
      </w:r>
      <w:r w:rsidRPr="008A1849">
        <w:rPr>
          <w:sz w:val="20"/>
          <w:szCs w:val="20"/>
        </w:rPr>
        <w:t xml:space="preserve"> castle to attract tourists to it</w:t>
      </w:r>
    </w:p>
    <w:p w14:paraId="2B2ADD3E" w14:textId="737CBF02" w:rsidR="00363426" w:rsidRPr="0077648F" w:rsidRDefault="00363426" w:rsidP="00363426">
      <w:pPr>
        <w:pStyle w:val="Heading2"/>
        <w:rPr>
          <w:sz w:val="20"/>
          <w:szCs w:val="20"/>
        </w:rPr>
      </w:pPr>
      <w:r>
        <w:t>Mayrig the video game</w:t>
      </w:r>
      <w:r w:rsidR="00CA04D4">
        <w:t xml:space="preserve"> (U</w:t>
      </w:r>
      <w:r w:rsidR="00AC26D7">
        <w:t xml:space="preserve">nreal </w:t>
      </w:r>
      <w:r w:rsidR="00CA04D4">
        <w:t>E</w:t>
      </w:r>
      <w:r w:rsidR="00AC26D7">
        <w:t xml:space="preserve">ngine </w:t>
      </w:r>
      <w:r w:rsidR="00CA04D4">
        <w:t>4)</w:t>
      </w:r>
      <w:r>
        <w:br/>
      </w:r>
      <w:r w:rsidRPr="0077648F">
        <w:rPr>
          <w:sz w:val="20"/>
          <w:szCs w:val="20"/>
        </w:rPr>
        <w:t>Project for the Friedrich Naumann Foundation for Freedom:</w:t>
      </w:r>
    </w:p>
    <w:p w14:paraId="26765A2F" w14:textId="77777777" w:rsidR="00363426" w:rsidRDefault="00363426" w:rsidP="00363426">
      <w:pPr>
        <w:pStyle w:val="Heading3"/>
      </w:pPr>
      <w:r>
        <w:t>Game Developer/</w:t>
      </w:r>
      <w:r w:rsidRPr="008B50D7">
        <w:t>February</w:t>
      </w:r>
      <w:r>
        <w:t xml:space="preserve"> 2019 </w:t>
      </w:r>
      <w:r w:rsidRPr="008B50D7">
        <w:t>-</w:t>
      </w:r>
      <w:r>
        <w:t xml:space="preserve"> </w:t>
      </w:r>
      <w:r w:rsidRPr="008B50D7">
        <w:t>May 2019</w:t>
      </w:r>
      <w:r>
        <w:t>; October 2020</w:t>
      </w:r>
    </w:p>
    <w:p w14:paraId="256E7B91" w14:textId="6EBC2931" w:rsidR="00363426" w:rsidRDefault="00363426" w:rsidP="000744C9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0744C9">
        <w:rPr>
          <w:sz w:val="20"/>
          <w:szCs w:val="20"/>
        </w:rPr>
        <w:t>Worked on a serious game revolving around the Armenian Genocide</w:t>
      </w:r>
    </w:p>
    <w:p w14:paraId="4F5615E3" w14:textId="39DA6936" w:rsidR="000744C9" w:rsidRDefault="000744C9" w:rsidP="0032706D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Developed fully using Unreal Engine 4’s Blueprint UMG system</w:t>
      </w:r>
    </w:p>
    <w:p w14:paraId="47A9BE82" w14:textId="0F1EFDD1" w:rsidR="00EF62EC" w:rsidRPr="005C7B27" w:rsidRDefault="0032706D" w:rsidP="005C7B27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Gained knowledge in </w:t>
      </w:r>
      <w:r w:rsidR="0056675C">
        <w:rPr>
          <w:sz w:val="20"/>
          <w:szCs w:val="20"/>
        </w:rPr>
        <w:t>using source control like git</w:t>
      </w:r>
    </w:p>
    <w:p w14:paraId="733B98E7" w14:textId="77777777" w:rsidR="001C0084" w:rsidRDefault="007C3DBA" w:rsidP="00DB6CC7">
      <w:pPr>
        <w:pStyle w:val="Heading1"/>
        <w:spacing w:before="240"/>
      </w:pPr>
      <w:r>
        <w:t>Training &amp; Certification</w:t>
      </w:r>
    </w:p>
    <w:p w14:paraId="67EE61CD" w14:textId="77777777" w:rsidR="007C3DBA" w:rsidRDefault="007C3DBA" w:rsidP="007A2C42">
      <w:pPr>
        <w:pStyle w:val="Heading2"/>
        <w:spacing w:before="120" w:line="240" w:lineRule="auto"/>
      </w:pPr>
      <w:r>
        <w:t>2018</w:t>
      </w:r>
    </w:p>
    <w:p w14:paraId="300A74C8" w14:textId="4DC5472D" w:rsidR="00903B8F" w:rsidRDefault="007A2C69" w:rsidP="00184C16">
      <w:pPr>
        <w:pStyle w:val="ListParagraph"/>
        <w:numPr>
          <w:ilvl w:val="0"/>
          <w:numId w:val="15"/>
        </w:numPr>
        <w:spacing w:after="0"/>
      </w:pPr>
      <w:r w:rsidRPr="007A2C69">
        <w:t>UX For Game Development Masterclass</w:t>
      </w:r>
      <w:r w:rsidR="007C3DBA">
        <w:t xml:space="preserve"> with Celia Hodent Hosted by Lebanese Game Developers</w:t>
      </w:r>
    </w:p>
    <w:sectPr w:rsidR="00903B8F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95AA" w14:textId="77777777" w:rsidR="00A7483F" w:rsidRDefault="00A7483F">
      <w:pPr>
        <w:spacing w:after="0" w:line="240" w:lineRule="auto"/>
      </w:pPr>
      <w:r>
        <w:separator/>
      </w:r>
    </w:p>
  </w:endnote>
  <w:endnote w:type="continuationSeparator" w:id="0">
    <w:p w14:paraId="3ADF31FF" w14:textId="77777777" w:rsidR="00A7483F" w:rsidRDefault="00A7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D08D9" w14:textId="77777777" w:rsidR="001C0084" w:rsidRDefault="007F7D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234DA" w14:textId="77777777" w:rsidR="00A7483F" w:rsidRDefault="00A7483F">
      <w:pPr>
        <w:spacing w:after="0" w:line="240" w:lineRule="auto"/>
      </w:pPr>
      <w:r>
        <w:separator/>
      </w:r>
    </w:p>
  </w:footnote>
  <w:footnote w:type="continuationSeparator" w:id="0">
    <w:p w14:paraId="021C62A0" w14:textId="77777777" w:rsidR="00A7483F" w:rsidRDefault="00A7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4423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EB440C" wp14:editId="4F9E34F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D6DDB30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">
              <v:rect id="Rectangle 2" o:spid="_x0000_s1027" style="position:absolute;width:32004;height:1920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5A04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362887A" wp14:editId="761A724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FFC0F29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">
              <v:rect id="Rectangle 6" o:spid="_x0000_s1027" style="position:absolute;width:32004;height:1920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417A9"/>
    <w:multiLevelType w:val="hybridMultilevel"/>
    <w:tmpl w:val="A1A2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54CD0"/>
    <w:multiLevelType w:val="hybridMultilevel"/>
    <w:tmpl w:val="167E5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E2A97"/>
    <w:multiLevelType w:val="hybridMultilevel"/>
    <w:tmpl w:val="C04A6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850F9"/>
    <w:multiLevelType w:val="hybridMultilevel"/>
    <w:tmpl w:val="3C224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E6866"/>
    <w:multiLevelType w:val="hybridMultilevel"/>
    <w:tmpl w:val="B12A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60771"/>
    <w:multiLevelType w:val="hybridMultilevel"/>
    <w:tmpl w:val="4F74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34490"/>
    <w:multiLevelType w:val="hybridMultilevel"/>
    <w:tmpl w:val="037E4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6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BB"/>
    <w:rsid w:val="0000092C"/>
    <w:rsid w:val="00014ABE"/>
    <w:rsid w:val="000254F0"/>
    <w:rsid w:val="0003677F"/>
    <w:rsid w:val="00047CB1"/>
    <w:rsid w:val="000675AA"/>
    <w:rsid w:val="000744C9"/>
    <w:rsid w:val="00080570"/>
    <w:rsid w:val="000C732E"/>
    <w:rsid w:val="000E4B97"/>
    <w:rsid w:val="00115ECC"/>
    <w:rsid w:val="00157BBB"/>
    <w:rsid w:val="00184C16"/>
    <w:rsid w:val="001C0084"/>
    <w:rsid w:val="00217389"/>
    <w:rsid w:val="00225344"/>
    <w:rsid w:val="002803F7"/>
    <w:rsid w:val="002844CC"/>
    <w:rsid w:val="002A3598"/>
    <w:rsid w:val="002B29F2"/>
    <w:rsid w:val="002C6925"/>
    <w:rsid w:val="002D3DC7"/>
    <w:rsid w:val="002F203F"/>
    <w:rsid w:val="0032706D"/>
    <w:rsid w:val="003509FB"/>
    <w:rsid w:val="00362E89"/>
    <w:rsid w:val="00363426"/>
    <w:rsid w:val="003A6223"/>
    <w:rsid w:val="003C1C78"/>
    <w:rsid w:val="003C3B46"/>
    <w:rsid w:val="0041728B"/>
    <w:rsid w:val="00423976"/>
    <w:rsid w:val="0043439C"/>
    <w:rsid w:val="00436534"/>
    <w:rsid w:val="004D28E6"/>
    <w:rsid w:val="004D31C5"/>
    <w:rsid w:val="00515B82"/>
    <w:rsid w:val="0056675C"/>
    <w:rsid w:val="00594E4B"/>
    <w:rsid w:val="005A1512"/>
    <w:rsid w:val="005C6D2B"/>
    <w:rsid w:val="005C7B27"/>
    <w:rsid w:val="00601C31"/>
    <w:rsid w:val="006168E9"/>
    <w:rsid w:val="00674D79"/>
    <w:rsid w:val="006C286F"/>
    <w:rsid w:val="00742309"/>
    <w:rsid w:val="00764158"/>
    <w:rsid w:val="0077648F"/>
    <w:rsid w:val="007A2C42"/>
    <w:rsid w:val="007A2C69"/>
    <w:rsid w:val="007C3DBA"/>
    <w:rsid w:val="007E13A7"/>
    <w:rsid w:val="007F7DCE"/>
    <w:rsid w:val="00855E55"/>
    <w:rsid w:val="00877656"/>
    <w:rsid w:val="00894726"/>
    <w:rsid w:val="008A1849"/>
    <w:rsid w:val="008B50D7"/>
    <w:rsid w:val="00903B8F"/>
    <w:rsid w:val="00955F13"/>
    <w:rsid w:val="009734AC"/>
    <w:rsid w:val="00984B90"/>
    <w:rsid w:val="00991D14"/>
    <w:rsid w:val="009972B5"/>
    <w:rsid w:val="009C17E3"/>
    <w:rsid w:val="009C2585"/>
    <w:rsid w:val="00A27A73"/>
    <w:rsid w:val="00A46FAC"/>
    <w:rsid w:val="00A70B27"/>
    <w:rsid w:val="00A7483F"/>
    <w:rsid w:val="00AA7E83"/>
    <w:rsid w:val="00AC26D7"/>
    <w:rsid w:val="00B24D55"/>
    <w:rsid w:val="00B4393B"/>
    <w:rsid w:val="00B4679A"/>
    <w:rsid w:val="00BB76C1"/>
    <w:rsid w:val="00BC7502"/>
    <w:rsid w:val="00BF772C"/>
    <w:rsid w:val="00C57FDE"/>
    <w:rsid w:val="00C93A29"/>
    <w:rsid w:val="00CA04D4"/>
    <w:rsid w:val="00CE655E"/>
    <w:rsid w:val="00D570D8"/>
    <w:rsid w:val="00DB3CAD"/>
    <w:rsid w:val="00DB6CC7"/>
    <w:rsid w:val="00DE0861"/>
    <w:rsid w:val="00EB4844"/>
    <w:rsid w:val="00EC0642"/>
    <w:rsid w:val="00EE6483"/>
    <w:rsid w:val="00EE6CC1"/>
    <w:rsid w:val="00EF62EC"/>
    <w:rsid w:val="00F01741"/>
    <w:rsid w:val="00F06CF2"/>
    <w:rsid w:val="00F2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45905"/>
  <w15:chartTrackingRefBased/>
  <w15:docId w15:val="{5B0AA149-A5E9-FF47-9253-30FB25A2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EF62EC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2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2EC"/>
    <w:rPr>
      <w:color w:val="A65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\Documents\%7bD8A53192-05E4-EB43-AC77-BCDB519CD4C2%7dtf5000203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21A75C3EEA944CB1845E25AF2F3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11138-B81A-4841-988A-0B699C6C19FB}"/>
      </w:docPartPr>
      <w:docPartBody>
        <w:p w:rsidR="00FB240F" w:rsidRDefault="00B3350E">
          <w:pPr>
            <w:pStyle w:val="5A21A75C3EEA944CB1845E25AF2F3013"/>
          </w:pPr>
          <w:r>
            <w:t>Email</w:t>
          </w:r>
        </w:p>
      </w:docPartBody>
    </w:docPart>
    <w:docPart>
      <w:docPartPr>
        <w:name w:val="6D66D89AE0F26F47A30C3711B058A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7553B-4E2F-B34F-AE5B-93C31595424C}"/>
      </w:docPartPr>
      <w:docPartBody>
        <w:p w:rsidR="00FB240F" w:rsidRDefault="00B3350E">
          <w:pPr>
            <w:pStyle w:val="6D66D89AE0F26F47A30C3711B058A4C6"/>
          </w:pPr>
          <w:r>
            <w:t>Skills Summary</w:t>
          </w:r>
        </w:p>
      </w:docPartBody>
    </w:docPart>
    <w:docPart>
      <w:docPartPr>
        <w:name w:val="85521E23C400A146B7A9FDA8CA639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939E5-D458-C44D-A080-13D6999E036E}"/>
      </w:docPartPr>
      <w:docPartBody>
        <w:p w:rsidR="00FB240F" w:rsidRDefault="00B3350E">
          <w:pPr>
            <w:pStyle w:val="85521E23C400A146B7A9FDA8CA639492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0F"/>
    <w:rsid w:val="00007C9D"/>
    <w:rsid w:val="00193F65"/>
    <w:rsid w:val="00195812"/>
    <w:rsid w:val="00266B39"/>
    <w:rsid w:val="00364CF9"/>
    <w:rsid w:val="003A7592"/>
    <w:rsid w:val="004947F5"/>
    <w:rsid w:val="00541970"/>
    <w:rsid w:val="007D4C04"/>
    <w:rsid w:val="008D21CF"/>
    <w:rsid w:val="008D51F2"/>
    <w:rsid w:val="00A072E2"/>
    <w:rsid w:val="00AE1ABB"/>
    <w:rsid w:val="00B3350E"/>
    <w:rsid w:val="00B63DA4"/>
    <w:rsid w:val="00B770D5"/>
    <w:rsid w:val="00CD4F93"/>
    <w:rsid w:val="00D17933"/>
    <w:rsid w:val="00F17D32"/>
    <w:rsid w:val="00F544A7"/>
    <w:rsid w:val="00F832D6"/>
    <w:rsid w:val="00FB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21A75C3EEA944CB1845E25AF2F3013">
    <w:name w:val="5A21A75C3EEA944CB1845E25AF2F3013"/>
  </w:style>
  <w:style w:type="paragraph" w:customStyle="1" w:styleId="6D66D89AE0F26F47A30C3711B058A4C6">
    <w:name w:val="6D66D89AE0F26F47A30C3711B058A4C6"/>
  </w:style>
  <w:style w:type="paragraph" w:customStyle="1" w:styleId="85521E23C400A146B7A9FDA8CA639492">
    <w:name w:val="85521E23C400A146B7A9FDA8CA6394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charbel_be@hotmail.com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{D8A53192-05E4-EB43-AC77-BCDB519CD4C2}tf50002038.dotx</Template>
  <TotalTime>208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Bechara</dc:creator>
  <cp:keywords/>
  <cp:lastModifiedBy>charbel bechara</cp:lastModifiedBy>
  <cp:revision>64</cp:revision>
  <dcterms:created xsi:type="dcterms:W3CDTF">2020-09-15T06:48:00Z</dcterms:created>
  <dcterms:modified xsi:type="dcterms:W3CDTF">2022-03-17T20:55:00Z</dcterms:modified>
</cp:coreProperties>
</file>