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03B" w14:textId="77777777" w:rsidR="00185E0F" w:rsidRPr="00B67585" w:rsidRDefault="00185E0F">
      <w:pPr>
        <w:rPr>
          <w:sz w:val="24"/>
          <w:szCs w:val="24"/>
        </w:rPr>
      </w:pPr>
    </w:p>
    <w:tbl>
      <w:tblPr>
        <w:tblStyle w:val="TableGrid"/>
        <w:tblpPr w:leftFromText="180" w:rightFromText="180" w:horzAnchor="margin" w:tblpY="-686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BD697B" w:rsidRPr="00B67585" w14:paraId="6385EC02" w14:textId="77777777" w:rsidTr="00185E0F">
        <w:trPr>
          <w:trHeight w:hRule="exact" w:val="189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F4D110C" w14:textId="77777777" w:rsidR="002D4061" w:rsidRPr="00B67585" w:rsidRDefault="002D4061" w:rsidP="00185E0F">
            <w:pPr>
              <w:pStyle w:val="Title"/>
              <w:rPr>
                <w:sz w:val="24"/>
                <w:szCs w:val="24"/>
              </w:rPr>
            </w:pPr>
          </w:p>
          <w:p w14:paraId="0BEDB486" w14:textId="77777777" w:rsidR="00185E0F" w:rsidRPr="00B67585" w:rsidRDefault="00185E0F" w:rsidP="00185E0F">
            <w:pPr>
              <w:pStyle w:val="Titl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abbas al haj hassan</w:t>
            </w:r>
          </w:p>
          <w:p w14:paraId="4ED25DE5" w14:textId="71003C85" w:rsidR="00185E0F" w:rsidRPr="00B67585" w:rsidRDefault="00185E0F" w:rsidP="00185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Beirut</w:t>
            </w:r>
            <w:r w:rsidR="00315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Lebanon </w:t>
            </w:r>
            <w:r w:rsidR="00315B06"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961 78 850 838</w:t>
            </w:r>
          </w:p>
          <w:p w14:paraId="71AFF369" w14:textId="35F66584" w:rsidR="00B67585" w:rsidRDefault="002344DD" w:rsidP="00FA4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B67585" w:rsidRPr="00264F8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abbashajhassan@hotmail.com</w:t>
              </w:r>
            </w:hyperlink>
          </w:p>
          <w:p w14:paraId="2F94B85B" w14:textId="77777777" w:rsidR="00B67585" w:rsidRDefault="00B67585" w:rsidP="00185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6E88C6" w14:textId="77777777" w:rsidR="00B67585" w:rsidRDefault="00B67585" w:rsidP="00185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CDB8C6" w14:textId="77777777" w:rsidR="00B67585" w:rsidRDefault="00B67585" w:rsidP="00185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2AF857" w14:textId="4CEFA7E2" w:rsidR="00B67585" w:rsidRPr="00B67585" w:rsidRDefault="00B67585" w:rsidP="00B67585">
            <w:pPr>
              <w:rPr>
                <w:sz w:val="24"/>
                <w:szCs w:val="24"/>
              </w:rPr>
            </w:pPr>
          </w:p>
        </w:tc>
      </w:tr>
    </w:tbl>
    <w:p w14:paraId="2B160BFA" w14:textId="5FF4B981" w:rsidR="00185E0F" w:rsidRPr="00B67585" w:rsidRDefault="00B733BC" w:rsidP="00185E0F">
      <w:pPr>
        <w:pStyle w:val="BodyTex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585">
        <w:rPr>
          <w:rFonts w:ascii="Times New Roman" w:hAnsi="Times New Roman" w:cs="Times New Roman"/>
          <w:color w:val="000000" w:themeColor="text1"/>
          <w:sz w:val="24"/>
          <w:szCs w:val="24"/>
        </w:rPr>
        <w:t>I am honored to be a member in your attended crew</w:t>
      </w:r>
      <w:r w:rsidR="00885064" w:rsidRPr="00B67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Pr="00B67585">
        <w:rPr>
          <w:rFonts w:ascii="Times New Roman" w:hAnsi="Times New Roman" w:cs="Times New Roman"/>
          <w:color w:val="000000" w:themeColor="text1"/>
          <w:sz w:val="24"/>
          <w:szCs w:val="24"/>
        </w:rPr>
        <w:t>all my humbled certifications and experiences will be at your service, your acceptance will be my life career.</w:t>
      </w:r>
    </w:p>
    <w:p w14:paraId="7C0EEDE7" w14:textId="77777777" w:rsidR="004E01EB" w:rsidRPr="00B67585" w:rsidRDefault="002344DD" w:rsidP="00BD697B">
      <w:pPr>
        <w:pStyle w:val="Heading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Experience:"/>
          <w:tag w:val="Experience:"/>
          <w:id w:val="-1983300934"/>
          <w:placeholder>
            <w:docPart w:val="A455D3CE8C29B94BBAC164DC79A5AE9B"/>
          </w:placeholder>
          <w:temporary/>
          <w:showingPlcHdr/>
          <w15:appearance w15:val="hidden"/>
        </w:sdtPr>
        <w:sdtEndPr/>
        <w:sdtContent>
          <w:r w:rsidR="004E01EB" w:rsidRPr="00B6758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BD697B" w:rsidRPr="00B67585" w14:paraId="1418D3D8" w14:textId="77777777" w:rsidTr="00D66A52">
        <w:tc>
          <w:tcPr>
            <w:tcW w:w="9355" w:type="dxa"/>
          </w:tcPr>
          <w:p w14:paraId="6247061E" w14:textId="77777777" w:rsidR="00D031E7" w:rsidRDefault="00D031E7" w:rsidP="00587D95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6A972FB" w14:textId="1BF5D37D" w:rsidR="00D031E7" w:rsidRDefault="00A01E9A" w:rsidP="00587D95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JANUARY 28</w:t>
            </w:r>
            <w:r w:rsidRPr="00A01E9A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2021 – </w:t>
            </w:r>
            <w:r w:rsidR="004F6B3F">
              <w:rPr>
                <w:rFonts w:ascii="Times New Roman" w:hAnsi="Times New Roman" w:cs="Times New Roman"/>
                <w:color w:val="000000" w:themeColor="text1"/>
                <w:sz w:val="24"/>
              </w:rPr>
              <w:t>july 30</w:t>
            </w:r>
            <w:r w:rsidR="004F6B3F" w:rsidRPr="004F6B3F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th</w:t>
            </w:r>
            <w:r w:rsidR="004F6B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2715E7">
              <w:rPr>
                <w:rFonts w:ascii="Times New Roman" w:hAnsi="Times New Roman" w:cs="Times New Roman"/>
                <w:color w:val="000000" w:themeColor="text1"/>
                <w:sz w:val="24"/>
              </w:rPr>
              <w:t>2021</w:t>
            </w:r>
          </w:p>
          <w:p w14:paraId="36726511" w14:textId="68094E2F" w:rsidR="00A01E9A" w:rsidRDefault="00A01E9A" w:rsidP="00587D95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CUSTOMER CARE REPRESENTITIVE: USER EXPERIENCE DEPARTMENT </w:t>
            </w:r>
          </w:p>
          <w:p w14:paraId="1DC58A99" w14:textId="42CABBCA" w:rsidR="00A01E9A" w:rsidRDefault="00A01E9A" w:rsidP="00A01E9A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u w:val="single"/>
              </w:rPr>
              <w:t>talaco: whish money (a money transfer company)</w:t>
            </w:r>
          </w:p>
          <w:p w14:paraId="7692FC76" w14:textId="58EDB91E" w:rsidR="00A01E9A" w:rsidRDefault="00A01E9A" w:rsidP="00A01E9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Assisting customers on how to use the application</w:t>
            </w:r>
          </w:p>
          <w:p w14:paraId="32E3AC02" w14:textId="0D10DEF4" w:rsidR="00A01E9A" w:rsidRDefault="00B1667D" w:rsidP="00A01E9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Administration </w:t>
            </w:r>
          </w:p>
          <w:p w14:paraId="5B45F401" w14:textId="2057F11A" w:rsidR="00B1667D" w:rsidRDefault="007857A6" w:rsidP="00A01E9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CHECKOUT HUB (Credit Cards)</w:t>
            </w:r>
          </w:p>
          <w:p w14:paraId="7840E7BF" w14:textId="2268F378" w:rsidR="00640C3C" w:rsidRPr="002715E7" w:rsidRDefault="007857A6" w:rsidP="002715E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Integration</w:t>
            </w:r>
            <w:r w:rsidR="00EF0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API’s</w:t>
            </w:r>
          </w:p>
          <w:p w14:paraId="693B356E" w14:textId="77777777" w:rsidR="00B67585" w:rsidRPr="00B67585" w:rsidRDefault="00B67585" w:rsidP="00B67585">
            <w:pPr>
              <w:pStyle w:val="Heading3"/>
              <w:spacing w:line="276" w:lineRule="auto"/>
              <w:ind w:left="360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u w:val="single"/>
              </w:rPr>
            </w:pPr>
          </w:p>
          <w:p w14:paraId="6C8FAB3D" w14:textId="3A923779" w:rsidR="00084D5D" w:rsidRPr="00B67585" w:rsidRDefault="00084D5D" w:rsidP="00587D95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u w:val="single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>FEBRAURY 1</w:t>
            </w: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ST</w:t>
            </w:r>
            <w:r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2019 – </w:t>
            </w:r>
            <w:r w:rsidR="002715E7">
              <w:rPr>
                <w:rFonts w:ascii="Times New Roman" w:hAnsi="Times New Roman" w:cs="Times New Roman"/>
                <w:color w:val="000000" w:themeColor="text1"/>
                <w:sz w:val="24"/>
              </w:rPr>
              <w:t>december 202</w:t>
            </w:r>
            <w:r w:rsidR="00226A8B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  <w:p w14:paraId="1F43497A" w14:textId="5D3DEBA6" w:rsidR="00084D5D" w:rsidRPr="00B67585" w:rsidRDefault="00246326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</w:t>
            </w:r>
            <w:r w:rsidR="00084D5D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>MARKETING (SOCIAL MEDIA)</w:t>
            </w:r>
          </w:p>
          <w:p w14:paraId="38F2F6BC" w14:textId="52610077" w:rsidR="00084D5D" w:rsidRPr="00640C3C" w:rsidRDefault="00084D5D" w:rsidP="00640C3C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B6758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 xml:space="preserve">HERMEZ FASHION [KLOK BOUTIQUE] s.a.l </w:t>
            </w:r>
            <w:r w:rsidRPr="00640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F6892A" w14:textId="0C94C463" w:rsidR="00084D5D" w:rsidRPr="00B67585" w:rsidRDefault="00084D5D" w:rsidP="00A01E9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Marketing strategy </w:t>
            </w:r>
          </w:p>
          <w:p w14:paraId="423EB1AD" w14:textId="01CC957C" w:rsidR="00084D5D" w:rsidRPr="00B67585" w:rsidRDefault="00084D5D" w:rsidP="00A01E9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 charge for the company’s social media </w:t>
            </w:r>
          </w:p>
          <w:p w14:paraId="45F95C48" w14:textId="797332DD" w:rsidR="00084D5D" w:rsidRPr="00B67585" w:rsidRDefault="00D70ECC" w:rsidP="00A01E9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Administration </w:t>
            </w:r>
            <w:r w:rsidR="00FA4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Manager’s Assistant </w:t>
            </w:r>
          </w:p>
          <w:p w14:paraId="17149201" w14:textId="75B4832A" w:rsidR="00084D5D" w:rsidRDefault="00084D5D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79B3E4F" w14:textId="285B1B7F" w:rsidR="00AD1CCB" w:rsidRPr="00AD1CCB" w:rsidRDefault="00AD1CCB" w:rsidP="00AD1CCB">
            <w:pPr>
              <w:spacing w:line="276" w:lineRule="auto"/>
              <w:contextualSpacing w:val="0"/>
              <w:outlineLvl w:val="2"/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  <w:t>August  1</w:t>
            </w:r>
            <w:r w:rsidRPr="00AD1CCB"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FA2D5C"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2018 </w:t>
            </w:r>
            <w:r w:rsidR="00B8040E"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  <w:t>–</w:t>
            </w:r>
            <w:r w:rsidR="00FA2D5C"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B8040E"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  <w:t>December 20</w:t>
            </w:r>
            <w:r w:rsidR="00B8040E" w:rsidRPr="00B8040E"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B8040E"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2018</w:t>
            </w:r>
          </w:p>
          <w:p w14:paraId="59B22F92" w14:textId="57FFB56E" w:rsidR="00AD1CCB" w:rsidRPr="00AD1CCB" w:rsidRDefault="00230B70" w:rsidP="00AD1CCB">
            <w:pPr>
              <w:spacing w:after="40" w:line="276" w:lineRule="auto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Marketing  campaigns, telemarketing, </w:t>
            </w:r>
            <w:r w:rsidR="00D01D9E">
              <w:rPr>
                <w:rFonts w:ascii="Times New Roman" w:eastAsiaTheme="majorEastAsia" w:hAnsi="Times New Roman" w:cs="Times New Roman"/>
                <w:b/>
                <w:caps/>
                <w:color w:val="000000" w:themeColor="text1"/>
                <w:sz w:val="24"/>
                <w:szCs w:val="24"/>
              </w:rPr>
              <w:t>administration</w:t>
            </w:r>
          </w:p>
          <w:p w14:paraId="0D93A206" w14:textId="1D684236" w:rsidR="00D01D9E" w:rsidRPr="00D01D9E" w:rsidRDefault="00D01D9E" w:rsidP="00D01D9E">
            <w:pPr>
              <w:spacing w:after="40" w:line="276" w:lineRule="auto"/>
              <w:contextualSpacing w:val="0"/>
              <w:outlineLvl w:val="1"/>
              <w:rPr>
                <w:rFonts w:ascii="Times New Roman" w:eastAsiaTheme="majorEastAsia" w:hAnsi="Times New Roman" w:cs="Times New Roman"/>
                <w:cap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caps/>
                <w:color w:val="000000" w:themeColor="text1"/>
                <w:sz w:val="24"/>
                <w:szCs w:val="24"/>
                <w:u w:val="single"/>
              </w:rPr>
              <w:t>Tsi</w:t>
            </w:r>
            <w:r w:rsidR="003229E0">
              <w:rPr>
                <w:rFonts w:ascii="Times New Roman" w:eastAsiaTheme="majorEastAsia" w:hAnsi="Times New Roman" w:cs="Times New Roman"/>
                <w:caps/>
                <w:color w:val="000000" w:themeColor="text1"/>
                <w:sz w:val="24"/>
                <w:szCs w:val="24"/>
                <w:u w:val="single"/>
              </w:rPr>
              <w:t>: a project with touch t</w:t>
            </w:r>
            <w:r w:rsidR="00B31849">
              <w:rPr>
                <w:rFonts w:ascii="Times New Roman" w:eastAsiaTheme="majorEastAsia" w:hAnsi="Times New Roman" w:cs="Times New Roman"/>
                <w:caps/>
                <w:color w:val="000000" w:themeColor="text1"/>
                <w:sz w:val="24"/>
                <w:szCs w:val="24"/>
                <w:u w:val="single"/>
              </w:rPr>
              <w:t>elecommunications company</w:t>
            </w:r>
          </w:p>
          <w:p w14:paraId="73BB748D" w14:textId="4F35CEA4" w:rsidR="00D01D9E" w:rsidRPr="00D01D9E" w:rsidRDefault="00B31849" w:rsidP="00D01D9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Marketing campaigns on new plans, products </w:t>
            </w:r>
            <w:r w:rsidR="001B6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 services</w:t>
            </w:r>
          </w:p>
          <w:p w14:paraId="79734426" w14:textId="7C1E17BC" w:rsidR="00D01D9E" w:rsidRPr="00D01D9E" w:rsidRDefault="001B6924" w:rsidP="00D01D9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Administration </w:t>
            </w:r>
          </w:p>
          <w:p w14:paraId="560A5A9E" w14:textId="1B7BFBB5" w:rsidR="00D01D9E" w:rsidRPr="00D01D9E" w:rsidRDefault="001B6924" w:rsidP="00D01D9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Answering all types of </w:t>
            </w:r>
            <w:r w:rsidR="00956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questions and services </w:t>
            </w:r>
          </w:p>
          <w:p w14:paraId="66434021" w14:textId="2CC54D30" w:rsidR="00D01D9E" w:rsidRPr="00D01D9E" w:rsidRDefault="009568FE" w:rsidP="00D01D9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Handling e-mails and contacting companies for offers </w:t>
            </w:r>
          </w:p>
          <w:p w14:paraId="2918CDC8" w14:textId="77777777" w:rsidR="00AD1CCB" w:rsidRDefault="00AD1CCB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5495B26" w14:textId="20AAF203" w:rsidR="002D4061" w:rsidRPr="00B67585" w:rsidRDefault="002D4061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>September 1</w:t>
            </w: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st</w:t>
            </w:r>
            <w:r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2018 – </w:t>
            </w:r>
            <w:r w:rsidR="00084D5D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>JANUARY 31</w:t>
            </w:r>
            <w:r w:rsidR="00084D5D" w:rsidRPr="00B67585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ST</w:t>
            </w:r>
            <w:r w:rsidR="00084D5D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2019</w:t>
            </w:r>
            <w:r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6F541E2F" w14:textId="31418DD1" w:rsidR="00CD4EB6" w:rsidRPr="00B67585" w:rsidRDefault="002D4061" w:rsidP="005951C2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 Support, Sales and Customer ServicE</w:t>
            </w:r>
          </w:p>
          <w:p w14:paraId="38647AC6" w14:textId="65DA8137" w:rsidR="002D4061" w:rsidRPr="00B67585" w:rsidRDefault="002D4061" w:rsidP="002D4061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B6758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 xml:space="preserve">Apple premuim reseller: actyv s.a.l </w:t>
            </w:r>
          </w:p>
          <w:p w14:paraId="6E9B3FE4" w14:textId="77777777" w:rsidR="002715E7" w:rsidRDefault="002D4061" w:rsidP="00A01E9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Apple Products Specialist</w:t>
            </w:r>
          </w:p>
          <w:p w14:paraId="0A9C0FA6" w14:textId="21AFC167" w:rsidR="002D4061" w:rsidRPr="00B67585" w:rsidRDefault="002D4061" w:rsidP="00A01E9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Attended 2 Apple training events with Apple Specialists </w:t>
            </w:r>
          </w:p>
          <w:p w14:paraId="2D212F11" w14:textId="08F51C68" w:rsidR="002D4061" w:rsidRPr="00B67585" w:rsidRDefault="002D4061" w:rsidP="00A01E9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Perform all types of technical services for iOS and macOS</w:t>
            </w:r>
          </w:p>
          <w:p w14:paraId="795E04B0" w14:textId="7917C6FE" w:rsidR="002C6A6E" w:rsidRPr="002715E7" w:rsidRDefault="00FA4470" w:rsidP="002715E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Manager’s Assistant </w:t>
            </w:r>
          </w:p>
          <w:p w14:paraId="7CD603E5" w14:textId="77777777" w:rsidR="002C6A6E" w:rsidRDefault="002C6A6E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3C9AB0E" w14:textId="415EB1C4" w:rsidR="001D0BF1" w:rsidRPr="00B67585" w:rsidRDefault="00171C90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January </w:t>
            </w:r>
            <w:r w:rsidR="002D4061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2D4061" w:rsidRPr="00B67585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st</w:t>
            </w:r>
            <w:r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2017</w:t>
            </w:r>
            <w:r w:rsidR="001D0BF1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</w:t>
            </w:r>
            <w:r w:rsidR="00EF091F">
              <w:rPr>
                <w:rFonts w:ascii="Times New Roman" w:hAnsi="Times New Roman" w:cs="Times New Roman"/>
                <w:color w:val="000000" w:themeColor="text1"/>
                <w:sz w:val="24"/>
              </w:rPr>
              <w:t>AUGUST 30</w:t>
            </w:r>
            <w:r w:rsidR="00EF091F" w:rsidRPr="00EF091F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TH</w:t>
            </w:r>
            <w:r w:rsidR="00EF091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2018</w:t>
            </w:r>
          </w:p>
          <w:p w14:paraId="6F7B4804" w14:textId="222019D3" w:rsidR="002D4061" w:rsidRPr="00B67585" w:rsidRDefault="00171C90" w:rsidP="00BD697B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 Support, Sales and Customer ServicE</w:t>
            </w:r>
          </w:p>
          <w:p w14:paraId="7C455E8E" w14:textId="53D00F5E" w:rsidR="001D0BF1" w:rsidRPr="00B67585" w:rsidRDefault="00171C90" w:rsidP="00BD697B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Style w:val="SubtleReference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Interlink: an itg company</w:t>
            </w:r>
            <w:r w:rsidR="002715E7">
              <w:rPr>
                <w:rStyle w:val="SubtleReference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apple </w:t>
            </w:r>
            <w:r w:rsidR="002715E7" w:rsidRPr="002715E7">
              <w:rPr>
                <w:rStyle w:val="SubtleReference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authorized</w:t>
            </w:r>
            <w:r w:rsidR="002715E7">
              <w:rPr>
                <w:rStyle w:val="SubtleReference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reseller</w:t>
            </w:r>
          </w:p>
          <w:p w14:paraId="29A17A9F" w14:textId="77777777" w:rsidR="002715E7" w:rsidRDefault="00171C90" w:rsidP="00A01E9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Apple Product</w:t>
            </w:r>
            <w:r w:rsidR="002D4061"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Specialist</w:t>
            </w:r>
          </w:p>
          <w:p w14:paraId="0C496A58" w14:textId="25C24A19" w:rsidR="001E3120" w:rsidRPr="00B67585" w:rsidRDefault="00171C90" w:rsidP="00A01E9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Attended 3 Apple training events with Apple Specialists </w:t>
            </w:r>
          </w:p>
          <w:p w14:paraId="77817613" w14:textId="0E7C2D64" w:rsidR="00171C90" w:rsidRPr="00B67585" w:rsidRDefault="00171C90" w:rsidP="00A01E9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Perform all types of technical services for iOS</w:t>
            </w:r>
            <w:r w:rsidR="00FA4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iPadOS and </w:t>
            </w: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macOS</w:t>
            </w:r>
          </w:p>
          <w:p w14:paraId="3D70311C" w14:textId="500EB3BC" w:rsidR="00171C90" w:rsidRPr="00B67585" w:rsidRDefault="00FA4470" w:rsidP="00A01E9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Manager’s Assistant </w:t>
            </w:r>
          </w:p>
        </w:tc>
      </w:tr>
      <w:tr w:rsidR="00BD697B" w:rsidRPr="00B67585" w14:paraId="4889DEE1" w14:textId="77777777" w:rsidTr="00F61DF9">
        <w:tc>
          <w:tcPr>
            <w:tcW w:w="9355" w:type="dxa"/>
            <w:tcMar>
              <w:top w:w="216" w:type="dxa"/>
            </w:tcMar>
          </w:tcPr>
          <w:p w14:paraId="4AFA25B0" w14:textId="77777777" w:rsidR="00FD4034" w:rsidRDefault="00FD4034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F7C8339" w14:textId="77777777" w:rsidR="002715E7" w:rsidRDefault="002715E7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783C2B0" w14:textId="6FEA6DA0" w:rsidR="00F61DF9" w:rsidRPr="00B67585" w:rsidRDefault="00640C3C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december</w:t>
            </w:r>
            <w:r w:rsidR="004E3D7D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2D4061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2D4061" w:rsidRPr="00B67585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st</w:t>
            </w:r>
            <w:r w:rsidR="002D4061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E3D7D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="004E3D7D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</w:t>
            </w:r>
            <w:r w:rsidR="00F61DF9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september 4</w:t>
            </w:r>
            <w:r w:rsidRPr="00640C3C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th</w:t>
            </w:r>
            <w:r w:rsidR="004E3D7D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201</w:t>
            </w:r>
            <w:r w:rsidR="002D4061"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  <w:p w14:paraId="4FBB7F61" w14:textId="246FD8E3" w:rsidR="002D4061" w:rsidRPr="00B67585" w:rsidRDefault="00640C3C" w:rsidP="00BD697B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software department (Apple, android)</w:t>
            </w:r>
          </w:p>
          <w:p w14:paraId="34D09CC6" w14:textId="4C66BF00" w:rsidR="00F61DF9" w:rsidRPr="00640C3C" w:rsidRDefault="00640C3C" w:rsidP="00BD697B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C3C">
              <w:rPr>
                <w:rStyle w:val="SubtleReference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class cellulars (</w:t>
            </w:r>
            <w:r w:rsidRPr="00640C3C">
              <w:rPr>
                <w:rStyle w:val="SubtleReference"/>
                <w:rFonts w:ascii="Times New Roman" w:hAnsi="Times New Roman" w:cs="Times New Roman"/>
                <w:color w:val="000000" w:themeColor="text1"/>
                <w:u w:val="single"/>
              </w:rPr>
              <w:t>mar elias, le mall dbayeh)</w:t>
            </w:r>
          </w:p>
          <w:p w14:paraId="421B32AB" w14:textId="77A0ADDA" w:rsidR="00F61DF9" w:rsidRPr="00B67585" w:rsidRDefault="00640C3C" w:rsidP="00BD697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Managing all types of </w:t>
            </w:r>
            <w:r w:rsidR="00EF0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Smart Phones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EF0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Tablets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/MacBooks</w:t>
            </w:r>
          </w:p>
          <w:p w14:paraId="2873A2B0" w14:textId="05A05448" w:rsidR="004E3D7D" w:rsidRPr="00B67585" w:rsidRDefault="00640C3C" w:rsidP="00BD697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charge for the software department individually (Promotion; Le Mall)</w:t>
            </w:r>
          </w:p>
          <w:p w14:paraId="7735083C" w14:textId="5B3F221F" w:rsidR="004E3D7D" w:rsidRPr="00B67585" w:rsidRDefault="00640C3C" w:rsidP="00BD697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Assisting customers </w:t>
            </w:r>
            <w:r w:rsidR="00EF0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 “how to”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0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their devices. </w:t>
            </w:r>
          </w:p>
        </w:tc>
      </w:tr>
    </w:tbl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alias w:val="Education:"/>
        <w:tag w:val="Education:"/>
        <w:id w:val="-1908763273"/>
        <w:placeholder>
          <w:docPart w:val="2D6E98E349BCC54A8D0BE156E6B81012"/>
        </w:placeholder>
        <w:temporary/>
        <w:showingPlcHdr/>
        <w15:appearance w15:val="hidden"/>
      </w:sdtPr>
      <w:sdtEndPr/>
      <w:sdtContent>
        <w:p w14:paraId="6C384BF5" w14:textId="77777777" w:rsidR="00DA59AA" w:rsidRPr="00B67585" w:rsidRDefault="00DA59AA" w:rsidP="00BD697B">
          <w:pPr>
            <w:pStyle w:val="Heading1"/>
            <w:spacing w:line="276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B6758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BD697B" w:rsidRPr="00B67585" w14:paraId="6327A971" w14:textId="77777777" w:rsidTr="00D66A52">
        <w:tc>
          <w:tcPr>
            <w:tcW w:w="9355" w:type="dxa"/>
          </w:tcPr>
          <w:p w14:paraId="46C6D743" w14:textId="6FE14616" w:rsidR="001D0BF1" w:rsidRPr="00B67585" w:rsidRDefault="001D0BF1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E1DBE9A" w14:textId="4AC3C3A5" w:rsidR="00185E0F" w:rsidRPr="00B67585" w:rsidRDefault="002439EF" w:rsidP="00BD697B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UNDERGRADUATE</w:t>
            </w:r>
          </w:p>
          <w:p w14:paraId="553CF67C" w14:textId="304ABC12" w:rsidR="001D0BF1" w:rsidRPr="00B67585" w:rsidRDefault="00B679D7" w:rsidP="00BD697B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Style w:val="SubtleReferen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American university of science and technology </w:t>
            </w:r>
          </w:p>
          <w:p w14:paraId="1EC8E863" w14:textId="77777777" w:rsidR="007538DC" w:rsidRPr="00B67585" w:rsidRDefault="00B679D7" w:rsidP="00BD697B">
            <w:pPr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Currently majoring in Public Relations. (American System)</w:t>
            </w:r>
          </w:p>
          <w:p w14:paraId="1C87E2AD" w14:textId="77777777" w:rsidR="00B679D7" w:rsidRPr="00B67585" w:rsidRDefault="00B679D7" w:rsidP="00BD697B">
            <w:pPr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0FCFFB" w14:textId="77777777" w:rsidR="00B679D7" w:rsidRPr="00B67585" w:rsidRDefault="00B679D7" w:rsidP="00BD697B">
            <w:pPr>
              <w:pStyle w:val="Heading3"/>
              <w:spacing w:line="276" w:lineRule="auto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</w:rPr>
              <w:t>class of 2013</w:t>
            </w:r>
          </w:p>
          <w:p w14:paraId="0DAA8E74" w14:textId="6EBE6191" w:rsidR="00B679D7" w:rsidRPr="00B67585" w:rsidRDefault="00B679D7" w:rsidP="00BD697B">
            <w:pPr>
              <w:pStyle w:val="Heading2"/>
              <w:spacing w:line="276" w:lineRule="auto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 12, economics and sociology</w:t>
            </w:r>
          </w:p>
        </w:tc>
      </w:tr>
      <w:tr w:rsidR="00BD697B" w:rsidRPr="00B67585" w14:paraId="5C4B96FD" w14:textId="77777777" w:rsidTr="00F61DF9">
        <w:tc>
          <w:tcPr>
            <w:tcW w:w="9355" w:type="dxa"/>
            <w:tcMar>
              <w:top w:w="216" w:type="dxa"/>
            </w:tcMar>
          </w:tcPr>
          <w:p w14:paraId="3F9BEFCE" w14:textId="77777777" w:rsidR="00F61DF9" w:rsidRPr="00B67585" w:rsidRDefault="00F61DF9" w:rsidP="00BD697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alias w:val="Skills:"/>
        <w:tag w:val="Skills:"/>
        <w:id w:val="-1392877668"/>
        <w:placeholder>
          <w:docPart w:val="E000D4B3C424E34DA7E93DE434E5546D"/>
        </w:placeholder>
        <w:temporary/>
        <w:showingPlcHdr/>
        <w15:appearance w15:val="hidden"/>
      </w:sdtPr>
      <w:sdtEndPr/>
      <w:sdtContent>
        <w:p w14:paraId="5AEC49FD" w14:textId="6E764FF1" w:rsidR="00486277" w:rsidRPr="00B67585" w:rsidRDefault="00486277" w:rsidP="00BD697B">
          <w:pPr>
            <w:pStyle w:val="Heading1"/>
            <w:spacing w:line="276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B6758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185E0F" w:rsidRPr="00B67585" w14:paraId="0DFC04FD" w14:textId="77777777" w:rsidTr="00490A27">
        <w:tc>
          <w:tcPr>
            <w:tcW w:w="4680" w:type="dxa"/>
          </w:tcPr>
          <w:p w14:paraId="35DF6632" w14:textId="1D9F2182" w:rsidR="001E3120" w:rsidRPr="00B67585" w:rsidRDefault="004D0BD2" w:rsidP="00BD697B">
            <w:pPr>
              <w:pStyle w:val="ListBullet"/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Macintosh and Windows Operating Systems</w:t>
            </w:r>
          </w:p>
          <w:p w14:paraId="7CD5287A" w14:textId="3C6D1979" w:rsidR="004D0BD2" w:rsidRPr="00B67585" w:rsidRDefault="00BC130B" w:rsidP="00BD697B">
            <w:pPr>
              <w:pStyle w:val="ListBullet"/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Microsoft Office (Word, Excel, PowerPoint)</w:t>
            </w:r>
          </w:p>
          <w:p w14:paraId="4FDCF11A" w14:textId="77777777" w:rsidR="007C4ACC" w:rsidRDefault="002715E7" w:rsidP="002715E7">
            <w:pPr>
              <w:pStyle w:val="ListBullet"/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Photography </w:t>
            </w:r>
          </w:p>
          <w:p w14:paraId="6F51BBF7" w14:textId="77777777" w:rsidR="002715E7" w:rsidRDefault="002715E7" w:rsidP="002715E7">
            <w:pPr>
              <w:pStyle w:val="ListBullet"/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Managing Social Media Accounts </w:t>
            </w:r>
          </w:p>
          <w:p w14:paraId="56606C99" w14:textId="1201DA55" w:rsidR="00786384" w:rsidRPr="002715E7" w:rsidRDefault="00786384" w:rsidP="002715E7">
            <w:pPr>
              <w:pStyle w:val="ListBullet"/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Managing and coordinating events.</w:t>
            </w:r>
          </w:p>
        </w:tc>
        <w:tc>
          <w:tcPr>
            <w:tcW w:w="4680" w:type="dxa"/>
            <w:tcMar>
              <w:left w:w="360" w:type="dxa"/>
            </w:tcMar>
          </w:tcPr>
          <w:p w14:paraId="39EC011C" w14:textId="3AE57F0A" w:rsidR="007C4ACC" w:rsidRPr="002715E7" w:rsidRDefault="007C4ACC" w:rsidP="002715E7">
            <w:pPr>
              <w:pStyle w:val="ListBullet"/>
              <w:numPr>
                <w:ilvl w:val="0"/>
                <w:numId w:val="0"/>
              </w:numPr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522A42" w14:textId="77777777" w:rsidR="007C4ACC" w:rsidRPr="00B67585" w:rsidRDefault="007C4ACC" w:rsidP="00BD697B">
            <w:pPr>
              <w:pStyle w:val="ListBullet"/>
              <w:numPr>
                <w:ilvl w:val="0"/>
                <w:numId w:val="0"/>
              </w:numPr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CE9377" w14:textId="597DE8FE" w:rsidR="007C4ACC" w:rsidRPr="00B67585" w:rsidRDefault="007C4ACC" w:rsidP="00BD697B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1ACBEC4" w14:textId="77777777" w:rsidR="00A36999" w:rsidRPr="00B67585" w:rsidRDefault="00A36999" w:rsidP="00A36999">
      <w:pPr>
        <w:pStyle w:val="Heading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585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0B1F63C3" w14:textId="77777777" w:rsidR="00A36999" w:rsidRPr="00B67585" w:rsidRDefault="00A36999" w:rsidP="00A36999">
      <w:pPr>
        <w:pStyle w:val="Heading1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585">
        <w:rPr>
          <w:rFonts w:ascii="Times New Roman" w:hAnsi="Times New Roman" w:cs="Times New Roman"/>
          <w:color w:val="000000" w:themeColor="text1"/>
          <w:sz w:val="24"/>
          <w:szCs w:val="24"/>
        </w:rPr>
        <w:t>available upon request</w:t>
      </w:r>
    </w:p>
    <w:p w14:paraId="42166EFD" w14:textId="77777777" w:rsidR="00A36999" w:rsidRPr="00B67585" w:rsidRDefault="00A36999" w:rsidP="00A36999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8DB9B9" w14:textId="5B1AD0BD" w:rsidR="004D0BD2" w:rsidRPr="00B67585" w:rsidRDefault="004D0BD2" w:rsidP="004D0BD2">
      <w:pPr>
        <w:pStyle w:val="Heading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6B708" w14:textId="1868759E" w:rsidR="004D0BD2" w:rsidRPr="00B67585" w:rsidRDefault="004D0BD2" w:rsidP="004D0BD2">
      <w:pPr>
        <w:pStyle w:val="Heading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167890" w14:textId="146E49D4" w:rsidR="004D0BD2" w:rsidRPr="00B67585" w:rsidRDefault="004D0BD2" w:rsidP="004D0BD2">
      <w:pPr>
        <w:pStyle w:val="Heading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D55F8" w14:textId="77777777" w:rsidR="00BD697B" w:rsidRPr="00B67585" w:rsidRDefault="00BD697B" w:rsidP="00BD697B">
      <w:pPr>
        <w:pStyle w:val="Heading1"/>
        <w:spacing w:line="276" w:lineRule="auto"/>
        <w:rPr>
          <w:rFonts w:ascii="Times New Roman" w:eastAsiaTheme="minorHAnsi" w:hAnsi="Times New Roman" w:cs="Times New Roman"/>
          <w:b w:val="0"/>
          <w:caps w:val="0"/>
          <w:color w:val="000000" w:themeColor="text1"/>
          <w:sz w:val="24"/>
          <w:szCs w:val="24"/>
        </w:rPr>
      </w:pPr>
    </w:p>
    <w:p w14:paraId="0B7A3140" w14:textId="77777777" w:rsidR="00BD697B" w:rsidRPr="00B67585" w:rsidRDefault="00BD697B" w:rsidP="00BD697B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30906A" w14:textId="77777777" w:rsidR="007C4ACC" w:rsidRPr="00B67585" w:rsidRDefault="007C4ACC" w:rsidP="00BD697B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C4ACC" w:rsidRPr="00B67585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6725" w14:textId="77777777" w:rsidR="002344DD" w:rsidRDefault="002344DD" w:rsidP="0068194B">
      <w:r>
        <w:separator/>
      </w:r>
    </w:p>
    <w:p w14:paraId="300FEF61" w14:textId="77777777" w:rsidR="002344DD" w:rsidRDefault="002344DD"/>
    <w:p w14:paraId="6E5F1628" w14:textId="77777777" w:rsidR="002344DD" w:rsidRDefault="002344DD"/>
  </w:endnote>
  <w:endnote w:type="continuationSeparator" w:id="0">
    <w:p w14:paraId="05429129" w14:textId="77777777" w:rsidR="002344DD" w:rsidRDefault="002344DD" w:rsidP="0068194B">
      <w:r>
        <w:continuationSeparator/>
      </w:r>
    </w:p>
    <w:p w14:paraId="65C7739C" w14:textId="77777777" w:rsidR="002344DD" w:rsidRDefault="002344DD"/>
    <w:p w14:paraId="2FAB1DD6" w14:textId="77777777" w:rsidR="002344DD" w:rsidRDefault="00234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EA2B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6666" w14:textId="77777777" w:rsidR="002344DD" w:rsidRDefault="002344DD" w:rsidP="0068194B">
      <w:r>
        <w:separator/>
      </w:r>
    </w:p>
    <w:p w14:paraId="126C0B35" w14:textId="77777777" w:rsidR="002344DD" w:rsidRDefault="002344DD"/>
    <w:p w14:paraId="55F6B3EA" w14:textId="77777777" w:rsidR="002344DD" w:rsidRDefault="002344DD"/>
  </w:footnote>
  <w:footnote w:type="continuationSeparator" w:id="0">
    <w:p w14:paraId="464A8215" w14:textId="77777777" w:rsidR="002344DD" w:rsidRDefault="002344DD" w:rsidP="0068194B">
      <w:r>
        <w:continuationSeparator/>
      </w:r>
    </w:p>
    <w:p w14:paraId="336D3220" w14:textId="77777777" w:rsidR="002344DD" w:rsidRDefault="002344DD"/>
    <w:p w14:paraId="7F28CEF0" w14:textId="77777777" w:rsidR="002344DD" w:rsidRDefault="002344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F7D7" w14:textId="1C258EC9" w:rsidR="007C4ACC" w:rsidRDefault="007C4ACC">
    <w:pPr>
      <w:pStyle w:val="Header"/>
    </w:pPr>
  </w:p>
  <w:p w14:paraId="55A5A5C0" w14:textId="211CE182" w:rsidR="00236D54" w:rsidRPr="004E01EB" w:rsidRDefault="00236D54" w:rsidP="005A1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0E8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728497A"/>
    <w:multiLevelType w:val="hybridMultilevel"/>
    <w:tmpl w:val="19BC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76764"/>
    <w:multiLevelType w:val="hybridMultilevel"/>
    <w:tmpl w:val="7D745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62379"/>
    <w:multiLevelType w:val="hybridMultilevel"/>
    <w:tmpl w:val="1D70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E2556"/>
    <w:multiLevelType w:val="hybridMultilevel"/>
    <w:tmpl w:val="A814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A1B7F"/>
    <w:multiLevelType w:val="hybridMultilevel"/>
    <w:tmpl w:val="3172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E2218"/>
    <w:multiLevelType w:val="hybridMultilevel"/>
    <w:tmpl w:val="52EC776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19FD4007"/>
    <w:multiLevelType w:val="multilevel"/>
    <w:tmpl w:val="D4F68D3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24A87681"/>
    <w:multiLevelType w:val="hybridMultilevel"/>
    <w:tmpl w:val="1626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8E3D32"/>
    <w:multiLevelType w:val="hybridMultilevel"/>
    <w:tmpl w:val="B966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728A0"/>
    <w:multiLevelType w:val="hybridMultilevel"/>
    <w:tmpl w:val="6E2C1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EBB2B06"/>
    <w:multiLevelType w:val="hybridMultilevel"/>
    <w:tmpl w:val="3EFA6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7697D"/>
    <w:multiLevelType w:val="hybridMultilevel"/>
    <w:tmpl w:val="5B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A6134"/>
    <w:multiLevelType w:val="hybridMultilevel"/>
    <w:tmpl w:val="AF0E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64EEA"/>
    <w:multiLevelType w:val="hybridMultilevel"/>
    <w:tmpl w:val="FFD6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942F4"/>
    <w:multiLevelType w:val="hybridMultilevel"/>
    <w:tmpl w:val="B3C2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6"/>
  </w:num>
  <w:num w:numId="6">
    <w:abstractNumId w:val="3"/>
  </w:num>
  <w:num w:numId="7">
    <w:abstractNumId w:val="18"/>
  </w:num>
  <w:num w:numId="8">
    <w:abstractNumId w:val="2"/>
  </w:num>
  <w:num w:numId="9">
    <w:abstractNumId w:val="21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2"/>
  </w:num>
  <w:num w:numId="15">
    <w:abstractNumId w:val="17"/>
  </w:num>
  <w:num w:numId="16">
    <w:abstractNumId w:val="14"/>
  </w:num>
  <w:num w:numId="17">
    <w:abstractNumId w:val="11"/>
  </w:num>
  <w:num w:numId="18">
    <w:abstractNumId w:val="10"/>
  </w:num>
  <w:num w:numId="19">
    <w:abstractNumId w:val="20"/>
  </w:num>
  <w:num w:numId="20">
    <w:abstractNumId w:val="26"/>
  </w:num>
  <w:num w:numId="21">
    <w:abstractNumId w:val="24"/>
  </w:num>
  <w:num w:numId="22">
    <w:abstractNumId w:val="19"/>
  </w:num>
  <w:num w:numId="23">
    <w:abstractNumId w:val="23"/>
  </w:num>
  <w:num w:numId="24">
    <w:abstractNumId w:val="12"/>
  </w:num>
  <w:num w:numId="25">
    <w:abstractNumId w:val="13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BC"/>
    <w:rsid w:val="000001EF"/>
    <w:rsid w:val="00007322"/>
    <w:rsid w:val="00007728"/>
    <w:rsid w:val="00024584"/>
    <w:rsid w:val="00024730"/>
    <w:rsid w:val="00047CA6"/>
    <w:rsid w:val="00055E95"/>
    <w:rsid w:val="0007021F"/>
    <w:rsid w:val="00084D5D"/>
    <w:rsid w:val="000B2BA5"/>
    <w:rsid w:val="000F2F8C"/>
    <w:rsid w:val="0010006E"/>
    <w:rsid w:val="001045A8"/>
    <w:rsid w:val="00114A91"/>
    <w:rsid w:val="001427E1"/>
    <w:rsid w:val="00163668"/>
    <w:rsid w:val="00171566"/>
    <w:rsid w:val="00171C90"/>
    <w:rsid w:val="00174676"/>
    <w:rsid w:val="0017541C"/>
    <w:rsid w:val="001755A8"/>
    <w:rsid w:val="00184014"/>
    <w:rsid w:val="00185E0F"/>
    <w:rsid w:val="00192008"/>
    <w:rsid w:val="001A0847"/>
    <w:rsid w:val="001B6924"/>
    <w:rsid w:val="001C0E68"/>
    <w:rsid w:val="001C4B6F"/>
    <w:rsid w:val="001D0BF1"/>
    <w:rsid w:val="001E3120"/>
    <w:rsid w:val="001E7E0C"/>
    <w:rsid w:val="001F0BB0"/>
    <w:rsid w:val="001F4E6D"/>
    <w:rsid w:val="001F6140"/>
    <w:rsid w:val="00201CF6"/>
    <w:rsid w:val="00203573"/>
    <w:rsid w:val="0020597D"/>
    <w:rsid w:val="00213B4C"/>
    <w:rsid w:val="00222D58"/>
    <w:rsid w:val="002253B0"/>
    <w:rsid w:val="00226A8B"/>
    <w:rsid w:val="00230B70"/>
    <w:rsid w:val="002344DD"/>
    <w:rsid w:val="00236D54"/>
    <w:rsid w:val="00241D8C"/>
    <w:rsid w:val="00241FDB"/>
    <w:rsid w:val="002439EF"/>
    <w:rsid w:val="00246326"/>
    <w:rsid w:val="0024720C"/>
    <w:rsid w:val="002617AE"/>
    <w:rsid w:val="002638D0"/>
    <w:rsid w:val="002647D3"/>
    <w:rsid w:val="002700DC"/>
    <w:rsid w:val="002715E7"/>
    <w:rsid w:val="00275EAE"/>
    <w:rsid w:val="00294998"/>
    <w:rsid w:val="00297F18"/>
    <w:rsid w:val="002A1945"/>
    <w:rsid w:val="002A4207"/>
    <w:rsid w:val="002B2958"/>
    <w:rsid w:val="002B3FC8"/>
    <w:rsid w:val="002C6A6E"/>
    <w:rsid w:val="002D23C5"/>
    <w:rsid w:val="002D4061"/>
    <w:rsid w:val="002D6137"/>
    <w:rsid w:val="002E7E61"/>
    <w:rsid w:val="002F05E5"/>
    <w:rsid w:val="002F254D"/>
    <w:rsid w:val="002F30E4"/>
    <w:rsid w:val="00307140"/>
    <w:rsid w:val="00315B06"/>
    <w:rsid w:val="00316DFF"/>
    <w:rsid w:val="003229E0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0A27"/>
    <w:rsid w:val="00494CF6"/>
    <w:rsid w:val="00495F8D"/>
    <w:rsid w:val="004A1FAE"/>
    <w:rsid w:val="004A32FF"/>
    <w:rsid w:val="004B06EB"/>
    <w:rsid w:val="004B4727"/>
    <w:rsid w:val="004B6AD0"/>
    <w:rsid w:val="004C2D5D"/>
    <w:rsid w:val="004C33E1"/>
    <w:rsid w:val="004D0BD2"/>
    <w:rsid w:val="004E01EB"/>
    <w:rsid w:val="004E2794"/>
    <w:rsid w:val="004E3D7D"/>
    <w:rsid w:val="004F6B3F"/>
    <w:rsid w:val="00510392"/>
    <w:rsid w:val="00513E2A"/>
    <w:rsid w:val="0054678A"/>
    <w:rsid w:val="00566A35"/>
    <w:rsid w:val="0056701E"/>
    <w:rsid w:val="005740D7"/>
    <w:rsid w:val="00587D95"/>
    <w:rsid w:val="005951C2"/>
    <w:rsid w:val="00597079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40C3C"/>
    <w:rsid w:val="006618E9"/>
    <w:rsid w:val="006660D2"/>
    <w:rsid w:val="00677C60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857A6"/>
    <w:rsid w:val="00786384"/>
    <w:rsid w:val="0079206B"/>
    <w:rsid w:val="00796076"/>
    <w:rsid w:val="007A4318"/>
    <w:rsid w:val="007A5741"/>
    <w:rsid w:val="007C0566"/>
    <w:rsid w:val="007C1874"/>
    <w:rsid w:val="007C4ACC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064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41B3"/>
    <w:rsid w:val="0092726B"/>
    <w:rsid w:val="00931CD4"/>
    <w:rsid w:val="009361BA"/>
    <w:rsid w:val="00940DEA"/>
    <w:rsid w:val="00944F78"/>
    <w:rsid w:val="009510E7"/>
    <w:rsid w:val="00952C89"/>
    <w:rsid w:val="009568FE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01E9A"/>
    <w:rsid w:val="00A14534"/>
    <w:rsid w:val="00A16DAA"/>
    <w:rsid w:val="00A24162"/>
    <w:rsid w:val="00A25023"/>
    <w:rsid w:val="00A270EA"/>
    <w:rsid w:val="00A34BA2"/>
    <w:rsid w:val="00A36999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1CCB"/>
    <w:rsid w:val="00AD360E"/>
    <w:rsid w:val="00AD40FB"/>
    <w:rsid w:val="00AD782D"/>
    <w:rsid w:val="00AE7650"/>
    <w:rsid w:val="00B10EBE"/>
    <w:rsid w:val="00B1667D"/>
    <w:rsid w:val="00B236F1"/>
    <w:rsid w:val="00B31849"/>
    <w:rsid w:val="00B43928"/>
    <w:rsid w:val="00B50F99"/>
    <w:rsid w:val="00B51D1B"/>
    <w:rsid w:val="00B540F4"/>
    <w:rsid w:val="00B60FD0"/>
    <w:rsid w:val="00B622DF"/>
    <w:rsid w:val="00B6332A"/>
    <w:rsid w:val="00B6343E"/>
    <w:rsid w:val="00B67585"/>
    <w:rsid w:val="00B679D7"/>
    <w:rsid w:val="00B733BC"/>
    <w:rsid w:val="00B8040E"/>
    <w:rsid w:val="00B81760"/>
    <w:rsid w:val="00B8494C"/>
    <w:rsid w:val="00BA1546"/>
    <w:rsid w:val="00BB4E51"/>
    <w:rsid w:val="00BC130B"/>
    <w:rsid w:val="00BD431F"/>
    <w:rsid w:val="00BD697B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D4EB6"/>
    <w:rsid w:val="00CE1A7C"/>
    <w:rsid w:val="00CE4030"/>
    <w:rsid w:val="00CE64B3"/>
    <w:rsid w:val="00CF1A49"/>
    <w:rsid w:val="00D01D9E"/>
    <w:rsid w:val="00D031E7"/>
    <w:rsid w:val="00D0630C"/>
    <w:rsid w:val="00D243A9"/>
    <w:rsid w:val="00D305E5"/>
    <w:rsid w:val="00D37CD3"/>
    <w:rsid w:val="00D66A52"/>
    <w:rsid w:val="00D66EFA"/>
    <w:rsid w:val="00D70ECC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091F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A2D5C"/>
    <w:rsid w:val="00FA4470"/>
    <w:rsid w:val="00FB31C1"/>
    <w:rsid w:val="00FB58F2"/>
    <w:rsid w:val="00FC6AEA"/>
    <w:rsid w:val="00FD3D13"/>
    <w:rsid w:val="00FD4034"/>
    <w:rsid w:val="00FE55A2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405B6"/>
  <w15:chartTrackingRefBased/>
  <w15:docId w15:val="{2F3AAF9E-67C2-DE43-A4F1-5275CB34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D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ashajhassan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bbasalhajhassan/Library/Containers/com.microsoft.Word/Data/Library/Application%20Support/Microsoft/Office/16.0/DTS/Search/%7b72445909-82A3-9848-907B-9EB686100CD7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55D3CE8C29B94BBAC164DC79A5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402F-A309-5B41-91AF-80024012AA56}"/>
      </w:docPartPr>
      <w:docPartBody>
        <w:p w:rsidR="005A4CD1" w:rsidRDefault="003064CA">
          <w:pPr>
            <w:pStyle w:val="A455D3CE8C29B94BBAC164DC79A5AE9B"/>
          </w:pPr>
          <w:r w:rsidRPr="00CF1A49">
            <w:t>Experience</w:t>
          </w:r>
        </w:p>
      </w:docPartBody>
    </w:docPart>
    <w:docPart>
      <w:docPartPr>
        <w:name w:val="2D6E98E349BCC54A8D0BE156E6B81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DC8A-0B46-DD4C-8D77-69BBC60D4C7A}"/>
      </w:docPartPr>
      <w:docPartBody>
        <w:p w:rsidR="005A4CD1" w:rsidRDefault="003064CA">
          <w:pPr>
            <w:pStyle w:val="2D6E98E349BCC54A8D0BE156E6B81012"/>
          </w:pPr>
          <w:r w:rsidRPr="00CF1A49">
            <w:t>Education</w:t>
          </w:r>
        </w:p>
      </w:docPartBody>
    </w:docPart>
    <w:docPart>
      <w:docPartPr>
        <w:name w:val="E000D4B3C424E34DA7E93DE434E55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81127-0A83-2141-9871-0C38E09784F4}"/>
      </w:docPartPr>
      <w:docPartBody>
        <w:p w:rsidR="005A4CD1" w:rsidRDefault="003064CA">
          <w:pPr>
            <w:pStyle w:val="E000D4B3C424E34DA7E93DE434E5546D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CA"/>
    <w:rsid w:val="0007006A"/>
    <w:rsid w:val="000A6EB1"/>
    <w:rsid w:val="000D3750"/>
    <w:rsid w:val="00110086"/>
    <w:rsid w:val="001A29BB"/>
    <w:rsid w:val="00222F4D"/>
    <w:rsid w:val="003064CA"/>
    <w:rsid w:val="004209C2"/>
    <w:rsid w:val="004C0514"/>
    <w:rsid w:val="005A4CD1"/>
    <w:rsid w:val="006C2951"/>
    <w:rsid w:val="00871973"/>
    <w:rsid w:val="00966C94"/>
    <w:rsid w:val="00A306EB"/>
    <w:rsid w:val="00A5342F"/>
    <w:rsid w:val="00F01C71"/>
    <w:rsid w:val="00F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455D3CE8C29B94BBAC164DC79A5AE9B">
    <w:name w:val="A455D3CE8C29B94BBAC164DC79A5AE9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D6E98E349BCC54A8D0BE156E6B81012">
    <w:name w:val="2D6E98E349BCC54A8D0BE156E6B81012"/>
  </w:style>
  <w:style w:type="paragraph" w:customStyle="1" w:styleId="E000D4B3C424E34DA7E93DE434E5546D">
    <w:name w:val="E000D4B3C424E34DA7E93DE434E55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6A297B-A673-9B42-9057-D4DBC72362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%7b72445909-82A3-9848-907B-9EB686100CD7%7dtf16402488.dotx</Template>
  <TotalTime>234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Abbas El-Haj Hassan</cp:lastModifiedBy>
  <cp:revision>35</cp:revision>
  <cp:lastPrinted>2019-01-22T18:16:00Z</cp:lastPrinted>
  <dcterms:created xsi:type="dcterms:W3CDTF">2019-01-22T13:27:00Z</dcterms:created>
  <dcterms:modified xsi:type="dcterms:W3CDTF">2021-12-14T18:55:00Z</dcterms:modified>
  <cp:category/>
</cp:coreProperties>
</file>