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386"/>
      </w:tblGrid>
      <w:tr w:rsidR="002C2CDD" w:rsidRPr="00906BEE" w14:paraId="069DBAAD" w14:textId="77777777" w:rsidTr="00B15DB8">
        <w:trPr>
          <w:trHeight w:val="11534"/>
        </w:trPr>
        <w:tc>
          <w:tcPr>
            <w:tcW w:w="4111" w:type="dxa"/>
            <w:tcMar>
              <w:top w:w="504" w:type="dxa"/>
              <w:right w:w="720" w:type="dxa"/>
            </w:tcMar>
          </w:tcPr>
          <w:p w14:paraId="0F98F6E4" w14:textId="77777777" w:rsidR="00523479" w:rsidRPr="00906BEE" w:rsidRDefault="00A319E9" w:rsidP="004625DC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 wp14:anchorId="1E6667B0" wp14:editId="59A493B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6230" cy="1810385"/>
                      <wp:effectExtent l="0" t="0" r="0" b="0"/>
                      <wp:wrapNone/>
                      <wp:docPr id="1" name="Group 1" title="Header graphic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6230" cy="181038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>
                                <a:spLocks/>
                              </wps:cNvSpPr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>
                                <a:spLocks/>
                              </wps:cNvSpPr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3EBB688A" id="Group 1" o:spid="_x0000_s1026" alt="Title: Header graphics" style="position:absolute;margin-left:0;margin-top:-38.15pt;width:524.9pt;height:142.55pt;z-index:-251658240;mso-width-percent:858;mso-height-percent:180;mso-position-horizontal:left;mso-position-vertical-relative:page;mso-width-percent:858;mso-height-percent:180" coordsize="66659,1810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">
                      <v:rect id="Red rectangle" o:spid="_x0000_s1027" style="position:absolute;left:11334;top:4191;width:55325;height:10058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" fillcolor="#a5b592 [3204]" stroked="f" strokeweight="3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" adj="626" fillcolor="#a5b592 [3204]" stroked="f" strokeweight="3pt"/>
                      <v:oval id="White circle" o:spid="_x0000_s1029" style="position:absolute;left:571;top:571;width:17045;height:1704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" fillcolor="white [3212]" stroked="f" strokeweight="3pt"/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Enter initials:"/>
                <w:tag w:val="Enter initials:"/>
                <w:id w:val="-606576828"/>
                <w:placeholder>
                  <w:docPart w:val="4819BA87892348FC9932EE2E301D5D9A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654F9D">
                  <w:t>rm</w:t>
                </w:r>
              </w:sdtContent>
            </w:sdt>
          </w:p>
          <w:p w14:paraId="7A44442B" w14:textId="77777777" w:rsidR="00A50939" w:rsidRPr="00906BEE" w:rsidRDefault="00021538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6C0D27AE579F46D0B602AF6F5EC9EBB6"/>
                </w:placeholder>
                <w:temporary/>
                <w:showingPlcHdr/>
              </w:sdtPr>
              <w:sdtEndPr/>
              <w:sdtContent>
                <w:r w:rsidR="00E12C60" w:rsidRPr="004B2A99">
                  <w:rPr>
                    <w:i/>
                    <w:iCs/>
                  </w:rPr>
                  <w:t>Objective</w:t>
                </w:r>
              </w:sdtContent>
            </w:sdt>
          </w:p>
          <w:p w14:paraId="27F8206E" w14:textId="77777777" w:rsidR="00FF50DA" w:rsidRPr="002630E8" w:rsidRDefault="00FF50DA" w:rsidP="00AF2FDB">
            <w:pPr>
              <w:pStyle w:val="NormalWeb"/>
              <w:shd w:val="clear" w:color="auto" w:fill="FFFFFF"/>
              <w:spacing w:line="254" w:lineRule="atLeast"/>
              <w:rPr>
                <w:rFonts w:asciiTheme="minorBidi" w:hAnsiTheme="minorBidi" w:cstheme="minorBidi"/>
                <w:color w:val="000000" w:themeColor="text1"/>
              </w:rPr>
            </w:pPr>
            <w:r w:rsidRPr="002630E8">
              <w:rPr>
                <w:rFonts w:asciiTheme="minorBidi" w:hAnsiTheme="minorBidi" w:cstheme="minorBidi"/>
                <w:color w:val="000000" w:themeColor="text1"/>
              </w:rPr>
              <w:t xml:space="preserve">Strong organizational skills, thorough educational background, and ability to work well and communicate effectively with </w:t>
            </w:r>
            <w:r>
              <w:rPr>
                <w:rFonts w:asciiTheme="minorBidi" w:hAnsiTheme="minorBidi" w:cstheme="minorBidi"/>
                <w:color w:val="000000" w:themeColor="text1"/>
              </w:rPr>
              <w:t xml:space="preserve">colleagues, </w:t>
            </w:r>
            <w:r w:rsidRPr="002630E8">
              <w:rPr>
                <w:rFonts w:asciiTheme="minorBidi" w:hAnsiTheme="minorBidi" w:cstheme="minorBidi"/>
                <w:color w:val="000000" w:themeColor="text1"/>
              </w:rPr>
              <w:t>supervisors</w:t>
            </w:r>
            <w:r>
              <w:rPr>
                <w:rFonts w:asciiTheme="minorBidi" w:hAnsiTheme="minorBidi" w:cstheme="minorBidi"/>
                <w:color w:val="000000" w:themeColor="text1"/>
              </w:rPr>
              <w:t>, teams, and companies</w:t>
            </w:r>
            <w:r w:rsidRPr="002630E8">
              <w:rPr>
                <w:rFonts w:asciiTheme="minorBidi" w:hAnsiTheme="minorBidi" w:cstheme="minorBidi"/>
                <w:color w:val="000000" w:themeColor="text1"/>
              </w:rPr>
              <w:t>. To plan, organize and implement an ap</w:t>
            </w:r>
            <w:r>
              <w:rPr>
                <w:rFonts w:asciiTheme="minorBidi" w:hAnsiTheme="minorBidi" w:cstheme="minorBidi"/>
                <w:color w:val="000000" w:themeColor="text1"/>
              </w:rPr>
              <w:t xml:space="preserve">propriate instructional programs and applications </w:t>
            </w:r>
            <w:r w:rsidR="00AF2FDB">
              <w:rPr>
                <w:rFonts w:asciiTheme="minorBidi" w:hAnsiTheme="minorBidi" w:cstheme="minorBidi"/>
                <w:color w:val="000000" w:themeColor="text1"/>
              </w:rPr>
              <w:t>that meet the needs of beneficiaries</w:t>
            </w:r>
            <w:r>
              <w:rPr>
                <w:rFonts w:asciiTheme="minorBidi" w:hAnsiTheme="minorBidi" w:cstheme="minorBidi"/>
                <w:color w:val="000000" w:themeColor="text1"/>
              </w:rPr>
              <w:t>.</w:t>
            </w:r>
            <w:r w:rsidR="00AF2FDB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  <w:p w14:paraId="7500EAB5" w14:textId="77777777" w:rsidR="002C2CDD" w:rsidRPr="00906BEE" w:rsidRDefault="00021538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C75B2145564A4FE0B8087E88C9C1BEB0"/>
                </w:placeholder>
                <w:temporary/>
                <w:showingPlcHdr/>
              </w:sdtPr>
              <w:sdtEndPr/>
              <w:sdtContent>
                <w:r w:rsidR="002C2CDD" w:rsidRPr="004B2A99">
                  <w:rPr>
                    <w:i/>
                    <w:iCs/>
                  </w:rPr>
                  <w:t>Skills</w:t>
                </w:r>
              </w:sdtContent>
            </w:sdt>
          </w:p>
          <w:p w14:paraId="3F391E49" w14:textId="77777777" w:rsidR="00515DA0" w:rsidRPr="00515DA0" w:rsidRDefault="00515DA0" w:rsidP="00515DA0">
            <w:pPr>
              <w:numPr>
                <w:ilvl w:val="0"/>
                <w:numId w:val="11"/>
              </w:numPr>
            </w:pPr>
            <w:r w:rsidRPr="00515DA0">
              <w:t>Computer skills: Microsoft office (Word, Excel, Power point ....)</w:t>
            </w:r>
          </w:p>
          <w:p w14:paraId="0D4BAC2A" w14:textId="77777777" w:rsidR="00515DA0" w:rsidRPr="00515DA0" w:rsidRDefault="00515DA0" w:rsidP="00515DA0">
            <w:pPr>
              <w:numPr>
                <w:ilvl w:val="0"/>
                <w:numId w:val="11"/>
              </w:numPr>
            </w:pPr>
            <w:r w:rsidRPr="00515DA0">
              <w:t>Good communication</w:t>
            </w:r>
          </w:p>
          <w:p w14:paraId="2B189256" w14:textId="77777777" w:rsidR="00515DA0" w:rsidRPr="00515DA0" w:rsidRDefault="00515DA0" w:rsidP="00515DA0">
            <w:pPr>
              <w:numPr>
                <w:ilvl w:val="0"/>
                <w:numId w:val="11"/>
              </w:numPr>
            </w:pPr>
            <w:r w:rsidRPr="00515DA0">
              <w:t>Both independence and team orientation depending on situation.</w:t>
            </w:r>
          </w:p>
          <w:p w14:paraId="68B2C73B" w14:textId="77777777" w:rsidR="00515DA0" w:rsidRDefault="00515DA0" w:rsidP="00515DA0">
            <w:pPr>
              <w:numPr>
                <w:ilvl w:val="0"/>
                <w:numId w:val="11"/>
              </w:numPr>
            </w:pPr>
            <w:r>
              <w:t>Languages: English (Fluent)</w:t>
            </w:r>
          </w:p>
          <w:p w14:paraId="2D92020B" w14:textId="67D80348" w:rsidR="00515DA0" w:rsidRPr="00515DA0" w:rsidRDefault="00515DA0" w:rsidP="00515DA0">
            <w:pPr>
              <w:ind w:left="720"/>
            </w:pPr>
            <w:r>
              <w:t xml:space="preserve"> </w:t>
            </w:r>
            <w:r w:rsidR="00E730DD">
              <w:t>Arabic (Mother language</w:t>
            </w:r>
            <w:r w:rsidRPr="00515DA0">
              <w:t>)</w:t>
            </w:r>
          </w:p>
          <w:p w14:paraId="55653124" w14:textId="77777777" w:rsidR="00741125" w:rsidRPr="00906BEE" w:rsidRDefault="00741125" w:rsidP="00741125"/>
        </w:tc>
        <w:tc>
          <w:tcPr>
            <w:tcW w:w="6386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</w:tblPr>
            <w:tblGrid>
              <w:gridCol w:w="6386"/>
            </w:tblGrid>
            <w:tr w:rsidR="00C612DA" w:rsidRPr="00906BEE" w14:paraId="4B243542" w14:textId="77777777" w:rsidTr="00B15DB8">
              <w:trPr>
                <w:trHeight w:hRule="exact" w:val="1249"/>
              </w:trPr>
              <w:tc>
                <w:tcPr>
                  <w:tcW w:w="6958" w:type="dxa"/>
                  <w:vAlign w:val="center"/>
                </w:tcPr>
                <w:p w14:paraId="261B276B" w14:textId="77777777" w:rsidR="00C612DA" w:rsidRPr="00906BEE" w:rsidRDefault="00021538" w:rsidP="00FF50DA">
                  <w:pPr>
                    <w:pStyle w:val="Heading1"/>
                    <w:jc w:val="center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B86371747BDA45EEA4020D745AE68164"/>
                      </w:placeholder>
                    </w:sdtPr>
                    <w:sdtEndPr/>
                    <w:sdtContent>
                      <w:r w:rsidR="00654F9D">
                        <w:t>rola</w:t>
                      </w:r>
                      <w:r w:rsidR="004625DC">
                        <w:t xml:space="preserve"> Mohawech</w:t>
                      </w:r>
                    </w:sdtContent>
                  </w:sdt>
                </w:p>
                <w:p w14:paraId="7AC3F894" w14:textId="77777777" w:rsidR="00906BEE" w:rsidRPr="00906BEE" w:rsidRDefault="00021538" w:rsidP="00FF50DA">
                  <w:pPr>
                    <w:pStyle w:val="Heading2"/>
                    <w:jc w:val="center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83681269"/>
                      <w:placeholder>
                        <w:docPart w:val="2B77E308EB7642448F03FD3EB35F373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EndPr/>
                    <w:sdtContent>
                      <w:r w:rsidR="00654F9D">
                        <w:t>business Accounting</w:t>
                      </w:r>
                    </w:sdtContent>
                  </w:sdt>
                  <w:r w:rsidR="00E02DCD" w:rsidRPr="00906BEE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1CDE0DD32FCE40089D9E60F399D5EE19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EndPr/>
                    <w:sdtContent>
                      <w:r w:rsidR="00654F9D">
                        <w:t>+961 71477279</w:t>
                      </w:r>
                      <w:r w:rsidR="004625DC">
                        <w:t>/</w:t>
                      </w:r>
                      <w:r w:rsidR="00654F9D">
                        <w:t>Beirut- tarik al-jadideh</w:t>
                      </w:r>
                      <w:r w:rsidR="004625DC">
                        <w:t xml:space="preserve">/ </w:t>
                      </w:r>
                      <w:r w:rsidR="00654F9D">
                        <w:t>rolakhalilmohawech@gmail.com</w:t>
                      </w:r>
                    </w:sdtContent>
                  </w:sdt>
                </w:p>
              </w:tc>
            </w:tr>
          </w:tbl>
          <w:p w14:paraId="471C099B" w14:textId="77777777" w:rsidR="002C2CDD" w:rsidRPr="00906BEE" w:rsidRDefault="00021538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C643FD4703EC45FFB3279FA40BFEA3F1"/>
                </w:placeholder>
                <w:temporary/>
                <w:showingPlcHdr/>
              </w:sdtPr>
              <w:sdtEndPr/>
              <w:sdtContent>
                <w:r w:rsidR="002C2CDD" w:rsidRPr="00EF35C4">
                  <w:rPr>
                    <w:i/>
                    <w:iCs/>
                  </w:rPr>
                  <w:t>Experience</w:t>
                </w:r>
              </w:sdtContent>
            </w:sdt>
          </w:p>
          <w:p w14:paraId="19A956FA" w14:textId="77777777" w:rsidR="002C2CDD" w:rsidRPr="004B2A99" w:rsidRDefault="00AF2FDB" w:rsidP="00E3361B">
            <w:pPr>
              <w:pStyle w:val="Heading4"/>
              <w:numPr>
                <w:ilvl w:val="0"/>
                <w:numId w:val="12"/>
              </w:numPr>
              <w:rPr>
                <w:b/>
                <w:bCs/>
                <w:i/>
                <w:iCs w:val="0"/>
                <w:sz w:val="24"/>
                <w:szCs w:val="24"/>
              </w:rPr>
            </w:pPr>
            <w:r w:rsidRPr="004B2A99">
              <w:rPr>
                <w:b/>
                <w:bCs/>
                <w:i/>
                <w:iCs w:val="0"/>
                <w:sz w:val="24"/>
                <w:szCs w:val="24"/>
              </w:rPr>
              <w:t>tutoring</w:t>
            </w:r>
            <w:r w:rsidR="002C2CDD" w:rsidRPr="004B2A99">
              <w:rPr>
                <w:b/>
                <w:bCs/>
                <w:i/>
                <w:iCs w:val="0"/>
                <w:sz w:val="24"/>
                <w:szCs w:val="24"/>
              </w:rPr>
              <w:t xml:space="preserve"> </w:t>
            </w:r>
            <w:r w:rsidR="00E3361B" w:rsidRPr="004B2A99">
              <w:rPr>
                <w:b/>
                <w:bCs/>
                <w:i/>
                <w:iCs w:val="0"/>
                <w:sz w:val="24"/>
                <w:szCs w:val="24"/>
              </w:rPr>
              <w:t>• 2016</w:t>
            </w:r>
            <w:r w:rsidR="007F32AA" w:rsidRPr="004B2A99">
              <w:rPr>
                <w:b/>
                <w:bCs/>
                <w:i/>
                <w:iCs w:val="0"/>
                <w:sz w:val="24"/>
                <w:szCs w:val="24"/>
              </w:rPr>
              <w:t xml:space="preserve"> </w:t>
            </w:r>
            <w:r w:rsidR="00671546" w:rsidRPr="004B2A99">
              <w:rPr>
                <w:b/>
                <w:bCs/>
                <w:i/>
                <w:iCs w:val="0"/>
                <w:sz w:val="24"/>
                <w:szCs w:val="24"/>
              </w:rPr>
              <w:t>-2018</w:t>
            </w:r>
          </w:p>
          <w:p w14:paraId="107A7C3B" w14:textId="77777777" w:rsidR="002C2CDD" w:rsidRPr="00906BEE" w:rsidRDefault="00AF2FDB" w:rsidP="00AF2FDB">
            <w:r>
              <w:t>I used to give private tutoring for those who need help in English language, or any scientifi</w:t>
            </w:r>
            <w:r w:rsidR="00E3361B">
              <w:t>c subjects.</w:t>
            </w:r>
          </w:p>
          <w:p w14:paraId="45FC9AE1" w14:textId="77777777" w:rsidR="002C2CDD" w:rsidRPr="004B2A99" w:rsidRDefault="00AF2FDB" w:rsidP="00E3361B">
            <w:pPr>
              <w:pStyle w:val="Heading4"/>
              <w:numPr>
                <w:ilvl w:val="0"/>
                <w:numId w:val="12"/>
              </w:numPr>
              <w:rPr>
                <w:b/>
                <w:bCs/>
                <w:i/>
                <w:iCs w:val="0"/>
                <w:sz w:val="24"/>
                <w:szCs w:val="24"/>
              </w:rPr>
            </w:pPr>
            <w:r w:rsidRPr="004B2A99">
              <w:rPr>
                <w:b/>
                <w:bCs/>
                <w:i/>
                <w:iCs w:val="0"/>
                <w:sz w:val="24"/>
                <w:szCs w:val="24"/>
              </w:rPr>
              <w:t>Promotion</w:t>
            </w:r>
            <w:r w:rsidR="002C2CDD" w:rsidRPr="004B2A99">
              <w:rPr>
                <w:b/>
                <w:bCs/>
                <w:i/>
                <w:iCs w:val="0"/>
                <w:sz w:val="24"/>
                <w:szCs w:val="24"/>
              </w:rPr>
              <w:t xml:space="preserve"> • </w:t>
            </w:r>
            <w:r w:rsidR="0043534F" w:rsidRPr="004B2A99">
              <w:rPr>
                <w:b/>
                <w:bCs/>
                <w:i/>
                <w:iCs w:val="0"/>
                <w:sz w:val="24"/>
                <w:szCs w:val="24"/>
              </w:rPr>
              <w:t>Presentable</w:t>
            </w:r>
            <w:r w:rsidR="004B2A99">
              <w:rPr>
                <w:b/>
                <w:bCs/>
                <w:i/>
                <w:iCs w:val="0"/>
                <w:sz w:val="24"/>
                <w:szCs w:val="24"/>
              </w:rPr>
              <w:t>/magenta •</w:t>
            </w:r>
            <w:r w:rsidR="00671546" w:rsidRPr="004B2A99">
              <w:rPr>
                <w:b/>
                <w:bCs/>
                <w:i/>
                <w:iCs w:val="0"/>
                <w:sz w:val="24"/>
                <w:szCs w:val="24"/>
              </w:rPr>
              <w:t>2019</w:t>
            </w:r>
          </w:p>
          <w:p w14:paraId="06CE9377" w14:textId="2B7FBB02" w:rsidR="002C2CDD" w:rsidRDefault="0043534F" w:rsidP="0043534F">
            <w:r>
              <w:t xml:space="preserve">Due to the communicational </w:t>
            </w:r>
            <w:r w:rsidR="00E730DD">
              <w:t>skills,</w:t>
            </w:r>
            <w:r>
              <w:t xml:space="preserve"> I enhanced from my previous work and activities I</w:t>
            </w:r>
            <w:r w:rsidR="00B15DB8">
              <w:t xml:space="preserve"> participated in</w:t>
            </w:r>
            <w:r>
              <w:t>.</w:t>
            </w:r>
          </w:p>
          <w:p w14:paraId="3DFBFB05" w14:textId="77777777" w:rsidR="00C41FFF" w:rsidRPr="004B2A99" w:rsidRDefault="00654F9D" w:rsidP="00E3361B">
            <w:pPr>
              <w:pStyle w:val="Heading4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 w:rsidRPr="004B2A99">
              <w:rPr>
                <w:b/>
                <w:bCs/>
                <w:i/>
                <w:iCs w:val="0"/>
                <w:sz w:val="24"/>
                <w:szCs w:val="24"/>
              </w:rPr>
              <w:t>Internship in UNrwa</w:t>
            </w:r>
            <w:r w:rsidR="00671546" w:rsidRPr="004B2A99">
              <w:rPr>
                <w:b/>
                <w:bCs/>
                <w:i/>
                <w:iCs w:val="0"/>
                <w:sz w:val="24"/>
                <w:szCs w:val="24"/>
              </w:rPr>
              <w:t xml:space="preserve"> (3 months</w:t>
            </w:r>
            <w:r w:rsidR="00E3361B" w:rsidRPr="004B2A99">
              <w:rPr>
                <w:b/>
                <w:bCs/>
                <w:i/>
                <w:iCs w:val="0"/>
                <w:sz w:val="24"/>
                <w:szCs w:val="24"/>
              </w:rPr>
              <w:t>)</w:t>
            </w:r>
          </w:p>
          <w:p w14:paraId="06D9D0E7" w14:textId="0FD9295B" w:rsidR="007F32AA" w:rsidRDefault="00B15DB8" w:rsidP="007F32AA">
            <w:r>
              <w:t>Learned</w:t>
            </w:r>
            <w:r w:rsidR="007F32AA">
              <w:t xml:space="preserve"> about the organization politics and culture, teamwork, expectations, demeanor, and mentoring.</w:t>
            </w:r>
            <w:r w:rsidR="00E730DD">
              <w:t xml:space="preserve"> Also, I was a part of the auditing firm where I audit last year incomes.</w:t>
            </w:r>
          </w:p>
          <w:p w14:paraId="6D2FD87A" w14:textId="77777777" w:rsidR="00E3361B" w:rsidRDefault="00E3361B" w:rsidP="00E3361B"/>
          <w:p w14:paraId="5F90A0C0" w14:textId="77777777" w:rsidR="00515DA0" w:rsidRPr="00E3361B" w:rsidRDefault="007F32AA" w:rsidP="00E3361B">
            <w:pPr>
              <w:pStyle w:val="ListParagraph"/>
              <w:numPr>
                <w:ilvl w:val="0"/>
                <w:numId w:val="12"/>
              </w:numPr>
              <w:rPr>
                <w:i/>
                <w:iCs/>
              </w:rPr>
            </w:pPr>
            <w:r w:rsidRPr="00E3361B">
              <w:rPr>
                <w:b/>
                <w:bCs/>
                <w:i/>
                <w:iCs/>
                <w:sz w:val="24"/>
                <w:szCs w:val="24"/>
              </w:rPr>
              <w:t>Volunteer in Haifa Hospital</w:t>
            </w:r>
            <w:r w:rsidR="00671546" w:rsidRPr="00E3361B">
              <w:rPr>
                <w:b/>
                <w:bCs/>
                <w:i/>
                <w:iCs/>
                <w:sz w:val="24"/>
                <w:szCs w:val="24"/>
              </w:rPr>
              <w:t xml:space="preserve"> (3 months)</w:t>
            </w:r>
          </w:p>
          <w:p w14:paraId="4A73DD43" w14:textId="5761C4A9" w:rsidR="00515DA0" w:rsidRDefault="00515DA0" w:rsidP="00515DA0">
            <w:r w:rsidRPr="00515DA0">
              <w:t xml:space="preserve">I attend </w:t>
            </w:r>
            <w:r w:rsidR="00E3361B">
              <w:t xml:space="preserve">several workshops, </w:t>
            </w:r>
            <w:r w:rsidR="00E730DD">
              <w:t>where I</w:t>
            </w:r>
            <w:r w:rsidR="007F32AA">
              <w:t xml:space="preserve"> upgraded my financial skills in this hospital</w:t>
            </w:r>
            <w:r w:rsidR="00E730DD">
              <w:t xml:space="preserve"> by being a part</w:t>
            </w:r>
            <w:r w:rsidR="007F32AA">
              <w:t xml:space="preserve"> in the accounting </w:t>
            </w:r>
            <w:r w:rsidR="00E730DD">
              <w:t>department.</w:t>
            </w:r>
          </w:p>
          <w:p w14:paraId="59FC2250" w14:textId="77777777" w:rsidR="00D00C1A" w:rsidRDefault="00D00C1A" w:rsidP="00515DA0">
            <w:r>
              <w:t xml:space="preserve"> </w:t>
            </w:r>
          </w:p>
          <w:p w14:paraId="38BD4223" w14:textId="0B4FC1AE" w:rsidR="00D00C1A" w:rsidRPr="00E3361B" w:rsidRDefault="00D00C1A" w:rsidP="00E3361B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E3361B">
              <w:rPr>
                <w:b/>
                <w:bCs/>
                <w:i/>
                <w:iCs/>
                <w:sz w:val="24"/>
                <w:szCs w:val="24"/>
              </w:rPr>
              <w:t>Volunteer in Live Love Beirut</w:t>
            </w:r>
            <w:r w:rsidR="00B224D2" w:rsidRPr="00E3361B">
              <w:rPr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E730DD">
              <w:rPr>
                <w:b/>
                <w:bCs/>
                <w:i/>
                <w:iCs/>
                <w:sz w:val="24"/>
                <w:szCs w:val="24"/>
              </w:rPr>
              <w:t>40 days work</w:t>
            </w:r>
            <w:r w:rsidR="00B224D2" w:rsidRPr="00E3361B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4F9F01D8" w14:textId="2434E21D" w:rsidR="00D00C1A" w:rsidRDefault="00D00C1A" w:rsidP="00515DA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D00C1A">
              <w:rPr>
                <w:rFonts w:ascii="Arial" w:hAnsi="Arial" w:cs="Arial"/>
                <w:color w:val="000000" w:themeColor="text1"/>
                <w:shd w:val="clear" w:color="auto" w:fill="FFFFFF"/>
              </w:rPr>
              <w:t>Live Love Beir</w:t>
            </w:r>
            <w:r w:rsidR="00E3361B">
              <w:rPr>
                <w:rFonts w:ascii="Arial" w:hAnsi="Arial" w:cs="Arial"/>
                <w:color w:val="000000" w:themeColor="text1"/>
                <w:shd w:val="clear" w:color="auto" w:fill="FFFFFF"/>
              </w:rPr>
              <w:t>ut is a social impact studio, which</w:t>
            </w:r>
            <w:r w:rsidR="00E3361B" w:rsidRPr="00D00C1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helps</w:t>
            </w:r>
            <w:r w:rsidRPr="00D00C1A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Nature &amp; people in need. </w:t>
            </w:r>
            <w:r w:rsidR="00E730DD">
              <w:rPr>
                <w:rFonts w:ascii="Arial" w:hAnsi="Arial" w:cs="Arial"/>
                <w:color w:val="000000" w:themeColor="text1"/>
                <w:shd w:val="clear" w:color="auto" w:fill="FFFFFF"/>
              </w:rPr>
              <w:t>Where we did several steps to complete a task through call center where we knew the people need (food, clothes…) then to warehouse, pick the need and then deliver it.</w:t>
            </w:r>
          </w:p>
          <w:p w14:paraId="2216A019" w14:textId="77777777" w:rsidR="00B15DB8" w:rsidRDefault="00B15DB8" w:rsidP="00515DA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5908B6BF" w14:textId="4186AA27" w:rsidR="00B15DB8" w:rsidRPr="00E730DD" w:rsidRDefault="00B15DB8" w:rsidP="00B15DB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30DD"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Devised theater Makers in LOYAC and </w:t>
            </w:r>
            <w:proofErr w:type="spellStart"/>
            <w:r w:rsidRPr="00E730DD"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Seenaryo</w:t>
            </w:r>
            <w:proofErr w:type="spellEnd"/>
            <w:r w:rsidR="00E730DD" w:rsidRPr="00E730DD"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(6 month)</w:t>
            </w:r>
          </w:p>
          <w:p w14:paraId="3E57AB28" w14:textId="663A8038" w:rsidR="00B15DB8" w:rsidRDefault="00B15DB8" w:rsidP="00515DA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A devised theatre workshops, performance and arts leadership training that empower youth in local communities.</w:t>
            </w:r>
          </w:p>
          <w:p w14:paraId="6D55CD51" w14:textId="0FB288A0" w:rsidR="00E730DD" w:rsidRDefault="00E730DD" w:rsidP="00515DA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444DFB57" w14:textId="23B49BEF" w:rsidR="00B224D2" w:rsidRDefault="00E730DD" w:rsidP="0047357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30DD"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Media Solution company (present)</w:t>
            </w:r>
          </w:p>
          <w:p w14:paraId="62CEF5B1" w14:textId="380B99AC" w:rsidR="00473572" w:rsidRPr="00473572" w:rsidRDefault="00473572" w:rsidP="0047357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A call center representative, takes calls from customers answering questions or addressing any concern that they may have , or letting people know about the company and the offers they have .</w:t>
            </w:r>
          </w:p>
          <w:p w14:paraId="7EB02253" w14:textId="77777777" w:rsidR="00B224D2" w:rsidRPr="00D00C1A" w:rsidRDefault="00B224D2" w:rsidP="00515DA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621D5AB" w14:textId="77777777" w:rsidR="00515DA0" w:rsidRDefault="00515DA0" w:rsidP="00BB4FC5"/>
          <w:p w14:paraId="1B0EE35B" w14:textId="77777777" w:rsidR="00BB4FC5" w:rsidRPr="00906BEE" w:rsidRDefault="00BB4FC5" w:rsidP="00BB4FC5"/>
          <w:p w14:paraId="2534D28E" w14:textId="77777777" w:rsidR="0043534F" w:rsidRPr="00906BEE" w:rsidRDefault="0043534F" w:rsidP="00BB4FC5"/>
          <w:p w14:paraId="767E69C6" w14:textId="77777777" w:rsidR="0043534F" w:rsidRPr="00906BEE" w:rsidRDefault="0043534F" w:rsidP="0043534F"/>
          <w:p w14:paraId="6AACC91D" w14:textId="77777777" w:rsidR="002C2CDD" w:rsidRPr="00906BEE" w:rsidRDefault="00021538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69591CC5EC0D4BDB86DC72E32417F0A2"/>
                </w:placeholder>
                <w:temporary/>
                <w:showingPlcHdr/>
              </w:sdtPr>
              <w:sdtEndPr/>
              <w:sdtContent>
                <w:r w:rsidR="002C2CDD" w:rsidRPr="004B2A99">
                  <w:rPr>
                    <w:i/>
                    <w:iCs/>
                  </w:rPr>
                  <w:t>Education</w:t>
                </w:r>
              </w:sdtContent>
            </w:sdt>
          </w:p>
          <w:p w14:paraId="01AC44DE" w14:textId="77777777" w:rsidR="00515DA0" w:rsidRPr="00515DA0" w:rsidRDefault="00515DA0" w:rsidP="00515DA0">
            <w:pPr>
              <w:pStyle w:val="Heading4"/>
              <w:rPr>
                <w:b/>
                <w:bCs/>
              </w:rPr>
            </w:pPr>
            <w:r>
              <w:rPr>
                <w:b/>
                <w:bCs/>
              </w:rPr>
              <w:t>beirut arab university</w:t>
            </w:r>
          </w:p>
          <w:p w14:paraId="48DA9845" w14:textId="77777777" w:rsidR="00515DA0" w:rsidRPr="00515DA0" w:rsidRDefault="00671546" w:rsidP="00515DA0">
            <w:pPr>
              <w:pStyle w:val="Heading4"/>
            </w:pPr>
            <w:r>
              <w:t>(2018-2020)</w:t>
            </w:r>
          </w:p>
          <w:p w14:paraId="05105B93" w14:textId="77777777" w:rsidR="00515DA0" w:rsidRPr="00515DA0" w:rsidRDefault="00671546" w:rsidP="00515DA0">
            <w:pPr>
              <w:pStyle w:val="Heading4"/>
            </w:pPr>
            <w:bookmarkStart w:id="0" w:name="_gjdgxs" w:colFirst="0" w:colLast="0"/>
            <w:bookmarkEnd w:id="0"/>
            <w:r>
              <w:t>buseness Accounting</w:t>
            </w:r>
          </w:p>
          <w:p w14:paraId="5F95CBF9" w14:textId="77777777" w:rsidR="00515DA0" w:rsidRPr="00515DA0" w:rsidRDefault="00671546" w:rsidP="00515DA0">
            <w:pPr>
              <w:pStyle w:val="Heading4"/>
            </w:pPr>
            <w:r>
              <w:t>GPA: 3.4</w:t>
            </w:r>
          </w:p>
          <w:p w14:paraId="10BF0ACB" w14:textId="77777777" w:rsidR="002C2CDD" w:rsidRPr="00906BEE" w:rsidRDefault="002C2CDD" w:rsidP="00515DA0">
            <w:pPr>
              <w:pStyle w:val="Heading4"/>
            </w:pPr>
          </w:p>
          <w:p w14:paraId="0C0DC07A" w14:textId="77777777" w:rsidR="00741125" w:rsidRPr="00906BEE" w:rsidRDefault="00741125" w:rsidP="00515DA0"/>
        </w:tc>
      </w:tr>
    </w:tbl>
    <w:p w14:paraId="6C0F34B8" w14:textId="77777777" w:rsidR="00290AAA" w:rsidRPr="000C0F71" w:rsidRDefault="00290AAA" w:rsidP="00AF2FDB">
      <w:pPr>
        <w:pStyle w:val="EndOfDocument"/>
        <w:ind w:left="0"/>
      </w:pPr>
    </w:p>
    <w:sectPr w:rsidR="00290AAA" w:rsidRPr="000C0F71" w:rsidSect="00EF7CC9">
      <w:headerReference w:type="default" r:id="rId7"/>
      <w:footerReference w:type="default" r:id="rId8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1728" w14:textId="77777777" w:rsidR="000E7E48" w:rsidRDefault="000E7E48" w:rsidP="00713050">
      <w:pPr>
        <w:spacing w:line="240" w:lineRule="auto"/>
      </w:pPr>
      <w:r>
        <w:separator/>
      </w:r>
    </w:p>
  </w:endnote>
  <w:endnote w:type="continuationSeparator" w:id="0">
    <w:p w14:paraId="31403F16" w14:textId="77777777" w:rsidR="000E7E48" w:rsidRDefault="000E7E4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2628"/>
      <w:gridCol w:w="2628"/>
      <w:gridCol w:w="2628"/>
      <w:gridCol w:w="2628"/>
    </w:tblGrid>
    <w:tr w:rsidR="00C2098A" w14:paraId="576783FA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B710C3C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AEF38E2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665FCD5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1A16333" w14:textId="77777777" w:rsidR="00C2098A" w:rsidRDefault="00C2098A" w:rsidP="00684488">
          <w:pPr>
            <w:pStyle w:val="Footer"/>
          </w:pPr>
        </w:p>
      </w:tc>
    </w:tr>
    <w:tr w:rsidR="00684488" w14:paraId="195F4A86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93EEFC1" w14:textId="77777777" w:rsidR="00684488" w:rsidRPr="00CA3DF1" w:rsidRDefault="00684488" w:rsidP="00BF31FA">
          <w:pPr>
            <w:pStyle w:val="Footer"/>
            <w:jc w:val="lef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E808219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30BE1C1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9E09FCC" w14:textId="77777777"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AC25B" w14:textId="77777777" w:rsidR="00C2098A" w:rsidRDefault="00D17519" w:rsidP="00217980">
        <w:pPr>
          <w:pStyle w:val="Footer"/>
          <w:rPr>
            <w:noProof/>
          </w:rPr>
        </w:pPr>
        <w:r>
          <w:fldChar w:fldCharType="begin"/>
        </w:r>
        <w:r w:rsidR="00217980">
          <w:instrText xml:space="preserve"> PAGE   \* MERGEFORMAT </w:instrText>
        </w:r>
        <w:r>
          <w:fldChar w:fldCharType="separate"/>
        </w:r>
        <w:r w:rsidR="004B2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FCDA" w14:textId="77777777" w:rsidR="000E7E48" w:rsidRDefault="000E7E48" w:rsidP="00713050">
      <w:pPr>
        <w:spacing w:line="240" w:lineRule="auto"/>
      </w:pPr>
      <w:r>
        <w:separator/>
      </w:r>
    </w:p>
  </w:footnote>
  <w:footnote w:type="continuationSeparator" w:id="0">
    <w:p w14:paraId="140958FB" w14:textId="77777777" w:rsidR="000E7E48" w:rsidRDefault="000E7E4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6729"/>
    </w:tblGrid>
    <w:tr w:rsidR="001A5CA9" w:rsidRPr="00F207C0" w14:paraId="77D55C06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4504ACD2" w14:textId="77777777" w:rsidR="001A5CA9" w:rsidRPr="00F207C0" w:rsidRDefault="00A319E9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4A05DFBF" wp14:editId="5E65776E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>
                              <a:spLocks/>
                            </wps:cNvSpPr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>
                              <a:spLocks/>
                            </wps:cNvSpPr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CFC343A" id="Group 3" o:spid="_x0000_s1026" alt="Title: Continuation page header graphic" style="position:absolute;margin-left:0;margin-top:-39.45pt;width:524.85pt;height:142.55pt;z-index:-251658240;mso-width-percent:858;mso-height-percent:180;mso-position-vertical-relative:page;mso-width-percent:858;mso-height-percent:180" coordsize="66655,1810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">
                    <v:rect id="Red rectangle" o:spid="_x0000_s1027" style="position:absolute;left:11334;top:4191;width:55321;height:10058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" fillcolor="#a5b592 [3204]" stroked="f" strokeweight="3pt"/>
                    <v:oval id="White circle" o:spid="_x0000_s1028" style="position:absolute;left:571;top:571;width:17044;height:1704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" fillcolor="white [3212]" stroked="f" strokeweight="3pt"/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" adj="626" fillcolor="#a5b592 [3204]" stroked="f" strokeweight="3pt"/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Enter initials:"/>
              <w:tag w:val="Enter 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4F9D">
                <w:rPr>
                  <w:lang w:val="en-GB"/>
                </w:rPr>
                <w:t>rm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</w:tblPr>
          <w:tblGrid>
            <w:gridCol w:w="6729"/>
          </w:tblGrid>
          <w:tr w:rsidR="001A5CA9" w14:paraId="52A489F7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5F66C309" w14:textId="77777777" w:rsidR="001A5CA9" w:rsidRPr="009B3C40" w:rsidRDefault="00021538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showingPlcHdr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14:paraId="04552CCE" w14:textId="77777777" w:rsidR="001A5CA9" w:rsidRDefault="00021538" w:rsidP="001A5CA9">
                <w:pPr>
                  <w:pStyle w:val="Heading2"/>
                  <w:outlineLvl w:val="1"/>
                </w:pPr>
                <w:sdt>
                  <w:sdtPr>
                    <w:alias w:val="Enter Profession or Industry:"/>
                    <w:tag w:val="Enter 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r w:rsidR="00654F9D">
                      <w:rPr>
                        <w:lang w:val="en-GB"/>
                      </w:rPr>
                      <w:t>business Accounting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r w:rsidR="00654F9D">
                      <w:rPr>
                        <w:lang w:val="en-GB"/>
                      </w:rPr>
                      <w:t>+961 71477279/Beirut- tarik al-jadideh/ rolakhalilmohawech@gmail.com</w:t>
                    </w:r>
                  </w:sdtContent>
                </w:sdt>
              </w:p>
            </w:tc>
          </w:tr>
        </w:tbl>
        <w:p w14:paraId="0D4DAC3D" w14:textId="77777777" w:rsidR="001A5CA9" w:rsidRPr="00F207C0" w:rsidRDefault="001A5CA9" w:rsidP="001A5CA9"/>
      </w:tc>
    </w:tr>
  </w:tbl>
  <w:p w14:paraId="4F385767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37730"/>
    <w:multiLevelType w:val="multilevel"/>
    <w:tmpl w:val="64105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9917CB"/>
    <w:multiLevelType w:val="hybridMultilevel"/>
    <w:tmpl w:val="08C4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DC"/>
    <w:rsid w:val="00021538"/>
    <w:rsid w:val="00091382"/>
    <w:rsid w:val="00096898"/>
    <w:rsid w:val="000A07DA"/>
    <w:rsid w:val="000A2BFA"/>
    <w:rsid w:val="000B0619"/>
    <w:rsid w:val="000B0A4D"/>
    <w:rsid w:val="000B61CA"/>
    <w:rsid w:val="000C0F71"/>
    <w:rsid w:val="000E7E48"/>
    <w:rsid w:val="000F7610"/>
    <w:rsid w:val="00114ED7"/>
    <w:rsid w:val="00140B0E"/>
    <w:rsid w:val="001A5CA9"/>
    <w:rsid w:val="001B2AC1"/>
    <w:rsid w:val="001B403A"/>
    <w:rsid w:val="001F4583"/>
    <w:rsid w:val="00217980"/>
    <w:rsid w:val="0022338B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534F"/>
    <w:rsid w:val="00440F24"/>
    <w:rsid w:val="0046104A"/>
    <w:rsid w:val="004625DC"/>
    <w:rsid w:val="004717C5"/>
    <w:rsid w:val="00473572"/>
    <w:rsid w:val="0048331C"/>
    <w:rsid w:val="00495373"/>
    <w:rsid w:val="004A24CC"/>
    <w:rsid w:val="004B2A99"/>
    <w:rsid w:val="00515DA0"/>
    <w:rsid w:val="00523479"/>
    <w:rsid w:val="00543DB7"/>
    <w:rsid w:val="005556B2"/>
    <w:rsid w:val="005729B0"/>
    <w:rsid w:val="0058401B"/>
    <w:rsid w:val="0061180A"/>
    <w:rsid w:val="00641630"/>
    <w:rsid w:val="00654F9D"/>
    <w:rsid w:val="00671546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83BC9"/>
    <w:rsid w:val="007D2696"/>
    <w:rsid w:val="007D2FD2"/>
    <w:rsid w:val="007F32AA"/>
    <w:rsid w:val="00811117"/>
    <w:rsid w:val="00815638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B428C"/>
    <w:rsid w:val="00A319E9"/>
    <w:rsid w:val="00A42540"/>
    <w:rsid w:val="00A50939"/>
    <w:rsid w:val="00A83413"/>
    <w:rsid w:val="00AA6A40"/>
    <w:rsid w:val="00AA75F6"/>
    <w:rsid w:val="00AC55A9"/>
    <w:rsid w:val="00AD00FD"/>
    <w:rsid w:val="00AF0A8E"/>
    <w:rsid w:val="00AF2FDB"/>
    <w:rsid w:val="00B15DB8"/>
    <w:rsid w:val="00B224D2"/>
    <w:rsid w:val="00B5664D"/>
    <w:rsid w:val="00BA5B40"/>
    <w:rsid w:val="00BB4FC5"/>
    <w:rsid w:val="00BD0206"/>
    <w:rsid w:val="00BF31FA"/>
    <w:rsid w:val="00C2098A"/>
    <w:rsid w:val="00C41FFF"/>
    <w:rsid w:val="00C5444A"/>
    <w:rsid w:val="00C612DA"/>
    <w:rsid w:val="00C7741E"/>
    <w:rsid w:val="00C875AB"/>
    <w:rsid w:val="00CA3DF1"/>
    <w:rsid w:val="00CA4581"/>
    <w:rsid w:val="00CE18D5"/>
    <w:rsid w:val="00D00C1A"/>
    <w:rsid w:val="00D04109"/>
    <w:rsid w:val="00D17519"/>
    <w:rsid w:val="00D66CE4"/>
    <w:rsid w:val="00D94635"/>
    <w:rsid w:val="00D97A41"/>
    <w:rsid w:val="00DD3CF6"/>
    <w:rsid w:val="00DD6416"/>
    <w:rsid w:val="00DF4E0A"/>
    <w:rsid w:val="00E02DCD"/>
    <w:rsid w:val="00E12C60"/>
    <w:rsid w:val="00E22E87"/>
    <w:rsid w:val="00E3361B"/>
    <w:rsid w:val="00E363B4"/>
    <w:rsid w:val="00E57630"/>
    <w:rsid w:val="00E730DD"/>
    <w:rsid w:val="00E86C2B"/>
    <w:rsid w:val="00EB2D52"/>
    <w:rsid w:val="00EF35C4"/>
    <w:rsid w:val="00EF6253"/>
    <w:rsid w:val="00EF7CC9"/>
    <w:rsid w:val="00F207C0"/>
    <w:rsid w:val="00F20AE5"/>
    <w:rsid w:val="00F47E97"/>
    <w:rsid w:val="00F645C7"/>
    <w:rsid w:val="00FF4243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E56F6A"/>
  <w15:docId w15:val="{97FA2A66-40B9-4E4E-BCF2-16B92043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24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A5B592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A5B592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A5B592" w:themeColor="accent1"/>
        <w:left w:val="single" w:sz="2" w:space="10" w:color="A5B592" w:themeColor="accent1"/>
        <w:bottom w:val="single" w:sz="2" w:space="10" w:color="A5B592" w:themeColor="accent1"/>
        <w:right w:val="single" w:sz="2" w:space="10" w:color="A5B592" w:themeColor="accent1"/>
      </w:pBdr>
      <w:ind w:left="1152" w:right="1152"/>
    </w:pPr>
    <w:rPr>
      <w:rFonts w:eastAsiaTheme="minorEastAsia"/>
      <w:i/>
      <w:iCs/>
      <w:color w:val="7C916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customStyle="1" w:styleId="ColorfulGrid1">
    <w:name w:val="Colorful Grid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customStyle="1" w:styleId="GridTable1Light1">
    <w:name w:val="Grid Table 1 Light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AA75F6"/>
    <w:pPr>
      <w:spacing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AA75F6"/>
    <w:pPr>
      <w:spacing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AA75F6"/>
    <w:pPr>
      <w:spacing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AA75F6"/>
    <w:pPr>
      <w:spacing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A75F6"/>
    <w:pPr>
      <w:spacing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AA75F6"/>
    <w:pPr>
      <w:spacing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AA75F6"/>
    <w:pPr>
      <w:spacing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AA75F6"/>
    <w:pPr>
      <w:spacing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AA75F6"/>
    <w:pPr>
      <w:spacing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AA75F6"/>
    <w:pPr>
      <w:spacing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AA75F6"/>
    <w:pPr>
      <w:spacing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AA75F6"/>
    <w:pPr>
      <w:spacing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7C9163" w:themeColor="accent1" w:themeShade="BF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AA75F6"/>
    <w:pPr>
      <w:spacing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AA75F6"/>
    <w:pPr>
      <w:spacing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AA75F6"/>
    <w:pPr>
      <w:spacing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AA75F6"/>
    <w:pPr>
      <w:spacing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AA75F6"/>
    <w:pPr>
      <w:spacing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AA75F6"/>
    <w:pPr>
      <w:spacing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AA75F6"/>
    <w:pPr>
      <w:spacing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AA75F6"/>
    <w:pPr>
      <w:spacing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AA75F6"/>
    <w:pPr>
      <w:spacing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AA75F6"/>
    <w:pPr>
      <w:spacing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AA75F6"/>
    <w:pPr>
      <w:spacing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AA75F6"/>
    <w:pPr>
      <w:spacing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AA75F6"/>
    <w:pPr>
      <w:spacing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customStyle="1" w:styleId="PlainTable11">
    <w:name w:val="Plain Table 1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7C9163" w:themeColor="accent1" w:themeShade="BF"/>
      <w:sz w:val="32"/>
    </w:rPr>
  </w:style>
  <w:style w:type="paragraph" w:customStyle="1" w:styleId="EndOfDocument">
    <w:name w:val="End Of Document"/>
    <w:basedOn w:val="Normal"/>
    <w:uiPriority w:val="11"/>
    <w:qFormat/>
    <w:rsid w:val="000C0F71"/>
    <w:pPr>
      <w:spacing w:before="120" w:line="240" w:lineRule="auto"/>
      <w:ind w:left="37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ba\AppData\Roaming\Microsoft\Templates\Polished%20resume,%20designed%20by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9BA87892348FC9932EE2E301D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0FF1-2174-4AC2-AE91-4727E33186EF}"/>
      </w:docPartPr>
      <w:docPartBody>
        <w:p w:rsidR="00C10F5C" w:rsidRDefault="00EC35A4">
          <w:pPr>
            <w:pStyle w:val="4819BA87892348FC9932EE2E301D5D9A"/>
          </w:pPr>
          <w:r w:rsidRPr="009B3C40">
            <w:t>Link to other online properties: Portfolio/Website/Blog</w:t>
          </w:r>
          <w:r>
            <w:t>Profession or IndustryYour name</w:t>
          </w:r>
          <w:r w:rsidRPr="009B3C40">
            <w:t>YN</w:t>
          </w:r>
          <w:r w:rsidRPr="00906BEE">
            <w:t>YN</w:t>
          </w:r>
        </w:p>
      </w:docPartBody>
    </w:docPart>
    <w:docPart>
      <w:docPartPr>
        <w:name w:val="6C0D27AE579F46D0B602AF6F5EC9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373E-80ED-4DCB-ACD5-17F998AF7955}"/>
      </w:docPartPr>
      <w:docPartBody>
        <w:p w:rsidR="00C10F5C" w:rsidRDefault="00EC35A4">
          <w:pPr>
            <w:pStyle w:val="6C0D27AE579F46D0B602AF6F5EC9EBB6"/>
          </w:pPr>
          <w:r w:rsidRPr="00906BEE">
            <w:t>Objective</w:t>
          </w:r>
        </w:p>
      </w:docPartBody>
    </w:docPart>
    <w:docPart>
      <w:docPartPr>
        <w:name w:val="C75B2145564A4FE0B8087E88C9C1B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1097-3BF6-411F-B1B7-29B092693B0B}"/>
      </w:docPartPr>
      <w:docPartBody>
        <w:p w:rsidR="00C10F5C" w:rsidRDefault="00EC35A4">
          <w:pPr>
            <w:pStyle w:val="C75B2145564A4FE0B8087E88C9C1BEB0"/>
          </w:pPr>
          <w:r w:rsidRPr="00906BEE">
            <w:t>Skills</w:t>
          </w:r>
        </w:p>
      </w:docPartBody>
    </w:docPart>
    <w:docPart>
      <w:docPartPr>
        <w:name w:val="B86371747BDA45EEA4020D745AE6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37E3-563E-4E97-8F4C-47D257864CCE}"/>
      </w:docPartPr>
      <w:docPartBody>
        <w:p w:rsidR="00C10F5C" w:rsidRDefault="00EC35A4">
          <w:pPr>
            <w:pStyle w:val="B86371747BDA45EEA4020D745AE68164"/>
          </w:pPr>
          <w:r>
            <w:t>Your name</w:t>
          </w:r>
        </w:p>
      </w:docPartBody>
    </w:docPart>
    <w:docPart>
      <w:docPartPr>
        <w:name w:val="2B77E308EB7642448F03FD3EB35F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675B-DF2B-4311-B56D-28033E3435F2}"/>
      </w:docPartPr>
      <w:docPartBody>
        <w:p w:rsidR="00C10F5C" w:rsidRDefault="00EC35A4">
          <w:pPr>
            <w:pStyle w:val="2B77E308EB7642448F03FD3EB35F3739"/>
          </w:pPr>
          <w:r w:rsidRPr="00906BEE">
            <w:t>Profession or Industry</w:t>
          </w:r>
        </w:p>
      </w:docPartBody>
    </w:docPart>
    <w:docPart>
      <w:docPartPr>
        <w:name w:val="1CDE0DD32FCE40089D9E60F399D5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2CE1-78E0-4C0F-B49C-8BC73024D35D}"/>
      </w:docPartPr>
      <w:docPartBody>
        <w:p w:rsidR="00C10F5C" w:rsidRDefault="00EC35A4">
          <w:pPr>
            <w:pStyle w:val="1CDE0DD32FCE40089D9E60F399D5EE19"/>
          </w:pPr>
          <w:r w:rsidRPr="00906BEE">
            <w:t>Link to other online properties: Portfolio/Website/Blog</w:t>
          </w:r>
        </w:p>
      </w:docPartBody>
    </w:docPart>
    <w:docPart>
      <w:docPartPr>
        <w:name w:val="C643FD4703EC45FFB3279FA40BFEA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303F-75E7-4F0A-B13D-F3B132A2E19C}"/>
      </w:docPartPr>
      <w:docPartBody>
        <w:p w:rsidR="00C10F5C" w:rsidRDefault="00EC35A4">
          <w:pPr>
            <w:pStyle w:val="C643FD4703EC45FFB3279FA40BFEA3F1"/>
          </w:pPr>
          <w:r w:rsidRPr="00906BEE">
            <w:t>Experience</w:t>
          </w:r>
        </w:p>
      </w:docPartBody>
    </w:docPart>
    <w:docPart>
      <w:docPartPr>
        <w:name w:val="69591CC5EC0D4BDB86DC72E32417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4A88-99FC-4FDF-B55E-1F6DE32F8674}"/>
      </w:docPartPr>
      <w:docPartBody>
        <w:p w:rsidR="00C10F5C" w:rsidRDefault="00EC35A4">
          <w:pPr>
            <w:pStyle w:val="69591CC5EC0D4BDB86DC72E32417F0A2"/>
          </w:pPr>
          <w:r w:rsidRPr="00906BE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D"/>
    <w:rsid w:val="00360DAD"/>
    <w:rsid w:val="0050307A"/>
    <w:rsid w:val="005C5EEF"/>
    <w:rsid w:val="005C7DDB"/>
    <w:rsid w:val="00AA67EE"/>
    <w:rsid w:val="00AD629C"/>
    <w:rsid w:val="00C06F50"/>
    <w:rsid w:val="00C10F5C"/>
    <w:rsid w:val="00E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19BA87892348FC9932EE2E301D5D9A">
    <w:name w:val="4819BA87892348FC9932EE2E301D5D9A"/>
    <w:rsid w:val="00C10F5C"/>
  </w:style>
  <w:style w:type="paragraph" w:customStyle="1" w:styleId="6C0D27AE579F46D0B602AF6F5EC9EBB6">
    <w:name w:val="6C0D27AE579F46D0B602AF6F5EC9EBB6"/>
    <w:rsid w:val="00C10F5C"/>
  </w:style>
  <w:style w:type="paragraph" w:customStyle="1" w:styleId="C75B2145564A4FE0B8087E88C9C1BEB0">
    <w:name w:val="C75B2145564A4FE0B8087E88C9C1BEB0"/>
    <w:rsid w:val="00C10F5C"/>
  </w:style>
  <w:style w:type="paragraph" w:customStyle="1" w:styleId="B86371747BDA45EEA4020D745AE68164">
    <w:name w:val="B86371747BDA45EEA4020D745AE68164"/>
    <w:rsid w:val="00C10F5C"/>
  </w:style>
  <w:style w:type="paragraph" w:customStyle="1" w:styleId="2B77E308EB7642448F03FD3EB35F3739">
    <w:name w:val="2B77E308EB7642448F03FD3EB35F3739"/>
    <w:rsid w:val="00C10F5C"/>
  </w:style>
  <w:style w:type="paragraph" w:customStyle="1" w:styleId="1CDE0DD32FCE40089D9E60F399D5EE19">
    <w:name w:val="1CDE0DD32FCE40089D9E60F399D5EE19"/>
    <w:rsid w:val="00C10F5C"/>
  </w:style>
  <w:style w:type="paragraph" w:customStyle="1" w:styleId="C643FD4703EC45FFB3279FA40BFEA3F1">
    <w:name w:val="C643FD4703EC45FFB3279FA40BFEA3F1"/>
    <w:rsid w:val="00C10F5C"/>
  </w:style>
  <w:style w:type="paragraph" w:customStyle="1" w:styleId="69591CC5EC0D4BDB86DC72E32417F0A2">
    <w:name w:val="69591CC5EC0D4BDB86DC72E32417F0A2"/>
    <w:rsid w:val="00C10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 /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Paper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Polished%20resume,%20designed%20by%20MOO.dotx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business Accounting</dc:subject>
  <dc:creator>Hiba</dc:creator>
  <dc:description>+961 71477279/Beirut- tarik al-jadideh/ rolakhalilmohawech@gmail.com</dc:description>
  <cp:lastModifiedBy>Rola Mohawech</cp:lastModifiedBy>
  <cp:revision>2</cp:revision>
  <dcterms:created xsi:type="dcterms:W3CDTF">2021-12-23T10:55:00Z</dcterms:created>
  <dcterms:modified xsi:type="dcterms:W3CDTF">2021-12-23T10:55:00Z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