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51" w:rsidRPr="00C448EE" w:rsidRDefault="00C90A08" w:rsidP="003D78E0">
      <w:pPr>
        <w:pStyle w:val="Name"/>
        <w:spacing w:after="0"/>
        <w:ind w:right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houssam eddine</w:t>
      </w:r>
      <w:r w:rsidR="00DC1967" w:rsidRPr="00C448EE">
        <w:rPr>
          <w:b/>
          <w:bCs/>
          <w:sz w:val="22"/>
          <w:szCs w:val="22"/>
        </w:rPr>
        <w:t xml:space="preserve"> AFFARA</w:t>
      </w:r>
    </w:p>
    <w:p w:rsidR="008A6F51" w:rsidRPr="00C448EE" w:rsidRDefault="00192148" w:rsidP="00C90A08">
      <w:pPr>
        <w:pStyle w:val="Address1"/>
        <w:ind w:right="180"/>
        <w:rPr>
          <w:caps w:val="0"/>
          <w:sz w:val="22"/>
          <w:szCs w:val="22"/>
        </w:rPr>
      </w:pPr>
      <w:r w:rsidRPr="00C448EE">
        <w:rPr>
          <w:caps w:val="0"/>
          <w:sz w:val="22"/>
          <w:szCs w:val="22"/>
        </w:rPr>
        <w:t>Hilaliyeh</w:t>
      </w:r>
      <w:r w:rsidR="00DC1967" w:rsidRPr="00C448EE">
        <w:rPr>
          <w:caps w:val="0"/>
          <w:sz w:val="22"/>
          <w:szCs w:val="22"/>
        </w:rPr>
        <w:t xml:space="preserve">, </w:t>
      </w:r>
      <w:r w:rsidR="008A6F51" w:rsidRPr="00C448EE">
        <w:rPr>
          <w:caps w:val="0"/>
          <w:sz w:val="22"/>
          <w:szCs w:val="22"/>
        </w:rPr>
        <w:t>Saida</w:t>
      </w:r>
      <w:r w:rsidR="00BA491C" w:rsidRPr="00C448EE">
        <w:rPr>
          <w:caps w:val="0"/>
          <w:sz w:val="22"/>
          <w:szCs w:val="22"/>
        </w:rPr>
        <w:t>,</w:t>
      </w:r>
      <w:r w:rsidR="008A6F51" w:rsidRPr="00C448EE">
        <w:rPr>
          <w:caps w:val="0"/>
          <w:sz w:val="22"/>
          <w:szCs w:val="22"/>
        </w:rPr>
        <w:t xml:space="preserve"> Lebanon</w:t>
      </w:r>
      <w:r w:rsidR="00C46D4C" w:rsidRPr="00C448EE">
        <w:rPr>
          <w:caps w:val="0"/>
          <w:sz w:val="22"/>
          <w:szCs w:val="22"/>
        </w:rPr>
        <w:t xml:space="preserve"> • </w:t>
      </w:r>
      <w:r w:rsidR="00D56EAB" w:rsidRPr="00C448EE">
        <w:rPr>
          <w:caps w:val="0"/>
          <w:sz w:val="22"/>
          <w:szCs w:val="22"/>
        </w:rPr>
        <w:t>00961-</w:t>
      </w:r>
      <w:r w:rsidR="00C90A08">
        <w:rPr>
          <w:caps w:val="0"/>
          <w:sz w:val="22"/>
          <w:szCs w:val="22"/>
        </w:rPr>
        <w:t>71-224817</w:t>
      </w:r>
    </w:p>
    <w:p w:rsidR="001C1B69" w:rsidRPr="00C448EE" w:rsidRDefault="008A6F51" w:rsidP="00C90A08">
      <w:pPr>
        <w:pStyle w:val="Address1"/>
        <w:ind w:right="180"/>
        <w:rPr>
          <w:caps w:val="0"/>
          <w:sz w:val="22"/>
          <w:szCs w:val="22"/>
          <w:u w:val="single"/>
        </w:rPr>
      </w:pPr>
      <w:r w:rsidRPr="00C448EE">
        <w:rPr>
          <w:sz w:val="22"/>
          <w:szCs w:val="22"/>
        </w:rPr>
        <w:t xml:space="preserve">e-mail: </w:t>
      </w:r>
      <w:hyperlink r:id="rId7" w:history="1">
        <w:r w:rsidR="00C90A08" w:rsidRPr="006175CA">
          <w:rPr>
            <w:rStyle w:val="Hyperlink"/>
            <w:caps w:val="0"/>
            <w:sz w:val="22"/>
            <w:szCs w:val="22"/>
          </w:rPr>
          <w:t>houssamafara11@gmail.com</w:t>
        </w:r>
      </w:hyperlink>
    </w:p>
    <w:p w:rsidR="008A6F51" w:rsidRPr="00C448EE" w:rsidRDefault="008A6F51" w:rsidP="001C1B69">
      <w:pPr>
        <w:pStyle w:val="Address1"/>
        <w:ind w:right="180"/>
        <w:rPr>
          <w:caps w:val="0"/>
          <w:sz w:val="22"/>
          <w:szCs w:val="22"/>
          <w:u w:val="single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828"/>
        <w:gridCol w:w="7187"/>
        <w:gridCol w:w="2893"/>
      </w:tblGrid>
      <w:tr w:rsidR="00F86E3A" w:rsidRPr="00C448EE" w:rsidTr="00014CA7">
        <w:trPr>
          <w:gridAfter w:val="1"/>
          <w:wAfter w:w="2893" w:type="dxa"/>
          <w:trHeight w:val="60"/>
        </w:trPr>
        <w:tc>
          <w:tcPr>
            <w:tcW w:w="8015" w:type="dxa"/>
            <w:gridSpan w:val="2"/>
            <w:shd w:val="clear" w:color="auto" w:fill="auto"/>
          </w:tcPr>
          <w:p w:rsidR="00F86E3A" w:rsidRPr="00C448EE" w:rsidRDefault="00F86E3A" w:rsidP="00677AB1">
            <w:pPr>
              <w:pStyle w:val="SectionTitle"/>
              <w:spacing w:before="0"/>
              <w:rPr>
                <w:b/>
                <w:bCs/>
                <w:sz w:val="22"/>
                <w:szCs w:val="22"/>
              </w:rPr>
            </w:pPr>
            <w:r w:rsidRPr="00C448EE">
              <w:rPr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F86E3A" w:rsidRPr="00C448EE" w:rsidTr="00902D8A">
        <w:trPr>
          <w:gridAfter w:val="1"/>
          <w:wAfter w:w="2893" w:type="dxa"/>
          <w:trHeight w:val="1071"/>
        </w:trPr>
        <w:tc>
          <w:tcPr>
            <w:tcW w:w="828" w:type="dxa"/>
            <w:shd w:val="clear" w:color="auto" w:fill="auto"/>
          </w:tcPr>
          <w:p w:rsidR="00F86E3A" w:rsidRPr="00C448EE" w:rsidRDefault="00F86E3A" w:rsidP="00E34616">
            <w:pPr>
              <w:rPr>
                <w:szCs w:val="22"/>
              </w:rPr>
            </w:pPr>
          </w:p>
        </w:tc>
        <w:tc>
          <w:tcPr>
            <w:tcW w:w="7187" w:type="dxa"/>
            <w:shd w:val="clear" w:color="auto" w:fill="auto"/>
          </w:tcPr>
          <w:p w:rsidR="00F86E3A" w:rsidRPr="00C448EE" w:rsidRDefault="00BA491C" w:rsidP="00E34616">
            <w:pPr>
              <w:pStyle w:val="Achievement"/>
              <w:rPr>
                <w:szCs w:val="22"/>
              </w:rPr>
            </w:pPr>
            <w:r w:rsidRPr="00C448EE">
              <w:rPr>
                <w:szCs w:val="22"/>
              </w:rPr>
              <w:t xml:space="preserve">Nationality: </w:t>
            </w:r>
            <w:r w:rsidR="00DC1967" w:rsidRPr="00C448EE">
              <w:rPr>
                <w:szCs w:val="22"/>
              </w:rPr>
              <w:t>Lebanese</w:t>
            </w:r>
          </w:p>
          <w:p w:rsidR="00F86E3A" w:rsidRPr="00C448EE" w:rsidRDefault="00D56EAB" w:rsidP="00C90A08">
            <w:pPr>
              <w:pStyle w:val="Achievement"/>
              <w:rPr>
                <w:szCs w:val="22"/>
              </w:rPr>
            </w:pPr>
            <w:r w:rsidRPr="00C448EE">
              <w:rPr>
                <w:szCs w:val="22"/>
              </w:rPr>
              <w:t xml:space="preserve">Date of Birth: </w:t>
            </w:r>
            <w:r w:rsidR="00C90A08">
              <w:rPr>
                <w:szCs w:val="22"/>
              </w:rPr>
              <w:t>February 26</w:t>
            </w:r>
            <w:r w:rsidR="00C90A08" w:rsidRPr="00C90A08">
              <w:rPr>
                <w:szCs w:val="22"/>
                <w:vertAlign w:val="superscript"/>
              </w:rPr>
              <w:t>th</w:t>
            </w:r>
            <w:r w:rsidR="00014CA7">
              <w:rPr>
                <w:szCs w:val="22"/>
              </w:rPr>
              <w:t>, 1993</w:t>
            </w:r>
          </w:p>
          <w:p w:rsidR="00643983" w:rsidRPr="00902D8A" w:rsidRDefault="00F86E3A" w:rsidP="00902D8A">
            <w:pPr>
              <w:pStyle w:val="Achievement"/>
              <w:rPr>
                <w:szCs w:val="22"/>
              </w:rPr>
            </w:pPr>
            <w:r w:rsidRPr="00C448EE">
              <w:rPr>
                <w:szCs w:val="22"/>
              </w:rPr>
              <w:t>Place of Birth: Saida, Lebano</w:t>
            </w:r>
            <w:r w:rsidR="00902D8A">
              <w:rPr>
                <w:szCs w:val="22"/>
              </w:rPr>
              <w:t>n</w:t>
            </w:r>
          </w:p>
        </w:tc>
      </w:tr>
      <w:tr w:rsidR="00643983" w:rsidRPr="00C448EE" w:rsidTr="00014CA7">
        <w:trPr>
          <w:cantSplit/>
          <w:trHeight w:val="324"/>
        </w:trPr>
        <w:tc>
          <w:tcPr>
            <w:tcW w:w="10908" w:type="dxa"/>
            <w:gridSpan w:val="3"/>
          </w:tcPr>
          <w:p w:rsidR="00643983" w:rsidRPr="00C448EE" w:rsidRDefault="00643983" w:rsidP="00F75C4D">
            <w:pPr>
              <w:pStyle w:val="SectionTitle"/>
              <w:spacing w:before="0"/>
              <w:ind w:right="180"/>
              <w:rPr>
                <w:b/>
                <w:bCs/>
                <w:color w:val="000000"/>
                <w:sz w:val="22"/>
                <w:szCs w:val="22"/>
              </w:rPr>
            </w:pPr>
            <w:r w:rsidRPr="00C448EE">
              <w:rPr>
                <w:b/>
                <w:bCs/>
                <w:color w:val="000000"/>
                <w:sz w:val="22"/>
                <w:szCs w:val="22"/>
              </w:rPr>
              <w:t>PROFESSIONAL experience</w:t>
            </w:r>
          </w:p>
        </w:tc>
      </w:tr>
      <w:tr w:rsidR="00643983" w:rsidRPr="00C448EE" w:rsidTr="00902D8A">
        <w:trPr>
          <w:trHeight w:hRule="exact" w:val="6867"/>
        </w:trPr>
        <w:tc>
          <w:tcPr>
            <w:tcW w:w="828" w:type="dxa"/>
          </w:tcPr>
          <w:p w:rsidR="00643983" w:rsidRPr="00C448EE" w:rsidRDefault="00643983" w:rsidP="00F75C4D">
            <w:pPr>
              <w:pStyle w:val="NoTitle"/>
              <w:ind w:right="180"/>
              <w:rPr>
                <w:color w:val="000000"/>
                <w:sz w:val="22"/>
                <w:szCs w:val="22"/>
              </w:rPr>
            </w:pPr>
          </w:p>
        </w:tc>
        <w:tc>
          <w:tcPr>
            <w:tcW w:w="10080" w:type="dxa"/>
            <w:gridSpan w:val="2"/>
          </w:tcPr>
          <w:p w:rsidR="00314DF7" w:rsidRPr="00014CA7" w:rsidRDefault="00643983" w:rsidP="00A1758C">
            <w:pPr>
              <w:pStyle w:val="Achievement"/>
              <w:numPr>
                <w:ilvl w:val="0"/>
                <w:numId w:val="0"/>
              </w:numPr>
              <w:spacing w:after="0"/>
              <w:ind w:left="-18" w:right="180"/>
              <w:rPr>
                <w:b/>
                <w:bCs/>
                <w:szCs w:val="22"/>
              </w:rPr>
            </w:pPr>
            <w:r w:rsidRPr="00014CA7">
              <w:rPr>
                <w:b/>
                <w:bCs/>
                <w:szCs w:val="22"/>
              </w:rPr>
              <w:t xml:space="preserve">November 2016 - Present </w:t>
            </w:r>
            <w:r w:rsidR="00A1758C" w:rsidRPr="00014CA7">
              <w:rPr>
                <w:b/>
                <w:bCs/>
                <w:szCs w:val="22"/>
              </w:rPr>
              <w:t xml:space="preserve">       </w:t>
            </w:r>
          </w:p>
          <w:p w:rsidR="00643983" w:rsidRPr="00014CA7" w:rsidRDefault="00A1758C" w:rsidP="00314DF7">
            <w:pPr>
              <w:pStyle w:val="Achievement"/>
              <w:numPr>
                <w:ilvl w:val="0"/>
                <w:numId w:val="0"/>
              </w:numPr>
              <w:spacing w:after="0"/>
              <w:ind w:left="-18" w:right="180"/>
              <w:rPr>
                <w:b/>
                <w:bCs/>
                <w:szCs w:val="22"/>
              </w:rPr>
            </w:pPr>
            <w:r w:rsidRPr="00014CA7">
              <w:rPr>
                <w:b/>
                <w:szCs w:val="22"/>
              </w:rPr>
              <w:t xml:space="preserve">Accountant at </w:t>
            </w:r>
            <w:proofErr w:type="spellStart"/>
            <w:r w:rsidRPr="00014CA7">
              <w:rPr>
                <w:b/>
                <w:szCs w:val="22"/>
              </w:rPr>
              <w:t>Hammoud</w:t>
            </w:r>
            <w:proofErr w:type="spellEnd"/>
            <w:r w:rsidRPr="00014CA7">
              <w:rPr>
                <w:b/>
                <w:szCs w:val="22"/>
              </w:rPr>
              <w:t xml:space="preserve"> Hospital University Medical Center</w:t>
            </w:r>
            <w:r w:rsidR="00544A5E">
              <w:rPr>
                <w:b/>
                <w:szCs w:val="22"/>
              </w:rPr>
              <w:t xml:space="preserve"> </w:t>
            </w:r>
            <w:r w:rsidR="00544A5E">
              <w:rPr>
                <w:b/>
                <w:szCs w:val="22"/>
              </w:rPr>
              <w:tab/>
            </w:r>
            <w:r w:rsidR="00544A5E">
              <w:rPr>
                <w:b/>
                <w:szCs w:val="22"/>
              </w:rPr>
              <w:tab/>
            </w:r>
            <w:r w:rsidR="00544A5E">
              <w:rPr>
                <w:b/>
                <w:szCs w:val="22"/>
              </w:rPr>
              <w:tab/>
            </w:r>
            <w:r w:rsidR="00544A5E">
              <w:rPr>
                <w:b/>
                <w:szCs w:val="22"/>
              </w:rPr>
              <w:tab/>
            </w:r>
            <w:r w:rsidR="00544A5E">
              <w:rPr>
                <w:b/>
                <w:szCs w:val="22"/>
              </w:rPr>
              <w:tab/>
            </w:r>
            <w:r w:rsidR="00544A5E" w:rsidRPr="00C448EE">
              <w:rPr>
                <w:color w:val="000000"/>
                <w:szCs w:val="22"/>
              </w:rPr>
              <w:t>Saida, Lebanon</w:t>
            </w:r>
          </w:p>
          <w:p w:rsidR="00643983" w:rsidRPr="00014CA7" w:rsidRDefault="00643983" w:rsidP="00314DF7">
            <w:pPr>
              <w:pStyle w:val="ListParagraph"/>
              <w:numPr>
                <w:ilvl w:val="0"/>
                <w:numId w:val="32"/>
              </w:num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014CA7">
              <w:rPr>
                <w:rFonts w:cs="Arial"/>
                <w:color w:val="000000"/>
                <w:sz w:val="24"/>
                <w:szCs w:val="24"/>
              </w:rPr>
              <w:t>Record</w:t>
            </w:r>
            <w:r w:rsidR="00314DF7" w:rsidRPr="00014CA7">
              <w:rPr>
                <w:rFonts w:cs="Arial"/>
                <w:color w:val="000000"/>
                <w:sz w:val="24"/>
                <w:szCs w:val="24"/>
              </w:rPr>
              <w:t>ing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 xml:space="preserve"> and prepar</w:t>
            </w:r>
            <w:r w:rsidR="00314DF7" w:rsidRPr="00014CA7">
              <w:rPr>
                <w:rFonts w:cs="Arial"/>
                <w:color w:val="000000"/>
                <w:sz w:val="24"/>
                <w:szCs w:val="24"/>
              </w:rPr>
              <w:t>ing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 xml:space="preserve"> daily entries for suppliers’ invoices</w:t>
            </w:r>
          </w:p>
          <w:p w:rsidR="00014CA7" w:rsidRPr="00014CA7" w:rsidRDefault="00643983" w:rsidP="00314DF7">
            <w:pPr>
              <w:pStyle w:val="ListParagraph"/>
              <w:numPr>
                <w:ilvl w:val="0"/>
                <w:numId w:val="32"/>
              </w:numPr>
              <w:shd w:val="clear" w:color="auto" w:fill="FFFFFF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4CA7">
              <w:rPr>
                <w:rFonts w:cs="Arial"/>
                <w:color w:val="000000"/>
                <w:sz w:val="24"/>
                <w:szCs w:val="24"/>
              </w:rPr>
              <w:t>Verif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>y</w:t>
            </w:r>
            <w:r w:rsidR="00314DF7" w:rsidRPr="00014CA7">
              <w:rPr>
                <w:rFonts w:cs="Arial"/>
                <w:color w:val="000000"/>
                <w:sz w:val="24"/>
                <w:szCs w:val="24"/>
              </w:rPr>
              <w:t>ing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 xml:space="preserve"> and calculat</w:t>
            </w:r>
            <w:r w:rsidR="00314DF7" w:rsidRPr="00014CA7">
              <w:rPr>
                <w:rFonts w:cs="Arial"/>
                <w:color w:val="000000"/>
                <w:sz w:val="24"/>
                <w:szCs w:val="24"/>
              </w:rPr>
              <w:t>ing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 xml:space="preserve"> all purchasing invoices</w:t>
            </w:r>
            <w:r w:rsidR="00014CA7">
              <w:rPr>
                <w:rFonts w:cs="Arial"/>
                <w:color w:val="000000"/>
                <w:sz w:val="24"/>
                <w:szCs w:val="24"/>
              </w:rPr>
              <w:t xml:space="preserve"> including maintenance contracts and monthly service invoices</w:t>
            </w:r>
          </w:p>
          <w:p w:rsidR="00014CA7" w:rsidRPr="00014CA7" w:rsidRDefault="00014CA7" w:rsidP="00314DF7">
            <w:pPr>
              <w:pStyle w:val="ListParagraph"/>
              <w:numPr>
                <w:ilvl w:val="0"/>
                <w:numId w:val="32"/>
              </w:numPr>
              <w:shd w:val="clear" w:color="auto" w:fill="FFFFFF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4CA7">
              <w:rPr>
                <w:rFonts w:cs="Arial"/>
                <w:color w:val="000000"/>
                <w:sz w:val="24"/>
                <w:szCs w:val="24"/>
              </w:rPr>
              <w:t>G</w:t>
            </w:r>
            <w:r w:rsidR="00643983" w:rsidRPr="00014CA7">
              <w:rPr>
                <w:rFonts w:cs="Arial"/>
                <w:color w:val="000000"/>
                <w:sz w:val="24"/>
                <w:szCs w:val="24"/>
              </w:rPr>
              <w:t>enerat</w:t>
            </w:r>
            <w:r w:rsidR="00314DF7" w:rsidRPr="00014CA7">
              <w:rPr>
                <w:rFonts w:cs="Arial"/>
                <w:color w:val="000000"/>
                <w:sz w:val="24"/>
                <w:szCs w:val="24"/>
              </w:rPr>
              <w:t>ing</w:t>
            </w:r>
            <w:r w:rsidR="00643983" w:rsidRPr="00014CA7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>suppliers’</w:t>
            </w:r>
            <w:r w:rsidR="00643983" w:rsidRPr="00014CA7">
              <w:rPr>
                <w:rFonts w:cs="Arial"/>
                <w:color w:val="000000"/>
                <w:sz w:val="24"/>
                <w:szCs w:val="24"/>
              </w:rPr>
              <w:t xml:space="preserve"> invoices 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 xml:space="preserve">on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the 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 xml:space="preserve">hospital accounting system </w:t>
            </w:r>
          </w:p>
          <w:p w:rsidR="00643983" w:rsidRPr="00014CA7" w:rsidRDefault="00014CA7" w:rsidP="00314DF7">
            <w:pPr>
              <w:pStyle w:val="ListParagraph"/>
              <w:numPr>
                <w:ilvl w:val="0"/>
                <w:numId w:val="32"/>
              </w:numPr>
              <w:shd w:val="clear" w:color="auto" w:fill="FFFFFF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4CA7">
              <w:rPr>
                <w:rFonts w:cs="Arial"/>
                <w:color w:val="000000"/>
                <w:sz w:val="24"/>
                <w:szCs w:val="24"/>
              </w:rPr>
              <w:t>P</w:t>
            </w:r>
            <w:r w:rsidR="00643983" w:rsidRPr="00014CA7">
              <w:rPr>
                <w:rFonts w:cs="Arial"/>
                <w:color w:val="000000"/>
                <w:sz w:val="24"/>
                <w:szCs w:val="24"/>
              </w:rPr>
              <w:t xml:space="preserve">reparing 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>checks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 xml:space="preserve"> for suppliers’</w:t>
            </w:r>
            <w:r w:rsidR="00643983" w:rsidRPr="00014CA7">
              <w:rPr>
                <w:rFonts w:cs="Arial"/>
                <w:color w:val="000000"/>
                <w:sz w:val="24"/>
                <w:szCs w:val="24"/>
              </w:rPr>
              <w:t xml:space="preserve"> payments</w:t>
            </w:r>
          </w:p>
          <w:p w:rsidR="00014CA7" w:rsidRPr="00014CA7" w:rsidRDefault="00014CA7" w:rsidP="00014CA7">
            <w:pPr>
              <w:pStyle w:val="ListParagraph"/>
              <w:numPr>
                <w:ilvl w:val="0"/>
                <w:numId w:val="32"/>
              </w:num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014CA7">
              <w:rPr>
                <w:rFonts w:cs="Arial"/>
                <w:color w:val="000000"/>
                <w:sz w:val="24"/>
                <w:szCs w:val="24"/>
              </w:rPr>
              <w:t>Maintaining the Debits and Credits Accounts</w:t>
            </w:r>
          </w:p>
          <w:p w:rsidR="00014CA7" w:rsidRPr="00014CA7" w:rsidRDefault="00014CA7" w:rsidP="00014CA7">
            <w:pPr>
              <w:pStyle w:val="ListParagraph"/>
              <w:numPr>
                <w:ilvl w:val="0"/>
                <w:numId w:val="32"/>
              </w:num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014CA7">
              <w:rPr>
                <w:rFonts w:cs="Arial"/>
                <w:color w:val="000000"/>
                <w:sz w:val="24"/>
                <w:szCs w:val="24"/>
              </w:rPr>
              <w:t>Preparing Monthly Bank Reconciliation</w:t>
            </w:r>
          </w:p>
          <w:p w:rsidR="00014CA7" w:rsidRPr="00902D8A" w:rsidRDefault="00643983" w:rsidP="00014CA7">
            <w:pPr>
              <w:pStyle w:val="Achievement"/>
              <w:numPr>
                <w:ilvl w:val="0"/>
                <w:numId w:val="28"/>
              </w:numPr>
              <w:tabs>
                <w:tab w:val="left" w:pos="7330"/>
              </w:tabs>
              <w:spacing w:after="0" w:line="240" w:lineRule="auto"/>
              <w:jc w:val="left"/>
              <w:rPr>
                <w:szCs w:val="22"/>
                <w:lang w:bidi="ar-LB"/>
              </w:rPr>
            </w:pPr>
            <w:r w:rsidRPr="00014CA7">
              <w:rPr>
                <w:rFonts w:cs="Arial"/>
                <w:color w:val="000000"/>
                <w:sz w:val="24"/>
                <w:szCs w:val="24"/>
              </w:rPr>
              <w:t>Prepar</w:t>
            </w:r>
            <w:r w:rsidR="00314DF7" w:rsidRPr="00014CA7">
              <w:rPr>
                <w:rFonts w:cs="Arial"/>
                <w:color w:val="000000"/>
                <w:sz w:val="24"/>
                <w:szCs w:val="24"/>
              </w:rPr>
              <w:t>ing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 xml:space="preserve"> Quarterly Supplier’s Reconciliation and follow</w:t>
            </w:r>
            <w:r w:rsidR="00314DF7" w:rsidRPr="00014CA7">
              <w:rPr>
                <w:rFonts w:cs="Arial"/>
                <w:color w:val="000000"/>
                <w:sz w:val="24"/>
                <w:szCs w:val="24"/>
              </w:rPr>
              <w:t>ing</w:t>
            </w:r>
            <w:r w:rsidRPr="00014CA7">
              <w:rPr>
                <w:rFonts w:cs="Arial"/>
                <w:color w:val="000000"/>
                <w:sz w:val="24"/>
                <w:szCs w:val="24"/>
              </w:rPr>
              <w:t xml:space="preserve"> up with </w:t>
            </w:r>
            <w:r w:rsidR="00014CA7" w:rsidRPr="00014CA7">
              <w:rPr>
                <w:rFonts w:cs="Arial"/>
                <w:color w:val="000000"/>
                <w:sz w:val="24"/>
                <w:szCs w:val="24"/>
              </w:rPr>
              <w:t>unrecorded statemen</w:t>
            </w:r>
            <w:r w:rsidR="00014CA7">
              <w:rPr>
                <w:rFonts w:cs="Arial"/>
                <w:color w:val="000000"/>
                <w:sz w:val="24"/>
                <w:szCs w:val="24"/>
              </w:rPr>
              <w:t>t</w:t>
            </w:r>
            <w:r w:rsidR="00014CA7" w:rsidRPr="00014CA7">
              <w:rPr>
                <w:rFonts w:cs="Arial"/>
                <w:color w:val="000000"/>
                <w:sz w:val="24"/>
                <w:szCs w:val="24"/>
              </w:rPr>
              <w:t xml:space="preserve"> transactions</w:t>
            </w:r>
          </w:p>
          <w:p w:rsidR="00902D8A" w:rsidRPr="00902D8A" w:rsidRDefault="00902D8A" w:rsidP="00014CA7">
            <w:pPr>
              <w:pStyle w:val="Achievement"/>
              <w:numPr>
                <w:ilvl w:val="0"/>
                <w:numId w:val="28"/>
              </w:numPr>
              <w:tabs>
                <w:tab w:val="left" w:pos="7330"/>
              </w:tabs>
              <w:spacing w:after="0" w:line="240" w:lineRule="auto"/>
              <w:jc w:val="left"/>
              <w:rPr>
                <w:szCs w:val="22"/>
                <w:lang w:bidi="ar-LB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Preparing and sending daily cash money as bank deposit and making sure to incorporated related transaction in the accounting system  </w:t>
            </w:r>
          </w:p>
          <w:p w:rsidR="00902D8A" w:rsidRPr="00902D8A" w:rsidRDefault="00902D8A" w:rsidP="00014CA7">
            <w:pPr>
              <w:pStyle w:val="Achievement"/>
              <w:numPr>
                <w:ilvl w:val="0"/>
                <w:numId w:val="28"/>
              </w:numPr>
              <w:tabs>
                <w:tab w:val="left" w:pos="7330"/>
              </w:tabs>
              <w:spacing w:after="0" w:line="240" w:lineRule="auto"/>
              <w:jc w:val="left"/>
              <w:rPr>
                <w:szCs w:val="22"/>
                <w:lang w:bidi="ar-LB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Weekly filing of invoices and bank receipts</w:t>
            </w:r>
          </w:p>
          <w:p w:rsidR="00902D8A" w:rsidRPr="00014CA7" w:rsidRDefault="00902D8A" w:rsidP="00014CA7">
            <w:pPr>
              <w:pStyle w:val="Achievement"/>
              <w:numPr>
                <w:ilvl w:val="0"/>
                <w:numId w:val="28"/>
              </w:numPr>
              <w:tabs>
                <w:tab w:val="left" w:pos="7330"/>
              </w:tabs>
              <w:spacing w:after="0" w:line="240" w:lineRule="auto"/>
              <w:jc w:val="left"/>
              <w:rPr>
                <w:szCs w:val="22"/>
                <w:lang w:bidi="ar-LB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Auditing yearly stock inventory</w:t>
            </w:r>
          </w:p>
          <w:p w:rsidR="00643983" w:rsidRPr="00902D8A" w:rsidRDefault="00643983" w:rsidP="00902D8A">
            <w:pPr>
              <w:pStyle w:val="Achievement"/>
              <w:numPr>
                <w:ilvl w:val="0"/>
                <w:numId w:val="0"/>
              </w:numPr>
              <w:tabs>
                <w:tab w:val="left" w:pos="7330"/>
              </w:tabs>
              <w:spacing w:after="0" w:line="240" w:lineRule="auto"/>
              <w:ind w:left="240" w:hanging="240"/>
              <w:jc w:val="left"/>
              <w:rPr>
                <w:sz w:val="14"/>
                <w:szCs w:val="22"/>
                <w:lang w:bidi="ar-LB"/>
              </w:rPr>
            </w:pPr>
            <w:r w:rsidRPr="00014CA7">
              <w:rPr>
                <w:szCs w:val="22"/>
              </w:rPr>
              <w:tab/>
            </w:r>
          </w:p>
          <w:p w:rsidR="00643983" w:rsidRPr="00014CA7" w:rsidRDefault="00643983" w:rsidP="00F75C4D">
            <w:pPr>
              <w:pStyle w:val="Achievement"/>
              <w:numPr>
                <w:ilvl w:val="0"/>
                <w:numId w:val="0"/>
              </w:numPr>
              <w:spacing w:after="0"/>
              <w:ind w:right="180"/>
              <w:rPr>
                <w:b/>
                <w:bCs/>
                <w:sz w:val="24"/>
                <w:szCs w:val="24"/>
              </w:rPr>
            </w:pPr>
            <w:r w:rsidRPr="00014CA7">
              <w:rPr>
                <w:b/>
                <w:bCs/>
                <w:sz w:val="24"/>
                <w:szCs w:val="24"/>
              </w:rPr>
              <w:t>September 2016- November 2016</w:t>
            </w:r>
          </w:p>
          <w:p w:rsidR="00314DF7" w:rsidRPr="00014CA7" w:rsidRDefault="00314DF7" w:rsidP="00F75C4D">
            <w:pPr>
              <w:pStyle w:val="Achievement"/>
              <w:numPr>
                <w:ilvl w:val="0"/>
                <w:numId w:val="0"/>
              </w:numPr>
              <w:spacing w:after="0"/>
              <w:ind w:right="180"/>
              <w:rPr>
                <w:b/>
                <w:bCs/>
                <w:sz w:val="24"/>
                <w:szCs w:val="24"/>
              </w:rPr>
            </w:pPr>
            <w:r w:rsidRPr="00014CA7">
              <w:rPr>
                <w:b/>
                <w:bCs/>
                <w:sz w:val="24"/>
                <w:szCs w:val="24"/>
              </w:rPr>
              <w:t>Assistant Accountant Trainee at Express Travel Co.</w:t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 w:rsidRPr="00C448EE">
              <w:rPr>
                <w:color w:val="000000"/>
                <w:szCs w:val="22"/>
              </w:rPr>
              <w:t>Saida, Lebanon</w:t>
            </w:r>
          </w:p>
          <w:p w:rsidR="00014CA7" w:rsidRPr="00014CA7" w:rsidRDefault="00014CA7" w:rsidP="00014CA7">
            <w:pPr>
              <w:pStyle w:val="Achievement"/>
              <w:numPr>
                <w:ilvl w:val="0"/>
                <w:numId w:val="28"/>
              </w:numPr>
              <w:ind w:right="180"/>
              <w:rPr>
                <w:szCs w:val="22"/>
              </w:rPr>
            </w:pPr>
            <w:r w:rsidRPr="00014CA7">
              <w:rPr>
                <w:szCs w:val="22"/>
              </w:rPr>
              <w:t>Maintaining</w:t>
            </w:r>
            <w:r w:rsidRPr="00014CA7">
              <w:rPr>
                <w:szCs w:val="22"/>
              </w:rPr>
              <w:t xml:space="preserve"> travel bookings payments and receipts </w:t>
            </w:r>
          </w:p>
          <w:p w:rsidR="00314DF7" w:rsidRPr="00014CA7" w:rsidRDefault="00314DF7" w:rsidP="00314DF7">
            <w:pPr>
              <w:pStyle w:val="Achievement"/>
              <w:numPr>
                <w:ilvl w:val="0"/>
                <w:numId w:val="28"/>
              </w:numPr>
              <w:ind w:right="180"/>
              <w:rPr>
                <w:szCs w:val="22"/>
              </w:rPr>
            </w:pPr>
            <w:r w:rsidRPr="00014CA7">
              <w:rPr>
                <w:szCs w:val="22"/>
              </w:rPr>
              <w:t>Gaining experience with the procedures of travel and tourism</w:t>
            </w:r>
          </w:p>
          <w:p w:rsidR="00314DF7" w:rsidRPr="00014CA7" w:rsidRDefault="00314DF7" w:rsidP="00314DF7">
            <w:pPr>
              <w:pStyle w:val="Achievement"/>
              <w:numPr>
                <w:ilvl w:val="0"/>
                <w:numId w:val="28"/>
              </w:numPr>
              <w:spacing w:after="0"/>
              <w:ind w:right="180"/>
              <w:rPr>
                <w:szCs w:val="22"/>
              </w:rPr>
            </w:pPr>
            <w:r w:rsidRPr="00014CA7">
              <w:rPr>
                <w:szCs w:val="22"/>
              </w:rPr>
              <w:t xml:space="preserve">Working with reservation systems </w:t>
            </w:r>
            <w:r w:rsidR="00014CA7" w:rsidRPr="00014CA7">
              <w:rPr>
                <w:szCs w:val="22"/>
              </w:rPr>
              <w:t xml:space="preserve">and corresponding </w:t>
            </w:r>
            <w:r w:rsidRPr="00014CA7">
              <w:rPr>
                <w:szCs w:val="22"/>
              </w:rPr>
              <w:t>transaction processes</w:t>
            </w:r>
          </w:p>
          <w:p w:rsidR="00014CA7" w:rsidRPr="00902D8A" w:rsidRDefault="00014CA7" w:rsidP="00014CA7">
            <w:pPr>
              <w:pStyle w:val="Achievement"/>
              <w:numPr>
                <w:ilvl w:val="0"/>
                <w:numId w:val="0"/>
              </w:numPr>
              <w:spacing w:after="0"/>
              <w:ind w:left="780" w:right="180"/>
              <w:rPr>
                <w:sz w:val="4"/>
                <w:szCs w:val="22"/>
              </w:rPr>
            </w:pPr>
          </w:p>
          <w:p w:rsidR="00314DF7" w:rsidRPr="00014CA7" w:rsidRDefault="00643983" w:rsidP="00314DF7">
            <w:pPr>
              <w:pStyle w:val="Achievement"/>
              <w:numPr>
                <w:ilvl w:val="0"/>
                <w:numId w:val="0"/>
              </w:numPr>
              <w:spacing w:after="0"/>
              <w:ind w:left="8" w:right="180"/>
              <w:rPr>
                <w:b/>
                <w:bCs/>
                <w:sz w:val="24"/>
                <w:szCs w:val="24"/>
              </w:rPr>
            </w:pPr>
            <w:r w:rsidRPr="00014CA7">
              <w:rPr>
                <w:b/>
                <w:bCs/>
                <w:sz w:val="24"/>
                <w:szCs w:val="24"/>
              </w:rPr>
              <w:t>October 2013 - June 2016</w:t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>
              <w:rPr>
                <w:b/>
                <w:bCs/>
                <w:sz w:val="24"/>
                <w:szCs w:val="24"/>
              </w:rPr>
              <w:tab/>
            </w:r>
            <w:r w:rsidR="00544A5E" w:rsidRPr="00C448EE">
              <w:rPr>
                <w:color w:val="000000"/>
                <w:szCs w:val="22"/>
              </w:rPr>
              <w:t>Saida, Lebanon</w:t>
            </w:r>
            <w:bookmarkStart w:id="0" w:name="_GoBack"/>
            <w:bookmarkEnd w:id="0"/>
          </w:p>
          <w:p w:rsidR="00314DF7" w:rsidRPr="00014CA7" w:rsidRDefault="00314DF7" w:rsidP="00314DF7">
            <w:pPr>
              <w:pStyle w:val="Achievement"/>
              <w:numPr>
                <w:ilvl w:val="0"/>
                <w:numId w:val="0"/>
              </w:numPr>
              <w:spacing w:after="0"/>
              <w:ind w:left="8" w:right="180"/>
              <w:rPr>
                <w:b/>
                <w:bCs/>
                <w:sz w:val="24"/>
                <w:szCs w:val="24"/>
              </w:rPr>
            </w:pPr>
            <w:r w:rsidRPr="00014CA7">
              <w:rPr>
                <w:b/>
                <w:bCs/>
                <w:sz w:val="24"/>
                <w:szCs w:val="24"/>
              </w:rPr>
              <w:t>Private Tutor</w:t>
            </w:r>
          </w:p>
          <w:p w:rsidR="00643983" w:rsidRPr="00014CA7" w:rsidRDefault="00643983" w:rsidP="00643983">
            <w:pPr>
              <w:pStyle w:val="Achievement"/>
              <w:numPr>
                <w:ilvl w:val="0"/>
                <w:numId w:val="31"/>
              </w:numPr>
              <w:spacing w:after="0"/>
              <w:ind w:left="792" w:right="180"/>
              <w:rPr>
                <w:szCs w:val="22"/>
              </w:rPr>
            </w:pPr>
            <w:r w:rsidRPr="00014CA7">
              <w:rPr>
                <w:szCs w:val="22"/>
              </w:rPr>
              <w:t>Private tut</w:t>
            </w:r>
            <w:r w:rsidRPr="00014CA7">
              <w:rPr>
                <w:szCs w:val="22"/>
              </w:rPr>
              <w:t>o</w:t>
            </w:r>
            <w:r w:rsidRPr="00014CA7">
              <w:rPr>
                <w:szCs w:val="22"/>
              </w:rPr>
              <w:t>r</w:t>
            </w:r>
            <w:r w:rsidRPr="00014CA7">
              <w:rPr>
                <w:szCs w:val="22"/>
              </w:rPr>
              <w:t>ing</w:t>
            </w:r>
            <w:r w:rsidR="00014CA7" w:rsidRPr="00014CA7">
              <w:rPr>
                <w:szCs w:val="22"/>
              </w:rPr>
              <w:t xml:space="preserve"> of</w:t>
            </w:r>
            <w:r w:rsidRPr="00014CA7">
              <w:rPr>
                <w:szCs w:val="22"/>
              </w:rPr>
              <w:t xml:space="preserve"> </w:t>
            </w:r>
            <w:r w:rsidR="00314DF7" w:rsidRPr="00014CA7">
              <w:rPr>
                <w:szCs w:val="22"/>
              </w:rPr>
              <w:t>three</w:t>
            </w:r>
            <w:r w:rsidRPr="00014CA7">
              <w:rPr>
                <w:szCs w:val="22"/>
              </w:rPr>
              <w:t xml:space="preserve"> </w:t>
            </w:r>
            <w:r w:rsidR="00314DF7" w:rsidRPr="00014CA7">
              <w:rPr>
                <w:szCs w:val="22"/>
              </w:rPr>
              <w:t>secondary</w:t>
            </w:r>
            <w:r w:rsidRPr="00014CA7">
              <w:rPr>
                <w:szCs w:val="22"/>
              </w:rPr>
              <w:t xml:space="preserve"> </w:t>
            </w:r>
            <w:r w:rsidR="00314DF7" w:rsidRPr="00014CA7">
              <w:rPr>
                <w:szCs w:val="22"/>
              </w:rPr>
              <w:t>l</w:t>
            </w:r>
            <w:r w:rsidRPr="00014CA7">
              <w:rPr>
                <w:szCs w:val="22"/>
              </w:rPr>
              <w:t>evel</w:t>
            </w:r>
            <w:r w:rsidRPr="00014CA7">
              <w:rPr>
                <w:szCs w:val="22"/>
              </w:rPr>
              <w:t xml:space="preserve"> students</w:t>
            </w:r>
            <w:r w:rsidR="00314DF7" w:rsidRPr="00014CA7">
              <w:rPr>
                <w:szCs w:val="22"/>
              </w:rPr>
              <w:t xml:space="preserve"> primarily in </w:t>
            </w:r>
            <w:r w:rsidR="00014CA7" w:rsidRPr="00014CA7">
              <w:rPr>
                <w:szCs w:val="22"/>
              </w:rPr>
              <w:t>Math</w:t>
            </w:r>
            <w:r w:rsidR="00314DF7" w:rsidRPr="00014CA7">
              <w:rPr>
                <w:szCs w:val="22"/>
              </w:rPr>
              <w:t xml:space="preserve"> and Sciences subjects</w:t>
            </w:r>
          </w:p>
        </w:tc>
      </w:tr>
      <w:tr w:rsidR="008F6774" w:rsidRPr="00C448EE" w:rsidTr="00014CA7">
        <w:trPr>
          <w:cantSplit/>
          <w:trHeight w:val="117"/>
        </w:trPr>
        <w:tc>
          <w:tcPr>
            <w:tcW w:w="10908" w:type="dxa"/>
            <w:gridSpan w:val="3"/>
          </w:tcPr>
          <w:p w:rsidR="008F6774" w:rsidRPr="00C448EE" w:rsidRDefault="008F6774" w:rsidP="00677AB1">
            <w:pPr>
              <w:pStyle w:val="SectionTitle"/>
              <w:spacing w:before="0"/>
              <w:ind w:right="180"/>
              <w:rPr>
                <w:b/>
                <w:bCs/>
                <w:color w:val="000000"/>
                <w:sz w:val="22"/>
                <w:szCs w:val="22"/>
              </w:rPr>
            </w:pPr>
            <w:r w:rsidRPr="00C448EE">
              <w:rPr>
                <w:b/>
                <w:bCs/>
                <w:color w:val="000000"/>
                <w:sz w:val="22"/>
                <w:szCs w:val="22"/>
              </w:rPr>
              <w:t>Education</w:t>
            </w:r>
          </w:p>
        </w:tc>
      </w:tr>
      <w:tr w:rsidR="008F6774" w:rsidRPr="00C448EE" w:rsidTr="00014CA7">
        <w:trPr>
          <w:trHeight w:val="1602"/>
        </w:trPr>
        <w:tc>
          <w:tcPr>
            <w:tcW w:w="828" w:type="dxa"/>
          </w:tcPr>
          <w:p w:rsidR="008F6774" w:rsidRPr="00C448EE" w:rsidRDefault="008F6774" w:rsidP="009116EE">
            <w:pPr>
              <w:pStyle w:val="NoTitle"/>
              <w:ind w:right="180"/>
              <w:rPr>
                <w:color w:val="000000"/>
                <w:sz w:val="22"/>
                <w:szCs w:val="22"/>
              </w:rPr>
            </w:pPr>
          </w:p>
        </w:tc>
        <w:tc>
          <w:tcPr>
            <w:tcW w:w="10080" w:type="dxa"/>
            <w:gridSpan w:val="2"/>
          </w:tcPr>
          <w:p w:rsidR="00AD42E0" w:rsidRPr="00C448EE" w:rsidRDefault="00C90A08" w:rsidP="00643983">
            <w:pPr>
              <w:pStyle w:val="Achievement"/>
              <w:numPr>
                <w:ilvl w:val="0"/>
                <w:numId w:val="0"/>
              </w:numPr>
              <w:tabs>
                <w:tab w:val="left" w:pos="1334"/>
                <w:tab w:val="left" w:pos="1782"/>
              </w:tabs>
              <w:spacing w:after="0"/>
              <w:ind w:left="240" w:right="180" w:hanging="240"/>
              <w:rPr>
                <w:color w:val="000000"/>
                <w:szCs w:val="22"/>
              </w:rPr>
            </w:pPr>
            <w:r w:rsidRPr="0007443A">
              <w:rPr>
                <w:b/>
                <w:bCs/>
                <w:color w:val="000000"/>
                <w:szCs w:val="22"/>
              </w:rPr>
              <w:t>2013-2016</w:t>
            </w:r>
            <w:r w:rsidR="00643983">
              <w:rPr>
                <w:b/>
                <w:bCs/>
                <w:color w:val="000000"/>
                <w:szCs w:val="22"/>
              </w:rPr>
              <w:tab/>
            </w:r>
            <w:r w:rsidR="00643983">
              <w:rPr>
                <w:b/>
                <w:bCs/>
                <w:color w:val="000000"/>
                <w:szCs w:val="22"/>
              </w:rPr>
              <w:tab/>
            </w:r>
            <w:r w:rsidR="00AD42E0" w:rsidRPr="0007443A">
              <w:rPr>
                <w:b/>
                <w:bCs/>
                <w:color w:val="000000"/>
                <w:szCs w:val="22"/>
              </w:rPr>
              <w:t>Beirut Ar</w:t>
            </w:r>
            <w:r w:rsidR="00EA3589" w:rsidRPr="0007443A">
              <w:rPr>
                <w:b/>
                <w:bCs/>
                <w:color w:val="000000"/>
                <w:szCs w:val="22"/>
              </w:rPr>
              <w:t>ab University</w:t>
            </w:r>
            <w:r w:rsidR="00643983">
              <w:rPr>
                <w:b/>
                <w:bCs/>
                <w:color w:val="000000"/>
                <w:szCs w:val="22"/>
              </w:rPr>
              <w:tab/>
            </w:r>
            <w:r w:rsidR="00643983">
              <w:rPr>
                <w:b/>
                <w:bCs/>
                <w:color w:val="000000"/>
                <w:szCs w:val="22"/>
              </w:rPr>
              <w:tab/>
            </w:r>
            <w:r w:rsidR="00643983">
              <w:rPr>
                <w:b/>
                <w:bCs/>
                <w:color w:val="000000"/>
                <w:szCs w:val="22"/>
              </w:rPr>
              <w:tab/>
            </w:r>
            <w:r w:rsidR="00643983">
              <w:rPr>
                <w:b/>
                <w:bCs/>
                <w:color w:val="000000"/>
                <w:szCs w:val="22"/>
              </w:rPr>
              <w:tab/>
            </w:r>
            <w:r w:rsidR="00643983">
              <w:rPr>
                <w:b/>
                <w:bCs/>
                <w:color w:val="000000"/>
                <w:szCs w:val="22"/>
              </w:rPr>
              <w:tab/>
            </w:r>
            <w:r w:rsidR="00643983">
              <w:rPr>
                <w:b/>
                <w:bCs/>
                <w:color w:val="000000"/>
                <w:szCs w:val="22"/>
              </w:rPr>
              <w:tab/>
            </w:r>
            <w:r w:rsidR="00643983">
              <w:rPr>
                <w:b/>
                <w:bCs/>
                <w:color w:val="000000"/>
                <w:szCs w:val="22"/>
              </w:rPr>
              <w:tab/>
            </w:r>
            <w:r w:rsidR="00014CA7">
              <w:rPr>
                <w:b/>
                <w:bCs/>
                <w:color w:val="000000"/>
                <w:szCs w:val="22"/>
              </w:rPr>
              <w:tab/>
            </w:r>
            <w:r w:rsidR="00014CA7">
              <w:rPr>
                <w:b/>
                <w:bCs/>
                <w:color w:val="000000"/>
                <w:szCs w:val="22"/>
              </w:rPr>
              <w:tab/>
            </w:r>
            <w:r w:rsidR="00014CA7">
              <w:rPr>
                <w:b/>
                <w:bCs/>
                <w:color w:val="000000"/>
                <w:szCs w:val="22"/>
              </w:rPr>
              <w:tab/>
            </w:r>
            <w:r w:rsidR="00014CA7"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Beirut</w:t>
            </w:r>
            <w:r w:rsidR="00836530" w:rsidRPr="00C448EE">
              <w:rPr>
                <w:color w:val="000000"/>
                <w:szCs w:val="22"/>
              </w:rPr>
              <w:t>, Lebanon</w:t>
            </w:r>
          </w:p>
          <w:p w:rsidR="005965FE" w:rsidRPr="00C448EE" w:rsidRDefault="00014CA7" w:rsidP="0007443A">
            <w:pPr>
              <w:pStyle w:val="Achievement"/>
              <w:numPr>
                <w:ilvl w:val="0"/>
                <w:numId w:val="2"/>
              </w:numPr>
              <w:spacing w:after="0"/>
              <w:ind w:left="256" w:right="-212" w:hanging="256"/>
              <w:rPr>
                <w:color w:val="000000"/>
                <w:szCs w:val="22"/>
              </w:rPr>
            </w:pPr>
            <w:r w:rsidRPr="00C448EE">
              <w:rPr>
                <w:color w:val="000000"/>
                <w:szCs w:val="22"/>
              </w:rPr>
              <w:t>Bachelor’s Degree in business administration</w:t>
            </w:r>
            <w:r w:rsidR="00836530" w:rsidRPr="00C448EE">
              <w:rPr>
                <w:color w:val="000000"/>
                <w:szCs w:val="22"/>
              </w:rPr>
              <w:t>,</w:t>
            </w:r>
            <w:r w:rsidR="00643983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Accounting</w:t>
            </w:r>
            <w:r w:rsidRPr="00C448EE">
              <w:rPr>
                <w:color w:val="000000"/>
                <w:szCs w:val="22"/>
              </w:rPr>
              <w:t xml:space="preserve"> Major</w:t>
            </w:r>
            <w:r w:rsidR="00643983">
              <w:rPr>
                <w:color w:val="000000"/>
                <w:szCs w:val="22"/>
              </w:rPr>
              <w:t>, GPA 3.37</w:t>
            </w:r>
          </w:p>
          <w:p w:rsidR="005965FE" w:rsidRPr="00C448EE" w:rsidRDefault="005965FE" w:rsidP="005965FE">
            <w:pPr>
              <w:pStyle w:val="Achievement"/>
              <w:numPr>
                <w:ilvl w:val="0"/>
                <w:numId w:val="0"/>
              </w:numPr>
              <w:spacing w:after="0"/>
              <w:ind w:right="180"/>
              <w:rPr>
                <w:color w:val="000000"/>
                <w:szCs w:val="22"/>
              </w:rPr>
            </w:pPr>
          </w:p>
          <w:p w:rsidR="005965FE" w:rsidRPr="00C448EE" w:rsidRDefault="00C90A08" w:rsidP="00643983">
            <w:pPr>
              <w:pStyle w:val="Achievement"/>
              <w:numPr>
                <w:ilvl w:val="0"/>
                <w:numId w:val="0"/>
              </w:numPr>
              <w:ind w:right="180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2010-2013</w:t>
            </w:r>
            <w:r w:rsidR="00643983">
              <w:rPr>
                <w:rFonts w:hint="cs"/>
                <w:b/>
                <w:bCs/>
                <w:color w:val="000000"/>
                <w:szCs w:val="22"/>
                <w:rtl/>
              </w:rPr>
              <w:t xml:space="preserve">                </w:t>
            </w:r>
            <w:r w:rsidR="00643983">
              <w:rPr>
                <w:b/>
                <w:bCs/>
                <w:color w:val="000000"/>
                <w:szCs w:val="22"/>
                <w:rtl/>
              </w:rPr>
              <w:tab/>
            </w:r>
            <w:r w:rsidR="00014CA7">
              <w:rPr>
                <w:rFonts w:hint="cs"/>
                <w:b/>
                <w:bCs/>
                <w:color w:val="000000"/>
                <w:szCs w:val="22"/>
                <w:rtl/>
              </w:rPr>
              <w:t>Khalifa Bin Zayed Ceter for Vocational Education</w:t>
            </w:r>
            <w:r w:rsidR="005965FE" w:rsidRPr="00C448EE">
              <w:rPr>
                <w:color w:val="000000"/>
                <w:szCs w:val="22"/>
              </w:rPr>
              <w:tab/>
            </w:r>
            <w:r w:rsidR="00643983">
              <w:rPr>
                <w:color w:val="000000"/>
                <w:szCs w:val="22"/>
              </w:rPr>
              <w:tab/>
            </w:r>
            <w:r w:rsidR="00643983">
              <w:rPr>
                <w:color w:val="000000"/>
                <w:szCs w:val="22"/>
              </w:rPr>
              <w:tab/>
            </w:r>
            <w:r w:rsidR="005965FE" w:rsidRPr="00C448EE">
              <w:rPr>
                <w:color w:val="000000"/>
                <w:szCs w:val="22"/>
              </w:rPr>
              <w:t>Saida, Lebanon</w:t>
            </w:r>
          </w:p>
          <w:p w:rsidR="005965FE" w:rsidRPr="00C448EE" w:rsidRDefault="00014CA7" w:rsidP="00B04F21">
            <w:pPr>
              <w:pStyle w:val="Achievement"/>
              <w:numPr>
                <w:ilvl w:val="0"/>
                <w:numId w:val="2"/>
              </w:numPr>
              <w:spacing w:after="0"/>
              <w:ind w:left="256" w:right="180" w:hanging="25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Technical </w:t>
            </w:r>
            <w:r w:rsidR="00B04F21">
              <w:rPr>
                <w:color w:val="000000"/>
                <w:szCs w:val="22"/>
              </w:rPr>
              <w:t>B</w:t>
            </w:r>
            <w:r>
              <w:rPr>
                <w:color w:val="000000"/>
                <w:szCs w:val="22"/>
              </w:rPr>
              <w:t xml:space="preserve">acc. </w:t>
            </w:r>
            <w:r w:rsidR="00B04F21">
              <w:rPr>
                <w:color w:val="000000"/>
                <w:szCs w:val="22"/>
              </w:rPr>
              <w:t>in Accounting and Information System</w:t>
            </w:r>
            <w:r w:rsidR="00314DF7">
              <w:rPr>
                <w:color w:val="000000"/>
                <w:szCs w:val="22"/>
              </w:rPr>
              <w:t>s</w:t>
            </w:r>
          </w:p>
        </w:tc>
      </w:tr>
      <w:tr w:rsidR="00C448EE" w:rsidRPr="00C448EE" w:rsidTr="00014CA7">
        <w:trPr>
          <w:cantSplit/>
          <w:trHeight w:val="117"/>
        </w:trPr>
        <w:tc>
          <w:tcPr>
            <w:tcW w:w="10908" w:type="dxa"/>
            <w:gridSpan w:val="3"/>
          </w:tcPr>
          <w:p w:rsidR="00C448EE" w:rsidRPr="00C448EE" w:rsidRDefault="00C448EE" w:rsidP="002775E8">
            <w:pPr>
              <w:pStyle w:val="SectionTitle"/>
              <w:spacing w:before="0"/>
              <w:ind w:right="180"/>
              <w:rPr>
                <w:b/>
                <w:bCs/>
                <w:color w:val="000000"/>
                <w:sz w:val="22"/>
                <w:szCs w:val="22"/>
              </w:rPr>
            </w:pPr>
            <w:r w:rsidRPr="00C448EE">
              <w:rPr>
                <w:b/>
                <w:bCs/>
                <w:color w:val="000000"/>
                <w:sz w:val="22"/>
                <w:szCs w:val="22"/>
              </w:rPr>
              <w:t>Licenses and Certifications</w:t>
            </w:r>
          </w:p>
        </w:tc>
      </w:tr>
      <w:tr w:rsidR="00C448EE" w:rsidRPr="00C448EE" w:rsidTr="00902D8A">
        <w:trPr>
          <w:trHeight w:val="1431"/>
        </w:trPr>
        <w:tc>
          <w:tcPr>
            <w:tcW w:w="828" w:type="dxa"/>
          </w:tcPr>
          <w:p w:rsidR="00C448EE" w:rsidRPr="00C448EE" w:rsidRDefault="00C448EE" w:rsidP="002775E8">
            <w:pPr>
              <w:pStyle w:val="NoTitle"/>
              <w:ind w:right="180"/>
              <w:rPr>
                <w:color w:val="000000"/>
                <w:sz w:val="22"/>
                <w:szCs w:val="22"/>
              </w:rPr>
            </w:pPr>
          </w:p>
        </w:tc>
        <w:tc>
          <w:tcPr>
            <w:tcW w:w="10080" w:type="dxa"/>
            <w:gridSpan w:val="2"/>
          </w:tcPr>
          <w:p w:rsidR="00A1758C" w:rsidRPr="00173945" w:rsidRDefault="00A1758C" w:rsidP="00A1758C">
            <w:pPr>
              <w:pStyle w:val="Achievement"/>
              <w:numPr>
                <w:ilvl w:val="0"/>
                <w:numId w:val="0"/>
              </w:numPr>
              <w:spacing w:line="276" w:lineRule="auto"/>
              <w:ind w:left="18" w:right="180"/>
              <w:rPr>
                <w:b/>
                <w:bCs/>
                <w:szCs w:val="22"/>
              </w:rPr>
            </w:pPr>
            <w:r w:rsidRPr="00173945">
              <w:rPr>
                <w:b/>
                <w:bCs/>
                <w:szCs w:val="22"/>
              </w:rPr>
              <w:t>July 2017 – September 2017</w:t>
            </w:r>
          </w:p>
          <w:p w:rsidR="00A1758C" w:rsidRDefault="00A1758C" w:rsidP="00A1758C">
            <w:pPr>
              <w:pStyle w:val="Achievement"/>
              <w:numPr>
                <w:ilvl w:val="0"/>
                <w:numId w:val="2"/>
              </w:numPr>
              <w:spacing w:line="276" w:lineRule="auto"/>
              <w:ind w:right="180"/>
              <w:rPr>
                <w:szCs w:val="22"/>
              </w:rPr>
            </w:pPr>
            <w:r>
              <w:rPr>
                <w:szCs w:val="22"/>
              </w:rPr>
              <w:t xml:space="preserve">Certified Management </w:t>
            </w:r>
            <w:r w:rsidR="00014CA7">
              <w:rPr>
                <w:szCs w:val="22"/>
              </w:rPr>
              <w:t>Accountant</w:t>
            </w:r>
            <w:r>
              <w:rPr>
                <w:szCs w:val="22"/>
              </w:rPr>
              <w:t xml:space="preserve"> (CMA) preparation course for Part 1 At Rafik Hariri University.</w:t>
            </w:r>
          </w:p>
          <w:p w:rsidR="00C448EE" w:rsidRPr="00C448EE" w:rsidRDefault="00B04F21" w:rsidP="004F5C4B">
            <w:pPr>
              <w:pStyle w:val="Achievement"/>
              <w:numPr>
                <w:ilvl w:val="0"/>
                <w:numId w:val="0"/>
              </w:numPr>
              <w:spacing w:after="0" w:line="80" w:lineRule="atLeast"/>
              <w:ind w:left="245" w:right="288" w:hanging="245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January 2016</w:t>
            </w:r>
            <w:r w:rsidR="006F2C3C">
              <w:rPr>
                <w:b/>
                <w:bCs/>
                <w:szCs w:val="22"/>
              </w:rPr>
              <w:t xml:space="preserve"> - </w:t>
            </w:r>
            <w:r w:rsidR="004F5C4B">
              <w:rPr>
                <w:b/>
                <w:bCs/>
                <w:szCs w:val="22"/>
              </w:rPr>
              <w:t>February</w:t>
            </w:r>
            <w:r w:rsidR="00C448EE" w:rsidRPr="00C448EE">
              <w:rPr>
                <w:b/>
                <w:bCs/>
                <w:szCs w:val="22"/>
              </w:rPr>
              <w:t xml:space="preserve"> 201</w:t>
            </w:r>
            <w:r w:rsidR="004F5C4B">
              <w:rPr>
                <w:b/>
                <w:bCs/>
                <w:szCs w:val="22"/>
              </w:rPr>
              <w:t>6</w:t>
            </w:r>
          </w:p>
          <w:p w:rsidR="00173945" w:rsidRPr="00902D8A" w:rsidRDefault="00C448EE" w:rsidP="00902D8A">
            <w:pPr>
              <w:pStyle w:val="Achievement"/>
              <w:numPr>
                <w:ilvl w:val="0"/>
                <w:numId w:val="2"/>
              </w:numPr>
              <w:spacing w:line="276" w:lineRule="auto"/>
              <w:ind w:right="180"/>
              <w:rPr>
                <w:szCs w:val="22"/>
              </w:rPr>
            </w:pPr>
            <w:r w:rsidRPr="00C448EE">
              <w:rPr>
                <w:szCs w:val="22"/>
              </w:rPr>
              <w:t>International Computer Driving License (ICDL)</w:t>
            </w:r>
          </w:p>
        </w:tc>
      </w:tr>
      <w:tr w:rsidR="00964097" w:rsidRPr="00C448EE" w:rsidTr="00902D8A">
        <w:trPr>
          <w:cantSplit/>
          <w:trHeight w:val="216"/>
        </w:trPr>
        <w:tc>
          <w:tcPr>
            <w:tcW w:w="10908" w:type="dxa"/>
            <w:gridSpan w:val="3"/>
          </w:tcPr>
          <w:p w:rsidR="00964097" w:rsidRPr="00C448EE" w:rsidRDefault="00177C6F" w:rsidP="00191EBD">
            <w:pPr>
              <w:pStyle w:val="SectionTitle"/>
              <w:spacing w:before="0"/>
              <w:ind w:right="18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Technical</w:t>
            </w:r>
            <w:r w:rsidR="00191EBD" w:rsidRPr="00C448EE">
              <w:rPr>
                <w:b/>
                <w:bCs/>
                <w:color w:val="000000"/>
                <w:sz w:val="22"/>
                <w:szCs w:val="22"/>
              </w:rPr>
              <w:t>SKILLS</w:t>
            </w:r>
          </w:p>
        </w:tc>
      </w:tr>
      <w:tr w:rsidR="00964097" w:rsidRPr="00C448EE" w:rsidTr="00902D8A">
        <w:trPr>
          <w:trHeight w:val="1341"/>
        </w:trPr>
        <w:tc>
          <w:tcPr>
            <w:tcW w:w="828" w:type="dxa"/>
          </w:tcPr>
          <w:p w:rsidR="00964097" w:rsidRPr="00C448EE" w:rsidRDefault="00964097" w:rsidP="00E34616">
            <w:pPr>
              <w:pStyle w:val="NoTitle"/>
              <w:ind w:right="180"/>
              <w:rPr>
                <w:color w:val="000000"/>
                <w:sz w:val="22"/>
                <w:szCs w:val="22"/>
              </w:rPr>
            </w:pPr>
          </w:p>
        </w:tc>
        <w:tc>
          <w:tcPr>
            <w:tcW w:w="10080" w:type="dxa"/>
            <w:gridSpan w:val="2"/>
          </w:tcPr>
          <w:p w:rsidR="00E41E61" w:rsidRPr="00C448EE" w:rsidRDefault="00E41E61" w:rsidP="00E41E61">
            <w:pPr>
              <w:pStyle w:val="Achievement"/>
              <w:numPr>
                <w:ilvl w:val="0"/>
                <w:numId w:val="2"/>
              </w:numPr>
              <w:ind w:left="256" w:right="180" w:hanging="256"/>
              <w:rPr>
                <w:color w:val="000000"/>
                <w:szCs w:val="22"/>
              </w:rPr>
            </w:pPr>
            <w:r w:rsidRPr="00C448EE">
              <w:rPr>
                <w:color w:val="000000"/>
                <w:szCs w:val="22"/>
              </w:rPr>
              <w:t>Proficiency in Microsoft Office Word, PowerPoint, and Excel</w:t>
            </w:r>
          </w:p>
          <w:p w:rsidR="0079190E" w:rsidRDefault="00A1758C" w:rsidP="00E41E61">
            <w:pPr>
              <w:pStyle w:val="Achievement"/>
              <w:numPr>
                <w:ilvl w:val="0"/>
                <w:numId w:val="2"/>
              </w:numPr>
              <w:ind w:left="256" w:right="180" w:hanging="25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Advanced</w:t>
            </w:r>
            <w:r w:rsidR="00CA2DFA" w:rsidRPr="00C448EE">
              <w:rPr>
                <w:color w:val="000000"/>
                <w:szCs w:val="22"/>
              </w:rPr>
              <w:t xml:space="preserve"> knowledge of computer hardware and software </w:t>
            </w:r>
          </w:p>
          <w:p w:rsidR="00177C6F" w:rsidRDefault="004F5C4B" w:rsidP="00177C6F">
            <w:pPr>
              <w:pStyle w:val="Achievement"/>
              <w:numPr>
                <w:ilvl w:val="0"/>
                <w:numId w:val="26"/>
              </w:numPr>
              <w:ind w:right="180"/>
              <w:rPr>
                <w:szCs w:val="22"/>
              </w:rPr>
            </w:pPr>
            <w:r w:rsidRPr="00177C6F">
              <w:rPr>
                <w:szCs w:val="22"/>
              </w:rPr>
              <w:t>Installing and navigation of an operating system</w:t>
            </w:r>
          </w:p>
          <w:p w:rsidR="00CA2DFA" w:rsidRPr="00E41E61" w:rsidRDefault="004F5C4B" w:rsidP="00E41E61">
            <w:pPr>
              <w:pStyle w:val="Achievement"/>
              <w:numPr>
                <w:ilvl w:val="0"/>
                <w:numId w:val="26"/>
              </w:numPr>
              <w:ind w:right="180"/>
              <w:rPr>
                <w:szCs w:val="22"/>
              </w:rPr>
            </w:pPr>
            <w:r w:rsidRPr="00C448EE">
              <w:rPr>
                <w:szCs w:val="22"/>
              </w:rPr>
              <w:t>Upgrading and replacing components of a laptop, printer or scanner</w:t>
            </w:r>
          </w:p>
        </w:tc>
      </w:tr>
      <w:tr w:rsidR="005324AA" w:rsidRPr="00C448EE" w:rsidTr="00014CA7">
        <w:trPr>
          <w:cantSplit/>
          <w:trHeight w:val="321"/>
        </w:trPr>
        <w:tc>
          <w:tcPr>
            <w:tcW w:w="10908" w:type="dxa"/>
            <w:gridSpan w:val="3"/>
          </w:tcPr>
          <w:p w:rsidR="005324AA" w:rsidRPr="00C448EE" w:rsidRDefault="005324AA" w:rsidP="00677AB1">
            <w:pPr>
              <w:pStyle w:val="SectionTitle"/>
              <w:spacing w:before="0"/>
              <w:ind w:right="180"/>
              <w:rPr>
                <w:b/>
                <w:bCs/>
                <w:color w:val="000000"/>
                <w:sz w:val="22"/>
                <w:szCs w:val="22"/>
              </w:rPr>
            </w:pPr>
            <w:r w:rsidRPr="00C448EE">
              <w:rPr>
                <w:b/>
                <w:bCs/>
                <w:color w:val="000000"/>
                <w:sz w:val="22"/>
                <w:szCs w:val="22"/>
              </w:rPr>
              <w:t>Languages</w:t>
            </w:r>
          </w:p>
        </w:tc>
      </w:tr>
      <w:tr w:rsidR="005324AA" w:rsidRPr="00C448EE" w:rsidTr="00014CA7">
        <w:trPr>
          <w:trHeight w:val="489"/>
        </w:trPr>
        <w:tc>
          <w:tcPr>
            <w:tcW w:w="828" w:type="dxa"/>
          </w:tcPr>
          <w:p w:rsidR="005324AA" w:rsidRPr="00C448EE" w:rsidRDefault="005324AA" w:rsidP="009116EE">
            <w:pPr>
              <w:pStyle w:val="NoTitle"/>
              <w:ind w:right="180"/>
              <w:rPr>
                <w:color w:val="000000"/>
                <w:sz w:val="22"/>
                <w:szCs w:val="22"/>
              </w:rPr>
            </w:pPr>
          </w:p>
        </w:tc>
        <w:tc>
          <w:tcPr>
            <w:tcW w:w="10080" w:type="dxa"/>
            <w:gridSpan w:val="2"/>
          </w:tcPr>
          <w:p w:rsidR="005324AA" w:rsidRPr="00C448EE" w:rsidRDefault="005324AA" w:rsidP="00E34616">
            <w:pPr>
              <w:numPr>
                <w:ilvl w:val="1"/>
                <w:numId w:val="4"/>
              </w:numPr>
              <w:tabs>
                <w:tab w:val="clear" w:pos="1800"/>
                <w:tab w:val="num" w:pos="227"/>
              </w:tabs>
              <w:ind w:left="227" w:right="180" w:hanging="220"/>
              <w:jc w:val="left"/>
              <w:rPr>
                <w:rFonts w:cs="Arial"/>
                <w:color w:val="000000"/>
                <w:szCs w:val="22"/>
              </w:rPr>
            </w:pPr>
            <w:r w:rsidRPr="00C448EE">
              <w:rPr>
                <w:rFonts w:cs="Arial"/>
                <w:color w:val="000000"/>
                <w:szCs w:val="22"/>
              </w:rPr>
              <w:t>Fluent in Arabic and English</w:t>
            </w:r>
          </w:p>
          <w:p w:rsidR="00E04185" w:rsidRPr="00C448EE" w:rsidRDefault="00C04979" w:rsidP="00A97766">
            <w:pPr>
              <w:numPr>
                <w:ilvl w:val="1"/>
                <w:numId w:val="4"/>
              </w:numPr>
              <w:tabs>
                <w:tab w:val="clear" w:pos="1800"/>
                <w:tab w:val="num" w:pos="227"/>
              </w:tabs>
              <w:ind w:left="227" w:right="180" w:hanging="220"/>
              <w:jc w:val="left"/>
              <w:rPr>
                <w:rFonts w:cs="Arial"/>
                <w:color w:val="000000"/>
                <w:szCs w:val="22"/>
              </w:rPr>
            </w:pPr>
            <w:r w:rsidRPr="00C448EE">
              <w:rPr>
                <w:rFonts w:cs="Arial"/>
                <w:color w:val="000000"/>
                <w:szCs w:val="22"/>
              </w:rPr>
              <w:t>Manage with Frenc</w:t>
            </w:r>
            <w:r w:rsidR="00247776" w:rsidRPr="00C448EE">
              <w:rPr>
                <w:rFonts w:cs="Arial"/>
                <w:color w:val="000000"/>
                <w:szCs w:val="22"/>
              </w:rPr>
              <w:t>h</w:t>
            </w:r>
          </w:p>
        </w:tc>
      </w:tr>
    </w:tbl>
    <w:p w:rsidR="008F6774" w:rsidRPr="00C448EE" w:rsidRDefault="008F6774" w:rsidP="00A97766">
      <w:pPr>
        <w:ind w:right="180"/>
        <w:rPr>
          <w:color w:val="000000"/>
          <w:szCs w:val="22"/>
        </w:rPr>
      </w:pPr>
    </w:p>
    <w:sectPr w:rsidR="008F6774" w:rsidRPr="00C448EE" w:rsidSect="00902D8A">
      <w:headerReference w:type="default" r:id="rId8"/>
      <w:footerReference w:type="default" r:id="rId9"/>
      <w:pgSz w:w="11907" w:h="16839" w:code="9"/>
      <w:pgMar w:top="540" w:right="720" w:bottom="90" w:left="720" w:header="965" w:footer="965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50D" w:rsidRDefault="00AF250D">
      <w:r>
        <w:separator/>
      </w:r>
    </w:p>
  </w:endnote>
  <w:endnote w:type="continuationSeparator" w:id="0">
    <w:p w:rsidR="00AF250D" w:rsidRDefault="00AF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79F" w:rsidRDefault="00DD079F" w:rsidP="0056385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50D" w:rsidRDefault="00AF250D">
      <w:r>
        <w:separator/>
      </w:r>
    </w:p>
  </w:footnote>
  <w:footnote w:type="continuationSeparator" w:id="0">
    <w:p w:rsidR="00AF250D" w:rsidRDefault="00AF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79F" w:rsidRDefault="00DD079F">
    <w:pPr>
      <w:pStyle w:val="Header"/>
      <w:spacing w:line="240" w:lineRule="atLea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9C7C5F"/>
    <w:multiLevelType w:val="hybridMultilevel"/>
    <w:tmpl w:val="226CF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834"/>
    <w:multiLevelType w:val="hybridMultilevel"/>
    <w:tmpl w:val="77FA1C8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B17CB"/>
    <w:multiLevelType w:val="hybridMultilevel"/>
    <w:tmpl w:val="1A9C44D8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" w15:restartNumberingAfterBreak="0">
    <w:nsid w:val="0DF069C8"/>
    <w:multiLevelType w:val="hybridMultilevel"/>
    <w:tmpl w:val="AD1EC76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B03ED1"/>
    <w:multiLevelType w:val="hybridMultilevel"/>
    <w:tmpl w:val="FB7C7DA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3B721A"/>
    <w:multiLevelType w:val="hybridMultilevel"/>
    <w:tmpl w:val="F1A6198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0133"/>
    <w:multiLevelType w:val="hybridMultilevel"/>
    <w:tmpl w:val="D1426EE0"/>
    <w:lvl w:ilvl="0" w:tplc="A66CF11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67B2AB6"/>
    <w:multiLevelType w:val="hybridMultilevel"/>
    <w:tmpl w:val="6A886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20189"/>
    <w:multiLevelType w:val="hybridMultilevel"/>
    <w:tmpl w:val="1AA0E19C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01888"/>
    <w:multiLevelType w:val="hybridMultilevel"/>
    <w:tmpl w:val="08C25D8A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24F6A98"/>
    <w:multiLevelType w:val="hybridMultilevel"/>
    <w:tmpl w:val="7F1A69F6"/>
    <w:lvl w:ilvl="0" w:tplc="EED63498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30C65"/>
    <w:multiLevelType w:val="hybridMultilevel"/>
    <w:tmpl w:val="9FC850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D28BF"/>
    <w:multiLevelType w:val="hybridMultilevel"/>
    <w:tmpl w:val="8AD45134"/>
    <w:lvl w:ilvl="0" w:tplc="04090005">
      <w:start w:val="1"/>
      <w:numFmt w:val="bullet"/>
      <w:lvlText w:val="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60946"/>
    <w:multiLevelType w:val="hybridMultilevel"/>
    <w:tmpl w:val="EDA8E1C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EC3F5C"/>
    <w:multiLevelType w:val="hybridMultilevel"/>
    <w:tmpl w:val="F7A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0D0B"/>
    <w:multiLevelType w:val="hybridMultilevel"/>
    <w:tmpl w:val="1AD270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D52821"/>
    <w:multiLevelType w:val="hybridMultilevel"/>
    <w:tmpl w:val="7D4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6E5E"/>
    <w:multiLevelType w:val="hybridMultilevel"/>
    <w:tmpl w:val="5A2013E4"/>
    <w:lvl w:ilvl="0" w:tplc="43C8ADBA">
      <w:start w:val="4"/>
      <w:numFmt w:val="bullet"/>
      <w:lvlText w:val="-"/>
      <w:lvlJc w:val="left"/>
      <w:pPr>
        <w:ind w:left="1081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E755AC9"/>
    <w:multiLevelType w:val="hybridMultilevel"/>
    <w:tmpl w:val="E1181058"/>
    <w:lvl w:ilvl="0" w:tplc="3F3C3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320C3"/>
    <w:multiLevelType w:val="multilevel"/>
    <w:tmpl w:val="73667F22"/>
    <w:lvl w:ilvl="0">
      <w:start w:val="201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915" w:hanging="915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931DA3"/>
    <w:multiLevelType w:val="hybridMultilevel"/>
    <w:tmpl w:val="49604C28"/>
    <w:lvl w:ilvl="0" w:tplc="89C8244E">
      <w:numFmt w:val="bullet"/>
      <w:lvlText w:val="-"/>
      <w:lvlJc w:val="left"/>
      <w:pPr>
        <w:ind w:left="1072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2" w15:restartNumberingAfterBreak="0">
    <w:nsid w:val="4287021C"/>
    <w:multiLevelType w:val="hybridMultilevel"/>
    <w:tmpl w:val="15829A0C"/>
    <w:lvl w:ilvl="0" w:tplc="EED63498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B6050"/>
    <w:multiLevelType w:val="hybridMultilevel"/>
    <w:tmpl w:val="B48E423E"/>
    <w:lvl w:ilvl="0" w:tplc="89C8244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F17F5F"/>
    <w:multiLevelType w:val="multilevel"/>
    <w:tmpl w:val="7C460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E1100"/>
    <w:multiLevelType w:val="hybridMultilevel"/>
    <w:tmpl w:val="1C5A30CC"/>
    <w:lvl w:ilvl="0" w:tplc="04090005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6" w15:restartNumberingAfterBreak="0">
    <w:nsid w:val="5FE941B3"/>
    <w:multiLevelType w:val="hybridMultilevel"/>
    <w:tmpl w:val="BA26B24C"/>
    <w:lvl w:ilvl="0" w:tplc="0F20B8A2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8" w15:restartNumberingAfterBreak="0">
    <w:nsid w:val="69467C9B"/>
    <w:multiLevelType w:val="hybridMultilevel"/>
    <w:tmpl w:val="23920F56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9" w15:restartNumberingAfterBreak="0">
    <w:nsid w:val="6D6919AC"/>
    <w:multiLevelType w:val="hybridMultilevel"/>
    <w:tmpl w:val="282447E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98658BD"/>
    <w:multiLevelType w:val="multilevel"/>
    <w:tmpl w:val="3DA6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A44681"/>
    <w:multiLevelType w:val="hybridMultilevel"/>
    <w:tmpl w:val="28769CC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3"/>
  </w:num>
  <w:num w:numId="3">
    <w:abstractNumId w:val="31"/>
  </w:num>
  <w:num w:numId="4">
    <w:abstractNumId w:val="16"/>
  </w:num>
  <w:num w:numId="5">
    <w:abstractNumId w:val="6"/>
  </w:num>
  <w:num w:numId="6">
    <w:abstractNumId w:val="27"/>
  </w:num>
  <w:num w:numId="7">
    <w:abstractNumId w:val="9"/>
  </w:num>
  <w:num w:numId="8">
    <w:abstractNumId w:val="23"/>
  </w:num>
  <w:num w:numId="9">
    <w:abstractNumId w:val="2"/>
  </w:num>
  <w:num w:numId="10">
    <w:abstractNumId w:val="4"/>
  </w:num>
  <w:num w:numId="11">
    <w:abstractNumId w:val="24"/>
  </w:num>
  <w:num w:numId="12">
    <w:abstractNumId w:val="8"/>
  </w:num>
  <w:num w:numId="13">
    <w:abstractNumId w:val="15"/>
  </w:num>
  <w:num w:numId="14">
    <w:abstractNumId w:val="21"/>
  </w:num>
  <w:num w:numId="15">
    <w:abstractNumId w:val="19"/>
  </w:num>
  <w:num w:numId="16">
    <w:abstractNumId w:val="17"/>
  </w:num>
  <w:num w:numId="17">
    <w:abstractNumId w:val="26"/>
  </w:num>
  <w:num w:numId="18">
    <w:abstractNumId w:val="10"/>
  </w:num>
  <w:num w:numId="19">
    <w:abstractNumId w:val="3"/>
  </w:num>
  <w:num w:numId="20">
    <w:abstractNumId w:val="28"/>
  </w:num>
  <w:num w:numId="21">
    <w:abstractNumId w:val="12"/>
  </w:num>
  <w:num w:numId="22">
    <w:abstractNumId w:val="1"/>
  </w:num>
  <w:num w:numId="23">
    <w:abstractNumId w:val="20"/>
  </w:num>
  <w:num w:numId="24">
    <w:abstractNumId w:val="18"/>
  </w:num>
  <w:num w:numId="25">
    <w:abstractNumId w:val="11"/>
  </w:num>
  <w:num w:numId="26">
    <w:abstractNumId w:val="22"/>
  </w:num>
  <w:num w:numId="27">
    <w:abstractNumId w:val="5"/>
  </w:num>
  <w:num w:numId="28">
    <w:abstractNumId w:val="29"/>
  </w:num>
  <w:num w:numId="29">
    <w:abstractNumId w:val="30"/>
  </w:num>
  <w:num w:numId="30">
    <w:abstractNumId w:val="7"/>
  </w:num>
  <w:num w:numId="31">
    <w:abstractNumId w:val="2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intFractionalCharacterWidth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F20"/>
    <w:rsid w:val="00014CA7"/>
    <w:rsid w:val="000164CA"/>
    <w:rsid w:val="00035E61"/>
    <w:rsid w:val="00036FDF"/>
    <w:rsid w:val="00054000"/>
    <w:rsid w:val="000629E3"/>
    <w:rsid w:val="0007443A"/>
    <w:rsid w:val="000B40CD"/>
    <w:rsid w:val="000C3C2B"/>
    <w:rsid w:val="000C508C"/>
    <w:rsid w:val="000E798E"/>
    <w:rsid w:val="00104735"/>
    <w:rsid w:val="00114B48"/>
    <w:rsid w:val="0014254F"/>
    <w:rsid w:val="00156BCD"/>
    <w:rsid w:val="0016175C"/>
    <w:rsid w:val="00164598"/>
    <w:rsid w:val="00173945"/>
    <w:rsid w:val="00177C6F"/>
    <w:rsid w:val="0018299E"/>
    <w:rsid w:val="00186F6C"/>
    <w:rsid w:val="00191EBD"/>
    <w:rsid w:val="00192148"/>
    <w:rsid w:val="001C1B69"/>
    <w:rsid w:val="001C61F3"/>
    <w:rsid w:val="001E6FA7"/>
    <w:rsid w:val="00212346"/>
    <w:rsid w:val="002221D3"/>
    <w:rsid w:val="00247776"/>
    <w:rsid w:val="002630C6"/>
    <w:rsid w:val="00265490"/>
    <w:rsid w:val="00265F2B"/>
    <w:rsid w:val="0027692B"/>
    <w:rsid w:val="002A7A4C"/>
    <w:rsid w:val="002C4CAF"/>
    <w:rsid w:val="002E242B"/>
    <w:rsid w:val="00314DF7"/>
    <w:rsid w:val="0032664D"/>
    <w:rsid w:val="0033518C"/>
    <w:rsid w:val="00362D79"/>
    <w:rsid w:val="0039274E"/>
    <w:rsid w:val="003A3ADD"/>
    <w:rsid w:val="003A3C9C"/>
    <w:rsid w:val="003B1EC2"/>
    <w:rsid w:val="003C6254"/>
    <w:rsid w:val="003D32D1"/>
    <w:rsid w:val="003D78E0"/>
    <w:rsid w:val="00421316"/>
    <w:rsid w:val="00423775"/>
    <w:rsid w:val="00424D45"/>
    <w:rsid w:val="00426158"/>
    <w:rsid w:val="0043577F"/>
    <w:rsid w:val="004765F7"/>
    <w:rsid w:val="004947EE"/>
    <w:rsid w:val="004A1A05"/>
    <w:rsid w:val="004A4A12"/>
    <w:rsid w:val="004C30D9"/>
    <w:rsid w:val="004F2883"/>
    <w:rsid w:val="004F3C72"/>
    <w:rsid w:val="004F5C4B"/>
    <w:rsid w:val="00502AEE"/>
    <w:rsid w:val="005128EC"/>
    <w:rsid w:val="00524E33"/>
    <w:rsid w:val="005324AA"/>
    <w:rsid w:val="00540CDE"/>
    <w:rsid w:val="00544A5E"/>
    <w:rsid w:val="0056385F"/>
    <w:rsid w:val="00580F1A"/>
    <w:rsid w:val="0058784B"/>
    <w:rsid w:val="005965FE"/>
    <w:rsid w:val="005A3E88"/>
    <w:rsid w:val="005C2D41"/>
    <w:rsid w:val="005C338B"/>
    <w:rsid w:val="005C689C"/>
    <w:rsid w:val="005E053F"/>
    <w:rsid w:val="005E568D"/>
    <w:rsid w:val="005F39E4"/>
    <w:rsid w:val="005F3C66"/>
    <w:rsid w:val="006249BD"/>
    <w:rsid w:val="006324DC"/>
    <w:rsid w:val="00634564"/>
    <w:rsid w:val="00643983"/>
    <w:rsid w:val="00645CEC"/>
    <w:rsid w:val="0065315B"/>
    <w:rsid w:val="00664074"/>
    <w:rsid w:val="00665CBE"/>
    <w:rsid w:val="006674A5"/>
    <w:rsid w:val="00677AB1"/>
    <w:rsid w:val="006E771E"/>
    <w:rsid w:val="006F2C3C"/>
    <w:rsid w:val="006F7BC2"/>
    <w:rsid w:val="00716A99"/>
    <w:rsid w:val="00725239"/>
    <w:rsid w:val="007863E6"/>
    <w:rsid w:val="00791790"/>
    <w:rsid w:val="0079190E"/>
    <w:rsid w:val="007B136D"/>
    <w:rsid w:val="007B715C"/>
    <w:rsid w:val="007C583F"/>
    <w:rsid w:val="007D75E7"/>
    <w:rsid w:val="007F4844"/>
    <w:rsid w:val="007F52A1"/>
    <w:rsid w:val="00800F9A"/>
    <w:rsid w:val="0080142A"/>
    <w:rsid w:val="008064D3"/>
    <w:rsid w:val="00811045"/>
    <w:rsid w:val="00812F11"/>
    <w:rsid w:val="0081383A"/>
    <w:rsid w:val="00822F20"/>
    <w:rsid w:val="00827172"/>
    <w:rsid w:val="00836530"/>
    <w:rsid w:val="00872F69"/>
    <w:rsid w:val="00875710"/>
    <w:rsid w:val="00896CEC"/>
    <w:rsid w:val="008A6F51"/>
    <w:rsid w:val="008C014B"/>
    <w:rsid w:val="008C1596"/>
    <w:rsid w:val="008D3083"/>
    <w:rsid w:val="008E7360"/>
    <w:rsid w:val="008F6774"/>
    <w:rsid w:val="00902D8A"/>
    <w:rsid w:val="009116EE"/>
    <w:rsid w:val="009259BC"/>
    <w:rsid w:val="0093206D"/>
    <w:rsid w:val="00934D02"/>
    <w:rsid w:val="00940AA9"/>
    <w:rsid w:val="00964097"/>
    <w:rsid w:val="009647EE"/>
    <w:rsid w:val="00967723"/>
    <w:rsid w:val="0097670E"/>
    <w:rsid w:val="009A198A"/>
    <w:rsid w:val="009A78EF"/>
    <w:rsid w:val="00A1758C"/>
    <w:rsid w:val="00A20264"/>
    <w:rsid w:val="00A42DD7"/>
    <w:rsid w:val="00A6708E"/>
    <w:rsid w:val="00A807F0"/>
    <w:rsid w:val="00A915FF"/>
    <w:rsid w:val="00A96F5D"/>
    <w:rsid w:val="00A97766"/>
    <w:rsid w:val="00AA1073"/>
    <w:rsid w:val="00AD3084"/>
    <w:rsid w:val="00AD42E0"/>
    <w:rsid w:val="00AD453F"/>
    <w:rsid w:val="00AD7221"/>
    <w:rsid w:val="00AE4DE5"/>
    <w:rsid w:val="00AF250D"/>
    <w:rsid w:val="00B04F21"/>
    <w:rsid w:val="00B4397C"/>
    <w:rsid w:val="00BA491C"/>
    <w:rsid w:val="00BA6FFF"/>
    <w:rsid w:val="00BF30AC"/>
    <w:rsid w:val="00C01E0A"/>
    <w:rsid w:val="00C04979"/>
    <w:rsid w:val="00C061CB"/>
    <w:rsid w:val="00C07521"/>
    <w:rsid w:val="00C448EE"/>
    <w:rsid w:val="00C46D4C"/>
    <w:rsid w:val="00C51AE9"/>
    <w:rsid w:val="00C73508"/>
    <w:rsid w:val="00C839DF"/>
    <w:rsid w:val="00C90A08"/>
    <w:rsid w:val="00CA2DFA"/>
    <w:rsid w:val="00CA5D75"/>
    <w:rsid w:val="00CB2A0F"/>
    <w:rsid w:val="00CD7C88"/>
    <w:rsid w:val="00CF5349"/>
    <w:rsid w:val="00D04482"/>
    <w:rsid w:val="00D05BF3"/>
    <w:rsid w:val="00D1789B"/>
    <w:rsid w:val="00D30809"/>
    <w:rsid w:val="00D33494"/>
    <w:rsid w:val="00D40FCD"/>
    <w:rsid w:val="00D54086"/>
    <w:rsid w:val="00D56EAB"/>
    <w:rsid w:val="00D7453D"/>
    <w:rsid w:val="00D85427"/>
    <w:rsid w:val="00D96029"/>
    <w:rsid w:val="00DA72DD"/>
    <w:rsid w:val="00DB606D"/>
    <w:rsid w:val="00DC1967"/>
    <w:rsid w:val="00DC4D2F"/>
    <w:rsid w:val="00DD079F"/>
    <w:rsid w:val="00DE1E1B"/>
    <w:rsid w:val="00DF0035"/>
    <w:rsid w:val="00DF11AA"/>
    <w:rsid w:val="00E04185"/>
    <w:rsid w:val="00E13B9E"/>
    <w:rsid w:val="00E34616"/>
    <w:rsid w:val="00E41E61"/>
    <w:rsid w:val="00E625E8"/>
    <w:rsid w:val="00E65BC9"/>
    <w:rsid w:val="00EA009E"/>
    <w:rsid w:val="00EA3589"/>
    <w:rsid w:val="00EA5D16"/>
    <w:rsid w:val="00EB2D52"/>
    <w:rsid w:val="00EC00AE"/>
    <w:rsid w:val="00EC4A7A"/>
    <w:rsid w:val="00ED162A"/>
    <w:rsid w:val="00F210BD"/>
    <w:rsid w:val="00F30511"/>
    <w:rsid w:val="00F521B9"/>
    <w:rsid w:val="00F55164"/>
    <w:rsid w:val="00F86E3A"/>
    <w:rsid w:val="00FA770D"/>
    <w:rsid w:val="00FC0971"/>
    <w:rsid w:val="00FD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1F456"/>
  <w15:docId w15:val="{1150FC92-E52A-4568-88E0-562D2E7B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7360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8E7360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8E7360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8E736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E7360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8E7360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8E7360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8E7360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8E7360"/>
    <w:pPr>
      <w:spacing w:after="220" w:line="240" w:lineRule="atLeast"/>
    </w:pPr>
  </w:style>
  <w:style w:type="paragraph" w:customStyle="1" w:styleId="HeaderBase">
    <w:name w:val="Header Base"/>
    <w:basedOn w:val="Normal"/>
    <w:rsid w:val="008E7360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8E7360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8E7360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8E7360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8E7360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8E7360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2630C6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8E7360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8E7360"/>
    <w:pPr>
      <w:keepNext/>
    </w:pPr>
  </w:style>
  <w:style w:type="paragraph" w:customStyle="1" w:styleId="CityState">
    <w:name w:val="City/State"/>
    <w:basedOn w:val="BodyText"/>
    <w:next w:val="BodyText"/>
    <w:rsid w:val="008E7360"/>
    <w:pPr>
      <w:keepNext/>
    </w:pPr>
  </w:style>
  <w:style w:type="paragraph" w:customStyle="1" w:styleId="Institution">
    <w:name w:val="Institution"/>
    <w:basedOn w:val="Normal"/>
    <w:next w:val="Achievement"/>
    <w:rsid w:val="008E7360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8E7360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8E7360"/>
  </w:style>
  <w:style w:type="paragraph" w:styleId="Footer">
    <w:name w:val="footer"/>
    <w:basedOn w:val="HeaderBase"/>
    <w:rsid w:val="008E7360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8E736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8E7360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8E7360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8E7360"/>
    <w:rPr>
      <w:sz w:val="24"/>
    </w:rPr>
  </w:style>
  <w:style w:type="character" w:styleId="Emphasis">
    <w:name w:val="Emphasis"/>
    <w:qFormat/>
    <w:rsid w:val="008E7360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8E7360"/>
    <w:pPr>
      <w:ind w:left="720"/>
    </w:pPr>
  </w:style>
  <w:style w:type="character" w:customStyle="1" w:styleId="Job">
    <w:name w:val="Job"/>
    <w:basedOn w:val="DefaultParagraphFont"/>
    <w:rsid w:val="008E7360"/>
  </w:style>
  <w:style w:type="paragraph" w:customStyle="1" w:styleId="PersonalData">
    <w:name w:val="Personal Data"/>
    <w:basedOn w:val="BodyText"/>
    <w:rsid w:val="008E7360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8E7360"/>
    <w:pPr>
      <w:spacing w:before="60"/>
    </w:pPr>
  </w:style>
  <w:style w:type="paragraph" w:customStyle="1" w:styleId="NoTitle">
    <w:name w:val="No Title"/>
    <w:basedOn w:val="SectionTitle"/>
    <w:rsid w:val="008E7360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F55164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rsid w:val="008E7360"/>
    <w:pPr>
      <w:spacing w:before="220"/>
      <w:ind w:left="245" w:hanging="245"/>
    </w:pPr>
  </w:style>
  <w:style w:type="character" w:styleId="Hyperlink">
    <w:name w:val="Hyperlink"/>
    <w:basedOn w:val="DefaultParagraphFont"/>
    <w:rsid w:val="008A6F51"/>
    <w:rPr>
      <w:color w:val="0000FF"/>
      <w:u w:val="single"/>
    </w:rPr>
  </w:style>
  <w:style w:type="character" w:customStyle="1" w:styleId="fwb">
    <w:name w:val="fwb"/>
    <w:basedOn w:val="DefaultParagraphFont"/>
    <w:rsid w:val="00F521B9"/>
  </w:style>
  <w:style w:type="character" w:customStyle="1" w:styleId="apple-converted-space">
    <w:name w:val="apple-converted-space"/>
    <w:basedOn w:val="DefaultParagraphFont"/>
    <w:rsid w:val="00BF30AC"/>
  </w:style>
  <w:style w:type="paragraph" w:styleId="ListParagraph">
    <w:name w:val="List Paragraph"/>
    <w:basedOn w:val="Normal"/>
    <w:uiPriority w:val="34"/>
    <w:qFormat/>
    <w:rsid w:val="00C4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ussamafara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76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20060377</dc:creator>
  <cp:lastModifiedBy>Leen Afara</cp:lastModifiedBy>
  <cp:revision>3</cp:revision>
  <cp:lastPrinted>2008-04-08T06:49:00Z</cp:lastPrinted>
  <dcterms:created xsi:type="dcterms:W3CDTF">2017-09-09T05:43:00Z</dcterms:created>
  <dcterms:modified xsi:type="dcterms:W3CDTF">2019-12-16T20:36:00Z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