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3A6EC5" w14:paraId="73D9C76A" w14:textId="77777777" w:rsidTr="00E941EF">
        <w:tc>
          <w:tcPr>
            <w:tcW w:w="3023" w:type="dxa"/>
          </w:tcPr>
          <w:sdt>
            <w:sdtPr>
              <w:rPr>
                <w:rFonts w:ascii="Garamond" w:hAnsi="Garamond"/>
                <w:sz w:val="20"/>
                <w:szCs w:val="20"/>
              </w:rPr>
              <w:alias w:val="Your Name:"/>
              <w:tag w:val="Your Name:"/>
              <w:id w:val="-1220516334"/>
              <w:placeholder>
                <w:docPart w:val="E5DD5E10255C4846B9B25B82A668570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5ECF214C" w14:textId="7546B974" w:rsidR="00B93310" w:rsidRPr="003A6EC5" w:rsidRDefault="00D2665D" w:rsidP="003856C9">
                <w:pPr>
                  <w:pStyle w:val="Heading1"/>
                  <w:rPr>
                    <w:rFonts w:ascii="Garamond" w:hAnsi="Garamond"/>
                    <w:sz w:val="20"/>
                    <w:szCs w:val="20"/>
                  </w:rPr>
                </w:pPr>
                <w:r w:rsidRPr="003A6EC5">
                  <w:rPr>
                    <w:rFonts w:ascii="Garamond" w:hAnsi="Garamond"/>
                    <w:sz w:val="20"/>
                    <w:szCs w:val="20"/>
                  </w:rPr>
                  <w:t>Hamza Al Sayegh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3A6EC5" w14:paraId="079ED7F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B3D3ECB" w14:textId="77777777" w:rsidR="00441EB9" w:rsidRPr="003A6EC5" w:rsidRDefault="00441EB9" w:rsidP="00441EB9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  <w:r w:rsidRPr="003A6EC5">
                    <w:rPr>
                      <w:rFonts w:ascii="Garamond" w:hAnsi="Garamond"/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736E2435" wp14:editId="636FECCE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8029BE9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3A6EC5" w14:paraId="741C639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3CF55D3" w14:textId="062393EC" w:rsidR="00441EB9" w:rsidRPr="003A6EC5" w:rsidRDefault="003A6EC5" w:rsidP="00441EB9">
                  <w:pPr>
                    <w:pStyle w:val="Heading3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3A6EC5">
                    <w:rPr>
                      <w:rFonts w:ascii="Garamond" w:hAnsi="Garamond"/>
                      <w:sz w:val="18"/>
                      <w:szCs w:val="18"/>
                    </w:rPr>
                    <w:t>hamzasayegh@outlook.com</w:t>
                  </w:r>
                  <w:r w:rsidR="006A52D9" w:rsidRPr="003A6EC5">
                    <w:rPr>
                      <w:rFonts w:ascii="Garamond" w:hAnsi="Garamond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41EB9" w:rsidRPr="003A6EC5" w14:paraId="50526DDC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0261724" w14:textId="77777777" w:rsidR="00441EB9" w:rsidRPr="003A6EC5" w:rsidRDefault="00441EB9" w:rsidP="00441EB9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  <w:r w:rsidRPr="003A6EC5">
                    <w:rPr>
                      <w:rFonts w:ascii="Garamond" w:hAnsi="Garamond"/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57DC75DF" wp14:editId="3FA2E073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EEBADAF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3A6EC5" w14:paraId="05EBBC11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54D6A18" w14:textId="1C73EA31" w:rsidR="00441EB9" w:rsidRPr="003A6EC5" w:rsidRDefault="006A52D9" w:rsidP="00441EB9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  <w:r w:rsidRPr="003A6EC5">
                    <w:rPr>
                      <w:rFonts w:ascii="Garamond" w:hAnsi="Garamond"/>
                      <w:szCs w:val="20"/>
                    </w:rPr>
                    <w:t>+96171906041</w:t>
                  </w:r>
                </w:p>
              </w:tc>
            </w:tr>
            <w:tr w:rsidR="00441EB9" w:rsidRPr="003A6EC5" w14:paraId="25F2429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F9A8522" w14:textId="77777777" w:rsidR="00441EB9" w:rsidRPr="003A6EC5" w:rsidRDefault="00441EB9" w:rsidP="00441EB9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  <w:r w:rsidRPr="003A6EC5">
                    <w:rPr>
                      <w:rFonts w:ascii="Garamond" w:hAnsi="Garamond"/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66897FF4" wp14:editId="43FEAE39">
                            <wp:extent cx="329184" cy="329184"/>
                            <wp:effectExtent l="0" t="0" r="13970" b="1397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87ADE80" id="Group 31" o:spid="_x0000_s1026" alt="LinkedIn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&#13;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3A6EC5" w14:paraId="21022C3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A891723" w14:textId="7BB08D5E" w:rsidR="006A52D9" w:rsidRPr="003A6EC5" w:rsidRDefault="00B66F46" w:rsidP="006A52D9">
                  <w:pPr>
                    <w:rPr>
                      <w:rFonts w:ascii="Garamond" w:hAnsi="Garamond"/>
                    </w:rPr>
                  </w:pPr>
                  <w:hyperlink r:id="rId7" w:history="1">
                    <w:r w:rsidR="006A52D9" w:rsidRPr="003A6EC5">
                      <w:rPr>
                        <w:rStyle w:val="Hyperlink"/>
                        <w:rFonts w:ascii="Garamond" w:hAnsi="Garamond"/>
                      </w:rPr>
                      <w:t>Hamza Al Sayegh | LinkedIn</w:t>
                    </w:r>
                  </w:hyperlink>
                </w:p>
                <w:p w14:paraId="59F18182" w14:textId="52F3ECC5" w:rsidR="00441EB9" w:rsidRPr="003A6EC5" w:rsidRDefault="00441EB9" w:rsidP="00441EB9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</w:p>
              </w:tc>
            </w:tr>
            <w:tr w:rsidR="005A7E57" w:rsidRPr="003A6EC5" w14:paraId="2DCCE9F4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1180E31" w14:textId="77777777" w:rsidR="002C77B9" w:rsidRPr="003A6EC5" w:rsidRDefault="00B66F46" w:rsidP="002C77B9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  <w:sdt>
                    <w:sdtPr>
                      <w:rPr>
                        <w:rFonts w:ascii="Garamond" w:hAnsi="Garamond"/>
                        <w:szCs w:val="20"/>
                      </w:rPr>
                      <w:alias w:val="Objective:"/>
                      <w:tag w:val="Objective:"/>
                      <w:id w:val="319159961"/>
                      <w:placeholder>
                        <w:docPart w:val="CC3E58515A2B0541AE7057628E8D058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3A6EC5">
                        <w:rPr>
                          <w:rFonts w:ascii="Garamond" w:hAnsi="Garamond"/>
                          <w:szCs w:val="20"/>
                        </w:rPr>
                        <w:t>Objective</w:t>
                      </w:r>
                    </w:sdtContent>
                  </w:sdt>
                </w:p>
                <w:p w14:paraId="52E546BD" w14:textId="77777777" w:rsidR="005A7E57" w:rsidRPr="003A6EC5" w:rsidRDefault="00616FF4" w:rsidP="00616FF4">
                  <w:pPr>
                    <w:pStyle w:val="GraphicElement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mc:AlternateContent>
                      <mc:Choice Requires="wps">
                        <w:drawing>
                          <wp:inline distT="0" distB="0" distL="0" distR="0" wp14:anchorId="1C6EA0D8" wp14:editId="5B1D33AB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2023B93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62574F" w14:textId="3ADBD2C2" w:rsidR="006A52D9" w:rsidRPr="003A6EC5" w:rsidRDefault="006A52D9" w:rsidP="006A52D9">
                  <w:pPr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  <w:shd w:val="clear" w:color="auto" w:fill="FFFFFF"/>
                    </w:rPr>
                    <w:t xml:space="preserve">Looking for a challenging role in a reputable organization to utilize my customer service </w:t>
                  </w:r>
                  <w:r w:rsidR="000B7792" w:rsidRPr="003A6EC5">
                    <w:rPr>
                      <w:rFonts w:ascii="Garamond" w:hAnsi="Garamond" w:cs="Poppins"/>
                      <w:color w:val="333333"/>
                      <w:shd w:val="clear" w:color="auto" w:fill="FFFFFF"/>
                    </w:rPr>
                    <w:t>skills for</w:t>
                  </w:r>
                  <w:r w:rsidRPr="003A6EC5">
                    <w:rPr>
                      <w:rFonts w:ascii="Garamond" w:hAnsi="Garamond" w:cs="Poppins"/>
                      <w:color w:val="333333"/>
                      <w:shd w:val="clear" w:color="auto" w:fill="FFFFFF"/>
                    </w:rPr>
                    <w:t xml:space="preserve"> the growth of the organization as well as to enhance my knowledge about new and emerging trends in the [industry].</w:t>
                  </w:r>
                </w:p>
                <w:p w14:paraId="40D7B1CD" w14:textId="11FC6726" w:rsidR="005A7E57" w:rsidRPr="003A6EC5" w:rsidRDefault="005A7E57" w:rsidP="006A52D9">
                  <w:pPr>
                    <w:rPr>
                      <w:rFonts w:ascii="Garamond" w:hAnsi="Garamond"/>
                    </w:rPr>
                  </w:pPr>
                </w:p>
              </w:tc>
            </w:tr>
            <w:tr w:rsidR="00463463" w:rsidRPr="003A6EC5" w14:paraId="31A74569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937FF5F" w14:textId="7BCD30D3" w:rsidR="005A7E57" w:rsidRPr="003A6EC5" w:rsidRDefault="003A6EC5" w:rsidP="0043426C">
                  <w:pPr>
                    <w:pStyle w:val="Heading3"/>
                    <w:rPr>
                      <w:rFonts w:ascii="Garamond" w:hAnsi="Garamond"/>
                      <w:szCs w:val="20"/>
                    </w:rPr>
                  </w:pPr>
                  <w:r w:rsidRPr="003A6EC5">
                    <w:rPr>
                      <w:rFonts w:ascii="Garamond" w:hAnsi="Garamond"/>
                      <w:szCs w:val="20"/>
                    </w:rPr>
                    <w:t xml:space="preserve">About </w:t>
                  </w:r>
                </w:p>
                <w:p w14:paraId="644CAF29" w14:textId="77777777" w:rsidR="00616FF4" w:rsidRPr="003A6EC5" w:rsidRDefault="00616FF4" w:rsidP="00616FF4">
                  <w:pPr>
                    <w:pStyle w:val="GraphicElement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mc:AlternateContent>
                      <mc:Choice Requires="wps">
                        <w:drawing>
                          <wp:inline distT="0" distB="0" distL="0" distR="0" wp14:anchorId="0A53FF9D" wp14:editId="5381F15E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0D26840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3C65C3B" w14:textId="77777777" w:rsidR="003A6EC5" w:rsidRPr="003A6EC5" w:rsidRDefault="003A6EC5" w:rsidP="003A6EC5">
                  <w:pPr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  <w:shd w:val="clear" w:color="auto" w:fill="FFFFFF"/>
                    </w:rPr>
                    <w:t>Ambitious and self-motivated individual with 2 years’ experience in Customer service field, excellent knowledge of Communication skills, working knowledge, Adaptability, working under pressure, and responsiveness, seeking a position of Customer Service Representative. </w:t>
                  </w:r>
                </w:p>
                <w:p w14:paraId="6CE894F4" w14:textId="479C571A" w:rsidR="0006625C" w:rsidRPr="003A6EC5" w:rsidRDefault="0006625C" w:rsidP="00463463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791E8EDA" w14:textId="77777777" w:rsidR="00B93310" w:rsidRPr="003A6EC5" w:rsidRDefault="00B93310" w:rsidP="003856C9">
            <w:pPr>
              <w:rPr>
                <w:rFonts w:ascii="Garamond" w:hAnsi="Garamond"/>
              </w:rPr>
            </w:pPr>
          </w:p>
        </w:tc>
        <w:tc>
          <w:tcPr>
            <w:tcW w:w="723" w:type="dxa"/>
          </w:tcPr>
          <w:p w14:paraId="245B4CDD" w14:textId="77777777" w:rsidR="00B93310" w:rsidRPr="003A6EC5" w:rsidRDefault="00B93310" w:rsidP="00463463">
            <w:pPr>
              <w:rPr>
                <w:rFonts w:ascii="Garamond" w:hAnsi="Garamond"/>
              </w:rPr>
            </w:pPr>
          </w:p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:rsidRPr="003A6EC5" w14:paraId="68CBDE1A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DA083F0" w14:textId="77777777" w:rsidR="008F6337" w:rsidRPr="003A6EC5" w:rsidRDefault="00B66F46" w:rsidP="008F6337">
                  <w:pPr>
                    <w:pStyle w:val="Heading2"/>
                    <w:rPr>
                      <w:rFonts w:ascii="Garamond" w:hAnsi="Garamond"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/>
                        <w:sz w:val="20"/>
                        <w:szCs w:val="20"/>
                      </w:rPr>
                      <w:alias w:val="Experience:"/>
                      <w:tag w:val="Experience:"/>
                      <w:id w:val="1217937480"/>
                      <w:placeholder>
                        <w:docPart w:val="CC5F501FE44458468761EE0C7F521DE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3A6EC5">
                        <w:rPr>
                          <w:rFonts w:ascii="Garamond" w:hAnsi="Garamond"/>
                          <w:sz w:val="20"/>
                          <w:szCs w:val="20"/>
                        </w:rPr>
                        <w:t>Experience</w:t>
                      </w:r>
                    </w:sdtContent>
                  </w:sdt>
                </w:p>
                <w:p w14:paraId="71F27D3A" w14:textId="60547F7B" w:rsidR="008F6337" w:rsidRPr="003A6EC5" w:rsidRDefault="006A52D9" w:rsidP="002B3890">
                  <w:pPr>
                    <w:pStyle w:val="Heading4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>Touch Telecom</w:t>
                  </w:r>
                  <w:r w:rsidR="00D2665D" w:rsidRPr="003A6EC5">
                    <w:rPr>
                      <w:rFonts w:ascii="Garamond" w:hAnsi="Garamond"/>
                    </w:rPr>
                    <w:t xml:space="preserve"> </w:t>
                  </w:r>
                </w:p>
                <w:p w14:paraId="7EBB219D" w14:textId="24AB7557" w:rsidR="008F6337" w:rsidRPr="003A6EC5" w:rsidRDefault="000B7792" w:rsidP="008F6337">
                  <w:pPr>
                    <w:pStyle w:val="Heading5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Date: Jan 2017 – December 2017 </w:t>
                  </w:r>
                </w:p>
                <w:p w14:paraId="4B541F05" w14:textId="77777777" w:rsidR="000B7792" w:rsidRPr="003A6EC5" w:rsidRDefault="000B7792" w:rsidP="000B7792">
                  <w:pPr>
                    <w:rPr>
                      <w:rFonts w:ascii="Garamond" w:hAnsi="Garamond"/>
                    </w:rPr>
                  </w:pPr>
                </w:p>
                <w:p w14:paraId="2663A8DF" w14:textId="49EB9828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Contacting existing customers to inform them about new products and service released by the company using scripts</w:t>
                  </w:r>
                </w:p>
                <w:p w14:paraId="58522955" w14:textId="3681A5DD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Answering questions about any product, service, or the company</w:t>
                  </w:r>
                </w:p>
                <w:p w14:paraId="6308962A" w14:textId="77777777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Contacting existing customers to inform them about new products and service released by the company using scripts</w:t>
                  </w:r>
                </w:p>
                <w:p w14:paraId="5B75C5DD" w14:textId="77777777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Ask questions to understand customer requirements and close sales</w:t>
                  </w:r>
                </w:p>
                <w:p w14:paraId="50348BBF" w14:textId="77777777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Enter and update customer information in the database</w:t>
                  </w:r>
                </w:p>
                <w:p w14:paraId="0AE1FDC6" w14:textId="77777777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Provided primary customer support to internal and external customers.</w:t>
                  </w:r>
                </w:p>
                <w:p w14:paraId="1AD1512D" w14:textId="77777777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Offered advice and assistance to customers, paying attention to special needs or wants.</w:t>
                  </w:r>
                </w:p>
                <w:p w14:paraId="6B23E052" w14:textId="77777777" w:rsidR="000B7792" w:rsidRPr="003A6EC5" w:rsidRDefault="000B7792" w:rsidP="000B779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Recommend products to customers, thoroughly explaining details.</w:t>
                  </w:r>
                </w:p>
                <w:p w14:paraId="6C057480" w14:textId="5371A59F" w:rsidR="008F6337" w:rsidRPr="003A6EC5" w:rsidRDefault="008F6337" w:rsidP="008F6337">
                  <w:pPr>
                    <w:rPr>
                      <w:rFonts w:ascii="Garamond" w:hAnsi="Garamond"/>
                    </w:rPr>
                  </w:pPr>
                </w:p>
                <w:p w14:paraId="28534511" w14:textId="491ABB42" w:rsidR="007B2F5C" w:rsidRPr="003A6EC5" w:rsidRDefault="000B7792" w:rsidP="0043426C">
                  <w:pPr>
                    <w:pStyle w:val="Heading4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Al Allam Cleaning Company </w:t>
                  </w:r>
                </w:p>
                <w:p w14:paraId="1D8D6CAD" w14:textId="18D1FD07" w:rsidR="007B2F5C" w:rsidRPr="003A6EC5" w:rsidRDefault="000B7792" w:rsidP="007B2F5C">
                  <w:pPr>
                    <w:pStyle w:val="Heading5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Dates August 2021 – October 2021 </w:t>
                  </w:r>
                </w:p>
                <w:p w14:paraId="4AE4A8DE" w14:textId="77777777" w:rsidR="000B7792" w:rsidRPr="003A6EC5" w:rsidRDefault="000B7792" w:rsidP="000B7792">
                  <w:pPr>
                    <w:rPr>
                      <w:rFonts w:ascii="Garamond" w:hAnsi="Garamond"/>
                    </w:rPr>
                  </w:pPr>
                </w:p>
                <w:p w14:paraId="62542CF4" w14:textId="4555ED98" w:rsidR="000B7792" w:rsidRPr="003A6EC5" w:rsidRDefault="000B7792" w:rsidP="000B779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Answer phone calls and WhatsApp messages to assist customers about the services and products</w:t>
                  </w:r>
                </w:p>
                <w:p w14:paraId="524D7CA8" w14:textId="67001289" w:rsidR="000B7792" w:rsidRPr="003A6EC5" w:rsidRDefault="000B7792" w:rsidP="000B779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call customer to make sure if they are satisfied with the services and forwarding the complaints to the related department</w:t>
                  </w:r>
                </w:p>
                <w:p w14:paraId="01B42814" w14:textId="77777777" w:rsidR="000B7792" w:rsidRPr="003A6EC5" w:rsidRDefault="000B7792" w:rsidP="000B779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 Replying to messages received over social media and online chat </w:t>
                  </w:r>
                </w:p>
                <w:p w14:paraId="77724215" w14:textId="77777777" w:rsidR="000B7792" w:rsidRPr="003A6EC5" w:rsidRDefault="000B7792" w:rsidP="000B779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 Booking cleaning session on the system </w:t>
                  </w:r>
                </w:p>
                <w:p w14:paraId="558EF7F9" w14:textId="707D3986" w:rsidR="003A6EC5" w:rsidRPr="003A6EC5" w:rsidRDefault="000B7792" w:rsidP="003A6EC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left"/>
                    <w:rPr>
                      <w:rFonts w:ascii="Garamond" w:hAnsi="Garamond" w:cs="Poppins"/>
                      <w:color w:val="333333"/>
                    </w:rPr>
                  </w:pPr>
                  <w:r w:rsidRPr="003A6EC5">
                    <w:rPr>
                      <w:rFonts w:ascii="Garamond" w:hAnsi="Garamond" w:cs="Poppins"/>
                      <w:color w:val="333333"/>
                    </w:rPr>
                    <w:t> sending marketing messages about offers and services </w:t>
                  </w:r>
                </w:p>
              </w:tc>
            </w:tr>
            <w:tr w:rsidR="008F6337" w:rsidRPr="003A6EC5" w14:paraId="0C185F3D" w14:textId="77777777" w:rsidTr="00EB3936">
              <w:trPr>
                <w:trHeight w:val="6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01472B2" w14:textId="77777777" w:rsidR="008F6337" w:rsidRPr="003A6EC5" w:rsidRDefault="00B66F46" w:rsidP="008F6337">
                  <w:pPr>
                    <w:pStyle w:val="Heading2"/>
                    <w:rPr>
                      <w:rFonts w:ascii="Garamond" w:hAnsi="Garamond"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/>
                        <w:sz w:val="20"/>
                        <w:szCs w:val="20"/>
                      </w:rPr>
                      <w:alias w:val="Education:"/>
                      <w:tag w:val="Education:"/>
                      <w:id w:val="1349516922"/>
                      <w:placeholder>
                        <w:docPart w:val="BA276BBAD78001489AA8CFAD56BA9B0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3A6EC5">
                        <w:rPr>
                          <w:rFonts w:ascii="Garamond" w:hAnsi="Garamond"/>
                          <w:sz w:val="20"/>
                          <w:szCs w:val="20"/>
                        </w:rPr>
                        <w:t>Education</w:t>
                      </w:r>
                    </w:sdtContent>
                  </w:sdt>
                </w:p>
                <w:p w14:paraId="5B80FC0A" w14:textId="148FFA7C" w:rsidR="007B2F5C" w:rsidRPr="003A6EC5" w:rsidRDefault="000B7792" w:rsidP="002B3890">
                  <w:pPr>
                    <w:pStyle w:val="Heading4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Undergoing BAchleors Degree </w:t>
                  </w:r>
                </w:p>
                <w:p w14:paraId="0AC49458" w14:textId="77777777" w:rsidR="00EB3936" w:rsidRPr="003A6EC5" w:rsidRDefault="000B7792" w:rsidP="00EB3936">
                  <w:pPr>
                    <w:pStyle w:val="Heading5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American University of Science and Technology </w:t>
                  </w:r>
                </w:p>
                <w:p w14:paraId="4C859998" w14:textId="77777777" w:rsidR="00EB3936" w:rsidRPr="003A6EC5" w:rsidRDefault="00EB3936" w:rsidP="00EB3936">
                  <w:pPr>
                    <w:pStyle w:val="Heading5"/>
                    <w:rPr>
                      <w:rFonts w:ascii="Garamond" w:hAnsi="Garamond"/>
                    </w:rPr>
                  </w:pPr>
                </w:p>
                <w:p w14:paraId="1EE8ED50" w14:textId="77777777" w:rsidR="00EB3936" w:rsidRPr="003A6EC5" w:rsidRDefault="00EB3936" w:rsidP="00EB3936">
                  <w:pPr>
                    <w:pStyle w:val="Heading5"/>
                    <w:rPr>
                      <w:rFonts w:ascii="Garamond" w:hAnsi="Garamond"/>
                    </w:rPr>
                  </w:pPr>
                </w:p>
                <w:p w14:paraId="2EDD64BC" w14:textId="0BC8F433" w:rsidR="00EB3936" w:rsidRPr="003A6EC5" w:rsidRDefault="003A6EC5" w:rsidP="00EB3936">
                  <w:pPr>
                    <w:pStyle w:val="Heading5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BS in Business Management with Enterprise in Project Management </w:t>
                  </w:r>
                </w:p>
                <w:p w14:paraId="66C4AD94" w14:textId="77777777" w:rsidR="00EB3936" w:rsidRPr="003A6EC5" w:rsidRDefault="00EB3936" w:rsidP="00EB3936">
                  <w:pPr>
                    <w:pStyle w:val="Heading5"/>
                    <w:rPr>
                      <w:rFonts w:ascii="Garamond" w:hAnsi="Garamond"/>
                    </w:rPr>
                  </w:pPr>
                </w:p>
                <w:p w14:paraId="2608B290" w14:textId="77777777" w:rsidR="00EB3936" w:rsidRPr="003A6EC5" w:rsidRDefault="00EB3936" w:rsidP="00EB3936">
                  <w:pPr>
                    <w:pStyle w:val="Heading5"/>
                    <w:rPr>
                      <w:rFonts w:ascii="Garamond" w:hAnsi="Garamond"/>
                    </w:rPr>
                  </w:pPr>
                </w:p>
                <w:p w14:paraId="2B3E3232" w14:textId="5C3F5C24" w:rsidR="008F6337" w:rsidRPr="003A6EC5" w:rsidRDefault="000B7792" w:rsidP="00EB3936">
                  <w:pPr>
                    <w:pStyle w:val="Heading5"/>
                    <w:jc w:val="both"/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lastRenderedPageBreak/>
                    <w:t xml:space="preserve"> </w:t>
                  </w:r>
                </w:p>
              </w:tc>
            </w:tr>
            <w:tr w:rsidR="008F6337" w:rsidRPr="003A6EC5" w14:paraId="70BA2F89" w14:textId="77777777" w:rsidTr="00B85871">
              <w:tc>
                <w:tcPr>
                  <w:tcW w:w="5191" w:type="dxa"/>
                </w:tcPr>
                <w:p w14:paraId="1E0A6E0B" w14:textId="67864C7E" w:rsidR="008F6337" w:rsidRPr="003A6EC5" w:rsidRDefault="00B66F46" w:rsidP="008F6337">
                  <w:pPr>
                    <w:pStyle w:val="Heading2"/>
                    <w:rPr>
                      <w:rFonts w:ascii="Garamond" w:hAnsi="Garamond"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/>
                        <w:sz w:val="20"/>
                        <w:szCs w:val="20"/>
                      </w:r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B2A11CD34FF5A04AA63E6FD956326A3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3A6EC5">
                        <w:rPr>
                          <w:rFonts w:ascii="Garamond" w:hAnsi="Garamond"/>
                          <w:sz w:val="20"/>
                          <w:szCs w:val="20"/>
                        </w:rPr>
                        <w:t>Volunteer Experience or Leadership</w:t>
                      </w:r>
                    </w:sdtContent>
                  </w:sdt>
                </w:p>
                <w:p w14:paraId="27B52481" w14:textId="64B3330E" w:rsidR="008F6337" w:rsidRPr="003A6EC5" w:rsidRDefault="000B7792" w:rsidP="008F6337">
                  <w:pPr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 xml:space="preserve">2018:  Jr. NBA Lebanon First Edition </w:t>
                  </w:r>
                </w:p>
                <w:p w14:paraId="112C6F65" w14:textId="76E94E2A" w:rsidR="000B7792" w:rsidRPr="003A6EC5" w:rsidRDefault="000B7792" w:rsidP="008F6337">
                  <w:pPr>
                    <w:rPr>
                      <w:rFonts w:ascii="Garamond" w:hAnsi="Garamond"/>
                    </w:rPr>
                  </w:pPr>
                  <w:r w:rsidRPr="003A6EC5">
                    <w:rPr>
                      <w:rFonts w:ascii="Garamond" w:hAnsi="Garamond"/>
                    </w:rPr>
                    <w:t>2019: 3</w:t>
                  </w:r>
                  <w:r w:rsidRPr="003A6EC5">
                    <w:rPr>
                      <w:rFonts w:ascii="Garamond" w:hAnsi="Garamond"/>
                      <w:vertAlign w:val="superscript"/>
                    </w:rPr>
                    <w:t>rd</w:t>
                  </w:r>
                  <w:r w:rsidRPr="003A6EC5">
                    <w:rPr>
                      <w:rFonts w:ascii="Garamond" w:hAnsi="Garamond"/>
                    </w:rPr>
                    <w:t xml:space="preserve"> West Asian Youth Athletics Championship </w:t>
                  </w:r>
                </w:p>
              </w:tc>
            </w:tr>
          </w:tbl>
          <w:p w14:paraId="31BE7D4D" w14:textId="77777777" w:rsidR="008F6337" w:rsidRPr="003A6EC5" w:rsidRDefault="008F6337" w:rsidP="003856C9">
            <w:pPr>
              <w:rPr>
                <w:rFonts w:ascii="Garamond" w:hAnsi="Garamond"/>
              </w:rPr>
            </w:pPr>
          </w:p>
        </w:tc>
      </w:tr>
    </w:tbl>
    <w:p w14:paraId="04C4228D" w14:textId="17E4FC4F" w:rsidR="00E941EF" w:rsidRPr="003A6EC5" w:rsidRDefault="00E941EF" w:rsidP="0019561F">
      <w:pPr>
        <w:pStyle w:val="NoSpacing"/>
        <w:rPr>
          <w:rFonts w:ascii="Garamond" w:hAnsi="Garamond"/>
        </w:rPr>
      </w:pPr>
    </w:p>
    <w:p w14:paraId="74F3C3FB" w14:textId="0E3F86E5" w:rsidR="00730A95" w:rsidRPr="003A6EC5" w:rsidRDefault="00730A95" w:rsidP="00730A95">
      <w:pPr>
        <w:pStyle w:val="NoSpacing"/>
        <w:rPr>
          <w:rFonts w:ascii="Garamond" w:hAnsi="Garamond"/>
        </w:rPr>
      </w:pPr>
      <w:r w:rsidRPr="003A6EC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2C2F5" wp14:editId="3D0776F6">
                <wp:simplePos x="0" y="0"/>
                <wp:positionH relativeFrom="column">
                  <wp:posOffset>2346511</wp:posOffset>
                </wp:positionH>
                <wp:positionV relativeFrom="paragraph">
                  <wp:posOffset>142240</wp:posOffset>
                </wp:positionV>
                <wp:extent cx="3832411" cy="0"/>
                <wp:effectExtent l="0" t="0" r="1587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4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BA9ED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75pt,11.2pt" to="486.5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" strokecolor="#37b6ae [3204]" strokeweight=".5pt">
                <v:stroke joinstyle="miter"/>
              </v:line>
            </w:pict>
          </mc:Fallback>
        </mc:AlternateContent>
      </w:r>
    </w:p>
    <w:p w14:paraId="3626ACE6" w14:textId="77777777" w:rsidR="00730A95" w:rsidRPr="003A6EC5" w:rsidRDefault="00730A95" w:rsidP="00730A95">
      <w:pPr>
        <w:pStyle w:val="NoSpacing"/>
        <w:rPr>
          <w:rFonts w:ascii="Garamond" w:hAnsi="Garamond"/>
        </w:rPr>
      </w:pPr>
    </w:p>
    <w:p w14:paraId="678E3513" w14:textId="14FF541C" w:rsidR="000B7792" w:rsidRPr="003A6EC5" w:rsidRDefault="00730A95" w:rsidP="00730A95">
      <w:pPr>
        <w:pStyle w:val="NoSpacing"/>
        <w:rPr>
          <w:rFonts w:ascii="Garamond" w:hAnsi="Garamond"/>
          <w:noProof/>
        </w:rPr>
      </w:pPr>
      <w:r w:rsidRPr="003A6EC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DD4A3" wp14:editId="72C46474">
                <wp:simplePos x="0" y="0"/>
                <wp:positionH relativeFrom="column">
                  <wp:posOffset>2346960</wp:posOffset>
                </wp:positionH>
                <wp:positionV relativeFrom="paragraph">
                  <wp:posOffset>224230</wp:posOffset>
                </wp:positionV>
                <wp:extent cx="3832411" cy="0"/>
                <wp:effectExtent l="0" t="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4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446FA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8pt,17.65pt" to="486.55pt,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" strokecolor="#37b6ae [3204]" strokeweight=".5pt">
                <v:stroke joinstyle="miter"/>
              </v:line>
            </w:pict>
          </mc:Fallback>
        </mc:AlternateContent>
      </w:r>
      <w:r w:rsidRPr="003A6EC5">
        <w:rPr>
          <w:rFonts w:ascii="Garamond" w:hAnsi="Garamond"/>
        </w:rPr>
        <w:tab/>
      </w:r>
      <w:r w:rsidRPr="003A6EC5">
        <w:rPr>
          <w:rFonts w:ascii="Garamond" w:hAnsi="Garamond"/>
        </w:rPr>
        <w:tab/>
      </w:r>
      <w:r w:rsidRPr="003A6EC5">
        <w:rPr>
          <w:rFonts w:ascii="Garamond" w:hAnsi="Garamond"/>
        </w:rPr>
        <w:tab/>
      </w:r>
      <w:r w:rsidRPr="003A6EC5">
        <w:rPr>
          <w:rFonts w:ascii="Garamond" w:hAnsi="Garamond"/>
        </w:rPr>
        <w:tab/>
        <w:t xml:space="preserve">  Languages </w:t>
      </w:r>
      <w:r w:rsidRPr="003A6EC5">
        <w:rPr>
          <w:rFonts w:ascii="Garamond" w:hAnsi="Garamond"/>
          <w:noProof/>
        </w:rPr>
        <w:t xml:space="preserve">                                                             </w:t>
      </w:r>
    </w:p>
    <w:p w14:paraId="28CBA8B4" w14:textId="2813BC49" w:rsidR="00730A95" w:rsidRPr="003A6EC5" w:rsidRDefault="00730A95" w:rsidP="00730A95">
      <w:pPr>
        <w:pStyle w:val="NoSpacing"/>
        <w:jc w:val="both"/>
        <w:rPr>
          <w:rFonts w:ascii="Garamond" w:hAnsi="Garamond"/>
          <w:noProof/>
        </w:rPr>
      </w:pPr>
    </w:p>
    <w:p w14:paraId="182B0D85" w14:textId="46B2685B" w:rsidR="00730A95" w:rsidRPr="003A6EC5" w:rsidRDefault="00730A95" w:rsidP="00730A95">
      <w:pPr>
        <w:pStyle w:val="NoSpacing"/>
        <w:jc w:val="both"/>
        <w:rPr>
          <w:rFonts w:ascii="Garamond" w:hAnsi="Garamond"/>
          <w:noProof/>
        </w:rPr>
      </w:pPr>
    </w:p>
    <w:p w14:paraId="6CD53053" w14:textId="65811D9D" w:rsidR="003A6EC5" w:rsidRPr="003A6EC5" w:rsidRDefault="00730A95" w:rsidP="003A6EC5">
      <w:pPr>
        <w:pStyle w:val="NoSpacing"/>
        <w:jc w:val="both"/>
        <w:rPr>
          <w:rFonts w:ascii="Garamond" w:hAnsi="Garamond"/>
          <w:b/>
          <w:bCs/>
          <w:noProof/>
        </w:rPr>
      </w:pPr>
      <w:r w:rsidRPr="003A6EC5">
        <w:rPr>
          <w:rFonts w:ascii="Garamond" w:hAnsi="Garamond"/>
          <w:noProof/>
        </w:rPr>
        <w:tab/>
      </w:r>
      <w:r w:rsidRPr="003A6EC5">
        <w:rPr>
          <w:rFonts w:ascii="Garamond" w:hAnsi="Garamond"/>
          <w:noProof/>
        </w:rPr>
        <w:tab/>
      </w:r>
      <w:r w:rsidRPr="003A6EC5">
        <w:rPr>
          <w:rFonts w:ascii="Garamond" w:hAnsi="Garamond"/>
          <w:noProof/>
        </w:rPr>
        <w:tab/>
      </w:r>
      <w:r w:rsidRPr="003A6EC5">
        <w:rPr>
          <w:rFonts w:ascii="Garamond" w:hAnsi="Garamond"/>
          <w:noProof/>
        </w:rPr>
        <w:tab/>
      </w:r>
      <w:r w:rsidRPr="003A6EC5">
        <w:rPr>
          <w:rFonts w:ascii="Garamond" w:hAnsi="Garamond"/>
          <w:noProof/>
        </w:rPr>
        <w:tab/>
      </w:r>
      <w:r w:rsidRPr="003A6EC5">
        <w:rPr>
          <w:rFonts w:ascii="Garamond" w:hAnsi="Garamond"/>
          <w:b/>
          <w:bCs/>
          <w:noProof/>
        </w:rPr>
        <w:t xml:space="preserve">Arabic : </w:t>
      </w:r>
      <w:r w:rsidRPr="003A6EC5">
        <w:rPr>
          <w:rFonts w:ascii="Garamond" w:hAnsi="Garamond"/>
          <w:noProof/>
        </w:rPr>
        <w:t xml:space="preserve">Native Language </w:t>
      </w:r>
      <w:r w:rsidR="003A6EC5" w:rsidRPr="003A6EC5">
        <w:rPr>
          <w:rFonts w:ascii="Garamond" w:hAnsi="Garamond"/>
          <w:noProof/>
        </w:rPr>
        <w:t xml:space="preserve">  English : Professional </w:t>
      </w:r>
    </w:p>
    <w:p w14:paraId="00BBA966" w14:textId="60B6C283" w:rsidR="00730A95" w:rsidRPr="003A6EC5" w:rsidRDefault="00730A95" w:rsidP="003A6EC5">
      <w:pPr>
        <w:pStyle w:val="NoSpacing"/>
        <w:jc w:val="both"/>
        <w:rPr>
          <w:rFonts w:ascii="Garamond" w:hAnsi="Garamond"/>
        </w:rPr>
      </w:pPr>
    </w:p>
    <w:sectPr w:rsidR="00730A95" w:rsidRPr="003A6EC5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C260" w14:textId="77777777" w:rsidR="00B66F46" w:rsidRDefault="00B66F46" w:rsidP="003856C9">
      <w:pPr>
        <w:spacing w:after="0" w:line="240" w:lineRule="auto"/>
      </w:pPr>
      <w:r>
        <w:separator/>
      </w:r>
    </w:p>
  </w:endnote>
  <w:endnote w:type="continuationSeparator" w:id="0">
    <w:p w14:paraId="117290EC" w14:textId="77777777" w:rsidR="00B66F46" w:rsidRDefault="00B66F4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CD5C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F2BD668" wp14:editId="3FCD1F3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4AE9F7C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F7D1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5A430C6" wp14:editId="36EFFFA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DF7E3B7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EF41" w14:textId="77777777" w:rsidR="00B66F46" w:rsidRDefault="00B66F46" w:rsidP="003856C9">
      <w:pPr>
        <w:spacing w:after="0" w:line="240" w:lineRule="auto"/>
      </w:pPr>
      <w:r>
        <w:separator/>
      </w:r>
    </w:p>
  </w:footnote>
  <w:footnote w:type="continuationSeparator" w:id="0">
    <w:p w14:paraId="4A147BA6" w14:textId="77777777" w:rsidR="00B66F46" w:rsidRDefault="00B66F4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EFA1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CC03FDC" wp14:editId="765ED55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3221E6F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92FF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B341744" wp14:editId="586D56B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A3581FA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2AA"/>
    <w:multiLevelType w:val="multilevel"/>
    <w:tmpl w:val="070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E53E7"/>
    <w:multiLevelType w:val="multilevel"/>
    <w:tmpl w:val="F8D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E7376"/>
    <w:multiLevelType w:val="multilevel"/>
    <w:tmpl w:val="A56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D49A0"/>
    <w:multiLevelType w:val="hybridMultilevel"/>
    <w:tmpl w:val="A622D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D9"/>
    <w:rsid w:val="00052BE1"/>
    <w:rsid w:val="0006625C"/>
    <w:rsid w:val="0007412A"/>
    <w:rsid w:val="000B7792"/>
    <w:rsid w:val="0010199E"/>
    <w:rsid w:val="001765FE"/>
    <w:rsid w:val="0019561F"/>
    <w:rsid w:val="001B32D2"/>
    <w:rsid w:val="001E5E8B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A6EC5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6A52D9"/>
    <w:rsid w:val="006F166F"/>
    <w:rsid w:val="00730A95"/>
    <w:rsid w:val="00743379"/>
    <w:rsid w:val="007803B7"/>
    <w:rsid w:val="007B2F5C"/>
    <w:rsid w:val="007C5F05"/>
    <w:rsid w:val="00832043"/>
    <w:rsid w:val="00832F81"/>
    <w:rsid w:val="008C7CA2"/>
    <w:rsid w:val="008F6337"/>
    <w:rsid w:val="00A42F91"/>
    <w:rsid w:val="00AF1258"/>
    <w:rsid w:val="00B01E52"/>
    <w:rsid w:val="00B550FC"/>
    <w:rsid w:val="00B66F46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174D7"/>
    <w:rsid w:val="00D2665D"/>
    <w:rsid w:val="00D5067A"/>
    <w:rsid w:val="00DA25DA"/>
    <w:rsid w:val="00DC79BB"/>
    <w:rsid w:val="00E34D58"/>
    <w:rsid w:val="00E941EF"/>
    <w:rsid w:val="00EB1C1B"/>
    <w:rsid w:val="00EB3936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B6EFD"/>
  <w15:chartTrackingRefBased/>
  <w15:docId w15:val="{FD8ECEC0-5342-FC44-B634-4C950241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5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hamzasayeg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mzasayegh/Library/Containers/com.microsoft.Word/Data/Library/Application%20Support/Microsoft/Office/16.0/DTS/Search/%7b1A551108-83F5-7E47-907A-E324A9558C02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DD5E10255C4846B9B25B82A668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7DAB-4DA4-7B42-887E-261B205B6610}"/>
      </w:docPartPr>
      <w:docPartBody>
        <w:p w:rsidR="004B175B" w:rsidRDefault="005F6384">
          <w:pPr>
            <w:pStyle w:val="E5DD5E10255C4846B9B25B82A6685703"/>
          </w:pPr>
          <w:r w:rsidRPr="005152F2">
            <w:t>Your Name</w:t>
          </w:r>
        </w:p>
      </w:docPartBody>
    </w:docPart>
    <w:docPart>
      <w:docPartPr>
        <w:name w:val="CC3E58515A2B0541AE7057628E8D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F774-B19A-4D4E-957B-F0E5752B43A0}"/>
      </w:docPartPr>
      <w:docPartBody>
        <w:p w:rsidR="004B175B" w:rsidRDefault="005F6384">
          <w:pPr>
            <w:pStyle w:val="CC3E58515A2B0541AE7057628E8D0585"/>
          </w:pPr>
          <w:r>
            <w:t>Objective</w:t>
          </w:r>
        </w:p>
      </w:docPartBody>
    </w:docPart>
    <w:docPart>
      <w:docPartPr>
        <w:name w:val="CC5F501FE44458468761EE0C7F52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2B7-89C7-B147-B70E-D15EBDC9819B}"/>
      </w:docPartPr>
      <w:docPartBody>
        <w:p w:rsidR="004B175B" w:rsidRDefault="005F6384">
          <w:pPr>
            <w:pStyle w:val="CC5F501FE44458468761EE0C7F521DE1"/>
          </w:pPr>
          <w:r w:rsidRPr="005152F2">
            <w:t>Experience</w:t>
          </w:r>
        </w:p>
      </w:docPartBody>
    </w:docPart>
    <w:docPart>
      <w:docPartPr>
        <w:name w:val="BA276BBAD78001489AA8CFAD56BA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05F95-F80C-7545-934F-768D04312AEB}"/>
      </w:docPartPr>
      <w:docPartBody>
        <w:p w:rsidR="004B175B" w:rsidRDefault="005F6384">
          <w:pPr>
            <w:pStyle w:val="BA276BBAD78001489AA8CFAD56BA9B0E"/>
          </w:pPr>
          <w:r w:rsidRPr="005152F2">
            <w:t>Education</w:t>
          </w:r>
        </w:p>
      </w:docPartBody>
    </w:docPart>
    <w:docPart>
      <w:docPartPr>
        <w:name w:val="B2A11CD34FF5A04AA63E6FD95632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FC77-2912-8A4F-93E5-4397CD2D716D}"/>
      </w:docPartPr>
      <w:docPartBody>
        <w:p w:rsidR="004B175B" w:rsidRDefault="005F6384">
          <w:pPr>
            <w:pStyle w:val="B2A11CD34FF5A04AA63E6FD956326A33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0C"/>
    <w:rsid w:val="002D5445"/>
    <w:rsid w:val="00471CA2"/>
    <w:rsid w:val="004B175B"/>
    <w:rsid w:val="00592D87"/>
    <w:rsid w:val="005F6384"/>
    <w:rsid w:val="00AC2960"/>
    <w:rsid w:val="00DD3067"/>
    <w:rsid w:val="00E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DD5E10255C4846B9B25B82A6685703">
    <w:name w:val="E5DD5E10255C4846B9B25B82A6685703"/>
  </w:style>
  <w:style w:type="paragraph" w:customStyle="1" w:styleId="CC3E58515A2B0541AE7057628E8D0585">
    <w:name w:val="CC3E58515A2B0541AE7057628E8D0585"/>
  </w:style>
  <w:style w:type="paragraph" w:customStyle="1" w:styleId="9B63CA37465876418F1AB1FA2017C61F">
    <w:name w:val="9B63CA37465876418F1AB1FA2017C61F"/>
  </w:style>
  <w:style w:type="paragraph" w:customStyle="1" w:styleId="CC5F501FE44458468761EE0C7F521DE1">
    <w:name w:val="CC5F501FE44458468761EE0C7F521DE1"/>
  </w:style>
  <w:style w:type="paragraph" w:customStyle="1" w:styleId="BA276BBAD78001489AA8CFAD56BA9B0E">
    <w:name w:val="BA276BBAD78001489AA8CFAD56BA9B0E"/>
  </w:style>
  <w:style w:type="paragraph" w:customStyle="1" w:styleId="B2A11CD34FF5A04AA63E6FD956326A33">
    <w:name w:val="B2A11CD34FF5A04AA63E6FD956326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{1A551108-83F5-7E47-907A-E324A9558C02}tf16392740.dotx</Template>
  <TotalTime>29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Al Sayegh</dc:creator>
  <cp:keywords/>
  <dc:description/>
  <cp:lastModifiedBy>HAMZA SAYEGH AL</cp:lastModifiedBy>
  <cp:revision>5</cp:revision>
  <dcterms:created xsi:type="dcterms:W3CDTF">2021-12-11T16:20:00Z</dcterms:created>
  <dcterms:modified xsi:type="dcterms:W3CDTF">2022-01-05T17:49:00Z</dcterms:modified>
</cp:coreProperties>
</file>