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43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18"/>
        <w:gridCol w:w="702"/>
        <w:gridCol w:w="6323"/>
      </w:tblGrid>
      <w:tr w:rsidR="001B2ABD" w:rsidRPr="006D4CE2" w14:paraId="2D9E6768" w14:textId="77777777" w:rsidTr="006D4CE2">
        <w:trPr>
          <w:trHeight w:val="4428"/>
        </w:trPr>
        <w:tc>
          <w:tcPr>
            <w:tcW w:w="3518" w:type="dxa"/>
            <w:vAlign w:val="bottom"/>
          </w:tcPr>
          <w:p w14:paraId="65303809" w14:textId="7A78BE23" w:rsidR="001B2ABD" w:rsidRPr="006D4CE2" w:rsidRDefault="00E05E74" w:rsidP="00E05E74">
            <w:pPr>
              <w:tabs>
                <w:tab w:val="left" w:pos="990"/>
              </w:tabs>
              <w:rPr>
                <w:szCs w:val="18"/>
              </w:rPr>
            </w:pPr>
            <w:r w:rsidRPr="006D4CE2">
              <w:rPr>
                <w:noProof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94FD57" wp14:editId="6DDB0C30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425450</wp:posOffset>
                      </wp:positionV>
                      <wp:extent cx="2080260" cy="2072640"/>
                      <wp:effectExtent l="0" t="0" r="15240" b="22860"/>
                      <wp:wrapNone/>
                      <wp:docPr id="4" name="Flowchart: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0260" cy="20726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13F2A9" w14:textId="6EA2377E" w:rsidR="00E05E74" w:rsidRPr="00E05E74" w:rsidRDefault="00E05E74" w:rsidP="00E05E74">
                                  <w:pPr>
                                    <w:jc w:val="center"/>
                                    <w:rPr>
                                      <w:color w:val="548AB7" w:themeColor="accent1" w:themeShade="BF"/>
                                      <w:sz w:val="144"/>
                                      <w:szCs w:val="144"/>
                                    </w:rPr>
                                  </w:pPr>
                                  <w:r w:rsidRPr="00E05E74">
                                    <w:rPr>
                                      <w:color w:val="548AB7" w:themeColor="accent1" w:themeShade="BF"/>
                                      <w:sz w:val="144"/>
                                      <w:szCs w:val="144"/>
                                    </w:rPr>
                                    <w:t>KA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94FD5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4" o:spid="_x0000_s1026" type="#_x0000_t120" style="position:absolute;margin-left:-2.75pt;margin-top:33.5pt;width:163.8pt;height:16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" fillcolor="#e9f0f6 [660]" strokecolor="#345c7d [1604]" strokeweight="1pt">
                      <v:stroke joinstyle="miter"/>
                      <v:textbox>
                        <w:txbxContent>
                          <w:p w14:paraId="6A13F2A9" w14:textId="6EA2377E" w:rsidR="00E05E74" w:rsidRPr="00E05E74" w:rsidRDefault="00E05E74" w:rsidP="00E05E74">
                            <w:pPr>
                              <w:jc w:val="center"/>
                              <w:rPr>
                                <w:color w:val="548AB7" w:themeColor="accent1" w:themeShade="BF"/>
                                <w:sz w:val="144"/>
                                <w:szCs w:val="144"/>
                              </w:rPr>
                            </w:pPr>
                            <w:r w:rsidRPr="00E05E74">
                              <w:rPr>
                                <w:color w:val="548AB7" w:themeColor="accent1" w:themeShade="BF"/>
                                <w:sz w:val="144"/>
                                <w:szCs w:val="144"/>
                              </w:rPr>
                              <w:t>KA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2" w:type="dxa"/>
          </w:tcPr>
          <w:p w14:paraId="05E28CB0" w14:textId="77777777" w:rsidR="001B2ABD" w:rsidRPr="006D4CE2" w:rsidRDefault="001B2ABD" w:rsidP="000C45FF">
            <w:pPr>
              <w:tabs>
                <w:tab w:val="left" w:pos="990"/>
              </w:tabs>
              <w:rPr>
                <w:szCs w:val="18"/>
              </w:rPr>
            </w:pPr>
          </w:p>
        </w:tc>
        <w:tc>
          <w:tcPr>
            <w:tcW w:w="6323" w:type="dxa"/>
            <w:vAlign w:val="center"/>
          </w:tcPr>
          <w:p w14:paraId="5F3BE020" w14:textId="3EB73116" w:rsidR="001B2ABD" w:rsidRPr="006D4CE2" w:rsidRDefault="00E05E74" w:rsidP="006D4CE2">
            <w:pPr>
              <w:pStyle w:val="Title"/>
              <w:jc w:val="center"/>
              <w:rPr>
                <w:szCs w:val="96"/>
              </w:rPr>
            </w:pPr>
            <w:r w:rsidRPr="006D4CE2">
              <w:rPr>
                <w:szCs w:val="96"/>
              </w:rPr>
              <w:t>karen achi</w:t>
            </w:r>
          </w:p>
          <w:p w14:paraId="3F97CD7B" w14:textId="77777777" w:rsidR="001B2ABD" w:rsidRDefault="001B2ABD" w:rsidP="006D4CE2">
            <w:pPr>
              <w:pStyle w:val="Subtitle"/>
              <w:jc w:val="center"/>
              <w:rPr>
                <w:spacing w:val="0"/>
                <w:w w:val="100"/>
                <w:sz w:val="96"/>
                <w:szCs w:val="96"/>
              </w:rPr>
            </w:pPr>
          </w:p>
          <w:p w14:paraId="17122191" w14:textId="0324E998" w:rsidR="006D4CE2" w:rsidRPr="006D4CE2" w:rsidRDefault="006D4CE2" w:rsidP="006D4CE2">
            <w:pPr>
              <w:jc w:val="center"/>
              <w:rPr>
                <w:u w:val="thick"/>
              </w:rPr>
            </w:pPr>
            <w:r w:rsidRPr="006D4CE2">
              <w:rPr>
                <w:sz w:val="36"/>
                <w:szCs w:val="44"/>
                <w:u w:val="thick"/>
              </w:rPr>
              <w:t>Computer Science Student</w:t>
            </w:r>
          </w:p>
        </w:tc>
      </w:tr>
      <w:tr w:rsidR="001B2ABD" w:rsidRPr="006D4CE2" w14:paraId="219BC995" w14:textId="77777777" w:rsidTr="00983EB5">
        <w:trPr>
          <w:trHeight w:val="9169"/>
        </w:trPr>
        <w:tc>
          <w:tcPr>
            <w:tcW w:w="3518" w:type="dxa"/>
          </w:tcPr>
          <w:p w14:paraId="30F1CF4F" w14:textId="27207E75" w:rsidR="001B2ABD" w:rsidRPr="006D4CE2" w:rsidRDefault="00983EB5" w:rsidP="00DD0090">
            <w:pPr>
              <w:pStyle w:val="Heading3"/>
              <w:spacing w:before="0"/>
              <w:rPr>
                <w:sz w:val="18"/>
                <w:szCs w:val="18"/>
              </w:rPr>
            </w:pPr>
            <w:r w:rsidRPr="006D4CE2">
              <w:rPr>
                <w:sz w:val="18"/>
                <w:szCs w:val="18"/>
              </w:rPr>
              <w:t>objective</w:t>
            </w:r>
          </w:p>
          <w:p w14:paraId="073EBADE" w14:textId="1720D7F6" w:rsidR="00036450" w:rsidRPr="006D4CE2" w:rsidRDefault="00983EB5" w:rsidP="00DD0090">
            <w:pPr>
              <w:rPr>
                <w:szCs w:val="18"/>
              </w:rPr>
            </w:pPr>
            <w:r w:rsidRPr="006D4CE2">
              <w:rPr>
                <w:szCs w:val="18"/>
              </w:rPr>
              <w:t>Looking for an internship or research opportunity that will allow me to utilize my problem-solving skills and attention to detail, to further develop my abilities in the field of computer science.</w:t>
            </w:r>
          </w:p>
          <w:sdt>
            <w:sdtPr>
              <w:rPr>
                <w:sz w:val="18"/>
                <w:szCs w:val="18"/>
              </w:rPr>
              <w:id w:val="-1954003311"/>
              <w:placeholder>
                <w:docPart w:val="9351DA4783234A749E3EA3476BC65229"/>
              </w:placeholder>
              <w:temporary/>
              <w:showingPlcHdr/>
              <w15:appearance w15:val="hidden"/>
            </w:sdtPr>
            <w:sdtEndPr/>
            <w:sdtContent>
              <w:p w14:paraId="0C938748" w14:textId="77777777" w:rsidR="00036450" w:rsidRPr="006D4CE2" w:rsidRDefault="00CB0055" w:rsidP="00DD0090">
                <w:pPr>
                  <w:pStyle w:val="Heading3"/>
                  <w:spacing w:before="0"/>
                  <w:rPr>
                    <w:sz w:val="18"/>
                    <w:szCs w:val="18"/>
                  </w:rPr>
                </w:pPr>
                <w:r w:rsidRPr="006D4CE2">
                  <w:rPr>
                    <w:sz w:val="18"/>
                    <w:szCs w:val="18"/>
                  </w:rPr>
                  <w:t>Contact</w:t>
                </w:r>
              </w:p>
            </w:sdtContent>
          </w:sdt>
          <w:sdt>
            <w:sdtPr>
              <w:rPr>
                <w:szCs w:val="18"/>
              </w:rPr>
              <w:id w:val="1111563247"/>
              <w:placeholder>
                <w:docPart w:val="7D5007A1388E451CA8485B7048236370"/>
              </w:placeholder>
              <w:temporary/>
              <w:showingPlcHdr/>
              <w15:appearance w15:val="hidden"/>
            </w:sdtPr>
            <w:sdtEndPr/>
            <w:sdtContent>
              <w:p w14:paraId="12B98437" w14:textId="77777777" w:rsidR="004D3011" w:rsidRPr="006D4CE2" w:rsidRDefault="004D3011" w:rsidP="00DD0090">
                <w:pPr>
                  <w:rPr>
                    <w:szCs w:val="18"/>
                  </w:rPr>
                </w:pPr>
                <w:r w:rsidRPr="006D4CE2">
                  <w:rPr>
                    <w:szCs w:val="18"/>
                  </w:rPr>
                  <w:t>PHONE:</w:t>
                </w:r>
              </w:p>
            </w:sdtContent>
          </w:sdt>
          <w:p w14:paraId="7211E827" w14:textId="19DD0414" w:rsidR="004D3011" w:rsidRPr="006D4CE2" w:rsidRDefault="00983EB5" w:rsidP="00DD0090">
            <w:pPr>
              <w:rPr>
                <w:szCs w:val="18"/>
              </w:rPr>
            </w:pPr>
            <w:r w:rsidRPr="006D4CE2">
              <w:rPr>
                <w:szCs w:val="18"/>
              </w:rPr>
              <w:t>+961 81 333 238</w:t>
            </w:r>
          </w:p>
          <w:p w14:paraId="208DD349" w14:textId="77777777" w:rsidR="004D3011" w:rsidRPr="006D4CE2" w:rsidRDefault="004D3011" w:rsidP="00DD0090">
            <w:pPr>
              <w:rPr>
                <w:szCs w:val="18"/>
              </w:rPr>
            </w:pPr>
          </w:p>
          <w:sdt>
            <w:sdtPr>
              <w:rPr>
                <w:szCs w:val="18"/>
              </w:rPr>
              <w:id w:val="-240260293"/>
              <w:placeholder>
                <w:docPart w:val="7718B8DE9CE94A0F979CB38DC5989BBB"/>
              </w:placeholder>
              <w:temporary/>
              <w:showingPlcHdr/>
              <w15:appearance w15:val="hidden"/>
            </w:sdtPr>
            <w:sdtEndPr/>
            <w:sdtContent>
              <w:p w14:paraId="7BEF575B" w14:textId="77777777" w:rsidR="004D3011" w:rsidRPr="006D4CE2" w:rsidRDefault="004D3011" w:rsidP="00DD0090">
                <w:pPr>
                  <w:rPr>
                    <w:szCs w:val="18"/>
                  </w:rPr>
                </w:pPr>
                <w:r w:rsidRPr="006D4CE2">
                  <w:rPr>
                    <w:szCs w:val="18"/>
                  </w:rPr>
                  <w:t>EMAIL:</w:t>
                </w:r>
              </w:p>
            </w:sdtContent>
          </w:sdt>
          <w:p w14:paraId="27F734F9" w14:textId="493B5EC9" w:rsidR="00036450" w:rsidRPr="006D4CE2" w:rsidRDefault="00983EB5" w:rsidP="00DD0090">
            <w:pPr>
              <w:rPr>
                <w:rStyle w:val="Hyperlink"/>
                <w:szCs w:val="18"/>
              </w:rPr>
            </w:pPr>
            <w:r w:rsidRPr="006D4CE2">
              <w:rPr>
                <w:szCs w:val="18"/>
              </w:rPr>
              <w:t>karenachi@icloud.com</w:t>
            </w:r>
          </w:p>
          <w:sdt>
            <w:sdtPr>
              <w:rPr>
                <w:sz w:val="18"/>
                <w:szCs w:val="18"/>
              </w:rPr>
              <w:id w:val="-1444214663"/>
              <w:placeholder>
                <w:docPart w:val="31630D50A48442D6979AA0DA863DA8E3"/>
              </w:placeholder>
              <w:temporary/>
              <w:showingPlcHdr/>
              <w15:appearance w15:val="hidden"/>
            </w:sdtPr>
            <w:sdtEndPr/>
            <w:sdtContent>
              <w:p w14:paraId="51B7F21F" w14:textId="77777777" w:rsidR="004D3011" w:rsidRPr="006D4CE2" w:rsidRDefault="00CB0055" w:rsidP="00DD0090">
                <w:pPr>
                  <w:pStyle w:val="Heading3"/>
                  <w:spacing w:before="0"/>
                  <w:rPr>
                    <w:sz w:val="18"/>
                    <w:szCs w:val="18"/>
                  </w:rPr>
                </w:pPr>
                <w:r w:rsidRPr="006D4CE2">
                  <w:rPr>
                    <w:sz w:val="18"/>
                    <w:szCs w:val="18"/>
                  </w:rPr>
                  <w:t>Hobbies</w:t>
                </w:r>
              </w:p>
            </w:sdtContent>
          </w:sdt>
          <w:p w14:paraId="343F3C78" w14:textId="2EC15E68" w:rsidR="004D3011" w:rsidRPr="006D4CE2" w:rsidRDefault="00983EB5" w:rsidP="00DD0090">
            <w:pPr>
              <w:rPr>
                <w:szCs w:val="18"/>
              </w:rPr>
            </w:pPr>
            <w:r w:rsidRPr="006D4CE2">
              <w:rPr>
                <w:szCs w:val="18"/>
              </w:rPr>
              <w:t>Cooking and Baking</w:t>
            </w:r>
          </w:p>
          <w:p w14:paraId="03B36E99" w14:textId="4B4F8775" w:rsidR="00983EB5" w:rsidRPr="006D4CE2" w:rsidRDefault="00983EB5" w:rsidP="00DD0090">
            <w:pPr>
              <w:rPr>
                <w:szCs w:val="18"/>
              </w:rPr>
            </w:pPr>
            <w:r w:rsidRPr="006D4CE2">
              <w:rPr>
                <w:szCs w:val="18"/>
              </w:rPr>
              <w:t>Drawing, Sketching and Painting</w:t>
            </w:r>
          </w:p>
          <w:p w14:paraId="0878F81D" w14:textId="450C7EE0" w:rsidR="00983EB5" w:rsidRPr="006D4CE2" w:rsidRDefault="00983EB5" w:rsidP="00DD0090">
            <w:pPr>
              <w:rPr>
                <w:szCs w:val="18"/>
              </w:rPr>
            </w:pPr>
            <w:r w:rsidRPr="006D4CE2">
              <w:rPr>
                <w:szCs w:val="18"/>
              </w:rPr>
              <w:t>Traveling</w:t>
            </w:r>
          </w:p>
          <w:p w14:paraId="3B89C117" w14:textId="0B6C3C62" w:rsidR="00983EB5" w:rsidRPr="006D4CE2" w:rsidRDefault="00983EB5" w:rsidP="00DD0090">
            <w:pPr>
              <w:rPr>
                <w:szCs w:val="18"/>
              </w:rPr>
            </w:pPr>
            <w:r w:rsidRPr="006D4CE2">
              <w:rPr>
                <w:szCs w:val="18"/>
              </w:rPr>
              <w:t>Sports</w:t>
            </w:r>
          </w:p>
          <w:p w14:paraId="389C3C01" w14:textId="7885AEA4" w:rsidR="00983EB5" w:rsidRPr="006D4CE2" w:rsidRDefault="00983EB5" w:rsidP="00DD0090">
            <w:pPr>
              <w:rPr>
                <w:szCs w:val="18"/>
              </w:rPr>
            </w:pPr>
          </w:p>
        </w:tc>
        <w:tc>
          <w:tcPr>
            <w:tcW w:w="702" w:type="dxa"/>
          </w:tcPr>
          <w:p w14:paraId="5CB6BC8A" w14:textId="77777777" w:rsidR="001B2ABD" w:rsidRPr="006D4CE2" w:rsidRDefault="001B2ABD" w:rsidP="00DD0090">
            <w:pPr>
              <w:tabs>
                <w:tab w:val="left" w:pos="990"/>
              </w:tabs>
              <w:rPr>
                <w:szCs w:val="18"/>
              </w:rPr>
            </w:pPr>
          </w:p>
        </w:tc>
        <w:tc>
          <w:tcPr>
            <w:tcW w:w="6323" w:type="dxa"/>
          </w:tcPr>
          <w:sdt>
            <w:sdtPr>
              <w:rPr>
                <w:sz w:val="18"/>
                <w:szCs w:val="18"/>
              </w:rPr>
              <w:id w:val="1049110328"/>
              <w:placeholder>
                <w:docPart w:val="F0EE2A2DCB86413A821BE18E7FEFB336"/>
              </w:placeholder>
              <w:temporary/>
              <w:showingPlcHdr/>
              <w15:appearance w15:val="hidden"/>
            </w:sdtPr>
            <w:sdtEndPr/>
            <w:sdtContent>
              <w:p w14:paraId="696BF397" w14:textId="77777777" w:rsidR="001B2ABD" w:rsidRPr="006D4CE2" w:rsidRDefault="00E25A26" w:rsidP="00DD0090">
                <w:pPr>
                  <w:pStyle w:val="Heading2"/>
                  <w:spacing w:before="0"/>
                  <w:rPr>
                    <w:sz w:val="18"/>
                    <w:szCs w:val="18"/>
                  </w:rPr>
                </w:pPr>
                <w:r w:rsidRPr="006D4CE2">
                  <w:rPr>
                    <w:szCs w:val="22"/>
                  </w:rPr>
                  <w:t>EDUCATION</w:t>
                </w:r>
              </w:p>
            </w:sdtContent>
          </w:sdt>
          <w:p w14:paraId="6D6CD28D" w14:textId="45B3951C" w:rsidR="00036450" w:rsidRPr="006D4CE2" w:rsidRDefault="00E05E74" w:rsidP="00DD0090">
            <w:pPr>
              <w:pStyle w:val="Heading4"/>
              <w:rPr>
                <w:szCs w:val="18"/>
              </w:rPr>
            </w:pPr>
            <w:r w:rsidRPr="006D4CE2">
              <w:rPr>
                <w:szCs w:val="18"/>
              </w:rPr>
              <w:t xml:space="preserve">Bachelor’s Degree • Notre Dame University Louaize </w:t>
            </w:r>
          </w:p>
          <w:p w14:paraId="02D65E3E" w14:textId="67C9D9C0" w:rsidR="00036450" w:rsidRPr="006D4CE2" w:rsidRDefault="00E05E74" w:rsidP="00DD0090">
            <w:pPr>
              <w:pStyle w:val="Date"/>
              <w:rPr>
                <w:szCs w:val="18"/>
              </w:rPr>
            </w:pPr>
            <w:r w:rsidRPr="006D4CE2">
              <w:rPr>
                <w:szCs w:val="18"/>
              </w:rPr>
              <w:t>2020 September</w:t>
            </w:r>
            <w:r w:rsidR="00036450" w:rsidRPr="006D4CE2">
              <w:rPr>
                <w:szCs w:val="18"/>
              </w:rPr>
              <w:t xml:space="preserve"> - </w:t>
            </w:r>
            <w:r w:rsidRPr="006D4CE2">
              <w:rPr>
                <w:szCs w:val="18"/>
              </w:rPr>
              <w:t>Present</w:t>
            </w:r>
          </w:p>
          <w:p w14:paraId="74EA1D1A" w14:textId="54763C6A" w:rsidR="004D3011" w:rsidRPr="006D4CE2" w:rsidRDefault="00E05E74" w:rsidP="00DD0090">
            <w:pPr>
              <w:pStyle w:val="ListParagraph"/>
              <w:numPr>
                <w:ilvl w:val="0"/>
                <w:numId w:val="2"/>
              </w:numPr>
              <w:rPr>
                <w:szCs w:val="18"/>
              </w:rPr>
            </w:pPr>
            <w:r w:rsidRPr="006D4CE2">
              <w:rPr>
                <w:szCs w:val="18"/>
              </w:rPr>
              <w:t>Maintained a GPA of 3.97.</w:t>
            </w:r>
          </w:p>
          <w:p w14:paraId="12E1B314" w14:textId="5F2B68AB" w:rsidR="00036450" w:rsidRPr="006D4CE2" w:rsidRDefault="00E05E74" w:rsidP="00DD0090">
            <w:pPr>
              <w:pStyle w:val="ListParagraph"/>
              <w:numPr>
                <w:ilvl w:val="0"/>
                <w:numId w:val="2"/>
              </w:numPr>
              <w:rPr>
                <w:szCs w:val="18"/>
              </w:rPr>
            </w:pPr>
            <w:r w:rsidRPr="006D4CE2">
              <w:rPr>
                <w:szCs w:val="18"/>
              </w:rPr>
              <w:t>Completed many programming HomeWorks: created a text-based adventure game, a text-based software application with a graphical interface in C#, using StarUML and Visual Studio.</w:t>
            </w:r>
          </w:p>
          <w:p w14:paraId="1F5B5A8A" w14:textId="246967DC" w:rsidR="00E05E74" w:rsidRDefault="00E05E74" w:rsidP="00DD0090">
            <w:pPr>
              <w:pStyle w:val="ListParagraph"/>
              <w:numPr>
                <w:ilvl w:val="0"/>
                <w:numId w:val="2"/>
              </w:numPr>
              <w:rPr>
                <w:szCs w:val="18"/>
              </w:rPr>
            </w:pPr>
            <w:r w:rsidRPr="006D4CE2">
              <w:rPr>
                <w:szCs w:val="18"/>
              </w:rPr>
              <w:t xml:space="preserve">Expected Graduation in 2023 </w:t>
            </w:r>
            <w:r w:rsidR="00DD0090" w:rsidRPr="006D4CE2">
              <w:rPr>
                <w:szCs w:val="18"/>
              </w:rPr>
              <w:t>July</w:t>
            </w:r>
            <w:r w:rsidRPr="006D4CE2">
              <w:rPr>
                <w:szCs w:val="18"/>
              </w:rPr>
              <w:t>.</w:t>
            </w:r>
          </w:p>
          <w:p w14:paraId="7AC2266E" w14:textId="77777777" w:rsidR="006D4CE2" w:rsidRPr="006D4CE2" w:rsidRDefault="006D4CE2" w:rsidP="006D4CE2">
            <w:pPr>
              <w:pStyle w:val="ListParagraph"/>
              <w:rPr>
                <w:sz w:val="22"/>
              </w:rPr>
            </w:pPr>
          </w:p>
          <w:sdt>
            <w:sdtPr>
              <w:rPr>
                <w:szCs w:val="22"/>
              </w:rPr>
              <w:id w:val="1001553383"/>
              <w:placeholder>
                <w:docPart w:val="5EA08E2C40F54F1D8EBED59196767F9E"/>
              </w:placeholder>
              <w:temporary/>
              <w:showingPlcHdr/>
              <w15:appearance w15:val="hidden"/>
            </w:sdtPr>
            <w:sdtEndPr/>
            <w:sdtContent>
              <w:p w14:paraId="779FBC10" w14:textId="77777777" w:rsidR="00036450" w:rsidRPr="006D4CE2" w:rsidRDefault="00036450" w:rsidP="00DD0090">
                <w:pPr>
                  <w:pStyle w:val="Heading2"/>
                  <w:spacing w:before="0"/>
                  <w:rPr>
                    <w:szCs w:val="22"/>
                  </w:rPr>
                </w:pPr>
                <w:r w:rsidRPr="006D4CE2">
                  <w:rPr>
                    <w:szCs w:val="22"/>
                  </w:rPr>
                  <w:t>WORK EXPERIENCE</w:t>
                </w:r>
              </w:p>
            </w:sdtContent>
          </w:sdt>
          <w:p w14:paraId="45FE9BB0" w14:textId="1FC57ECF" w:rsidR="00036450" w:rsidRPr="006D4CE2" w:rsidRDefault="00E05E74" w:rsidP="00DD0090">
            <w:pPr>
              <w:pStyle w:val="Heading4"/>
              <w:rPr>
                <w:bCs/>
                <w:szCs w:val="18"/>
              </w:rPr>
            </w:pPr>
            <w:r w:rsidRPr="006D4CE2">
              <w:rPr>
                <w:szCs w:val="18"/>
              </w:rPr>
              <w:t xml:space="preserve">Tutor </w:t>
            </w:r>
          </w:p>
          <w:p w14:paraId="53A77BBD" w14:textId="1867671D" w:rsidR="00036450" w:rsidRPr="006D4CE2" w:rsidRDefault="00E05E74" w:rsidP="00DD0090">
            <w:pPr>
              <w:pStyle w:val="Date"/>
              <w:rPr>
                <w:szCs w:val="18"/>
              </w:rPr>
            </w:pPr>
            <w:r w:rsidRPr="006D4CE2">
              <w:rPr>
                <w:szCs w:val="18"/>
              </w:rPr>
              <w:t xml:space="preserve">2019 June </w:t>
            </w:r>
            <w:r w:rsidR="00036450" w:rsidRPr="006D4CE2">
              <w:rPr>
                <w:szCs w:val="18"/>
              </w:rPr>
              <w:t>–</w:t>
            </w:r>
            <w:r w:rsidRPr="006D4CE2">
              <w:rPr>
                <w:szCs w:val="18"/>
              </w:rPr>
              <w:t xml:space="preserve"> 2019 August</w:t>
            </w:r>
          </w:p>
          <w:p w14:paraId="2FF6E325" w14:textId="6742B894" w:rsidR="004D3011" w:rsidRPr="006D4CE2" w:rsidRDefault="00E05E74" w:rsidP="00DD0090">
            <w:pPr>
              <w:pStyle w:val="ListParagraph"/>
              <w:numPr>
                <w:ilvl w:val="0"/>
                <w:numId w:val="2"/>
              </w:numPr>
              <w:rPr>
                <w:szCs w:val="18"/>
              </w:rPr>
            </w:pPr>
            <w:r w:rsidRPr="006D4CE2">
              <w:rPr>
                <w:szCs w:val="18"/>
              </w:rPr>
              <w:t>Have given middle school students some math and physic courses.</w:t>
            </w:r>
          </w:p>
          <w:p w14:paraId="05AFF0D8" w14:textId="63D971E8" w:rsidR="00DD0090" w:rsidRPr="006D4CE2" w:rsidRDefault="00DD0090" w:rsidP="00DD0090">
            <w:pPr>
              <w:rPr>
                <w:szCs w:val="18"/>
              </w:rPr>
            </w:pPr>
          </w:p>
          <w:p w14:paraId="27F3B670" w14:textId="33874EF3" w:rsidR="00DD0090" w:rsidRPr="006D4CE2" w:rsidRDefault="00DD0090" w:rsidP="00DD0090">
            <w:pPr>
              <w:rPr>
                <w:rFonts w:eastAsia="Times New Roman" w:cstheme="majorBidi"/>
                <w:b/>
                <w:bCs/>
                <w:kern w:val="36"/>
                <w:szCs w:val="18"/>
              </w:rPr>
            </w:pPr>
            <w:r w:rsidRPr="006D4CE2">
              <w:rPr>
                <w:rFonts w:eastAsia="Times New Roman" w:cstheme="majorBidi"/>
                <w:b/>
                <w:bCs/>
                <w:kern w:val="36"/>
                <w:szCs w:val="18"/>
              </w:rPr>
              <w:t>BEST-X Press Rent a Car</w:t>
            </w:r>
          </w:p>
          <w:p w14:paraId="753D58A4" w14:textId="1CB861BC" w:rsidR="00DD0090" w:rsidRPr="00CC6CC4" w:rsidRDefault="00DD0090" w:rsidP="00CC6CC4">
            <w:pPr>
              <w:rPr>
                <w:szCs w:val="18"/>
              </w:rPr>
            </w:pPr>
            <w:r w:rsidRPr="006D4CE2">
              <w:rPr>
                <w:szCs w:val="18"/>
              </w:rPr>
              <w:t>2020 June – 2020 August</w:t>
            </w:r>
          </w:p>
          <w:p w14:paraId="22AD9896" w14:textId="124B9181" w:rsidR="00983EB5" w:rsidRPr="006D4CE2" w:rsidRDefault="00D418C6" w:rsidP="00DD0090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ajorBidi"/>
                <w:kern w:val="36"/>
                <w:szCs w:val="18"/>
              </w:rPr>
            </w:pPr>
            <w:r w:rsidRPr="006D4CE2">
              <w:rPr>
                <w:rFonts w:eastAsia="Times New Roman" w:cstheme="majorBidi"/>
                <w:kern w:val="36"/>
                <w:szCs w:val="18"/>
              </w:rPr>
              <w:t>Oversaw</w:t>
            </w:r>
            <w:r w:rsidR="00DD0090" w:rsidRPr="006D4CE2">
              <w:rPr>
                <w:rFonts w:eastAsia="Times New Roman" w:cstheme="majorBidi"/>
                <w:kern w:val="36"/>
                <w:szCs w:val="18"/>
              </w:rPr>
              <w:t xml:space="preserve"> all the accounting activities and audits </w:t>
            </w:r>
          </w:p>
          <w:p w14:paraId="32E13957" w14:textId="77777777" w:rsidR="00DD0090" w:rsidRPr="006D4CE2" w:rsidRDefault="00DD0090" w:rsidP="00DD0090">
            <w:pPr>
              <w:pStyle w:val="ListParagraph"/>
              <w:rPr>
                <w:rFonts w:eastAsia="Times New Roman" w:cstheme="majorBidi"/>
                <w:kern w:val="36"/>
                <w:szCs w:val="18"/>
              </w:rPr>
            </w:pPr>
          </w:p>
          <w:p w14:paraId="2D74DC35" w14:textId="60C0639C" w:rsidR="004D3011" w:rsidRPr="006D4CE2" w:rsidRDefault="00E05E74" w:rsidP="00DD0090">
            <w:pPr>
              <w:pStyle w:val="Heading4"/>
              <w:rPr>
                <w:bCs/>
                <w:szCs w:val="18"/>
              </w:rPr>
            </w:pPr>
            <w:r w:rsidRPr="006D4CE2">
              <w:rPr>
                <w:szCs w:val="18"/>
              </w:rPr>
              <w:t>SUSE Linux – Mentorship Program</w:t>
            </w:r>
            <w:r w:rsidR="004D3011" w:rsidRPr="006D4CE2">
              <w:rPr>
                <w:szCs w:val="18"/>
              </w:rPr>
              <w:t xml:space="preserve">  </w:t>
            </w:r>
          </w:p>
          <w:p w14:paraId="7730A7F4" w14:textId="7AAE9B2E" w:rsidR="004D3011" w:rsidRPr="006D4CE2" w:rsidRDefault="00983EB5" w:rsidP="00DD0090">
            <w:pPr>
              <w:pStyle w:val="Date"/>
              <w:rPr>
                <w:szCs w:val="18"/>
              </w:rPr>
            </w:pPr>
            <w:r w:rsidRPr="006D4CE2">
              <w:rPr>
                <w:szCs w:val="18"/>
              </w:rPr>
              <w:t xml:space="preserve">2021 October </w:t>
            </w:r>
            <w:r w:rsidR="004D3011" w:rsidRPr="006D4CE2">
              <w:rPr>
                <w:szCs w:val="18"/>
              </w:rPr>
              <w:t>–</w:t>
            </w:r>
            <w:r w:rsidRPr="006D4CE2">
              <w:rPr>
                <w:szCs w:val="18"/>
              </w:rPr>
              <w:t xml:space="preserve"> 2021 December</w:t>
            </w:r>
          </w:p>
          <w:p w14:paraId="60672382" w14:textId="77777777" w:rsidR="00983EB5" w:rsidRPr="006D4CE2" w:rsidRDefault="00983EB5" w:rsidP="00DD0090">
            <w:pPr>
              <w:pStyle w:val="ListParagraph"/>
              <w:numPr>
                <w:ilvl w:val="0"/>
                <w:numId w:val="2"/>
              </w:numPr>
              <w:rPr>
                <w:szCs w:val="18"/>
              </w:rPr>
            </w:pPr>
            <w:r w:rsidRPr="006D4CE2">
              <w:rPr>
                <w:szCs w:val="18"/>
              </w:rPr>
              <w:t>Mentoring program to uplift women in their tech careers.</w:t>
            </w:r>
          </w:p>
          <w:p w14:paraId="61FD9E52" w14:textId="05493D0E" w:rsidR="004D3011" w:rsidRDefault="00983EB5" w:rsidP="00DD0090">
            <w:pPr>
              <w:pStyle w:val="ListParagraph"/>
              <w:numPr>
                <w:ilvl w:val="0"/>
                <w:numId w:val="2"/>
              </w:numPr>
              <w:rPr>
                <w:szCs w:val="18"/>
              </w:rPr>
            </w:pPr>
            <w:r w:rsidRPr="006D4CE2">
              <w:rPr>
                <w:szCs w:val="18"/>
              </w:rPr>
              <w:t>Completed some activities with my mentor and learned many communication skills as well as different paths for my career.</w:t>
            </w:r>
          </w:p>
          <w:p w14:paraId="65B7F58F" w14:textId="77777777" w:rsidR="006D4CE2" w:rsidRPr="006D4CE2" w:rsidRDefault="006D4CE2" w:rsidP="006D4CE2">
            <w:pPr>
              <w:pStyle w:val="ListParagraph"/>
              <w:rPr>
                <w:szCs w:val="18"/>
              </w:rPr>
            </w:pPr>
          </w:p>
          <w:sdt>
            <w:sdtPr>
              <w:rPr>
                <w:sz w:val="18"/>
                <w:szCs w:val="18"/>
              </w:rPr>
              <w:id w:val="1669594239"/>
              <w:placeholder>
                <w:docPart w:val="29F8FE4D538C44FEA55482A7E976186A"/>
              </w:placeholder>
              <w:temporary/>
              <w:showingPlcHdr/>
              <w15:appearance w15:val="hidden"/>
            </w:sdtPr>
            <w:sdtEndPr/>
            <w:sdtContent>
              <w:p w14:paraId="59AF880E" w14:textId="77777777" w:rsidR="00036450" w:rsidRPr="006D4CE2" w:rsidRDefault="00180329" w:rsidP="00DD0090">
                <w:pPr>
                  <w:pStyle w:val="Heading2"/>
                  <w:spacing w:before="0"/>
                  <w:rPr>
                    <w:sz w:val="18"/>
                    <w:szCs w:val="18"/>
                  </w:rPr>
                </w:pPr>
                <w:r w:rsidRPr="006D4CE2">
                  <w:rPr>
                    <w:rStyle w:val="Heading2Char"/>
                    <w:b/>
                    <w:bCs/>
                    <w:caps/>
                    <w:szCs w:val="22"/>
                  </w:rPr>
                  <w:t>SKILLS</w:t>
                </w:r>
              </w:p>
            </w:sdtContent>
          </w:sdt>
          <w:p w14:paraId="773A3DEC" w14:textId="77777777" w:rsidR="00983EB5" w:rsidRPr="006D4CE2" w:rsidRDefault="00983EB5" w:rsidP="00DD0090">
            <w:pPr>
              <w:pStyle w:val="ListParagraph"/>
              <w:numPr>
                <w:ilvl w:val="0"/>
                <w:numId w:val="2"/>
              </w:numPr>
              <w:rPr>
                <w:szCs w:val="18"/>
              </w:rPr>
            </w:pPr>
            <w:r w:rsidRPr="006D4CE2">
              <w:rPr>
                <w:szCs w:val="18"/>
              </w:rPr>
              <w:t>Multitasking abilities.</w:t>
            </w:r>
          </w:p>
          <w:p w14:paraId="10667E2C" w14:textId="77777777" w:rsidR="00983EB5" w:rsidRPr="006D4CE2" w:rsidRDefault="00983EB5" w:rsidP="00DD0090">
            <w:pPr>
              <w:pStyle w:val="ListParagraph"/>
              <w:numPr>
                <w:ilvl w:val="0"/>
                <w:numId w:val="2"/>
              </w:numPr>
              <w:rPr>
                <w:szCs w:val="18"/>
              </w:rPr>
            </w:pPr>
            <w:r w:rsidRPr="006D4CE2">
              <w:rPr>
                <w:szCs w:val="18"/>
              </w:rPr>
              <w:t>Teamwork.</w:t>
            </w:r>
          </w:p>
          <w:p w14:paraId="47032624" w14:textId="77777777" w:rsidR="00983EB5" w:rsidRPr="006D4CE2" w:rsidRDefault="00983EB5" w:rsidP="00DD0090">
            <w:pPr>
              <w:pStyle w:val="ListParagraph"/>
              <w:numPr>
                <w:ilvl w:val="0"/>
                <w:numId w:val="2"/>
              </w:numPr>
              <w:rPr>
                <w:szCs w:val="18"/>
              </w:rPr>
            </w:pPr>
            <w:r w:rsidRPr="006D4CE2">
              <w:rPr>
                <w:szCs w:val="18"/>
              </w:rPr>
              <w:t>Software: Microsoft Word, PowerPoint, Excel, Visual Studio, StarUML, Microsoft SQL Management Studio 2018.</w:t>
            </w:r>
          </w:p>
          <w:p w14:paraId="5EDB09D8" w14:textId="77777777" w:rsidR="00983EB5" w:rsidRPr="006D4CE2" w:rsidRDefault="00983EB5" w:rsidP="00DD0090">
            <w:pPr>
              <w:pStyle w:val="ListParagraph"/>
              <w:numPr>
                <w:ilvl w:val="0"/>
                <w:numId w:val="2"/>
              </w:numPr>
              <w:rPr>
                <w:szCs w:val="18"/>
              </w:rPr>
            </w:pPr>
            <w:r w:rsidRPr="006D4CE2">
              <w:rPr>
                <w:szCs w:val="18"/>
              </w:rPr>
              <w:t>Languages: French, English and Arabic.</w:t>
            </w:r>
          </w:p>
          <w:p w14:paraId="14158A59" w14:textId="77777777" w:rsidR="00983EB5" w:rsidRPr="006D4CE2" w:rsidRDefault="00983EB5" w:rsidP="00DD0090">
            <w:pPr>
              <w:pStyle w:val="ListParagraph"/>
              <w:numPr>
                <w:ilvl w:val="0"/>
                <w:numId w:val="2"/>
              </w:numPr>
              <w:rPr>
                <w:szCs w:val="18"/>
              </w:rPr>
            </w:pPr>
            <w:r w:rsidRPr="006D4CE2">
              <w:rPr>
                <w:szCs w:val="18"/>
              </w:rPr>
              <w:t>Completing projects on deadlines.</w:t>
            </w:r>
          </w:p>
          <w:p w14:paraId="39C6711D" w14:textId="77777777" w:rsidR="00983EB5" w:rsidRPr="006D4CE2" w:rsidRDefault="00983EB5" w:rsidP="00DD0090">
            <w:pPr>
              <w:pStyle w:val="ListParagraph"/>
              <w:numPr>
                <w:ilvl w:val="0"/>
                <w:numId w:val="2"/>
              </w:numPr>
              <w:rPr>
                <w:szCs w:val="18"/>
              </w:rPr>
            </w:pPr>
            <w:r w:rsidRPr="006D4CE2">
              <w:rPr>
                <w:szCs w:val="18"/>
              </w:rPr>
              <w:t>Ability to work in a variety of environments.</w:t>
            </w:r>
          </w:p>
          <w:p w14:paraId="3E0359E0" w14:textId="26B0EDDC" w:rsidR="00036450" w:rsidRPr="006D4CE2" w:rsidRDefault="00983EB5" w:rsidP="00DD0090">
            <w:pPr>
              <w:pStyle w:val="ListParagraph"/>
              <w:numPr>
                <w:ilvl w:val="0"/>
                <w:numId w:val="2"/>
              </w:numPr>
              <w:rPr>
                <w:szCs w:val="18"/>
              </w:rPr>
            </w:pPr>
            <w:r w:rsidRPr="006D4CE2">
              <w:rPr>
                <w:szCs w:val="18"/>
              </w:rPr>
              <w:t>Programming languages: C++, C#, SQL</w:t>
            </w:r>
            <w:r w:rsidR="00CC6CC4">
              <w:rPr>
                <w:szCs w:val="18"/>
              </w:rPr>
              <w:t xml:space="preserve">, html, </w:t>
            </w:r>
            <w:r w:rsidR="00F10AFE">
              <w:rPr>
                <w:szCs w:val="18"/>
              </w:rPr>
              <w:t>CSS</w:t>
            </w:r>
            <w:r w:rsidR="00CC6CC4">
              <w:rPr>
                <w:szCs w:val="18"/>
              </w:rPr>
              <w:t xml:space="preserve">, </w:t>
            </w:r>
            <w:r w:rsidR="00F10AFE">
              <w:rPr>
                <w:szCs w:val="18"/>
              </w:rPr>
              <w:t xml:space="preserve">php, JavaScript, Java. </w:t>
            </w:r>
          </w:p>
        </w:tc>
      </w:tr>
    </w:tbl>
    <w:p w14:paraId="70911F7C" w14:textId="77777777" w:rsidR="0043117B" w:rsidRPr="006D4CE2" w:rsidRDefault="00237965" w:rsidP="000C45FF">
      <w:pPr>
        <w:tabs>
          <w:tab w:val="left" w:pos="990"/>
        </w:tabs>
        <w:rPr>
          <w:szCs w:val="18"/>
        </w:rPr>
      </w:pPr>
    </w:p>
    <w:sectPr w:rsidR="0043117B" w:rsidRPr="006D4CE2" w:rsidSect="000C45FF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5B822" w14:textId="77777777" w:rsidR="00237965" w:rsidRDefault="00237965" w:rsidP="000C45FF">
      <w:r>
        <w:separator/>
      </w:r>
    </w:p>
  </w:endnote>
  <w:endnote w:type="continuationSeparator" w:id="0">
    <w:p w14:paraId="0E4D1A7A" w14:textId="77777777" w:rsidR="00237965" w:rsidRDefault="00237965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03C5E" w14:textId="77777777" w:rsidR="00237965" w:rsidRDefault="00237965" w:rsidP="000C45FF">
      <w:r>
        <w:separator/>
      </w:r>
    </w:p>
  </w:footnote>
  <w:footnote w:type="continuationSeparator" w:id="0">
    <w:p w14:paraId="21F5BC49" w14:textId="77777777" w:rsidR="00237965" w:rsidRDefault="00237965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2423E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DA800B" wp14:editId="2F6EF5CC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71862"/>
    <w:multiLevelType w:val="hybridMultilevel"/>
    <w:tmpl w:val="3C74A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97ECB"/>
    <w:multiLevelType w:val="hybridMultilevel"/>
    <w:tmpl w:val="02446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4555F"/>
    <w:multiLevelType w:val="hybridMultilevel"/>
    <w:tmpl w:val="7D9A0884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" w15:restartNumberingAfterBreak="0">
    <w:nsid w:val="51EA5121"/>
    <w:multiLevelType w:val="hybridMultilevel"/>
    <w:tmpl w:val="B32AE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862BF"/>
    <w:multiLevelType w:val="hybridMultilevel"/>
    <w:tmpl w:val="FC806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E74"/>
    <w:rsid w:val="00036450"/>
    <w:rsid w:val="00094499"/>
    <w:rsid w:val="000C45FF"/>
    <w:rsid w:val="000E3FD1"/>
    <w:rsid w:val="00112054"/>
    <w:rsid w:val="001525E1"/>
    <w:rsid w:val="00180329"/>
    <w:rsid w:val="0019001F"/>
    <w:rsid w:val="001A74A5"/>
    <w:rsid w:val="001B2ABD"/>
    <w:rsid w:val="001E0391"/>
    <w:rsid w:val="001E1759"/>
    <w:rsid w:val="001F1ECC"/>
    <w:rsid w:val="00237965"/>
    <w:rsid w:val="002400EB"/>
    <w:rsid w:val="00256CF7"/>
    <w:rsid w:val="00281FD5"/>
    <w:rsid w:val="0030481B"/>
    <w:rsid w:val="003156FC"/>
    <w:rsid w:val="003254B5"/>
    <w:rsid w:val="0037121F"/>
    <w:rsid w:val="003A6B7D"/>
    <w:rsid w:val="003B06CA"/>
    <w:rsid w:val="004071FC"/>
    <w:rsid w:val="00445947"/>
    <w:rsid w:val="004813B3"/>
    <w:rsid w:val="00496591"/>
    <w:rsid w:val="004C63E4"/>
    <w:rsid w:val="004D3011"/>
    <w:rsid w:val="004D4426"/>
    <w:rsid w:val="004F099B"/>
    <w:rsid w:val="005262AC"/>
    <w:rsid w:val="005E39D5"/>
    <w:rsid w:val="00600670"/>
    <w:rsid w:val="0062123A"/>
    <w:rsid w:val="00646E75"/>
    <w:rsid w:val="006771D0"/>
    <w:rsid w:val="006D4CE2"/>
    <w:rsid w:val="00715FCB"/>
    <w:rsid w:val="00743101"/>
    <w:rsid w:val="007775E1"/>
    <w:rsid w:val="007867A0"/>
    <w:rsid w:val="007927F5"/>
    <w:rsid w:val="00802CA0"/>
    <w:rsid w:val="00833C79"/>
    <w:rsid w:val="00911D4C"/>
    <w:rsid w:val="009260CD"/>
    <w:rsid w:val="00952C25"/>
    <w:rsid w:val="00983EB5"/>
    <w:rsid w:val="00A2118D"/>
    <w:rsid w:val="00AD76E2"/>
    <w:rsid w:val="00B20152"/>
    <w:rsid w:val="00B359E4"/>
    <w:rsid w:val="00B57D98"/>
    <w:rsid w:val="00B70850"/>
    <w:rsid w:val="00C066B6"/>
    <w:rsid w:val="00C37BA1"/>
    <w:rsid w:val="00C4674C"/>
    <w:rsid w:val="00C506CF"/>
    <w:rsid w:val="00C72BED"/>
    <w:rsid w:val="00C9578B"/>
    <w:rsid w:val="00CB0055"/>
    <w:rsid w:val="00CC6CC4"/>
    <w:rsid w:val="00D2522B"/>
    <w:rsid w:val="00D418C6"/>
    <w:rsid w:val="00D422DE"/>
    <w:rsid w:val="00D5459D"/>
    <w:rsid w:val="00DA1F4D"/>
    <w:rsid w:val="00DD0090"/>
    <w:rsid w:val="00DD172A"/>
    <w:rsid w:val="00E05E74"/>
    <w:rsid w:val="00E25A26"/>
    <w:rsid w:val="00E4381A"/>
    <w:rsid w:val="00E55D74"/>
    <w:rsid w:val="00F10AFE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AFC8C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qFormat/>
    <w:rsid w:val="00E05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Microsoft\Office\16.0\DTS\en-US%7b7D27EEF1-D37A-4DEB-A649-8A4B1233583F%7d\%7b7504F2C8-814C-4D23-8C43-ED48306B017A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51DA4783234A749E3EA3476BC65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09593-9461-4B5E-B3B1-A5A37040078E}"/>
      </w:docPartPr>
      <w:docPartBody>
        <w:p w:rsidR="00D476A8" w:rsidRDefault="0074595E">
          <w:pPr>
            <w:pStyle w:val="9351DA4783234A749E3EA3476BC65229"/>
          </w:pPr>
          <w:r w:rsidRPr="00CB0055">
            <w:t>Contact</w:t>
          </w:r>
        </w:p>
      </w:docPartBody>
    </w:docPart>
    <w:docPart>
      <w:docPartPr>
        <w:name w:val="7D5007A1388E451CA8485B7048236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A6F33-1F24-4C10-BBD3-9F3ED34767B3}"/>
      </w:docPartPr>
      <w:docPartBody>
        <w:p w:rsidR="00D476A8" w:rsidRDefault="0074595E">
          <w:pPr>
            <w:pStyle w:val="7D5007A1388E451CA8485B7048236370"/>
          </w:pPr>
          <w:r w:rsidRPr="004D3011">
            <w:t>PHONE:</w:t>
          </w:r>
        </w:p>
      </w:docPartBody>
    </w:docPart>
    <w:docPart>
      <w:docPartPr>
        <w:name w:val="7718B8DE9CE94A0F979CB38DC5989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CC5E1-6664-4EFC-A386-837FCC1D08CA}"/>
      </w:docPartPr>
      <w:docPartBody>
        <w:p w:rsidR="00D476A8" w:rsidRDefault="0074595E">
          <w:pPr>
            <w:pStyle w:val="7718B8DE9CE94A0F979CB38DC5989BBB"/>
          </w:pPr>
          <w:r w:rsidRPr="004D3011">
            <w:t>EMAIL:</w:t>
          </w:r>
        </w:p>
      </w:docPartBody>
    </w:docPart>
    <w:docPart>
      <w:docPartPr>
        <w:name w:val="31630D50A48442D6979AA0DA863DA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DB7CA-9DA8-4199-A47B-D539338B9643}"/>
      </w:docPartPr>
      <w:docPartBody>
        <w:p w:rsidR="00D476A8" w:rsidRDefault="0074595E">
          <w:pPr>
            <w:pStyle w:val="31630D50A48442D6979AA0DA863DA8E3"/>
          </w:pPr>
          <w:r w:rsidRPr="00CB0055">
            <w:t>Hobbies</w:t>
          </w:r>
        </w:p>
      </w:docPartBody>
    </w:docPart>
    <w:docPart>
      <w:docPartPr>
        <w:name w:val="F0EE2A2DCB86413A821BE18E7FEFB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C62D5-C8FB-4F70-95A8-82EDBDCFF27E}"/>
      </w:docPartPr>
      <w:docPartBody>
        <w:p w:rsidR="00D476A8" w:rsidRDefault="0074595E">
          <w:pPr>
            <w:pStyle w:val="F0EE2A2DCB86413A821BE18E7FEFB336"/>
          </w:pPr>
          <w:r w:rsidRPr="00036450">
            <w:t>EDUCATION</w:t>
          </w:r>
        </w:p>
      </w:docPartBody>
    </w:docPart>
    <w:docPart>
      <w:docPartPr>
        <w:name w:val="5EA08E2C40F54F1D8EBED59196767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FABEB-CF9E-4E97-A2C1-57A186E19FBD}"/>
      </w:docPartPr>
      <w:docPartBody>
        <w:p w:rsidR="00D476A8" w:rsidRDefault="0074595E">
          <w:pPr>
            <w:pStyle w:val="5EA08E2C40F54F1D8EBED59196767F9E"/>
          </w:pPr>
          <w:r w:rsidRPr="00036450">
            <w:t>WORK EXPERIENCE</w:t>
          </w:r>
        </w:p>
      </w:docPartBody>
    </w:docPart>
    <w:docPart>
      <w:docPartPr>
        <w:name w:val="29F8FE4D538C44FEA55482A7E9761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877DA-F93B-4A8F-87C8-EDF20CAAD0E2}"/>
      </w:docPartPr>
      <w:docPartBody>
        <w:p w:rsidR="00D476A8" w:rsidRDefault="0074595E">
          <w:pPr>
            <w:pStyle w:val="29F8FE4D538C44FEA55482A7E976186A"/>
          </w:pPr>
          <w:r w:rsidRPr="00036450">
            <w:rPr>
              <w:rStyle w:val="Heading2Char"/>
            </w:rP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95E"/>
    <w:rsid w:val="006E776F"/>
    <w:rsid w:val="0074595E"/>
    <w:rsid w:val="00D476A8"/>
    <w:rsid w:val="00FE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51DA4783234A749E3EA3476BC65229">
    <w:name w:val="9351DA4783234A749E3EA3476BC65229"/>
  </w:style>
  <w:style w:type="paragraph" w:customStyle="1" w:styleId="7D5007A1388E451CA8485B7048236370">
    <w:name w:val="7D5007A1388E451CA8485B7048236370"/>
  </w:style>
  <w:style w:type="paragraph" w:customStyle="1" w:styleId="7718B8DE9CE94A0F979CB38DC5989BBB">
    <w:name w:val="7718B8DE9CE94A0F979CB38DC5989BBB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31630D50A48442D6979AA0DA863DA8E3">
    <w:name w:val="31630D50A48442D6979AA0DA863DA8E3"/>
  </w:style>
  <w:style w:type="paragraph" w:customStyle="1" w:styleId="F0EE2A2DCB86413A821BE18E7FEFB336">
    <w:name w:val="F0EE2A2DCB86413A821BE18E7FEFB336"/>
  </w:style>
  <w:style w:type="paragraph" w:customStyle="1" w:styleId="5EA08E2C40F54F1D8EBED59196767F9E">
    <w:name w:val="5EA08E2C40F54F1D8EBED59196767F9E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29F8FE4D538C44FEA55482A7E976186A">
    <w:name w:val="29F8FE4D538C44FEA55482A7E97618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AF6450-77EA-4BBC-8180-F166BEEE9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{7504F2C8-814C-4D23-8C43-ED48306B017A}tf00546271_win32.dotx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2021-10-21T21:08:00Z</dcterms:created>
  <dcterms:modified xsi:type="dcterms:W3CDTF">2022-01-27T17:26:00Z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