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4263ED" w14:paraId="65793179" w14:textId="77777777" w:rsidTr="00007728">
        <w:trPr>
          <w:trHeight w:hRule="exact" w:val="1800"/>
        </w:trPr>
        <w:tc>
          <w:tcPr>
            <w:tcW w:w="9360" w:type="dxa"/>
            <w:tcMar>
              <w:top w:w="0" w:type="dxa"/>
              <w:bottom w:w="0" w:type="dxa"/>
            </w:tcMar>
          </w:tcPr>
          <w:p w14:paraId="7AECCB59" w14:textId="715DBB02" w:rsidR="00692703" w:rsidRPr="00CF1A49" w:rsidRDefault="002531F5" w:rsidP="00913946">
            <w:pPr>
              <w:pStyle w:val="Title"/>
            </w:pPr>
            <w:r>
              <w:t>toufic</w:t>
            </w:r>
            <w:r w:rsidR="00692703" w:rsidRPr="00CF1A49">
              <w:t xml:space="preserve"> </w:t>
            </w:r>
            <w:r w:rsidR="00433A3F">
              <w:rPr>
                <w:rStyle w:val="IntenseEmphasis"/>
              </w:rPr>
              <w:t>Al Rifaii</w:t>
            </w:r>
          </w:p>
          <w:p w14:paraId="69420F2A" w14:textId="41CA00EA" w:rsidR="00692703" w:rsidRPr="003F1B7E" w:rsidRDefault="00433A3F" w:rsidP="00913946">
            <w:pPr>
              <w:pStyle w:val="ContactInfo"/>
              <w:contextualSpacing w:val="0"/>
            </w:pPr>
            <w:r w:rsidRPr="003F1B7E">
              <w:t>Tripoli</w:t>
            </w:r>
            <w:r w:rsidR="003F1B7E" w:rsidRPr="003F1B7E">
              <w:t>, Lebanon</w:t>
            </w:r>
            <w:r w:rsidR="00692703" w:rsidRPr="003F1B7E">
              <w:t xml:space="preserve"> </w:t>
            </w:r>
            <w:sdt>
              <w:sdtPr>
                <w:alias w:val="Divider dot:"/>
                <w:tag w:val="Divider dot:"/>
                <w:id w:val="-1459182552"/>
                <w:placeholder>
                  <w:docPart w:val="F0FA9094A4EC4BEFA2D49B62B8DEA96E"/>
                </w:placeholder>
                <w:temporary/>
                <w:showingPlcHdr/>
                <w15:appearance w15:val="hidden"/>
              </w:sdtPr>
              <w:sdtEndPr/>
              <w:sdtContent>
                <w:r w:rsidR="00692703" w:rsidRPr="003F1B7E">
                  <w:t>·</w:t>
                </w:r>
              </w:sdtContent>
            </w:sdt>
            <w:r w:rsidR="00692703" w:rsidRPr="003F1B7E">
              <w:t xml:space="preserve"> </w:t>
            </w:r>
            <w:r w:rsidR="003F1B7E" w:rsidRPr="003F1B7E">
              <w:t xml:space="preserve">+961 </w:t>
            </w:r>
            <w:r w:rsidRPr="003F1B7E">
              <w:t>71</w:t>
            </w:r>
            <w:r w:rsidR="003F1B7E" w:rsidRPr="003F1B7E">
              <w:t xml:space="preserve"> </w:t>
            </w:r>
            <w:r w:rsidRPr="003F1B7E">
              <w:t>696</w:t>
            </w:r>
            <w:r w:rsidR="003F1B7E" w:rsidRPr="003F1B7E">
              <w:t xml:space="preserve"> </w:t>
            </w:r>
            <w:r w:rsidRPr="003F1B7E">
              <w:t>251</w:t>
            </w:r>
          </w:p>
          <w:p w14:paraId="264CA596" w14:textId="377CB877" w:rsidR="00692703" w:rsidRPr="003F1B7E" w:rsidRDefault="00433A3F" w:rsidP="00913946">
            <w:pPr>
              <w:pStyle w:val="ContactInfoEmphasis"/>
              <w:contextualSpacing w:val="0"/>
            </w:pPr>
            <w:r w:rsidRPr="003F1B7E">
              <w:t>Toufic.alrifaii@lau.edu</w:t>
            </w:r>
            <w:r w:rsidR="00692703" w:rsidRPr="003F1B7E">
              <w:t xml:space="preserve"> </w:t>
            </w:r>
            <w:sdt>
              <w:sdtPr>
                <w:alias w:val="Divider dot:"/>
                <w:tag w:val="Divider dot:"/>
                <w:id w:val="2000459528"/>
                <w:placeholder>
                  <w:docPart w:val="BE3FB8D252224EA9886C8595C3DA3223"/>
                </w:placeholder>
                <w:temporary/>
                <w:showingPlcHdr/>
                <w15:appearance w15:val="hidden"/>
              </w:sdtPr>
              <w:sdtEndPr/>
              <w:sdtContent>
                <w:r w:rsidR="00692703" w:rsidRPr="003F1B7E">
                  <w:t>·</w:t>
                </w:r>
              </w:sdtContent>
            </w:sdt>
            <w:r w:rsidR="003F1B7E">
              <w:t xml:space="preserve"> LinkedIn: </w:t>
            </w:r>
            <w:r w:rsidR="00B55366">
              <w:t>Toufic Rifaii</w:t>
            </w:r>
          </w:p>
        </w:tc>
      </w:tr>
      <w:tr w:rsidR="009571D8" w:rsidRPr="00CF1A49" w14:paraId="46C32096" w14:textId="77777777" w:rsidTr="00692703">
        <w:tc>
          <w:tcPr>
            <w:tcW w:w="9360" w:type="dxa"/>
            <w:tcMar>
              <w:top w:w="432" w:type="dxa"/>
            </w:tcMar>
          </w:tcPr>
          <w:p w14:paraId="756BE1D2" w14:textId="51A31CB9" w:rsidR="001755A8" w:rsidRPr="00CF1A49" w:rsidRDefault="00B55366" w:rsidP="00913946">
            <w:pPr>
              <w:contextualSpacing w:val="0"/>
            </w:pPr>
            <w:r>
              <w:t xml:space="preserve">Junior Computer Science student at </w:t>
            </w:r>
            <w:r w:rsidR="00725043">
              <w:t xml:space="preserve">the </w:t>
            </w:r>
            <w:r>
              <w:t xml:space="preserve">Lebanese American University, invested in learning and developing myself. </w:t>
            </w:r>
            <w:r w:rsidR="00725043">
              <w:t>Highly s</w:t>
            </w:r>
            <w:r>
              <w:t xml:space="preserve">killed in </w:t>
            </w:r>
            <w:r w:rsidR="00725043">
              <w:t>programming and computer languages.</w:t>
            </w:r>
            <w:r w:rsidR="006609F9">
              <w:t xml:space="preserve"> </w:t>
            </w:r>
          </w:p>
        </w:tc>
      </w:tr>
    </w:tbl>
    <w:sdt>
      <w:sdtPr>
        <w:alias w:val="Education:"/>
        <w:tag w:val="Education:"/>
        <w:id w:val="-1908763273"/>
        <w:placeholder>
          <w:docPart w:val="4E7F2BE3F5E14BE78E197309CCCBEA5F"/>
        </w:placeholder>
        <w:temporary/>
        <w:showingPlcHdr/>
        <w15:appearance w15:val="hidden"/>
      </w:sdtPr>
      <w:sdtEndPr/>
      <w:sdtContent>
        <w:p w14:paraId="50F5AC2C" w14:textId="77777777" w:rsidR="00DA59AA" w:rsidRPr="00CF1A49" w:rsidRDefault="00DA59AA" w:rsidP="0097790C">
          <w:pPr>
            <w:pStyle w:val="Heading1"/>
          </w:pPr>
          <w:r w:rsidRPr="00CF1A49">
            <w:t>Education</w:t>
          </w:r>
        </w:p>
      </w:sdtContent>
    </w:sdt>
    <w:tbl>
      <w:tblPr>
        <w:tblStyle w:val="TableGrid"/>
        <w:tblW w:w="5000" w:type="pct"/>
        <w:tblInd w:w="-23"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337"/>
      </w:tblGrid>
      <w:tr w:rsidR="001D0BF1" w:rsidRPr="00CF1A49" w14:paraId="61B8C385" w14:textId="77777777" w:rsidTr="00725043">
        <w:tc>
          <w:tcPr>
            <w:tcW w:w="9385" w:type="dxa"/>
          </w:tcPr>
          <w:p w14:paraId="7BDAEBF2" w14:textId="64DBA800" w:rsidR="001D0BF1" w:rsidRPr="00CF1A49" w:rsidRDefault="007E16CA" w:rsidP="001D0BF1">
            <w:pPr>
              <w:pStyle w:val="Heading3"/>
              <w:contextualSpacing w:val="0"/>
              <w:outlineLvl w:val="2"/>
            </w:pPr>
            <w:r>
              <w:t>sep</w:t>
            </w:r>
            <w:r w:rsidR="001D0BF1" w:rsidRPr="00CF1A49">
              <w:t xml:space="preserve"> </w:t>
            </w:r>
            <w:r>
              <w:t>2020 – present</w:t>
            </w:r>
          </w:p>
          <w:p w14:paraId="189AAC8F" w14:textId="214ED3EF" w:rsidR="001D0BF1" w:rsidRPr="00CF1A49" w:rsidRDefault="00433A3F" w:rsidP="001D0BF1">
            <w:pPr>
              <w:pStyle w:val="Heading2"/>
              <w:contextualSpacing w:val="0"/>
              <w:outlineLvl w:val="1"/>
            </w:pPr>
            <w:r>
              <w:t xml:space="preserve">BS </w:t>
            </w:r>
            <w:r w:rsidR="002A16D6">
              <w:t xml:space="preserve">in </w:t>
            </w:r>
            <w:r>
              <w:t>Computer science</w:t>
            </w:r>
            <w:r w:rsidR="001D0BF1" w:rsidRPr="00CF1A49">
              <w:t xml:space="preserve">, </w:t>
            </w:r>
            <w:r>
              <w:rPr>
                <w:rStyle w:val="SubtleReference"/>
              </w:rPr>
              <w:t>Lebanese American university</w:t>
            </w:r>
          </w:p>
          <w:p w14:paraId="00DAB75B" w14:textId="1A979FDA" w:rsidR="007538DC" w:rsidRPr="00CF1A49" w:rsidRDefault="00725043" w:rsidP="007538DC">
            <w:pPr>
              <w:contextualSpacing w:val="0"/>
            </w:pPr>
            <w:r>
              <w:t>Recipient of the fully funded</w:t>
            </w:r>
            <w:r w:rsidR="00B55366">
              <w:t xml:space="preserve"> USAID higher education scholarship</w:t>
            </w:r>
          </w:p>
        </w:tc>
      </w:tr>
      <w:tr w:rsidR="00F61DF9" w:rsidRPr="00CF1A49" w14:paraId="22BD75F7" w14:textId="77777777" w:rsidTr="00725043">
        <w:tc>
          <w:tcPr>
            <w:tcW w:w="9385" w:type="dxa"/>
            <w:tcMar>
              <w:top w:w="216" w:type="dxa"/>
            </w:tcMar>
          </w:tcPr>
          <w:p w14:paraId="0831BEA1" w14:textId="4DD1555E" w:rsidR="00F61DF9" w:rsidRPr="00CF1A49" w:rsidRDefault="007E16CA" w:rsidP="00F61DF9">
            <w:pPr>
              <w:pStyle w:val="Heading3"/>
              <w:contextualSpacing w:val="0"/>
              <w:outlineLvl w:val="2"/>
            </w:pPr>
            <w:r>
              <w:t xml:space="preserve">oct </w:t>
            </w:r>
            <w:r w:rsidR="00F61DF9" w:rsidRPr="00CF1A49">
              <w:t xml:space="preserve"> </w:t>
            </w:r>
            <w:r>
              <w:t>2017 – may 2020</w:t>
            </w:r>
          </w:p>
          <w:p w14:paraId="12372DF4" w14:textId="5080970C" w:rsidR="009F7DB4" w:rsidRPr="009F7DB4" w:rsidRDefault="007E16CA" w:rsidP="009F7DB4">
            <w:pPr>
              <w:pStyle w:val="Heading2"/>
              <w:contextualSpacing w:val="0"/>
              <w:outlineLvl w:val="1"/>
              <w:rPr>
                <w:b w:val="0"/>
                <w:smallCaps/>
                <w:color w:val="595959" w:themeColor="text1" w:themeTint="A6"/>
              </w:rPr>
            </w:pPr>
            <w:r>
              <w:t xml:space="preserve">high school </w:t>
            </w:r>
            <w:r w:rsidR="00F064AD">
              <w:t>diploma</w:t>
            </w:r>
            <w:r w:rsidR="00F61DF9" w:rsidRPr="00CF1A49">
              <w:t xml:space="preserve">, </w:t>
            </w:r>
            <w:r w:rsidR="00F064AD">
              <w:rPr>
                <w:rStyle w:val="SubtleReference"/>
              </w:rPr>
              <w:t>george sarraf public high school</w:t>
            </w:r>
            <w:r w:rsidR="00347E53">
              <w:rPr>
                <w:rStyle w:val="SubtleReference"/>
              </w:rPr>
              <w:t xml:space="preserve"> </w:t>
            </w:r>
          </w:p>
          <w:p w14:paraId="5B609192" w14:textId="1D1361D9" w:rsidR="00F61DF9" w:rsidRDefault="00F61DF9" w:rsidP="00F61DF9"/>
        </w:tc>
      </w:tr>
    </w:tbl>
    <w:p w14:paraId="006DD670" w14:textId="666DA853" w:rsidR="00387B42" w:rsidRDefault="009F7DB4" w:rsidP="00387B42">
      <w:pPr>
        <w:pStyle w:val="Heading1"/>
      </w:pPr>
      <w:r>
        <w:t>Pro</w:t>
      </w:r>
      <w:r w:rsidR="00387B42">
        <w:t xml:space="preserve">jects </w:t>
      </w:r>
    </w:p>
    <w:tbl>
      <w:tblPr>
        <w:tblStyle w:val="TableGrid"/>
        <w:tblW w:w="5000" w:type="pct"/>
        <w:tblInd w:w="-23" w:type="dxa"/>
        <w:tblBorders>
          <w:left w:val="dotted" w:sz="18" w:space="0" w:color="BFBFBF" w:themeColor="background1" w:themeShade="BF"/>
        </w:tblBorders>
        <w:tblCellMar>
          <w:left w:w="576" w:type="dxa"/>
          <w:right w:w="0" w:type="dxa"/>
        </w:tblCellMar>
        <w:tblLook w:val="04A0" w:firstRow="1" w:lastRow="0" w:firstColumn="1" w:lastColumn="0" w:noHBand="0" w:noVBand="1"/>
      </w:tblPr>
      <w:tblGrid>
        <w:gridCol w:w="9337"/>
      </w:tblGrid>
      <w:tr w:rsidR="00387B42" w:rsidRPr="00CF1A49" w14:paraId="65569DF5" w14:textId="77777777" w:rsidTr="0094120C">
        <w:tc>
          <w:tcPr>
            <w:tcW w:w="9385" w:type="dxa"/>
          </w:tcPr>
          <w:p w14:paraId="1DF453C4" w14:textId="6F0A53B5" w:rsidR="00387B42" w:rsidRPr="00CF1A49" w:rsidRDefault="00387B42" w:rsidP="0094120C">
            <w:pPr>
              <w:pStyle w:val="Heading3"/>
              <w:contextualSpacing w:val="0"/>
              <w:outlineLvl w:val="2"/>
            </w:pPr>
            <w:r>
              <w:t>In Progress</w:t>
            </w:r>
          </w:p>
          <w:p w14:paraId="0AA7E05A" w14:textId="4C8E7BA9" w:rsidR="00387B42" w:rsidRPr="00CF1A49" w:rsidRDefault="00C557D0" w:rsidP="003225E3">
            <w:pPr>
              <w:pStyle w:val="ContactInfoEmphasis"/>
              <w:jc w:val="left"/>
            </w:pPr>
            <w:r w:rsidRPr="003225E3">
              <w:rPr>
                <w:rStyle w:val="Heading2Char"/>
              </w:rPr>
              <w:t>Doctors appointment application</w:t>
            </w:r>
            <w:r w:rsidR="00387B42" w:rsidRPr="003225E3">
              <w:rPr>
                <w:rStyle w:val="Heading2Char"/>
              </w:rPr>
              <w:t>,</w:t>
            </w:r>
            <w:r w:rsidR="00387B42" w:rsidRPr="00CF1A49">
              <w:t xml:space="preserve"> </w:t>
            </w:r>
            <w:r w:rsidR="00D93EDC" w:rsidRPr="00FD3399">
              <w:rPr>
                <w:color w:val="595959" w:themeColor="text1" w:themeTint="A6"/>
              </w:rPr>
              <w:t xml:space="preserve">A full </w:t>
            </w:r>
            <w:r w:rsidR="004D29FD" w:rsidRPr="00FD3399">
              <w:rPr>
                <w:color w:val="595959" w:themeColor="text1" w:themeTint="A6"/>
              </w:rPr>
              <w:t>stack mobile application</w:t>
            </w:r>
            <w:r w:rsidR="00E8372D" w:rsidRPr="00FD3399">
              <w:rPr>
                <w:color w:val="595959" w:themeColor="text1" w:themeTint="A6"/>
              </w:rPr>
              <w:t xml:space="preserve"> </w:t>
            </w:r>
            <w:r w:rsidR="008B2CFD" w:rsidRPr="00FD3399">
              <w:rPr>
                <w:color w:val="595959" w:themeColor="text1" w:themeTint="A6"/>
              </w:rPr>
              <w:t xml:space="preserve">that manages the appointments of doctors and allow patients to </w:t>
            </w:r>
            <w:r w:rsidR="00BA1B48" w:rsidRPr="00FD3399">
              <w:rPr>
                <w:color w:val="595959" w:themeColor="text1" w:themeTint="A6"/>
              </w:rPr>
              <w:t xml:space="preserve">book and cancel </w:t>
            </w:r>
            <w:r w:rsidR="003225E3" w:rsidRPr="00FD3399">
              <w:rPr>
                <w:color w:val="595959" w:themeColor="text1" w:themeTint="A6"/>
              </w:rPr>
              <w:t>doctors’</w:t>
            </w:r>
            <w:r w:rsidR="00BA1B48" w:rsidRPr="00FD3399">
              <w:rPr>
                <w:color w:val="595959" w:themeColor="text1" w:themeTint="A6"/>
              </w:rPr>
              <w:t xml:space="preserve"> appointments</w:t>
            </w:r>
            <w:r w:rsidR="00B42E89" w:rsidRPr="00FD3399">
              <w:rPr>
                <w:color w:val="595959" w:themeColor="text1" w:themeTint="A6"/>
              </w:rPr>
              <w:t>. Technologies used: Ionic framework</w:t>
            </w:r>
            <w:r w:rsidR="007713C1" w:rsidRPr="00FD3399">
              <w:rPr>
                <w:color w:val="595959" w:themeColor="text1" w:themeTint="A6"/>
              </w:rPr>
              <w:t xml:space="preserve"> </w:t>
            </w:r>
            <w:r w:rsidR="00B57ED1" w:rsidRPr="00FD3399">
              <w:rPr>
                <w:color w:val="595959" w:themeColor="text1" w:themeTint="A6"/>
              </w:rPr>
              <w:t>for the frontend</w:t>
            </w:r>
            <w:r w:rsidR="00B42E89" w:rsidRPr="00FD3399">
              <w:rPr>
                <w:color w:val="595959" w:themeColor="text1" w:themeTint="A6"/>
              </w:rPr>
              <w:t xml:space="preserve">, </w:t>
            </w:r>
            <w:r w:rsidR="007713C1" w:rsidRPr="00FD3399">
              <w:rPr>
                <w:color w:val="595959" w:themeColor="text1" w:themeTint="A6"/>
              </w:rPr>
              <w:t>php and mysql</w:t>
            </w:r>
            <w:r w:rsidR="00B57ED1" w:rsidRPr="00FD3399">
              <w:rPr>
                <w:color w:val="595959" w:themeColor="text1" w:themeTint="A6"/>
              </w:rPr>
              <w:t xml:space="preserve"> for the backend</w:t>
            </w:r>
            <w:r w:rsidR="007713C1">
              <w:rPr>
                <w:rStyle w:val="SubtleReference"/>
                <w:b/>
              </w:rPr>
              <w:t xml:space="preserve">. </w:t>
            </w:r>
          </w:p>
        </w:tc>
      </w:tr>
      <w:tr w:rsidR="00387B42" w14:paraId="2F1C8284" w14:textId="77777777" w:rsidTr="0094120C">
        <w:tc>
          <w:tcPr>
            <w:tcW w:w="9385" w:type="dxa"/>
            <w:tcMar>
              <w:top w:w="216" w:type="dxa"/>
            </w:tcMar>
          </w:tcPr>
          <w:p w14:paraId="46F6A1DC" w14:textId="5C4E822D" w:rsidR="00387B42" w:rsidRPr="00CF1A49" w:rsidRDefault="00D53B52" w:rsidP="0094120C">
            <w:pPr>
              <w:pStyle w:val="Heading3"/>
              <w:contextualSpacing w:val="0"/>
              <w:outlineLvl w:val="2"/>
            </w:pPr>
            <w:r>
              <w:t>In Progress</w:t>
            </w:r>
          </w:p>
          <w:p w14:paraId="7EAC574D" w14:textId="55F910DA" w:rsidR="00387B42" w:rsidRPr="009F7DB4" w:rsidRDefault="00D53B52" w:rsidP="0094120C">
            <w:pPr>
              <w:pStyle w:val="Heading2"/>
              <w:contextualSpacing w:val="0"/>
              <w:outlineLvl w:val="1"/>
              <w:rPr>
                <w:b w:val="0"/>
                <w:smallCaps/>
                <w:color w:val="595959" w:themeColor="text1" w:themeTint="A6"/>
              </w:rPr>
            </w:pPr>
            <w:r>
              <w:t>Onyourway</w:t>
            </w:r>
            <w:r w:rsidR="00381EE2">
              <w:t xml:space="preserve"> Website</w:t>
            </w:r>
            <w:r w:rsidR="00387B42" w:rsidRPr="00CF1A49">
              <w:t xml:space="preserve">, </w:t>
            </w:r>
            <w:r w:rsidR="00ED491D">
              <w:rPr>
                <w:rFonts w:eastAsiaTheme="minorHAnsi" w:cstheme="minorBidi"/>
                <w:caps w:val="0"/>
                <w:color w:val="595959" w:themeColor="text1" w:themeTint="A6"/>
                <w:sz w:val="22"/>
                <w:szCs w:val="22"/>
              </w:rPr>
              <w:t>Website that allows users to order items from amazon, and link the items to someone in the USA or Europe so they can bring it with them to Lebanon to deliver them to the users</w:t>
            </w:r>
            <w:r w:rsidR="00751958">
              <w:rPr>
                <w:rFonts w:eastAsiaTheme="minorHAnsi" w:cstheme="minorBidi"/>
                <w:caps w:val="0"/>
                <w:color w:val="595959" w:themeColor="text1" w:themeTint="A6"/>
                <w:sz w:val="22"/>
                <w:szCs w:val="22"/>
              </w:rPr>
              <w:t xml:space="preserve">. Technologies used: MERN Stack, web Scraping. </w:t>
            </w:r>
          </w:p>
          <w:p w14:paraId="349E11C5" w14:textId="77777777" w:rsidR="00387B42" w:rsidRDefault="00387B42" w:rsidP="0094120C"/>
        </w:tc>
      </w:tr>
    </w:tbl>
    <w:p w14:paraId="702ACE7B" w14:textId="77777777" w:rsidR="00387B42" w:rsidRDefault="00387B42" w:rsidP="00387B42"/>
    <w:p w14:paraId="6709F441" w14:textId="2C195236" w:rsidR="00B8492A" w:rsidRDefault="00B8492A" w:rsidP="00B8492A">
      <w:pPr>
        <w:pStyle w:val="Heading1"/>
      </w:pPr>
      <w:r>
        <w:t>leadership activities</w:t>
      </w:r>
    </w:p>
    <w:p w14:paraId="21885DBC" w14:textId="1C6BEBD4" w:rsidR="00DE4CC7" w:rsidRDefault="00BE6ABA" w:rsidP="00DE4CC7">
      <w:pPr>
        <w:pStyle w:val="ListBullet"/>
      </w:pPr>
      <w:r>
        <w:t>Packaging Food for families in need with FOODBLESSED</w:t>
      </w:r>
    </w:p>
    <w:p w14:paraId="7342E161" w14:textId="1E825F86" w:rsidR="00BE6ABA" w:rsidRDefault="00BE6ABA" w:rsidP="00DE4CC7">
      <w:pPr>
        <w:pStyle w:val="ListBullet"/>
      </w:pPr>
      <w:r>
        <w:t>Sorting and distributing clothes to families in need with LOYAC</w:t>
      </w:r>
    </w:p>
    <w:p w14:paraId="0A9768AE" w14:textId="08BCF63A" w:rsidR="00BE6ABA" w:rsidRDefault="00BE6ABA" w:rsidP="00DE4CC7">
      <w:pPr>
        <w:pStyle w:val="ListBullet"/>
      </w:pPr>
      <w:r>
        <w:t>Distributing Food Boxes for families with UPF</w:t>
      </w:r>
    </w:p>
    <w:p w14:paraId="48E0573F" w14:textId="016FBFBA" w:rsidR="00DE4CC7" w:rsidRDefault="00DE4CC7" w:rsidP="00B8492A">
      <w:pPr>
        <w:pStyle w:val="Heading1"/>
      </w:pPr>
      <w:r>
        <w:t>Workshops attended</w:t>
      </w:r>
    </w:p>
    <w:p w14:paraId="371AE82F" w14:textId="413F8F8D" w:rsidR="00DE4CC7" w:rsidRDefault="00F03ECD" w:rsidP="00DE4CC7">
      <w:pPr>
        <w:pStyle w:val="ListBullet"/>
      </w:pPr>
      <w:r>
        <w:t>Time Management &amp; Study Skills – October 2020</w:t>
      </w:r>
    </w:p>
    <w:p w14:paraId="0F1D0341" w14:textId="36499B84" w:rsidR="00F03ECD" w:rsidRDefault="00F03ECD" w:rsidP="00F03ECD">
      <w:pPr>
        <w:pStyle w:val="ListBullet"/>
      </w:pPr>
      <w:r>
        <w:t>Team Building &amp; Conflict Resolution – October 2020</w:t>
      </w:r>
    </w:p>
    <w:p w14:paraId="40DFDDD6" w14:textId="271A9DC4" w:rsidR="00F03ECD" w:rsidRDefault="00F03ECD" w:rsidP="00F03ECD">
      <w:pPr>
        <w:pStyle w:val="ListBullet"/>
      </w:pPr>
      <w:r>
        <w:t>Anger &amp; Stress Management – November 2020</w:t>
      </w:r>
    </w:p>
    <w:p w14:paraId="43232532" w14:textId="07F07723" w:rsidR="00F03ECD" w:rsidRDefault="00F03ECD" w:rsidP="00F03ECD">
      <w:pPr>
        <w:pStyle w:val="ListBullet"/>
      </w:pPr>
      <w:r>
        <w:t>Communication and Negotiation Skills – November 2020</w:t>
      </w:r>
    </w:p>
    <w:p w14:paraId="2F17397B" w14:textId="10A41884" w:rsidR="00F03ECD" w:rsidRDefault="00BE6ABA" w:rsidP="00F03ECD">
      <w:pPr>
        <w:pStyle w:val="ListBullet"/>
      </w:pPr>
      <w:r>
        <w:lastRenderedPageBreak/>
        <w:t>Developing Critical &amp; Analytical Thinking – March 2021</w:t>
      </w:r>
    </w:p>
    <w:p w14:paraId="024D2CB0" w14:textId="51D0A604" w:rsidR="00BE6ABA" w:rsidRDefault="00BE6ABA" w:rsidP="00F03ECD">
      <w:pPr>
        <w:pStyle w:val="ListBullet"/>
      </w:pPr>
      <w:r>
        <w:t>Life Coaching/ Emotional Intelligence – October 2021</w:t>
      </w:r>
    </w:p>
    <w:p w14:paraId="1B2FC61B" w14:textId="1F3140B0" w:rsidR="00B8492A" w:rsidRDefault="00DE4CC7" w:rsidP="00291E04">
      <w:pPr>
        <w:pStyle w:val="Heading1"/>
      </w:pPr>
      <w:r>
        <w:t>languages</w:t>
      </w:r>
    </w:p>
    <w:p w14:paraId="3F8B5583" w14:textId="049E8405" w:rsidR="00DE4CC7" w:rsidRDefault="00DE4CC7" w:rsidP="00DE4CC7">
      <w:pPr>
        <w:pStyle w:val="ListBullet"/>
      </w:pPr>
      <w:r>
        <w:t xml:space="preserve">Arabic: Native speaker </w:t>
      </w:r>
    </w:p>
    <w:p w14:paraId="13DC4411" w14:textId="1AD64A4F" w:rsidR="00DE4CC7" w:rsidRDefault="00DE4CC7" w:rsidP="00DE4CC7">
      <w:pPr>
        <w:pStyle w:val="ListBullet"/>
      </w:pPr>
      <w:r>
        <w:t xml:space="preserve">English: </w:t>
      </w:r>
      <w:r w:rsidR="00167C89">
        <w:t>Work proficiency</w:t>
      </w:r>
    </w:p>
    <w:p w14:paraId="4554273C" w14:textId="45691B9A" w:rsidR="00DE4CC7" w:rsidRDefault="00DE4CC7" w:rsidP="00DE4CC7">
      <w:pPr>
        <w:pStyle w:val="ListBullet"/>
      </w:pPr>
      <w:r>
        <w:t xml:space="preserve">French: Beginner  </w:t>
      </w:r>
    </w:p>
    <w:p w14:paraId="450691E1" w14:textId="77777777" w:rsidR="00B8492A" w:rsidRDefault="00B8492A" w:rsidP="00291E04">
      <w:pPr>
        <w:pStyle w:val="Heading1"/>
      </w:pPr>
    </w:p>
    <w:sdt>
      <w:sdtPr>
        <w:alias w:val="Skills:"/>
        <w:tag w:val="Skills:"/>
        <w:id w:val="-1392877668"/>
        <w:placeholder>
          <w:docPart w:val="0A98EA4EDA754D50934504106F4F8AD5"/>
        </w:placeholder>
        <w:temporary/>
        <w:showingPlcHdr/>
        <w15:appearance w15:val="hidden"/>
      </w:sdtPr>
      <w:sdtEndPr/>
      <w:sdtContent>
        <w:p w14:paraId="2F029729" w14:textId="12CFB2AF" w:rsidR="00291E04" w:rsidRPr="00CF1A49" w:rsidRDefault="00486277" w:rsidP="00291E04">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F8B1F68" w14:textId="77777777" w:rsidTr="00291E04">
        <w:tc>
          <w:tcPr>
            <w:tcW w:w="4680" w:type="dxa"/>
          </w:tcPr>
          <w:p w14:paraId="53D0FCFA" w14:textId="34667EE4" w:rsidR="001E3120" w:rsidRPr="006E1507" w:rsidRDefault="009634E4" w:rsidP="006E1507">
            <w:pPr>
              <w:pStyle w:val="ListBullet"/>
              <w:contextualSpacing w:val="0"/>
            </w:pPr>
            <w:r>
              <w:t>Object-oriented programming</w:t>
            </w:r>
          </w:p>
          <w:p w14:paraId="7CA676DB" w14:textId="77777777" w:rsidR="001F4E6D" w:rsidRDefault="009634E4" w:rsidP="006E1507">
            <w:pPr>
              <w:pStyle w:val="ListBullet"/>
              <w:contextualSpacing w:val="0"/>
            </w:pPr>
            <w:r>
              <w:t>Java</w:t>
            </w:r>
          </w:p>
          <w:p w14:paraId="2DAEA64E" w14:textId="77777777" w:rsidR="008F314C" w:rsidRDefault="008F314C" w:rsidP="008F314C">
            <w:pPr>
              <w:pStyle w:val="ListBullet"/>
              <w:contextualSpacing w:val="0"/>
            </w:pPr>
            <w:r>
              <w:t>Software Engineering</w:t>
            </w:r>
          </w:p>
          <w:p w14:paraId="5EA357DB" w14:textId="46FB668A" w:rsidR="001103CC" w:rsidRDefault="001103CC" w:rsidP="006E1507">
            <w:pPr>
              <w:pStyle w:val="ListBullet"/>
              <w:contextualSpacing w:val="0"/>
            </w:pPr>
            <w:r>
              <w:t>Databases and Management Systems</w:t>
            </w:r>
          </w:p>
          <w:p w14:paraId="35998437" w14:textId="24D5F915" w:rsidR="0011181D" w:rsidRDefault="00FA30AC" w:rsidP="006E1507">
            <w:pPr>
              <w:pStyle w:val="ListBullet"/>
              <w:contextualSpacing w:val="0"/>
            </w:pPr>
            <w:r>
              <w:t>PHP</w:t>
            </w:r>
          </w:p>
          <w:p w14:paraId="2D2565E6" w14:textId="2EA5EA29" w:rsidR="0052768F" w:rsidRDefault="0052768F" w:rsidP="006E1507">
            <w:pPr>
              <w:pStyle w:val="ListBullet"/>
              <w:contextualSpacing w:val="0"/>
            </w:pPr>
            <w:r>
              <w:t xml:space="preserve">Ionic Framework </w:t>
            </w:r>
          </w:p>
          <w:p w14:paraId="20F11399" w14:textId="74A8DA07" w:rsidR="00A168E5" w:rsidRDefault="00A168E5" w:rsidP="006E1507">
            <w:pPr>
              <w:pStyle w:val="ListBullet"/>
              <w:contextualSpacing w:val="0"/>
            </w:pPr>
            <w:r>
              <w:t>git</w:t>
            </w:r>
          </w:p>
          <w:p w14:paraId="122288F5" w14:textId="77777777" w:rsidR="00FA30AC" w:rsidRDefault="00FA30AC" w:rsidP="0052768F">
            <w:pPr>
              <w:pStyle w:val="ListBullet"/>
              <w:numPr>
                <w:ilvl w:val="0"/>
                <w:numId w:val="0"/>
              </w:numPr>
              <w:ind w:left="360"/>
              <w:contextualSpacing w:val="0"/>
            </w:pPr>
          </w:p>
          <w:p w14:paraId="1385F11E" w14:textId="5E00A23C" w:rsidR="000E0F4E" w:rsidRPr="006E1507" w:rsidRDefault="000E0F4E" w:rsidP="00DE4CC7">
            <w:pPr>
              <w:pStyle w:val="ListBullet"/>
              <w:numPr>
                <w:ilvl w:val="0"/>
                <w:numId w:val="0"/>
              </w:numPr>
              <w:ind w:left="360"/>
              <w:contextualSpacing w:val="0"/>
            </w:pPr>
          </w:p>
        </w:tc>
        <w:tc>
          <w:tcPr>
            <w:tcW w:w="4680" w:type="dxa"/>
            <w:tcMar>
              <w:left w:w="360" w:type="dxa"/>
            </w:tcMar>
          </w:tcPr>
          <w:p w14:paraId="28BE9E3A" w14:textId="4444176E" w:rsidR="00DE4CC7" w:rsidRDefault="00DE4CC7" w:rsidP="00DE4CC7">
            <w:pPr>
              <w:pStyle w:val="ListBullet"/>
              <w:contextualSpacing w:val="0"/>
            </w:pPr>
            <w:r>
              <w:t>Algorithms and Data Structures</w:t>
            </w:r>
          </w:p>
          <w:p w14:paraId="147FCDC3" w14:textId="0381E1C3" w:rsidR="003A0632" w:rsidRPr="006E1507" w:rsidRDefault="009634E4" w:rsidP="006E1507">
            <w:pPr>
              <w:pStyle w:val="ListBullet"/>
              <w:contextualSpacing w:val="0"/>
            </w:pPr>
            <w:r>
              <w:t>Python</w:t>
            </w:r>
          </w:p>
          <w:p w14:paraId="06057EB8" w14:textId="29A2CCE4" w:rsidR="001E3120" w:rsidRPr="006E1507" w:rsidRDefault="009634E4" w:rsidP="006E1507">
            <w:pPr>
              <w:pStyle w:val="ListBullet"/>
              <w:contextualSpacing w:val="0"/>
            </w:pPr>
            <w:r>
              <w:t>SQL</w:t>
            </w:r>
          </w:p>
          <w:p w14:paraId="7604CAC6" w14:textId="1BC71997" w:rsidR="0011181D" w:rsidRDefault="00FA30AC" w:rsidP="001103CC">
            <w:pPr>
              <w:pStyle w:val="ListBullet"/>
              <w:contextualSpacing w:val="0"/>
            </w:pPr>
            <w:r>
              <w:t>ReactJ</w:t>
            </w:r>
            <w:r w:rsidR="0052768F">
              <w:t>S</w:t>
            </w:r>
          </w:p>
          <w:p w14:paraId="3DA47B1C" w14:textId="536500A6" w:rsidR="000E0F4E" w:rsidRDefault="0052768F" w:rsidP="006E1507">
            <w:pPr>
              <w:pStyle w:val="ListBullet"/>
              <w:contextualSpacing w:val="0"/>
            </w:pPr>
            <w:r>
              <w:t>NodeJS</w:t>
            </w:r>
          </w:p>
          <w:p w14:paraId="75E40850" w14:textId="39FFFDBD" w:rsidR="0052768F" w:rsidRDefault="00384650" w:rsidP="006E1507">
            <w:pPr>
              <w:pStyle w:val="ListBullet"/>
              <w:contextualSpacing w:val="0"/>
            </w:pPr>
            <w:r>
              <w:t xml:space="preserve">Project Management </w:t>
            </w:r>
          </w:p>
          <w:p w14:paraId="5F021114" w14:textId="77777777" w:rsidR="00384650" w:rsidRDefault="00384650" w:rsidP="00384650">
            <w:pPr>
              <w:pStyle w:val="ListBullet"/>
              <w:numPr>
                <w:ilvl w:val="0"/>
                <w:numId w:val="0"/>
              </w:numPr>
              <w:ind w:left="360"/>
              <w:contextualSpacing w:val="0"/>
            </w:pPr>
          </w:p>
          <w:p w14:paraId="1BDB1A42" w14:textId="0321AADC" w:rsidR="00FA30AC" w:rsidRPr="006E1507" w:rsidRDefault="00FA30AC" w:rsidP="0052768F">
            <w:pPr>
              <w:pStyle w:val="ListBullet"/>
              <w:numPr>
                <w:ilvl w:val="0"/>
                <w:numId w:val="0"/>
              </w:numPr>
              <w:ind w:left="360"/>
              <w:contextualSpacing w:val="0"/>
            </w:pPr>
          </w:p>
        </w:tc>
      </w:tr>
    </w:tbl>
    <w:p w14:paraId="02FD2D9D" w14:textId="58E7E2DD" w:rsidR="00CE59C6" w:rsidRDefault="00CE59C6" w:rsidP="00DE4CC7"/>
    <w:sectPr w:rsidR="00CE59C6"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9E9B" w14:textId="77777777" w:rsidR="000D6343" w:rsidRDefault="000D6343" w:rsidP="0068194B">
      <w:r>
        <w:separator/>
      </w:r>
    </w:p>
    <w:p w14:paraId="363879EC" w14:textId="77777777" w:rsidR="000D6343" w:rsidRDefault="000D6343"/>
    <w:p w14:paraId="2FAA35DE" w14:textId="77777777" w:rsidR="000D6343" w:rsidRDefault="000D6343"/>
  </w:endnote>
  <w:endnote w:type="continuationSeparator" w:id="0">
    <w:p w14:paraId="70225DBB" w14:textId="77777777" w:rsidR="000D6343" w:rsidRDefault="000D6343" w:rsidP="0068194B">
      <w:r>
        <w:continuationSeparator/>
      </w:r>
    </w:p>
    <w:p w14:paraId="7172CB9D" w14:textId="77777777" w:rsidR="000D6343" w:rsidRDefault="000D6343"/>
    <w:p w14:paraId="5BFA2977" w14:textId="77777777" w:rsidR="000D6343" w:rsidRDefault="000D6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7085789"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51FA" w14:textId="77777777" w:rsidR="000D6343" w:rsidRDefault="000D6343" w:rsidP="0068194B">
      <w:r>
        <w:separator/>
      </w:r>
    </w:p>
    <w:p w14:paraId="3867CCF2" w14:textId="77777777" w:rsidR="000D6343" w:rsidRDefault="000D6343"/>
    <w:p w14:paraId="012E33B0" w14:textId="77777777" w:rsidR="000D6343" w:rsidRDefault="000D6343"/>
  </w:footnote>
  <w:footnote w:type="continuationSeparator" w:id="0">
    <w:p w14:paraId="5B7AE144" w14:textId="77777777" w:rsidR="000D6343" w:rsidRDefault="000D6343" w:rsidP="0068194B">
      <w:r>
        <w:continuationSeparator/>
      </w:r>
    </w:p>
    <w:p w14:paraId="1420CF6A" w14:textId="77777777" w:rsidR="000D6343" w:rsidRDefault="000D6343"/>
    <w:p w14:paraId="49C1C397" w14:textId="77777777" w:rsidR="000D6343" w:rsidRDefault="000D6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EAE3"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805B357" wp14:editId="6DBDE75F">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EC1DC7E"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59314686">
    <w:abstractNumId w:val="9"/>
  </w:num>
  <w:num w:numId="2" w16cid:durableId="886458068">
    <w:abstractNumId w:val="8"/>
  </w:num>
  <w:num w:numId="3" w16cid:durableId="681277434">
    <w:abstractNumId w:val="7"/>
  </w:num>
  <w:num w:numId="4" w16cid:durableId="1014259551">
    <w:abstractNumId w:val="6"/>
  </w:num>
  <w:num w:numId="5" w16cid:durableId="170262683">
    <w:abstractNumId w:val="10"/>
  </w:num>
  <w:num w:numId="6" w16cid:durableId="1960455043">
    <w:abstractNumId w:val="3"/>
  </w:num>
  <w:num w:numId="7" w16cid:durableId="1395470894">
    <w:abstractNumId w:val="11"/>
  </w:num>
  <w:num w:numId="8" w16cid:durableId="206920924">
    <w:abstractNumId w:val="2"/>
  </w:num>
  <w:num w:numId="9" w16cid:durableId="1152058581">
    <w:abstractNumId w:val="12"/>
  </w:num>
  <w:num w:numId="10" w16cid:durableId="729574620">
    <w:abstractNumId w:val="5"/>
  </w:num>
  <w:num w:numId="11" w16cid:durableId="422796357">
    <w:abstractNumId w:val="4"/>
  </w:num>
  <w:num w:numId="12" w16cid:durableId="1380203679">
    <w:abstractNumId w:val="1"/>
  </w:num>
  <w:num w:numId="13" w16cid:durableId="129173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sjQwMzY1MTE2sDRS0lEKTi0uzszPAykwqgUAOqwY+CwAAAA="/>
  </w:docVars>
  <w:rsids>
    <w:rsidRoot w:val="00433A3F"/>
    <w:rsid w:val="000001EF"/>
    <w:rsid w:val="00007322"/>
    <w:rsid w:val="00007728"/>
    <w:rsid w:val="00024584"/>
    <w:rsid w:val="00024730"/>
    <w:rsid w:val="00055E95"/>
    <w:rsid w:val="0007021F"/>
    <w:rsid w:val="000A6BA3"/>
    <w:rsid w:val="000B2BA5"/>
    <w:rsid w:val="000D6343"/>
    <w:rsid w:val="000E0F4E"/>
    <w:rsid w:val="000F2F8C"/>
    <w:rsid w:val="0010006E"/>
    <w:rsid w:val="001045A8"/>
    <w:rsid w:val="001103CC"/>
    <w:rsid w:val="0011181D"/>
    <w:rsid w:val="00114A91"/>
    <w:rsid w:val="001427E1"/>
    <w:rsid w:val="00163668"/>
    <w:rsid w:val="00167C89"/>
    <w:rsid w:val="00171566"/>
    <w:rsid w:val="00174676"/>
    <w:rsid w:val="001755A8"/>
    <w:rsid w:val="00184014"/>
    <w:rsid w:val="00192008"/>
    <w:rsid w:val="001C0E68"/>
    <w:rsid w:val="001C4B6F"/>
    <w:rsid w:val="001D0BF1"/>
    <w:rsid w:val="001E3120"/>
    <w:rsid w:val="001E7E0C"/>
    <w:rsid w:val="001F0BB0"/>
    <w:rsid w:val="001F4E6D"/>
    <w:rsid w:val="001F6140"/>
    <w:rsid w:val="00201EF4"/>
    <w:rsid w:val="00203573"/>
    <w:rsid w:val="0020597D"/>
    <w:rsid w:val="00213B4C"/>
    <w:rsid w:val="002143DE"/>
    <w:rsid w:val="002253B0"/>
    <w:rsid w:val="00236D54"/>
    <w:rsid w:val="00241D8C"/>
    <w:rsid w:val="00241FDB"/>
    <w:rsid w:val="0024720C"/>
    <w:rsid w:val="002531F5"/>
    <w:rsid w:val="00257696"/>
    <w:rsid w:val="002617AE"/>
    <w:rsid w:val="002638D0"/>
    <w:rsid w:val="002647D3"/>
    <w:rsid w:val="00275EAE"/>
    <w:rsid w:val="00291E04"/>
    <w:rsid w:val="00294998"/>
    <w:rsid w:val="00297F18"/>
    <w:rsid w:val="002A16D6"/>
    <w:rsid w:val="002A1945"/>
    <w:rsid w:val="002B2958"/>
    <w:rsid w:val="002B3FC8"/>
    <w:rsid w:val="002D23C5"/>
    <w:rsid w:val="002D6137"/>
    <w:rsid w:val="002E7E61"/>
    <w:rsid w:val="002F05E5"/>
    <w:rsid w:val="002F254D"/>
    <w:rsid w:val="002F30E4"/>
    <w:rsid w:val="00307140"/>
    <w:rsid w:val="00316DFF"/>
    <w:rsid w:val="003225E3"/>
    <w:rsid w:val="00325B57"/>
    <w:rsid w:val="00336056"/>
    <w:rsid w:val="00347E53"/>
    <w:rsid w:val="003544E1"/>
    <w:rsid w:val="00366398"/>
    <w:rsid w:val="00381EE2"/>
    <w:rsid w:val="00384650"/>
    <w:rsid w:val="00387B42"/>
    <w:rsid w:val="003A0632"/>
    <w:rsid w:val="003A30E5"/>
    <w:rsid w:val="003A6ADF"/>
    <w:rsid w:val="003B5928"/>
    <w:rsid w:val="003D380F"/>
    <w:rsid w:val="003E160D"/>
    <w:rsid w:val="003F1B7E"/>
    <w:rsid w:val="003F1D5F"/>
    <w:rsid w:val="00405128"/>
    <w:rsid w:val="00406CFF"/>
    <w:rsid w:val="00412ACA"/>
    <w:rsid w:val="00416B25"/>
    <w:rsid w:val="00420592"/>
    <w:rsid w:val="004263ED"/>
    <w:rsid w:val="004319E0"/>
    <w:rsid w:val="00433A3F"/>
    <w:rsid w:val="00436632"/>
    <w:rsid w:val="00437E8C"/>
    <w:rsid w:val="00440225"/>
    <w:rsid w:val="004726BC"/>
    <w:rsid w:val="00474105"/>
    <w:rsid w:val="00480E6E"/>
    <w:rsid w:val="00486277"/>
    <w:rsid w:val="004946B7"/>
    <w:rsid w:val="00494CF6"/>
    <w:rsid w:val="00495F8D"/>
    <w:rsid w:val="004A1FAE"/>
    <w:rsid w:val="004A32FF"/>
    <w:rsid w:val="004B06EB"/>
    <w:rsid w:val="004B6AD0"/>
    <w:rsid w:val="004C2D5D"/>
    <w:rsid w:val="004C33E1"/>
    <w:rsid w:val="004D29FD"/>
    <w:rsid w:val="004E01EB"/>
    <w:rsid w:val="004E2794"/>
    <w:rsid w:val="00510392"/>
    <w:rsid w:val="00513E2A"/>
    <w:rsid w:val="0052768F"/>
    <w:rsid w:val="00566A35"/>
    <w:rsid w:val="0056701E"/>
    <w:rsid w:val="005740D7"/>
    <w:rsid w:val="005A0F26"/>
    <w:rsid w:val="005A1B10"/>
    <w:rsid w:val="005A6850"/>
    <w:rsid w:val="005B1B1B"/>
    <w:rsid w:val="005C5932"/>
    <w:rsid w:val="005D3CA7"/>
    <w:rsid w:val="005D4CC1"/>
    <w:rsid w:val="005F4B91"/>
    <w:rsid w:val="005F55D2"/>
    <w:rsid w:val="0062281A"/>
    <w:rsid w:val="0062312F"/>
    <w:rsid w:val="00625F2C"/>
    <w:rsid w:val="00630490"/>
    <w:rsid w:val="0064231B"/>
    <w:rsid w:val="006609F9"/>
    <w:rsid w:val="006618E9"/>
    <w:rsid w:val="0068194B"/>
    <w:rsid w:val="00692703"/>
    <w:rsid w:val="006A1962"/>
    <w:rsid w:val="006B5D48"/>
    <w:rsid w:val="006B7D7B"/>
    <w:rsid w:val="006C1A5E"/>
    <w:rsid w:val="006E1507"/>
    <w:rsid w:val="00700824"/>
    <w:rsid w:val="00712D8B"/>
    <w:rsid w:val="00725043"/>
    <w:rsid w:val="007273B7"/>
    <w:rsid w:val="00733E0A"/>
    <w:rsid w:val="0074403D"/>
    <w:rsid w:val="00746D44"/>
    <w:rsid w:val="00751958"/>
    <w:rsid w:val="007538DC"/>
    <w:rsid w:val="00757803"/>
    <w:rsid w:val="007713C1"/>
    <w:rsid w:val="0079206B"/>
    <w:rsid w:val="00796076"/>
    <w:rsid w:val="007C0566"/>
    <w:rsid w:val="007C606B"/>
    <w:rsid w:val="007E16CA"/>
    <w:rsid w:val="007E6A61"/>
    <w:rsid w:val="00801140"/>
    <w:rsid w:val="0080122A"/>
    <w:rsid w:val="00803404"/>
    <w:rsid w:val="00811806"/>
    <w:rsid w:val="00834955"/>
    <w:rsid w:val="00855B59"/>
    <w:rsid w:val="00860461"/>
    <w:rsid w:val="0086487C"/>
    <w:rsid w:val="00870B20"/>
    <w:rsid w:val="008829F8"/>
    <w:rsid w:val="00885897"/>
    <w:rsid w:val="008A6538"/>
    <w:rsid w:val="008B2CFD"/>
    <w:rsid w:val="008C7056"/>
    <w:rsid w:val="008F314C"/>
    <w:rsid w:val="008F3B14"/>
    <w:rsid w:val="00901899"/>
    <w:rsid w:val="0090344B"/>
    <w:rsid w:val="00905715"/>
    <w:rsid w:val="0090711C"/>
    <w:rsid w:val="0091321E"/>
    <w:rsid w:val="00913946"/>
    <w:rsid w:val="0092726B"/>
    <w:rsid w:val="009361BA"/>
    <w:rsid w:val="00944F78"/>
    <w:rsid w:val="009510E7"/>
    <w:rsid w:val="00952C89"/>
    <w:rsid w:val="009571D8"/>
    <w:rsid w:val="009634E4"/>
    <w:rsid w:val="009650EA"/>
    <w:rsid w:val="0097790C"/>
    <w:rsid w:val="0098506E"/>
    <w:rsid w:val="009A44CE"/>
    <w:rsid w:val="009C4DFC"/>
    <w:rsid w:val="009D1E36"/>
    <w:rsid w:val="009D44F8"/>
    <w:rsid w:val="009E3160"/>
    <w:rsid w:val="009F220C"/>
    <w:rsid w:val="009F3B05"/>
    <w:rsid w:val="009F4931"/>
    <w:rsid w:val="009F7DB4"/>
    <w:rsid w:val="00A14534"/>
    <w:rsid w:val="00A168E5"/>
    <w:rsid w:val="00A16DAA"/>
    <w:rsid w:val="00A24162"/>
    <w:rsid w:val="00A25023"/>
    <w:rsid w:val="00A270EA"/>
    <w:rsid w:val="00A34BA2"/>
    <w:rsid w:val="00A36F27"/>
    <w:rsid w:val="00A42E32"/>
    <w:rsid w:val="00A46E63"/>
    <w:rsid w:val="00A51DC5"/>
    <w:rsid w:val="00A53DE1"/>
    <w:rsid w:val="00A615E1"/>
    <w:rsid w:val="00A6579F"/>
    <w:rsid w:val="00A755E8"/>
    <w:rsid w:val="00A93A5D"/>
    <w:rsid w:val="00AB32F8"/>
    <w:rsid w:val="00AB610B"/>
    <w:rsid w:val="00AD360E"/>
    <w:rsid w:val="00AD40FB"/>
    <w:rsid w:val="00AD782D"/>
    <w:rsid w:val="00AE7650"/>
    <w:rsid w:val="00B10EBE"/>
    <w:rsid w:val="00B236F1"/>
    <w:rsid w:val="00B42E89"/>
    <w:rsid w:val="00B50F99"/>
    <w:rsid w:val="00B51D1B"/>
    <w:rsid w:val="00B540F4"/>
    <w:rsid w:val="00B55366"/>
    <w:rsid w:val="00B57ED1"/>
    <w:rsid w:val="00B60FD0"/>
    <w:rsid w:val="00B622DF"/>
    <w:rsid w:val="00B6332A"/>
    <w:rsid w:val="00B81760"/>
    <w:rsid w:val="00B8492A"/>
    <w:rsid w:val="00B8494C"/>
    <w:rsid w:val="00BA1546"/>
    <w:rsid w:val="00BA15F7"/>
    <w:rsid w:val="00BA1B48"/>
    <w:rsid w:val="00BB375F"/>
    <w:rsid w:val="00BB4E51"/>
    <w:rsid w:val="00BD431F"/>
    <w:rsid w:val="00BE423E"/>
    <w:rsid w:val="00BE6ABA"/>
    <w:rsid w:val="00BF61AC"/>
    <w:rsid w:val="00C47FA6"/>
    <w:rsid w:val="00C50A06"/>
    <w:rsid w:val="00C557D0"/>
    <w:rsid w:val="00C57FC6"/>
    <w:rsid w:val="00C66A7D"/>
    <w:rsid w:val="00C779DA"/>
    <w:rsid w:val="00C814F7"/>
    <w:rsid w:val="00C84577"/>
    <w:rsid w:val="00CA4B4D"/>
    <w:rsid w:val="00CB35C3"/>
    <w:rsid w:val="00CD323D"/>
    <w:rsid w:val="00CE4030"/>
    <w:rsid w:val="00CE59C6"/>
    <w:rsid w:val="00CE64B3"/>
    <w:rsid w:val="00CF1A49"/>
    <w:rsid w:val="00D0630C"/>
    <w:rsid w:val="00D243A9"/>
    <w:rsid w:val="00D305E5"/>
    <w:rsid w:val="00D36F03"/>
    <w:rsid w:val="00D37CD3"/>
    <w:rsid w:val="00D53B52"/>
    <w:rsid w:val="00D66A52"/>
    <w:rsid w:val="00D66EFA"/>
    <w:rsid w:val="00D72A2D"/>
    <w:rsid w:val="00D93EDC"/>
    <w:rsid w:val="00D9521A"/>
    <w:rsid w:val="00DA3914"/>
    <w:rsid w:val="00DA59AA"/>
    <w:rsid w:val="00DB6915"/>
    <w:rsid w:val="00DB7E1E"/>
    <w:rsid w:val="00DC1B78"/>
    <w:rsid w:val="00DC2A2F"/>
    <w:rsid w:val="00DC600B"/>
    <w:rsid w:val="00DE0FAA"/>
    <w:rsid w:val="00DE136D"/>
    <w:rsid w:val="00DE4CC7"/>
    <w:rsid w:val="00DE6534"/>
    <w:rsid w:val="00DF4D6C"/>
    <w:rsid w:val="00E01923"/>
    <w:rsid w:val="00E14498"/>
    <w:rsid w:val="00E2397A"/>
    <w:rsid w:val="00E254DB"/>
    <w:rsid w:val="00E300FC"/>
    <w:rsid w:val="00E362DB"/>
    <w:rsid w:val="00E5632B"/>
    <w:rsid w:val="00E70240"/>
    <w:rsid w:val="00E71E6B"/>
    <w:rsid w:val="00E81CC5"/>
    <w:rsid w:val="00E8372D"/>
    <w:rsid w:val="00E85A87"/>
    <w:rsid w:val="00E85B4A"/>
    <w:rsid w:val="00E9528E"/>
    <w:rsid w:val="00EA5099"/>
    <w:rsid w:val="00EC1351"/>
    <w:rsid w:val="00EC4CBF"/>
    <w:rsid w:val="00ED491D"/>
    <w:rsid w:val="00EE2CA8"/>
    <w:rsid w:val="00EF17E8"/>
    <w:rsid w:val="00EF51D9"/>
    <w:rsid w:val="00F03ECD"/>
    <w:rsid w:val="00F064AD"/>
    <w:rsid w:val="00F130DD"/>
    <w:rsid w:val="00F14049"/>
    <w:rsid w:val="00F24884"/>
    <w:rsid w:val="00F476C4"/>
    <w:rsid w:val="00F61DF9"/>
    <w:rsid w:val="00F81960"/>
    <w:rsid w:val="00F8769D"/>
    <w:rsid w:val="00F9350C"/>
    <w:rsid w:val="00F94EB5"/>
    <w:rsid w:val="00F9624D"/>
    <w:rsid w:val="00FA30AC"/>
    <w:rsid w:val="00FB31C1"/>
    <w:rsid w:val="00FB58F2"/>
    <w:rsid w:val="00FC6AEA"/>
    <w:rsid w:val="00FD3399"/>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D4F1"/>
  <w15:chartTrackingRefBased/>
  <w15:docId w15:val="{0A2F50AA-3F9E-4AD7-8E56-A1425BD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622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A\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A9094A4EC4BEFA2D49B62B8DEA96E"/>
        <w:category>
          <w:name w:val="General"/>
          <w:gallery w:val="placeholder"/>
        </w:category>
        <w:types>
          <w:type w:val="bbPlcHdr"/>
        </w:types>
        <w:behaviors>
          <w:behavior w:val="content"/>
        </w:behaviors>
        <w:guid w:val="{2F1C0E8F-091F-49D0-B508-2E988FD2EA84}"/>
      </w:docPartPr>
      <w:docPartBody>
        <w:p w:rsidR="00DB56D1" w:rsidRDefault="00B66C21">
          <w:pPr>
            <w:pStyle w:val="F0FA9094A4EC4BEFA2D49B62B8DEA96E"/>
          </w:pPr>
          <w:r w:rsidRPr="00CF1A49">
            <w:t>·</w:t>
          </w:r>
        </w:p>
      </w:docPartBody>
    </w:docPart>
    <w:docPart>
      <w:docPartPr>
        <w:name w:val="BE3FB8D252224EA9886C8595C3DA3223"/>
        <w:category>
          <w:name w:val="General"/>
          <w:gallery w:val="placeholder"/>
        </w:category>
        <w:types>
          <w:type w:val="bbPlcHdr"/>
        </w:types>
        <w:behaviors>
          <w:behavior w:val="content"/>
        </w:behaviors>
        <w:guid w:val="{2E37152E-28BC-463A-A45F-C596BC09FB3F}"/>
      </w:docPartPr>
      <w:docPartBody>
        <w:p w:rsidR="00DB56D1" w:rsidRDefault="00B66C21">
          <w:pPr>
            <w:pStyle w:val="BE3FB8D252224EA9886C8595C3DA3223"/>
          </w:pPr>
          <w:r w:rsidRPr="00CF1A49">
            <w:t>·</w:t>
          </w:r>
        </w:p>
      </w:docPartBody>
    </w:docPart>
    <w:docPart>
      <w:docPartPr>
        <w:name w:val="4E7F2BE3F5E14BE78E197309CCCBEA5F"/>
        <w:category>
          <w:name w:val="General"/>
          <w:gallery w:val="placeholder"/>
        </w:category>
        <w:types>
          <w:type w:val="bbPlcHdr"/>
        </w:types>
        <w:behaviors>
          <w:behavior w:val="content"/>
        </w:behaviors>
        <w:guid w:val="{8BB5B80D-DB6A-495F-A6C7-0B40E179E5DD}"/>
      </w:docPartPr>
      <w:docPartBody>
        <w:p w:rsidR="00DB56D1" w:rsidRDefault="00B66C21">
          <w:pPr>
            <w:pStyle w:val="4E7F2BE3F5E14BE78E197309CCCBEA5F"/>
          </w:pPr>
          <w:r w:rsidRPr="00CF1A49">
            <w:t>Education</w:t>
          </w:r>
        </w:p>
      </w:docPartBody>
    </w:docPart>
    <w:docPart>
      <w:docPartPr>
        <w:name w:val="0A98EA4EDA754D50934504106F4F8AD5"/>
        <w:category>
          <w:name w:val="General"/>
          <w:gallery w:val="placeholder"/>
        </w:category>
        <w:types>
          <w:type w:val="bbPlcHdr"/>
        </w:types>
        <w:behaviors>
          <w:behavior w:val="content"/>
        </w:behaviors>
        <w:guid w:val="{84E22AB6-D8CF-4993-8A5D-9340A99E8A9C}"/>
      </w:docPartPr>
      <w:docPartBody>
        <w:p w:rsidR="00DB56D1" w:rsidRDefault="00B66C21">
          <w:pPr>
            <w:pStyle w:val="0A98EA4EDA754D50934504106F4F8AD5"/>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21"/>
    <w:rsid w:val="00150217"/>
    <w:rsid w:val="008962CE"/>
    <w:rsid w:val="008E2571"/>
    <w:rsid w:val="00B66C21"/>
    <w:rsid w:val="00C64278"/>
    <w:rsid w:val="00DB5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F0FA9094A4EC4BEFA2D49B62B8DEA96E">
    <w:name w:val="F0FA9094A4EC4BEFA2D49B62B8DEA96E"/>
  </w:style>
  <w:style w:type="paragraph" w:customStyle="1" w:styleId="BE3FB8D252224EA9886C8595C3DA3223">
    <w:name w:val="BE3FB8D252224EA9886C8595C3DA3223"/>
  </w:style>
  <w:style w:type="character" w:styleId="SubtleReference">
    <w:name w:val="Subtle Reference"/>
    <w:basedOn w:val="DefaultParagraphFont"/>
    <w:uiPriority w:val="10"/>
    <w:qFormat/>
    <w:rPr>
      <w:b/>
      <w:caps w:val="0"/>
      <w:smallCaps/>
      <w:color w:val="595959" w:themeColor="text1" w:themeTint="A6"/>
    </w:rPr>
  </w:style>
  <w:style w:type="paragraph" w:customStyle="1" w:styleId="4E7F2BE3F5E14BE78E197309CCCBEA5F">
    <w:name w:val="4E7F2BE3F5E14BE78E197309CCCBEA5F"/>
  </w:style>
  <w:style w:type="paragraph" w:customStyle="1" w:styleId="0A98EA4EDA754D50934504106F4F8AD5">
    <w:name w:val="0A98EA4EDA754D50934504106F4F8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65</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dc:creator>
  <cp:keywords/>
  <dc:description/>
  <cp:lastModifiedBy>Toufic Rifaii</cp:lastModifiedBy>
  <cp:revision>35</cp:revision>
  <dcterms:created xsi:type="dcterms:W3CDTF">2022-04-26T10:32:00Z</dcterms:created>
  <dcterms:modified xsi:type="dcterms:W3CDTF">2022-04-26T11:40:00Z</dcterms:modified>
  <cp:category/>
</cp:coreProperties>
</file>