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74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794AEC" w:rsidTr="00794AEC">
        <w:tc>
          <w:tcPr>
            <w:tcW w:w="5008" w:type="dxa"/>
            <w:vAlign w:val="bottom"/>
          </w:tcPr>
          <w:p w:rsidR="00794AEC" w:rsidRDefault="00794AEC" w:rsidP="00794AEC">
            <w:pPr>
              <w:pStyle w:val="Title"/>
            </w:pPr>
            <w:r>
              <w:t xml:space="preserve">Mohammad </w:t>
            </w:r>
            <w:r>
              <w:br/>
              <w:t>Ayoub</w:t>
            </w:r>
          </w:p>
        </w:tc>
        <w:tc>
          <w:tcPr>
            <w:tcW w:w="4352" w:type="dxa"/>
            <w:vAlign w:val="bottom"/>
          </w:tcPr>
          <w:tbl>
            <w:tblPr>
              <w:tblStyle w:val="TableGrid"/>
              <w:tblW w:w="4913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861"/>
              <w:gridCol w:w="415"/>
            </w:tblGrid>
            <w:tr w:rsidR="00794AEC" w:rsidRPr="009D0878" w:rsidTr="00514CEC">
              <w:trPr>
                <w:trHeight w:val="292"/>
              </w:trPr>
              <w:tc>
                <w:tcPr>
                  <w:tcW w:w="3861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794AEC" w:rsidRPr="009D0878" w:rsidRDefault="00794AEC" w:rsidP="00532AD3">
                  <w:pPr>
                    <w:pStyle w:val="ContactInfo"/>
                    <w:framePr w:hSpace="180" w:wrap="around" w:vAnchor="page" w:hAnchor="margin" w:y="474"/>
                    <w:ind w:left="-238"/>
                  </w:pPr>
                  <w:r>
                    <w:rPr>
                      <w:sz w:val="18"/>
                    </w:rPr>
                    <w:t>Beirut ,Lebanon</w:t>
                  </w:r>
                </w:p>
              </w:tc>
              <w:tc>
                <w:tcPr>
                  <w:tcW w:w="415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794AEC" w:rsidRPr="009D0878" w:rsidRDefault="00794AEC" w:rsidP="00532AD3">
                  <w:pPr>
                    <w:pStyle w:val="Icons"/>
                    <w:framePr w:hSpace="180" w:wrap="around" w:vAnchor="page" w:hAnchor="margin" w:y="474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703541E" wp14:editId="15BEDB51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882AC24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794AEC" w:rsidRPr="009D0878" w:rsidTr="00514CEC">
              <w:trPr>
                <w:trHeight w:val="282"/>
              </w:trPr>
              <w:tc>
                <w:tcPr>
                  <w:tcW w:w="3861" w:type="dxa"/>
                  <w:tcMar>
                    <w:left w:w="720" w:type="dxa"/>
                    <w:right w:w="29" w:type="dxa"/>
                  </w:tcMar>
                </w:tcPr>
                <w:p w:rsidR="00794AEC" w:rsidRPr="009D0878" w:rsidRDefault="00794AEC" w:rsidP="00532AD3">
                  <w:pPr>
                    <w:pStyle w:val="ContactInfo"/>
                    <w:framePr w:hSpace="180" w:wrap="around" w:vAnchor="page" w:hAnchor="margin" w:y="474"/>
                    <w:ind w:left="-238"/>
                  </w:pPr>
                  <w:r>
                    <w:rPr>
                      <w:sz w:val="18"/>
                    </w:rPr>
                    <w:t>+961 71150427</w:t>
                  </w:r>
                </w:p>
              </w:tc>
              <w:tc>
                <w:tcPr>
                  <w:tcW w:w="415" w:type="dxa"/>
                  <w:tcMar>
                    <w:left w:w="0" w:type="dxa"/>
                    <w:right w:w="0" w:type="dxa"/>
                  </w:tcMar>
                </w:tcPr>
                <w:p w:rsidR="00794AEC" w:rsidRPr="009D0878" w:rsidRDefault="00794AEC" w:rsidP="00532AD3">
                  <w:pPr>
                    <w:pStyle w:val="Icons"/>
                    <w:framePr w:hSpace="180" w:wrap="around" w:vAnchor="page" w:hAnchor="margin" w:y="474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5F072CA" wp14:editId="04708A5A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30E2631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794AEC" w:rsidRPr="009D0878" w:rsidTr="00514CEC">
              <w:trPr>
                <w:trHeight w:val="292"/>
              </w:trPr>
              <w:tc>
                <w:tcPr>
                  <w:tcW w:w="3861" w:type="dxa"/>
                  <w:tcMar>
                    <w:left w:w="720" w:type="dxa"/>
                    <w:right w:w="29" w:type="dxa"/>
                  </w:tcMar>
                </w:tcPr>
                <w:p w:rsidR="00794AEC" w:rsidRPr="009D0878" w:rsidRDefault="00794AEC" w:rsidP="00532AD3">
                  <w:pPr>
                    <w:pStyle w:val="ContactInfo"/>
                    <w:framePr w:hSpace="180" w:wrap="around" w:vAnchor="page" w:hAnchor="margin" w:y="474"/>
                    <w:ind w:left="-238"/>
                  </w:pPr>
                  <w:r>
                    <w:rPr>
                      <w:rFonts w:ascii="Calibri" w:eastAsia="Times New Roman" w:hAnsi="Calibri" w:cs="Calibri"/>
                      <w:sz w:val="18"/>
                    </w:rPr>
                    <w:t>Mfa70@mail.aub.edu</w:t>
                  </w:r>
                </w:p>
              </w:tc>
              <w:tc>
                <w:tcPr>
                  <w:tcW w:w="415" w:type="dxa"/>
                  <w:tcMar>
                    <w:left w:w="0" w:type="dxa"/>
                    <w:right w:w="0" w:type="dxa"/>
                  </w:tcMar>
                </w:tcPr>
                <w:p w:rsidR="00794AEC" w:rsidRPr="009D0878" w:rsidRDefault="00794AEC" w:rsidP="00532AD3">
                  <w:pPr>
                    <w:pStyle w:val="Icons"/>
                    <w:framePr w:hSpace="180" w:wrap="around" w:vAnchor="page" w:hAnchor="margin" w:y="474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C783F70" wp14:editId="5C2693FC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C50E55C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794AEC" w:rsidRPr="009D0878" w:rsidTr="00514CEC">
              <w:trPr>
                <w:trHeight w:val="292"/>
              </w:trPr>
              <w:tc>
                <w:tcPr>
                  <w:tcW w:w="3861" w:type="dxa"/>
                  <w:tcMar>
                    <w:left w:w="720" w:type="dxa"/>
                    <w:right w:w="29" w:type="dxa"/>
                  </w:tcMar>
                </w:tcPr>
                <w:p w:rsidR="00794AEC" w:rsidRPr="009D0878" w:rsidRDefault="00794AEC" w:rsidP="00532AD3">
                  <w:pPr>
                    <w:pStyle w:val="ContactInfo"/>
                    <w:framePr w:hSpace="180" w:wrap="around" w:vAnchor="page" w:hAnchor="margin" w:y="474"/>
                    <w:ind w:left="-238"/>
                  </w:pPr>
                  <w:r w:rsidRPr="00A52601">
                    <w:rPr>
                      <w:rFonts w:ascii="Segoe UI" w:hAnsi="Segoe UI" w:cs="Segoe UI"/>
                      <w:sz w:val="18"/>
                      <w:bdr w:val="none" w:sz="0" w:space="0" w:color="auto" w:frame="1"/>
                      <w:shd w:val="clear" w:color="auto" w:fill="FFFFFF"/>
                    </w:rPr>
                    <w:t>www.linkedin.com/in/mohammad-ayoub1</w:t>
                  </w:r>
                </w:p>
              </w:tc>
              <w:tc>
                <w:tcPr>
                  <w:tcW w:w="415" w:type="dxa"/>
                  <w:tcMar>
                    <w:left w:w="0" w:type="dxa"/>
                    <w:right w:w="0" w:type="dxa"/>
                  </w:tcMar>
                </w:tcPr>
                <w:p w:rsidR="00794AEC" w:rsidRPr="009D0878" w:rsidRDefault="00794AEC" w:rsidP="00532AD3">
                  <w:pPr>
                    <w:pStyle w:val="Icons"/>
                    <w:framePr w:hSpace="180" w:wrap="around" w:vAnchor="page" w:hAnchor="margin" w:y="474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0824C1" wp14:editId="0676E3C6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21FAA1E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794AEC" w:rsidRDefault="00794AEC" w:rsidP="00794AEC">
            <w:pPr>
              <w:pStyle w:val="Header"/>
            </w:pPr>
          </w:p>
        </w:tc>
      </w:tr>
    </w:tbl>
    <w:p w:rsidR="0023705D" w:rsidRPr="00794AEC" w:rsidRDefault="00794AEC" w:rsidP="00794AEC">
      <w:pPr>
        <w:pStyle w:val="Heading3"/>
        <w:rPr>
          <w:rFonts w:eastAsiaTheme="minorHAnsi" w:cstheme="minorBidi"/>
          <w:caps w:val="0"/>
          <w:szCs w:val="22"/>
        </w:rPr>
      </w:pPr>
      <w:r>
        <w:rPr>
          <w:rFonts w:eastAsiaTheme="minorHAnsi" w:cstheme="minorBidi"/>
          <w:caps w:val="0"/>
          <w:szCs w:val="22"/>
        </w:rPr>
        <w:t>T</w:t>
      </w:r>
      <w:r w:rsidRPr="00794AEC">
        <w:rPr>
          <w:rFonts w:eastAsiaTheme="minorHAnsi" w:cstheme="minorBidi"/>
          <w:caps w:val="0"/>
          <w:szCs w:val="22"/>
        </w:rPr>
        <w:t>hird year comp</w:t>
      </w:r>
      <w:r>
        <w:rPr>
          <w:rFonts w:eastAsiaTheme="minorHAnsi" w:cstheme="minorBidi"/>
          <w:caps w:val="0"/>
          <w:szCs w:val="22"/>
        </w:rPr>
        <w:t>uter and communi</w:t>
      </w:r>
      <w:r w:rsidRPr="00794AEC">
        <w:rPr>
          <w:rFonts w:eastAsiaTheme="minorHAnsi" w:cstheme="minorBidi"/>
          <w:caps w:val="0"/>
          <w:szCs w:val="22"/>
        </w:rPr>
        <w:t>cations eng</w:t>
      </w:r>
      <w:r>
        <w:rPr>
          <w:rFonts w:eastAsiaTheme="minorHAnsi" w:cstheme="minorBidi"/>
          <w:caps w:val="0"/>
          <w:szCs w:val="22"/>
        </w:rPr>
        <w:t>i</w:t>
      </w:r>
      <w:r w:rsidRPr="00794AEC">
        <w:rPr>
          <w:rFonts w:eastAsiaTheme="minorHAnsi" w:cstheme="minorBidi"/>
          <w:caps w:val="0"/>
          <w:szCs w:val="22"/>
        </w:rPr>
        <w:t>neer, focusing on software dev</w:t>
      </w:r>
      <w:r>
        <w:rPr>
          <w:rFonts w:eastAsiaTheme="minorHAnsi" w:cstheme="minorBidi"/>
          <w:caps w:val="0"/>
          <w:szCs w:val="22"/>
        </w:rPr>
        <w:t>elopment and design, looking to</w:t>
      </w:r>
      <w:r w:rsidRPr="00794AEC">
        <w:rPr>
          <w:rFonts w:eastAsiaTheme="minorHAnsi" w:cstheme="minorBidi"/>
          <w:caps w:val="0"/>
          <w:szCs w:val="22"/>
        </w:rPr>
        <w:t xml:space="preserve"> find my first internship in software en</w:t>
      </w:r>
      <w:r>
        <w:rPr>
          <w:rFonts w:eastAsiaTheme="minorHAnsi" w:cstheme="minorBidi"/>
          <w:caps w:val="0"/>
          <w:szCs w:val="22"/>
        </w:rPr>
        <w:t>gin</w:t>
      </w:r>
      <w:r w:rsidRPr="00794AEC">
        <w:rPr>
          <w:rFonts w:eastAsiaTheme="minorHAnsi" w:cstheme="minorBidi"/>
          <w:caps w:val="0"/>
          <w:szCs w:val="22"/>
        </w:rPr>
        <w:t>eering/web development</w:t>
      </w:r>
    </w:p>
    <w:p w:rsidR="00FB5C0F" w:rsidRDefault="00FB5C0F" w:rsidP="00FB5C0F">
      <w:pPr>
        <w:pStyle w:val="Heading1"/>
      </w:pPr>
      <w:r>
        <w:t>Projects</w:t>
      </w:r>
    </w:p>
    <w:p w:rsidR="00FB5C0F" w:rsidRPr="00D413F9" w:rsidRDefault="00FB5C0F" w:rsidP="00FB5C0F">
      <w:pPr>
        <w:pStyle w:val="Heading3"/>
      </w:pPr>
      <w:r>
        <w:t>June 2021 – July 2021</w:t>
      </w:r>
    </w:p>
    <w:p w:rsidR="00FB5C0F" w:rsidRDefault="00FB5C0F" w:rsidP="00FB5C0F">
      <w:pPr>
        <w:pStyle w:val="Heading5"/>
        <w:rPr>
          <w:rStyle w:val="Emphasis"/>
        </w:rPr>
      </w:pPr>
      <w:r>
        <w:t xml:space="preserve">Interactive learning website </w:t>
      </w:r>
      <w:r w:rsidRPr="00F439C9">
        <w:t>/</w:t>
      </w:r>
      <w:r w:rsidRPr="00170CBF">
        <w:rPr>
          <w:rStyle w:val="Emphasis"/>
          <w:iCs w:val="0"/>
        </w:rPr>
        <w:t xml:space="preserve"> </w:t>
      </w:r>
      <w:r>
        <w:rPr>
          <w:rStyle w:val="Emphasis"/>
          <w:iCs w:val="0"/>
        </w:rPr>
        <w:t>American University of Beirut</w:t>
      </w:r>
      <w:r>
        <w:rPr>
          <w:rStyle w:val="Emphasis"/>
        </w:rPr>
        <w:t>, Beirut, Lebanon</w:t>
      </w:r>
    </w:p>
    <w:p w:rsidR="00FB5C0F" w:rsidRPr="00FB5C0F" w:rsidRDefault="00FB5C0F" w:rsidP="00FB5C0F">
      <w:r>
        <w:t>I assisted building an interactive website for learning basic Math and English skills for elementary school students. I personally handled all the frontend related parts, content, design, and functionality on the client side.</w:t>
      </w:r>
    </w:p>
    <w:p w:rsidR="00FB5C0F" w:rsidRPr="00D413F9" w:rsidRDefault="00FB5C0F" w:rsidP="00FB5C0F">
      <w:pPr>
        <w:pStyle w:val="Heading3"/>
      </w:pPr>
      <w:r>
        <w:t>February 2021</w:t>
      </w:r>
      <w:r w:rsidRPr="00D413F9">
        <w:t xml:space="preserve"> –</w:t>
      </w:r>
      <w:r>
        <w:t xml:space="preserve"> may 2021</w:t>
      </w:r>
    </w:p>
    <w:p w:rsidR="00FB5C0F" w:rsidRPr="003F3CA5" w:rsidRDefault="00FB5C0F" w:rsidP="00FB5C0F">
      <w:pPr>
        <w:pStyle w:val="Heading5"/>
        <w:rPr>
          <w:iCs/>
          <w:color w:val="595959" w:themeColor="text1" w:themeTint="A6"/>
        </w:rPr>
      </w:pPr>
      <w:r>
        <w:t>Java File Manager</w:t>
      </w:r>
      <w:r w:rsidRPr="00F439C9">
        <w:t>/</w:t>
      </w:r>
      <w:r w:rsidRPr="00B83717">
        <w:rPr>
          <w:rStyle w:val="Emphasis"/>
          <w:iCs w:val="0"/>
        </w:rPr>
        <w:t xml:space="preserve"> </w:t>
      </w:r>
      <w:r>
        <w:rPr>
          <w:rStyle w:val="Emphasis"/>
          <w:iCs w:val="0"/>
        </w:rPr>
        <w:t>American University of Beirut</w:t>
      </w:r>
      <w:r>
        <w:rPr>
          <w:rStyle w:val="Emphasis"/>
        </w:rPr>
        <w:t>, Beirut, Lebanon</w:t>
      </w:r>
    </w:p>
    <w:p w:rsidR="00D413F9" w:rsidRPr="00D413F9" w:rsidRDefault="00FB5C0F" w:rsidP="00794AEC">
      <w:r>
        <w:t>I assisted on building a multithreaded java server client application using java socket programing, which can edit and handle files by sending requests to a SQL server.</w:t>
      </w:r>
      <w:r w:rsidRPr="001264FB">
        <w:t xml:space="preserve"> </w:t>
      </w:r>
    </w:p>
    <w:p w:rsidR="00C07067" w:rsidRPr="00265D4B" w:rsidRDefault="00A06309" w:rsidP="00265D4B">
      <w:pPr>
        <w:pStyle w:val="Heading1"/>
      </w:pPr>
      <w:r>
        <w:t>Education</w:t>
      </w:r>
    </w:p>
    <w:p w:rsidR="003C0F82" w:rsidRDefault="0086089B" w:rsidP="003C0F82">
      <w:pPr>
        <w:pStyle w:val="Heading3"/>
      </w:pPr>
      <w:r>
        <w:t>August 2019</w:t>
      </w:r>
      <w:r w:rsidR="003C0F82">
        <w:t xml:space="preserve"> – </w:t>
      </w:r>
      <w:r>
        <w:t>present</w:t>
      </w:r>
    </w:p>
    <w:p w:rsidR="00265D4B" w:rsidRDefault="0086089B" w:rsidP="00265D4B">
      <w:pPr>
        <w:pStyle w:val="Heading5"/>
        <w:rPr>
          <w:iCs/>
        </w:rPr>
      </w:pPr>
      <w:r>
        <w:t xml:space="preserve">Bachelor </w:t>
      </w:r>
      <w:r w:rsidR="00C07067">
        <w:t>in</w:t>
      </w:r>
      <w:r>
        <w:t xml:space="preserve"> Engineering </w:t>
      </w:r>
      <w:r w:rsidR="00C07067">
        <w:t>in Computer and Communications/</w:t>
      </w:r>
      <w:r>
        <w:rPr>
          <w:rStyle w:val="Emphasis"/>
          <w:iCs w:val="0"/>
        </w:rPr>
        <w:t>American University of Beirut</w:t>
      </w:r>
      <w:r w:rsidR="00532AD3">
        <w:rPr>
          <w:rStyle w:val="Emphasis"/>
          <w:iCs w:val="0"/>
        </w:rPr>
        <w:t>.</w:t>
      </w:r>
      <w:r w:rsidR="00C07067">
        <w:rPr>
          <w:rStyle w:val="Emphasis"/>
          <w:iCs w:val="0"/>
        </w:rPr>
        <w:br/>
      </w:r>
      <w:r>
        <w:rPr>
          <w:rStyle w:val="Emphasis"/>
          <w:iCs w:val="0"/>
        </w:rPr>
        <w:t>B</w:t>
      </w:r>
      <w:r w:rsidR="003C0F82" w:rsidRPr="0086089B">
        <w:rPr>
          <w:rStyle w:val="Emphasis"/>
          <w:iCs w:val="0"/>
        </w:rPr>
        <w:t>eirut, Lebanon</w:t>
      </w:r>
      <w:r w:rsidR="003C0F82" w:rsidRPr="0086089B">
        <w:rPr>
          <w:iCs/>
        </w:rPr>
        <w:t>.</w:t>
      </w:r>
    </w:p>
    <w:p w:rsidR="00C07067" w:rsidRPr="00265D4B" w:rsidRDefault="00C07067" w:rsidP="00265D4B">
      <w:pPr>
        <w:pStyle w:val="Heading3"/>
      </w:pPr>
      <w:r>
        <w:br/>
      </w:r>
      <w:r w:rsidR="00265D4B">
        <w:t>August 2021 – present</w:t>
      </w:r>
    </w:p>
    <w:p w:rsidR="00265D4B" w:rsidRPr="00265D4B" w:rsidRDefault="00C07067" w:rsidP="00265D4B">
      <w:pPr>
        <w:pStyle w:val="Heading5"/>
        <w:rPr>
          <w:iCs/>
        </w:rPr>
      </w:pPr>
      <w:r>
        <w:t>Minor in Business Administration/</w:t>
      </w:r>
      <w:r>
        <w:rPr>
          <w:rStyle w:val="Emphasis"/>
          <w:iCs w:val="0"/>
        </w:rPr>
        <w:t>American University of Beirut</w:t>
      </w:r>
      <w:r>
        <w:rPr>
          <w:rStyle w:val="Emphasis"/>
          <w:iCs w:val="0"/>
        </w:rPr>
        <w:br/>
        <w:t>B</w:t>
      </w:r>
      <w:r w:rsidRPr="0086089B">
        <w:rPr>
          <w:rStyle w:val="Emphasis"/>
          <w:iCs w:val="0"/>
        </w:rPr>
        <w:t>eirut, Lebanon</w:t>
      </w:r>
      <w:r w:rsidRPr="0086089B">
        <w:rPr>
          <w:iCs/>
        </w:rPr>
        <w:t>.</w:t>
      </w:r>
      <w:r w:rsidR="00265D4B">
        <w:rPr>
          <w:iCs/>
        </w:rPr>
        <w:br/>
      </w:r>
    </w:p>
    <w:p w:rsidR="00265D4B" w:rsidRDefault="00265D4B" w:rsidP="00265D4B">
      <w:pPr>
        <w:pStyle w:val="Heading3"/>
      </w:pPr>
      <w:r>
        <w:t>september 2018 – June 2019</w:t>
      </w:r>
    </w:p>
    <w:p w:rsidR="00265D4B" w:rsidRDefault="00265D4B" w:rsidP="00265D4B">
      <w:pPr>
        <w:pStyle w:val="Heading5"/>
      </w:pPr>
      <w:r>
        <w:t>Lebanese Baccalaureate in Life Sciences</w:t>
      </w:r>
    </w:p>
    <w:p w:rsidR="00265D4B" w:rsidRPr="00532AD3" w:rsidRDefault="00265D4B" w:rsidP="00265D4B">
      <w:pPr>
        <w:rPr>
          <w:rFonts w:asciiTheme="majorHAnsi" w:hAnsiTheme="majorHAnsi"/>
        </w:rPr>
      </w:pPr>
      <w:r w:rsidRPr="00532AD3">
        <w:rPr>
          <w:rStyle w:val="Emphasis"/>
          <w:rFonts w:asciiTheme="majorHAnsi" w:hAnsiTheme="majorHAnsi"/>
        </w:rPr>
        <w:t>Beirut, Lebanon.</w:t>
      </w:r>
      <w:bookmarkStart w:id="0" w:name="_GoBack"/>
      <w:bookmarkEnd w:id="0"/>
    </w:p>
    <w:p w:rsidR="003C0F82" w:rsidRDefault="000E3928" w:rsidP="003C0F82">
      <w:pPr>
        <w:pStyle w:val="Heading1"/>
      </w:pPr>
      <w:sdt>
        <w:sdtPr>
          <w:alias w:val="Skills:"/>
          <w:tag w:val="Skills:"/>
          <w:id w:val="-1210261327"/>
          <w:placeholder>
            <w:docPart w:val="059C421871B449F6A7C100A062BB3C17"/>
          </w:placeholder>
          <w:temporary/>
          <w:showingPlcHdr/>
          <w15:appearance w15:val="hidden"/>
        </w:sdtPr>
        <w:sdtEndPr/>
        <w:sdtContent>
          <w:r w:rsidR="003C0F82">
            <w:t>Skills</w:t>
          </w:r>
        </w:sdtContent>
      </w:sdt>
    </w:p>
    <w:p w:rsidR="00794AEC" w:rsidRDefault="003F3CA5" w:rsidP="00794AEC">
      <w:r>
        <w:t xml:space="preserve">Technical Skills: Python, Java, JavaScript, </w:t>
      </w:r>
      <w:r w:rsidR="00794AEC">
        <w:t>C++</w:t>
      </w:r>
      <w:r w:rsidR="001F5CBE">
        <w:t>, Data Structures, Algorithms</w:t>
      </w:r>
    </w:p>
    <w:p w:rsidR="003F3CA5" w:rsidRDefault="003F3CA5" w:rsidP="00794AEC">
      <w:r>
        <w:t xml:space="preserve">Soft Skills: Time Management, </w:t>
      </w:r>
      <w:r w:rsidR="00FB5C0F">
        <w:t>Leaders</w:t>
      </w:r>
      <w:r>
        <w:t>hip,</w:t>
      </w:r>
      <w:r w:rsidR="00FB5C0F">
        <w:t xml:space="preserve"> Fast learner, Public Speaking, Diplomatic Skills</w:t>
      </w:r>
    </w:p>
    <w:p w:rsidR="00FB5C0F" w:rsidRDefault="00FB5C0F" w:rsidP="00FB5C0F">
      <w:r>
        <w:t>Computer Skills: Excel, Wor</w:t>
      </w:r>
      <w:r w:rsidR="001F5CBE">
        <w:t>d, PowerPoint, eclipse, VS code</w:t>
      </w:r>
    </w:p>
    <w:p w:rsidR="00A06309" w:rsidRDefault="00FB5C0F" w:rsidP="00FB5C0F">
      <w:pPr>
        <w:pStyle w:val="Heading1"/>
      </w:pPr>
      <w:r>
        <w:t>Languages</w:t>
      </w:r>
    </w:p>
    <w:p w:rsidR="00794AEC" w:rsidRDefault="00FB5C0F" w:rsidP="00794AEC">
      <w:r>
        <w:t>English: fluent, Arabic: native, French: Basic communication level</w:t>
      </w:r>
    </w:p>
    <w:sectPr w:rsidR="00794AEC" w:rsidSect="00F439C9">
      <w:footerReference w:type="default" r:id="rId12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28" w:rsidRDefault="000E3928" w:rsidP="00725803">
      <w:pPr>
        <w:spacing w:after="0"/>
      </w:pPr>
      <w:r>
        <w:separator/>
      </w:r>
    </w:p>
  </w:endnote>
  <w:endnote w:type="continuationSeparator" w:id="0">
    <w:p w:rsidR="000E3928" w:rsidRDefault="000E3928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28" w:rsidRDefault="000E3928" w:rsidP="00725803">
      <w:pPr>
        <w:spacing w:after="0"/>
      </w:pPr>
      <w:r>
        <w:separator/>
      </w:r>
    </w:p>
  </w:footnote>
  <w:footnote w:type="continuationSeparator" w:id="0">
    <w:p w:rsidR="000E3928" w:rsidRDefault="000E3928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70"/>
    <w:rsid w:val="00025E77"/>
    <w:rsid w:val="00027312"/>
    <w:rsid w:val="00061AE7"/>
    <w:rsid w:val="000645F2"/>
    <w:rsid w:val="00067AE4"/>
    <w:rsid w:val="00082F03"/>
    <w:rsid w:val="000835A0"/>
    <w:rsid w:val="000934A2"/>
    <w:rsid w:val="000E3928"/>
    <w:rsid w:val="00144D98"/>
    <w:rsid w:val="00170CBF"/>
    <w:rsid w:val="001B0955"/>
    <w:rsid w:val="001F5CBE"/>
    <w:rsid w:val="00227784"/>
    <w:rsid w:val="0023705D"/>
    <w:rsid w:val="00250A31"/>
    <w:rsid w:val="00251C13"/>
    <w:rsid w:val="00265D4B"/>
    <w:rsid w:val="002922D0"/>
    <w:rsid w:val="00340B03"/>
    <w:rsid w:val="00380AE7"/>
    <w:rsid w:val="003A6943"/>
    <w:rsid w:val="003C0F82"/>
    <w:rsid w:val="003F3CA5"/>
    <w:rsid w:val="00410BA2"/>
    <w:rsid w:val="00434074"/>
    <w:rsid w:val="00463C3B"/>
    <w:rsid w:val="004937AE"/>
    <w:rsid w:val="004E2970"/>
    <w:rsid w:val="005026DD"/>
    <w:rsid w:val="00513EFC"/>
    <w:rsid w:val="0052113B"/>
    <w:rsid w:val="005311CA"/>
    <w:rsid w:val="00532AD3"/>
    <w:rsid w:val="00564951"/>
    <w:rsid w:val="00573BF9"/>
    <w:rsid w:val="005A4A49"/>
    <w:rsid w:val="005B13C9"/>
    <w:rsid w:val="005B1D68"/>
    <w:rsid w:val="005C71B0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94AEC"/>
    <w:rsid w:val="007C211F"/>
    <w:rsid w:val="007C26CB"/>
    <w:rsid w:val="007F3012"/>
    <w:rsid w:val="00857E6B"/>
    <w:rsid w:val="0086089B"/>
    <w:rsid w:val="008968C4"/>
    <w:rsid w:val="008D31BD"/>
    <w:rsid w:val="008D7C1C"/>
    <w:rsid w:val="0092291B"/>
    <w:rsid w:val="00932D92"/>
    <w:rsid w:val="0095272C"/>
    <w:rsid w:val="00972024"/>
    <w:rsid w:val="009F04D2"/>
    <w:rsid w:val="009F2BA7"/>
    <w:rsid w:val="009F6DA0"/>
    <w:rsid w:val="00A01182"/>
    <w:rsid w:val="00A06309"/>
    <w:rsid w:val="00A46A9B"/>
    <w:rsid w:val="00A52601"/>
    <w:rsid w:val="00AD13CB"/>
    <w:rsid w:val="00AD3FD8"/>
    <w:rsid w:val="00B370A8"/>
    <w:rsid w:val="00B83717"/>
    <w:rsid w:val="00BC7376"/>
    <w:rsid w:val="00BD669A"/>
    <w:rsid w:val="00C07067"/>
    <w:rsid w:val="00C13F2B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DC6B2F"/>
    <w:rsid w:val="00E03F71"/>
    <w:rsid w:val="00E154B5"/>
    <w:rsid w:val="00E232F0"/>
    <w:rsid w:val="00E52791"/>
    <w:rsid w:val="00E83195"/>
    <w:rsid w:val="00F00A4F"/>
    <w:rsid w:val="00F33CD8"/>
    <w:rsid w:val="00F439C9"/>
    <w:rsid w:val="00FB5C0F"/>
    <w:rsid w:val="00FD1DE2"/>
    <w:rsid w:val="00FE1A70"/>
    <w:rsid w:val="00FE26CB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29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md%20Ayoub\AppData\Roaming\Microsoft\Templates\Human%20resourc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9C421871B449F6A7C100A062BB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3024-DB6B-4694-87BA-E000CE6DEDCC}"/>
      </w:docPartPr>
      <w:docPartBody>
        <w:p w:rsidR="00C26261" w:rsidRDefault="009651D8" w:rsidP="009651D8">
          <w:pPr>
            <w:pStyle w:val="059C421871B449F6A7C100A062BB3C17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D8"/>
    <w:rsid w:val="00483C76"/>
    <w:rsid w:val="009651D8"/>
    <w:rsid w:val="00A85DEA"/>
    <w:rsid w:val="00C26261"/>
    <w:rsid w:val="00E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C3A9F6C3A844E08261370151139658">
    <w:name w:val="D8C3A9F6C3A844E08261370151139658"/>
  </w:style>
  <w:style w:type="paragraph" w:customStyle="1" w:styleId="4614EEE3947448AFABC890BABE5AA358">
    <w:name w:val="4614EEE3947448AFABC890BABE5AA358"/>
  </w:style>
  <w:style w:type="paragraph" w:customStyle="1" w:styleId="BEFC62C3A2704CCFA03C50E5BCA474A4">
    <w:name w:val="BEFC62C3A2704CCFA03C50E5BCA474A4"/>
  </w:style>
  <w:style w:type="paragraph" w:customStyle="1" w:styleId="059C421871B449F6A7C100A062BB3C17">
    <w:name w:val="059C421871B449F6A7C100A062BB3C17"/>
    <w:rsid w:val="00965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2BAA37-C405-403C-9A44-917BEBA4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resume.dotx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2021-11-12T11:05:00Z</dcterms:created>
  <dcterms:modified xsi:type="dcterms:W3CDTF">2021-11-15T16:52:00Z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