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0D05" w:rsidRDefault="007F0D05">
      <w:bookmarkStart w:id="0" w:name="_GoBack"/>
      <w:bookmarkEnd w:id="0"/>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p>
    <w:p w:rsidR="007F0D05" w:rsidRDefault="007F0D05">
      <w:pPr>
        <w:pStyle w:val="Name"/>
        <w:rPr>
          <w:sz w:val="40"/>
          <w:szCs w:val="40"/>
        </w:rPr>
      </w:pPr>
      <w:r>
        <w:rPr>
          <w:sz w:val="40"/>
          <w:szCs w:val="40"/>
        </w:rPr>
        <w:t xml:space="preserve">Victoria ABBOUD </w:t>
      </w:r>
    </w:p>
    <w:p w:rsidR="007F0D05" w:rsidRDefault="007F0D05">
      <w:pPr>
        <w:pStyle w:val="Name"/>
        <w:rPr>
          <w:lang w:val="fr-FR" w:eastAsia="x-none" w:bidi="x-none"/>
        </w:rPr>
      </w:pPr>
      <w:r>
        <w:rPr>
          <w:sz w:val="24"/>
          <w:szCs w:val="24"/>
        </w:rPr>
        <w:tab/>
      </w:r>
      <w:r>
        <w:rPr>
          <w:sz w:val="24"/>
          <w:szCs w:val="24"/>
          <w:lang w:val="fr-FR" w:eastAsia="x-none" w:bidi="x-none"/>
        </w:rPr>
        <w:t>Mobile: +961 3 883131                                         email: vicky22a@hotmail.com</w:t>
      </w:r>
      <w:r>
        <w:rPr>
          <w:lang w:val="fr-FR" w:eastAsia="x-none" w:bidi="x-none"/>
        </w:rPr>
        <w:t xml:space="preserve">                                        </w:t>
      </w:r>
    </w:p>
    <w:tbl>
      <w:tblPr>
        <w:tblW w:w="0" w:type="auto"/>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Look w:val="0000" w:firstRow="0" w:lastRow="0" w:firstColumn="0" w:lastColumn="0" w:noHBand="0" w:noVBand="0"/>
      </w:tblPr>
      <w:tblGrid>
        <w:gridCol w:w="2052"/>
        <w:gridCol w:w="108"/>
        <w:gridCol w:w="6667"/>
        <w:gridCol w:w="29"/>
      </w:tblGrid>
      <w:tr w:rsidR="007F0D05">
        <w:trPr>
          <w:gridAfter w:val="1"/>
          <w:wAfter w:w="29" w:type="dxa"/>
        </w:trPr>
        <w:tc>
          <w:tcPr>
            <w:tcW w:w="2160" w:type="dxa"/>
            <w:gridSpan w:val="2"/>
            <w:shd w:val="clear" w:color="auto" w:fill="auto"/>
          </w:tcPr>
          <w:p w:rsidR="007F0D05" w:rsidRDefault="007F0D05" w:rsidP="00791D9C">
            <w:pPr>
              <w:pStyle w:val="SectionTitle"/>
              <w:jc w:val="both"/>
            </w:pPr>
            <w:r>
              <w:t>Career Profile</w:t>
            </w:r>
          </w:p>
          <w:p w:rsidR="007F0D05" w:rsidRDefault="007F0D05" w:rsidP="00791D9C">
            <w:pPr>
              <w:jc w:val="both"/>
            </w:pPr>
          </w:p>
          <w:p w:rsidR="007F0D05" w:rsidRDefault="007F0D05" w:rsidP="00791D9C">
            <w:pPr>
              <w:jc w:val="both"/>
            </w:pPr>
          </w:p>
          <w:p w:rsidR="007F0D05" w:rsidRDefault="007F0D05" w:rsidP="00791D9C">
            <w:pPr>
              <w:jc w:val="both"/>
            </w:pPr>
          </w:p>
          <w:p w:rsidR="007F0D05" w:rsidRDefault="007F0D05" w:rsidP="00791D9C">
            <w:pPr>
              <w:jc w:val="both"/>
              <w:rPr>
                <w:rFonts w:ascii="Arial Black" w:hAnsi="Arial Black"/>
                <w:b/>
                <w:bCs/>
              </w:rPr>
            </w:pPr>
            <w:r>
              <w:rPr>
                <w:rFonts w:ascii="Arial Black" w:hAnsi="Arial Black"/>
                <w:b/>
                <w:bCs/>
              </w:rPr>
              <w:t>Key Skills</w:t>
            </w:r>
          </w:p>
        </w:tc>
        <w:tc>
          <w:tcPr>
            <w:tcW w:w="6667" w:type="dxa"/>
            <w:shd w:val="clear" w:color="auto" w:fill="auto"/>
          </w:tcPr>
          <w:p w:rsidR="007F0D05" w:rsidRDefault="007F0D05" w:rsidP="00791D9C">
            <w:pPr>
              <w:pStyle w:val="Objective"/>
              <w:jc w:val="both"/>
            </w:pPr>
            <w:r>
              <w:t>Over 15 years of experience in the fields of Management, HR, Marketing and PR. Ability to lead teams and/or be part of a team. Excellent Communication Skills with a diverse working experience. Ability to adapt with new environment and handle any situation.</w:t>
            </w:r>
          </w:p>
          <w:p w:rsidR="007F0D05" w:rsidRDefault="007F0D05" w:rsidP="00791D9C">
            <w:pPr>
              <w:pStyle w:val="BodyText"/>
              <w:numPr>
                <w:ilvl w:val="0"/>
                <w:numId w:val="1"/>
              </w:numPr>
            </w:pPr>
            <w:r>
              <w:t>Strong Analytic and Problem Solving Skills</w:t>
            </w:r>
          </w:p>
          <w:p w:rsidR="007F0D05" w:rsidRDefault="007F0D05" w:rsidP="00791D9C">
            <w:pPr>
              <w:pStyle w:val="BodyText"/>
              <w:numPr>
                <w:ilvl w:val="0"/>
                <w:numId w:val="1"/>
              </w:numPr>
            </w:pPr>
            <w:r>
              <w:t>Excellent People Management</w:t>
            </w:r>
          </w:p>
          <w:p w:rsidR="007F0D05" w:rsidRDefault="007F0D05" w:rsidP="00791D9C">
            <w:pPr>
              <w:pStyle w:val="BodyText"/>
              <w:numPr>
                <w:ilvl w:val="0"/>
                <w:numId w:val="1"/>
              </w:numPr>
            </w:pPr>
            <w:r>
              <w:t>Highly enthusiastic, Energetic and Committed person</w:t>
            </w:r>
          </w:p>
          <w:p w:rsidR="007F0D05" w:rsidRDefault="007F0D05" w:rsidP="00791D9C">
            <w:pPr>
              <w:pStyle w:val="BodyText"/>
              <w:numPr>
                <w:ilvl w:val="0"/>
                <w:numId w:val="1"/>
              </w:numPr>
            </w:pPr>
            <w:r>
              <w:t>Handle Events (Exhibitions, Social Events etc…)</w:t>
            </w:r>
          </w:p>
          <w:p w:rsidR="007F0D05" w:rsidRDefault="007F0D05" w:rsidP="00791D9C">
            <w:pPr>
              <w:pStyle w:val="BodyText"/>
              <w:numPr>
                <w:ilvl w:val="0"/>
                <w:numId w:val="1"/>
              </w:numPr>
            </w:pPr>
            <w:r>
              <w:t>Excellent Managerial and Organizational skills</w:t>
            </w:r>
          </w:p>
          <w:p w:rsidR="007F0D05" w:rsidRDefault="007F0D05" w:rsidP="00791D9C">
            <w:pPr>
              <w:pStyle w:val="BodyText"/>
              <w:numPr>
                <w:ilvl w:val="0"/>
                <w:numId w:val="1"/>
              </w:numPr>
            </w:pPr>
            <w:r>
              <w:t>Effective Communicator with Good Leadership, Relation Management and Coordination Skills</w:t>
            </w:r>
          </w:p>
          <w:p w:rsidR="007F0D05" w:rsidRDefault="007F0D05" w:rsidP="00791D9C">
            <w:pPr>
              <w:pStyle w:val="BodyText"/>
            </w:pPr>
            <w:r>
              <w:t>Ability to contribute ideas towards achieving strong corporate image and operational excellence</w:t>
            </w:r>
          </w:p>
        </w:tc>
      </w:tr>
      <w:tr w:rsidR="007F0D05">
        <w:trPr>
          <w:gridAfter w:val="1"/>
          <w:wAfter w:w="29" w:type="dxa"/>
        </w:trPr>
        <w:tc>
          <w:tcPr>
            <w:tcW w:w="2160" w:type="dxa"/>
            <w:gridSpan w:val="2"/>
            <w:shd w:val="clear" w:color="auto" w:fill="auto"/>
          </w:tcPr>
          <w:p w:rsidR="007F0D05" w:rsidRDefault="007F0D05" w:rsidP="00791D9C">
            <w:pPr>
              <w:pStyle w:val="SectionTitle"/>
              <w:jc w:val="both"/>
            </w:pPr>
            <w:r>
              <w:t>Career History</w:t>
            </w:r>
          </w:p>
        </w:tc>
        <w:tc>
          <w:tcPr>
            <w:tcW w:w="6667" w:type="dxa"/>
            <w:shd w:val="clear" w:color="auto" w:fill="auto"/>
          </w:tcPr>
          <w:p w:rsidR="00282C1A" w:rsidRDefault="00F0717D" w:rsidP="00791D9C">
            <w:pPr>
              <w:pStyle w:val="CompanyNameOne"/>
            </w:pPr>
            <w:r>
              <w:t>July 2016</w:t>
            </w:r>
            <w:r w:rsidR="00282C1A">
              <w:t xml:space="preserve"> – </w:t>
            </w:r>
            <w:r>
              <w:t>June 2018</w:t>
            </w:r>
            <w:r w:rsidR="00791D9C">
              <w:t xml:space="preserve"> </w:t>
            </w:r>
            <w:proofErr w:type="spellStart"/>
            <w:r w:rsidR="00282C1A" w:rsidRPr="00282C1A">
              <w:t>Sabis</w:t>
            </w:r>
            <w:proofErr w:type="spellEnd"/>
            <w:r w:rsidR="00282C1A" w:rsidRPr="00282C1A">
              <w:t xml:space="preserve"> International School </w:t>
            </w:r>
            <w:proofErr w:type="spellStart"/>
            <w:r w:rsidR="00282C1A" w:rsidRPr="00282C1A">
              <w:t>Adma</w:t>
            </w:r>
            <w:proofErr w:type="spellEnd"/>
            <w:r w:rsidR="00282C1A" w:rsidRPr="00282C1A">
              <w:t xml:space="preserve">                Lebanon</w:t>
            </w:r>
          </w:p>
          <w:p w:rsidR="00282C1A" w:rsidRDefault="00282C1A" w:rsidP="00791D9C">
            <w:pPr>
              <w:jc w:val="both"/>
              <w:rPr>
                <w:b/>
                <w:bCs/>
              </w:rPr>
            </w:pPr>
            <w:r w:rsidRPr="00282C1A">
              <w:rPr>
                <w:b/>
                <w:bCs/>
              </w:rPr>
              <w:t>Office Manager</w:t>
            </w:r>
          </w:p>
          <w:p w:rsidR="00633DA0" w:rsidRDefault="00633DA0" w:rsidP="00791D9C">
            <w:pPr>
              <w:numPr>
                <w:ilvl w:val="0"/>
                <w:numId w:val="16"/>
              </w:numPr>
              <w:jc w:val="both"/>
            </w:pPr>
            <w:r>
              <w:t>Supervise and manage the Admission Office</w:t>
            </w:r>
          </w:p>
          <w:p w:rsidR="00633DA0" w:rsidRDefault="00633DA0" w:rsidP="00791D9C">
            <w:pPr>
              <w:numPr>
                <w:ilvl w:val="0"/>
                <w:numId w:val="16"/>
              </w:numPr>
              <w:jc w:val="both"/>
            </w:pPr>
            <w:r>
              <w:t xml:space="preserve">Supervise and manage the HR Office and </w:t>
            </w:r>
            <w:r w:rsidR="00BA12B0">
              <w:t xml:space="preserve">the documentation that is needed for </w:t>
            </w:r>
            <w:r>
              <w:t xml:space="preserve">the Ministry </w:t>
            </w:r>
            <w:r w:rsidR="00BA12B0">
              <w:t>of Education</w:t>
            </w:r>
          </w:p>
          <w:p w:rsidR="00633DA0" w:rsidRDefault="007E769B" w:rsidP="00791D9C">
            <w:pPr>
              <w:numPr>
                <w:ilvl w:val="0"/>
                <w:numId w:val="16"/>
              </w:numPr>
              <w:jc w:val="both"/>
            </w:pPr>
            <w:r>
              <w:t>Communicate and d</w:t>
            </w:r>
            <w:r w:rsidR="00633DA0">
              <w:t xml:space="preserve">eal with Parents </w:t>
            </w:r>
            <w:r>
              <w:t>Complaints and Problems</w:t>
            </w:r>
          </w:p>
          <w:p w:rsidR="007B3D7F" w:rsidRDefault="007E769B" w:rsidP="00791D9C">
            <w:pPr>
              <w:numPr>
                <w:ilvl w:val="0"/>
                <w:numId w:val="16"/>
              </w:numPr>
              <w:jc w:val="both"/>
            </w:pPr>
            <w:r>
              <w:t>Manage and supervise all activities in school (organizing, printing and execution of material needed, photography, theatre etc…)</w:t>
            </w:r>
          </w:p>
          <w:p w:rsidR="00BA12B0" w:rsidRDefault="007B3D7F" w:rsidP="00791D9C">
            <w:pPr>
              <w:numPr>
                <w:ilvl w:val="0"/>
                <w:numId w:val="16"/>
              </w:numPr>
              <w:jc w:val="both"/>
            </w:pPr>
            <w:r>
              <w:t xml:space="preserve">Compile and raise all comments on </w:t>
            </w:r>
            <w:proofErr w:type="spellStart"/>
            <w:r>
              <w:t>Sabis</w:t>
            </w:r>
            <w:proofErr w:type="spellEnd"/>
            <w:r>
              <w:t xml:space="preserve"> books </w:t>
            </w:r>
            <w:r w:rsidR="00BA12B0">
              <w:t xml:space="preserve"> </w:t>
            </w:r>
          </w:p>
          <w:p w:rsidR="00BA12B0" w:rsidRDefault="00BA12B0" w:rsidP="00791D9C">
            <w:pPr>
              <w:numPr>
                <w:ilvl w:val="0"/>
                <w:numId w:val="16"/>
              </w:numPr>
              <w:jc w:val="both"/>
            </w:pPr>
            <w:r>
              <w:t>Supervise and follow up on the material and the printing of the Newsletter, Parents Handbook and the Yearbook etc…</w:t>
            </w:r>
          </w:p>
          <w:p w:rsidR="00BA12B0" w:rsidRDefault="00BA12B0" w:rsidP="00791D9C">
            <w:pPr>
              <w:numPr>
                <w:ilvl w:val="0"/>
                <w:numId w:val="16"/>
              </w:numPr>
              <w:jc w:val="both"/>
            </w:pPr>
            <w:r>
              <w:t>Prepare venue and material for Selling Week (organizing, task distribution, communication with parents etc…)</w:t>
            </w:r>
          </w:p>
          <w:p w:rsidR="00633DA0" w:rsidRDefault="00633DA0" w:rsidP="00791D9C">
            <w:pPr>
              <w:numPr>
                <w:ilvl w:val="0"/>
                <w:numId w:val="16"/>
              </w:numPr>
              <w:jc w:val="both"/>
            </w:pPr>
            <w:r>
              <w:t>Supervise</w:t>
            </w:r>
            <w:r w:rsidR="00282C1A">
              <w:t xml:space="preserve"> </w:t>
            </w:r>
            <w:r>
              <w:t>the cleanliness, Maintenance and Security of the school</w:t>
            </w:r>
          </w:p>
          <w:p w:rsidR="00633DA0" w:rsidRDefault="00633DA0" w:rsidP="00791D9C">
            <w:pPr>
              <w:numPr>
                <w:ilvl w:val="0"/>
                <w:numId w:val="16"/>
              </w:numPr>
              <w:jc w:val="both"/>
            </w:pPr>
            <w:r>
              <w:t>Manage the busses</w:t>
            </w:r>
            <w:r w:rsidR="00BA12B0">
              <w:t xml:space="preserve"> (drivers, </w:t>
            </w:r>
            <w:r w:rsidR="007B3D7F">
              <w:t xml:space="preserve">assistants, </w:t>
            </w:r>
            <w:r w:rsidR="00BA12B0">
              <w:t>distribution, seating, timing, etc…)</w:t>
            </w:r>
          </w:p>
          <w:p w:rsidR="00282C1A" w:rsidRDefault="00633DA0" w:rsidP="00791D9C">
            <w:pPr>
              <w:numPr>
                <w:ilvl w:val="0"/>
                <w:numId w:val="16"/>
              </w:numPr>
              <w:jc w:val="both"/>
            </w:pPr>
            <w:r>
              <w:t>Buy and follow up on all material purchased (printing, supplies etc…)</w:t>
            </w:r>
          </w:p>
          <w:p w:rsidR="007B3D7F" w:rsidRDefault="007B3D7F" w:rsidP="00791D9C">
            <w:pPr>
              <w:numPr>
                <w:ilvl w:val="0"/>
                <w:numId w:val="16"/>
              </w:numPr>
              <w:jc w:val="both"/>
            </w:pPr>
            <w:r>
              <w:t>Responsible for sending circulars, letters and SMS to stakeholders</w:t>
            </w:r>
          </w:p>
          <w:p w:rsidR="007B3D7F" w:rsidRDefault="007B3D7F" w:rsidP="00791D9C">
            <w:pPr>
              <w:numPr>
                <w:ilvl w:val="0"/>
                <w:numId w:val="16"/>
              </w:numPr>
              <w:jc w:val="both"/>
            </w:pPr>
            <w:r>
              <w:t xml:space="preserve">Overlook ECA (Extra Curricular Activities), summer camp and the school partnership with </w:t>
            </w:r>
            <w:proofErr w:type="spellStart"/>
            <w:r>
              <w:t>Athletico</w:t>
            </w:r>
            <w:proofErr w:type="spellEnd"/>
          </w:p>
          <w:p w:rsidR="0007036D" w:rsidRDefault="0007036D" w:rsidP="00791D9C">
            <w:pPr>
              <w:jc w:val="both"/>
            </w:pPr>
          </w:p>
          <w:p w:rsidR="0007036D" w:rsidRDefault="0007036D" w:rsidP="00791D9C">
            <w:pPr>
              <w:jc w:val="both"/>
            </w:pPr>
          </w:p>
          <w:p w:rsidR="0007036D" w:rsidRDefault="0007036D" w:rsidP="00791D9C">
            <w:pPr>
              <w:jc w:val="both"/>
            </w:pPr>
          </w:p>
          <w:p w:rsidR="0007036D" w:rsidRDefault="0007036D" w:rsidP="00791D9C">
            <w:pPr>
              <w:jc w:val="both"/>
            </w:pPr>
          </w:p>
          <w:p w:rsidR="0007036D" w:rsidRDefault="0007036D" w:rsidP="00791D9C">
            <w:pPr>
              <w:jc w:val="both"/>
            </w:pPr>
          </w:p>
          <w:p w:rsidR="0007036D" w:rsidRDefault="0007036D" w:rsidP="00791D9C">
            <w:pPr>
              <w:jc w:val="both"/>
            </w:pPr>
          </w:p>
          <w:p w:rsidR="0007036D" w:rsidRDefault="0007036D" w:rsidP="00791D9C">
            <w:pPr>
              <w:jc w:val="both"/>
            </w:pPr>
          </w:p>
          <w:p w:rsidR="0007036D" w:rsidRDefault="0007036D" w:rsidP="00791D9C">
            <w:pPr>
              <w:jc w:val="both"/>
            </w:pPr>
          </w:p>
          <w:p w:rsidR="0007036D" w:rsidRDefault="0007036D" w:rsidP="00791D9C">
            <w:pPr>
              <w:jc w:val="both"/>
            </w:pPr>
          </w:p>
          <w:p w:rsidR="0007036D" w:rsidRDefault="0007036D" w:rsidP="00791D9C">
            <w:pPr>
              <w:jc w:val="both"/>
            </w:pPr>
          </w:p>
          <w:p w:rsidR="0007036D" w:rsidRDefault="0007036D" w:rsidP="00791D9C">
            <w:pPr>
              <w:jc w:val="both"/>
            </w:pPr>
          </w:p>
          <w:p w:rsidR="007F0D05" w:rsidRDefault="007F0D05" w:rsidP="00791D9C">
            <w:pPr>
              <w:pStyle w:val="CompanyNameOne"/>
            </w:pPr>
            <w:r>
              <w:t xml:space="preserve">April 2015 – January 2016 Al </w:t>
            </w:r>
            <w:proofErr w:type="spellStart"/>
            <w:r>
              <w:t>Mada</w:t>
            </w:r>
            <w:proofErr w:type="spellEnd"/>
            <w:r>
              <w:t xml:space="preserve"> </w:t>
            </w:r>
            <w:proofErr w:type="spellStart"/>
            <w:r>
              <w:t>Derme</w:t>
            </w:r>
            <w:proofErr w:type="spellEnd"/>
            <w:r>
              <w:t xml:space="preserve"> </w:t>
            </w:r>
            <w:proofErr w:type="spellStart"/>
            <w:r>
              <w:t>Esthetique</w:t>
            </w:r>
            <w:proofErr w:type="spellEnd"/>
            <w:r>
              <w:t xml:space="preserve"> Clinique  Jeddah, KSA</w:t>
            </w:r>
          </w:p>
          <w:p w:rsidR="007F0D05" w:rsidRDefault="007F0D05" w:rsidP="00791D9C">
            <w:pPr>
              <w:jc w:val="both"/>
              <w:rPr>
                <w:b/>
                <w:bCs/>
              </w:rPr>
            </w:pPr>
            <w:r>
              <w:rPr>
                <w:b/>
                <w:bCs/>
              </w:rPr>
              <w:t>Operations Manager</w:t>
            </w:r>
          </w:p>
          <w:p w:rsidR="007F0D05" w:rsidRDefault="007F0D05" w:rsidP="00791D9C">
            <w:pPr>
              <w:numPr>
                <w:ilvl w:val="0"/>
                <w:numId w:val="2"/>
              </w:numPr>
              <w:jc w:val="both"/>
            </w:pPr>
            <w:r>
              <w:t>Assist in the establishment and implementation of goals, objectives, policies etc… for all operational areas in the clinics</w:t>
            </w:r>
          </w:p>
          <w:p w:rsidR="007F0D05" w:rsidRDefault="007F0D05" w:rsidP="00791D9C">
            <w:pPr>
              <w:numPr>
                <w:ilvl w:val="0"/>
                <w:numId w:val="2"/>
              </w:numPr>
              <w:jc w:val="both"/>
            </w:pPr>
            <w:r>
              <w:t>Select, train, supervise and evaluate performance of all non medical clinic staff</w:t>
            </w:r>
          </w:p>
          <w:p w:rsidR="007F0D05" w:rsidRDefault="007F0D05" w:rsidP="00791D9C">
            <w:pPr>
              <w:numPr>
                <w:ilvl w:val="0"/>
                <w:numId w:val="2"/>
              </w:numPr>
              <w:jc w:val="both"/>
            </w:pPr>
            <w:r>
              <w:t>Plan and coordinate daily work assignments and operations</w:t>
            </w:r>
          </w:p>
          <w:p w:rsidR="007F0D05" w:rsidRDefault="007F0D05" w:rsidP="00791D9C">
            <w:pPr>
              <w:numPr>
                <w:ilvl w:val="0"/>
                <w:numId w:val="2"/>
              </w:numPr>
              <w:jc w:val="both"/>
            </w:pPr>
            <w:r>
              <w:t>Assist in the development and implementation of cost effective policies and procedures</w:t>
            </w:r>
          </w:p>
          <w:p w:rsidR="007F0D05" w:rsidRDefault="007F0D05" w:rsidP="00791D9C">
            <w:pPr>
              <w:numPr>
                <w:ilvl w:val="0"/>
                <w:numId w:val="2"/>
              </w:numPr>
              <w:jc w:val="both"/>
            </w:pPr>
            <w:r>
              <w:t>Supervise all clinic relations with external agencies or hospitals</w:t>
            </w:r>
          </w:p>
          <w:p w:rsidR="007F0D05" w:rsidRDefault="007F0D05" w:rsidP="00791D9C">
            <w:pPr>
              <w:numPr>
                <w:ilvl w:val="0"/>
                <w:numId w:val="2"/>
              </w:numPr>
              <w:jc w:val="both"/>
            </w:pPr>
            <w:r>
              <w:t>Work with medical staff to ensure quality patient care and services</w:t>
            </w:r>
          </w:p>
          <w:p w:rsidR="007F0D05" w:rsidRDefault="007F0D05" w:rsidP="00791D9C">
            <w:pPr>
              <w:numPr>
                <w:ilvl w:val="0"/>
                <w:numId w:val="2"/>
              </w:numPr>
              <w:jc w:val="both"/>
            </w:pPr>
            <w:r>
              <w:t>Supervise the marketing campaigns</w:t>
            </w:r>
          </w:p>
          <w:p w:rsidR="007F0D05" w:rsidRDefault="007F0D05" w:rsidP="00791D9C">
            <w:pPr>
              <w:pStyle w:val="CompanyNameOne"/>
            </w:pPr>
            <w:r>
              <w:t>January 2011- April 2015   United Business Enterprise      Jeddah, KSA</w:t>
            </w:r>
          </w:p>
          <w:p w:rsidR="007F0D05" w:rsidRDefault="007F0D05" w:rsidP="00791D9C">
            <w:pPr>
              <w:jc w:val="both"/>
              <w:rPr>
                <w:b/>
                <w:bCs/>
              </w:rPr>
            </w:pPr>
            <w:r>
              <w:rPr>
                <w:b/>
                <w:bCs/>
              </w:rPr>
              <w:t>Executive  Manager</w:t>
            </w:r>
          </w:p>
          <w:p w:rsidR="007F0D05" w:rsidRDefault="007F0D05" w:rsidP="00791D9C">
            <w:pPr>
              <w:numPr>
                <w:ilvl w:val="0"/>
                <w:numId w:val="3"/>
              </w:numPr>
              <w:jc w:val="both"/>
              <w:rPr>
                <w:b/>
                <w:bCs/>
              </w:rPr>
            </w:pPr>
            <w:r>
              <w:t>Supervise the execution of work in 4 different companies</w:t>
            </w:r>
          </w:p>
          <w:p w:rsidR="007F0D05" w:rsidRDefault="007F0D05" w:rsidP="00791D9C">
            <w:pPr>
              <w:ind w:left="720"/>
              <w:jc w:val="both"/>
            </w:pPr>
            <w:r>
              <w:t xml:space="preserve">(United Aviation, Ladies Corner (Claude </w:t>
            </w:r>
            <w:proofErr w:type="spellStart"/>
            <w:r>
              <w:t>Maxime</w:t>
            </w:r>
            <w:proofErr w:type="spellEnd"/>
            <w:r>
              <w:t xml:space="preserve"> </w:t>
            </w:r>
            <w:proofErr w:type="spellStart"/>
            <w:r>
              <w:t>Mondial</w:t>
            </w:r>
            <w:proofErr w:type="spellEnd"/>
            <w:r>
              <w:t xml:space="preserve"> Salon &amp; SPA), Al </w:t>
            </w:r>
            <w:proofErr w:type="spellStart"/>
            <w:r>
              <w:t>Mada</w:t>
            </w:r>
            <w:proofErr w:type="spellEnd"/>
            <w:r>
              <w:t xml:space="preserve"> Medical Company and </w:t>
            </w:r>
            <w:proofErr w:type="spellStart"/>
            <w:r>
              <w:t>Almotahidah</w:t>
            </w:r>
            <w:proofErr w:type="spellEnd"/>
            <w:r>
              <w:t xml:space="preserve"> Construction Company)</w:t>
            </w:r>
          </w:p>
          <w:p w:rsidR="007F0D05" w:rsidRDefault="007F0D05" w:rsidP="00791D9C">
            <w:pPr>
              <w:numPr>
                <w:ilvl w:val="0"/>
                <w:numId w:val="3"/>
              </w:numPr>
              <w:jc w:val="both"/>
              <w:rPr>
                <w:b/>
                <w:bCs/>
              </w:rPr>
            </w:pPr>
            <w:r>
              <w:t xml:space="preserve">Manage Communication &amp; Relations of all different companies </w:t>
            </w:r>
          </w:p>
          <w:p w:rsidR="007F0D05" w:rsidRDefault="007F0D05" w:rsidP="00791D9C">
            <w:pPr>
              <w:ind w:left="720"/>
              <w:jc w:val="both"/>
              <w:rPr>
                <w:b/>
                <w:bCs/>
              </w:rPr>
            </w:pPr>
            <w:r>
              <w:t>Internally and internationally</w:t>
            </w:r>
          </w:p>
          <w:p w:rsidR="007F0D05" w:rsidRDefault="007F0D05" w:rsidP="00791D9C">
            <w:pPr>
              <w:numPr>
                <w:ilvl w:val="0"/>
                <w:numId w:val="3"/>
              </w:numPr>
              <w:jc w:val="both"/>
              <w:rPr>
                <w:b/>
                <w:bCs/>
              </w:rPr>
            </w:pPr>
            <w:r>
              <w:t>Responsible for Marketing and PR issues</w:t>
            </w:r>
          </w:p>
          <w:p w:rsidR="007F0D05" w:rsidRDefault="007F0D05" w:rsidP="00791D9C">
            <w:pPr>
              <w:pStyle w:val="p8"/>
              <w:numPr>
                <w:ilvl w:val="0"/>
                <w:numId w:val="4"/>
              </w:numPr>
              <w:jc w:val="both"/>
              <w:rPr>
                <w:rFonts w:ascii="Arial" w:hAnsi="Arial"/>
                <w:sz w:val="20"/>
                <w:szCs w:val="20"/>
              </w:rPr>
            </w:pPr>
            <w:r>
              <w:rPr>
                <w:rFonts w:ascii="Arial" w:hAnsi="Arial"/>
                <w:sz w:val="20"/>
                <w:szCs w:val="20"/>
              </w:rPr>
              <w:t>Coordinate and liaise with the media to generate more awareness, exposure and controlled public image of the company and its brand portfolio</w:t>
            </w:r>
          </w:p>
          <w:p w:rsidR="007F0D05" w:rsidRDefault="007F0D05" w:rsidP="00791D9C">
            <w:pPr>
              <w:numPr>
                <w:ilvl w:val="0"/>
                <w:numId w:val="3"/>
              </w:numPr>
              <w:jc w:val="both"/>
              <w:rPr>
                <w:b/>
                <w:bCs/>
              </w:rPr>
            </w:pPr>
            <w:r>
              <w:t>Involved in management decisions on the organization’s policies and strategic development</w:t>
            </w:r>
          </w:p>
          <w:p w:rsidR="007F0D05" w:rsidRDefault="007F0D05" w:rsidP="00791D9C">
            <w:pPr>
              <w:numPr>
                <w:ilvl w:val="0"/>
                <w:numId w:val="3"/>
              </w:numPr>
              <w:jc w:val="both"/>
              <w:rPr>
                <w:b/>
                <w:bCs/>
              </w:rPr>
            </w:pPr>
            <w:r>
              <w:t>Liaise with other administrative teams</w:t>
            </w:r>
          </w:p>
          <w:p w:rsidR="007F0D05" w:rsidRDefault="007F0D05" w:rsidP="00791D9C">
            <w:pPr>
              <w:numPr>
                <w:ilvl w:val="0"/>
                <w:numId w:val="3"/>
              </w:numPr>
              <w:jc w:val="both"/>
              <w:rPr>
                <w:b/>
                <w:bCs/>
              </w:rPr>
            </w:pPr>
            <w:r>
              <w:t>Hold meetings with senior management to decide on different topics and execution of tasks</w:t>
            </w:r>
          </w:p>
          <w:p w:rsidR="007F0D05" w:rsidRDefault="007F0D05" w:rsidP="00791D9C">
            <w:pPr>
              <w:numPr>
                <w:ilvl w:val="0"/>
                <w:numId w:val="3"/>
              </w:numPr>
              <w:jc w:val="both"/>
              <w:rPr>
                <w:b/>
                <w:bCs/>
              </w:rPr>
            </w:pPr>
            <w:r>
              <w:t>Monitor work processes and evaluate the work</w:t>
            </w:r>
          </w:p>
          <w:p w:rsidR="007F0D05" w:rsidRDefault="007F0D05" w:rsidP="00791D9C">
            <w:pPr>
              <w:numPr>
                <w:ilvl w:val="0"/>
                <w:numId w:val="3"/>
              </w:numPr>
              <w:jc w:val="both"/>
              <w:rPr>
                <w:b/>
                <w:bCs/>
              </w:rPr>
            </w:pPr>
            <w:r>
              <w:t xml:space="preserve">Work on HR matters concerning, recruitment, </w:t>
            </w:r>
            <w:proofErr w:type="spellStart"/>
            <w:r>
              <w:t>iqama</w:t>
            </w:r>
            <w:proofErr w:type="spellEnd"/>
            <w:r>
              <w:t xml:space="preserve"> transfers and status modifications, renewal, change of professions etc…</w:t>
            </w:r>
          </w:p>
          <w:p w:rsidR="007F0D05" w:rsidRDefault="007F0D05" w:rsidP="00791D9C">
            <w:pPr>
              <w:numPr>
                <w:ilvl w:val="0"/>
                <w:numId w:val="3"/>
              </w:numPr>
              <w:jc w:val="both"/>
              <w:rPr>
                <w:b/>
                <w:bCs/>
              </w:rPr>
            </w:pPr>
            <w:r>
              <w:t>Manage the employees’ files along with the updating of the system with records (</w:t>
            </w:r>
            <w:proofErr w:type="spellStart"/>
            <w:r>
              <w:t>iqama</w:t>
            </w:r>
            <w:proofErr w:type="spellEnd"/>
            <w:r>
              <w:t>, passports, attendance, salaries, etc…</w:t>
            </w:r>
          </w:p>
          <w:p w:rsidR="007F0D05" w:rsidRDefault="007F0D05" w:rsidP="00791D9C">
            <w:pPr>
              <w:numPr>
                <w:ilvl w:val="0"/>
                <w:numId w:val="3"/>
              </w:numPr>
              <w:jc w:val="both"/>
              <w:rPr>
                <w:b/>
                <w:bCs/>
              </w:rPr>
            </w:pPr>
            <w:r>
              <w:t>Deal with insurance companies</w:t>
            </w:r>
          </w:p>
          <w:p w:rsidR="007F0D05" w:rsidRDefault="007F0D05" w:rsidP="00791D9C">
            <w:pPr>
              <w:jc w:val="both"/>
            </w:pPr>
          </w:p>
          <w:p w:rsidR="007F0D05" w:rsidRDefault="007F0D05" w:rsidP="00791D9C">
            <w:pPr>
              <w:jc w:val="both"/>
              <w:rPr>
                <w:b/>
                <w:bCs/>
              </w:rPr>
            </w:pPr>
          </w:p>
          <w:p w:rsidR="007F0D05" w:rsidRDefault="007F0D05" w:rsidP="00791D9C">
            <w:pPr>
              <w:pStyle w:val="CompanyNameOne"/>
            </w:pPr>
            <w:r>
              <w:t xml:space="preserve">September 2010 - January 2011 </w:t>
            </w:r>
            <w:proofErr w:type="spellStart"/>
            <w:r>
              <w:t>Tamkeen</w:t>
            </w:r>
            <w:proofErr w:type="spellEnd"/>
            <w:r>
              <w:t xml:space="preserve"> Sustainability Advisors  Jeddah, KSA</w:t>
            </w:r>
          </w:p>
          <w:p w:rsidR="007F0D05" w:rsidRDefault="007F0D05" w:rsidP="00791D9C">
            <w:pPr>
              <w:jc w:val="both"/>
              <w:rPr>
                <w:b/>
                <w:bCs/>
              </w:rPr>
            </w:pPr>
            <w:r>
              <w:rPr>
                <w:b/>
                <w:bCs/>
              </w:rPr>
              <w:t>Traffic Manager</w:t>
            </w:r>
          </w:p>
          <w:p w:rsidR="007F0D05" w:rsidRDefault="007F0D05" w:rsidP="00791D9C">
            <w:pPr>
              <w:numPr>
                <w:ilvl w:val="0"/>
                <w:numId w:val="5"/>
              </w:numPr>
              <w:jc w:val="both"/>
            </w:pPr>
            <w:r>
              <w:t xml:space="preserve">Supervise the flow and deliverables of projects that </w:t>
            </w:r>
            <w:proofErr w:type="spellStart"/>
            <w:r>
              <w:t>Tamkeen</w:t>
            </w:r>
            <w:proofErr w:type="spellEnd"/>
            <w:r>
              <w:t xml:space="preserve"> is executing</w:t>
            </w:r>
          </w:p>
          <w:p w:rsidR="007F0D05" w:rsidRDefault="007F0D05" w:rsidP="00791D9C">
            <w:pPr>
              <w:numPr>
                <w:ilvl w:val="0"/>
                <w:numId w:val="5"/>
              </w:numPr>
              <w:jc w:val="both"/>
            </w:pPr>
            <w:r>
              <w:t xml:space="preserve">Plan and schedule projects timelines </w:t>
            </w:r>
          </w:p>
          <w:p w:rsidR="007F0D05" w:rsidRDefault="007F0D05" w:rsidP="00791D9C">
            <w:pPr>
              <w:numPr>
                <w:ilvl w:val="0"/>
                <w:numId w:val="5"/>
              </w:numPr>
              <w:jc w:val="both"/>
            </w:pPr>
            <w:r>
              <w:t>Ensure project documents are complete, current and stored appropriately</w:t>
            </w:r>
          </w:p>
          <w:p w:rsidR="007F0D05" w:rsidRDefault="007F0D05" w:rsidP="00791D9C">
            <w:pPr>
              <w:numPr>
                <w:ilvl w:val="0"/>
                <w:numId w:val="5"/>
              </w:numPr>
              <w:jc w:val="both"/>
            </w:pPr>
            <w:r>
              <w:t>Manage project expectations with team members at all times</w:t>
            </w:r>
          </w:p>
          <w:p w:rsidR="007F0D05" w:rsidRDefault="007F0D05" w:rsidP="00791D9C">
            <w:pPr>
              <w:numPr>
                <w:ilvl w:val="0"/>
                <w:numId w:val="5"/>
              </w:numPr>
              <w:jc w:val="both"/>
            </w:pPr>
            <w:r>
              <w:t xml:space="preserve">Develop and deliver to senior management status and progress reports </w:t>
            </w:r>
          </w:p>
          <w:p w:rsidR="007F0D05" w:rsidRDefault="007F0D05" w:rsidP="00791D9C">
            <w:pPr>
              <w:jc w:val="both"/>
            </w:pPr>
          </w:p>
          <w:p w:rsidR="0007036D" w:rsidRDefault="0007036D" w:rsidP="00791D9C">
            <w:pPr>
              <w:pStyle w:val="CompanyNameOne"/>
            </w:pPr>
          </w:p>
          <w:p w:rsidR="0007036D" w:rsidRDefault="0007036D" w:rsidP="00791D9C">
            <w:pPr>
              <w:pStyle w:val="CompanyNameOne"/>
            </w:pPr>
          </w:p>
          <w:p w:rsidR="0007036D" w:rsidRDefault="0007036D" w:rsidP="00791D9C">
            <w:pPr>
              <w:pStyle w:val="CompanyNameOne"/>
            </w:pPr>
          </w:p>
          <w:p w:rsidR="0007036D" w:rsidRDefault="0007036D" w:rsidP="00791D9C">
            <w:pPr>
              <w:pStyle w:val="CompanyNameOne"/>
            </w:pPr>
          </w:p>
          <w:p w:rsidR="0007036D" w:rsidRDefault="0007036D" w:rsidP="00791D9C">
            <w:pPr>
              <w:pStyle w:val="CompanyNameOne"/>
            </w:pPr>
          </w:p>
          <w:p w:rsidR="007F0D05" w:rsidRDefault="007F0D05" w:rsidP="00791D9C">
            <w:pPr>
              <w:pStyle w:val="CompanyNameOne"/>
              <w:ind w:left="0" w:firstLine="0"/>
            </w:pPr>
            <w:r>
              <w:t xml:space="preserve">September 2007-August 2010 </w:t>
            </w:r>
            <w:proofErr w:type="spellStart"/>
            <w:r>
              <w:t>Effat</w:t>
            </w:r>
            <w:proofErr w:type="spellEnd"/>
            <w:r>
              <w:t xml:space="preserve"> University              Jeddah, KSA</w:t>
            </w:r>
          </w:p>
          <w:p w:rsidR="007F0D05" w:rsidRDefault="007F0D05" w:rsidP="00791D9C">
            <w:pPr>
              <w:jc w:val="both"/>
              <w:rPr>
                <w:b/>
                <w:bCs/>
              </w:rPr>
            </w:pPr>
            <w:r>
              <w:rPr>
                <w:b/>
                <w:bCs/>
              </w:rPr>
              <w:t>Fundraising Coordinator</w:t>
            </w:r>
          </w:p>
          <w:p w:rsidR="007F0D05" w:rsidRDefault="007F0D05" w:rsidP="00791D9C">
            <w:pPr>
              <w:numPr>
                <w:ilvl w:val="0"/>
                <w:numId w:val="6"/>
              </w:numPr>
              <w:jc w:val="both"/>
              <w:rPr>
                <w:b/>
                <w:bCs/>
              </w:rPr>
            </w:pPr>
            <w:r>
              <w:t>Fundraise for the University in the following areas:</w:t>
            </w:r>
          </w:p>
          <w:p w:rsidR="007F0D05" w:rsidRDefault="007F0D05" w:rsidP="00791D9C">
            <w:pPr>
              <w:numPr>
                <w:ilvl w:val="0"/>
                <w:numId w:val="7"/>
              </w:numPr>
              <w:jc w:val="both"/>
            </w:pPr>
            <w:r>
              <w:t>Scholarships</w:t>
            </w:r>
          </w:p>
          <w:p w:rsidR="007F0D05" w:rsidRDefault="007F0D05" w:rsidP="00791D9C">
            <w:pPr>
              <w:numPr>
                <w:ilvl w:val="0"/>
                <w:numId w:val="7"/>
              </w:numPr>
              <w:jc w:val="both"/>
            </w:pPr>
            <w:r>
              <w:t xml:space="preserve">Labs (Computer and Engineering, </w:t>
            </w:r>
            <w:proofErr w:type="spellStart"/>
            <w:r>
              <w:t>Effat</w:t>
            </w:r>
            <w:proofErr w:type="spellEnd"/>
            <w:r>
              <w:t xml:space="preserve"> Hall etc…)</w:t>
            </w:r>
          </w:p>
          <w:p w:rsidR="007F0D05" w:rsidRDefault="007F0D05" w:rsidP="00791D9C">
            <w:pPr>
              <w:numPr>
                <w:ilvl w:val="0"/>
                <w:numId w:val="7"/>
              </w:numPr>
              <w:jc w:val="both"/>
            </w:pPr>
            <w:r>
              <w:t>Financial Aid Fund</w:t>
            </w:r>
          </w:p>
          <w:p w:rsidR="007F0D05" w:rsidRDefault="007F0D05" w:rsidP="00791D9C">
            <w:pPr>
              <w:numPr>
                <w:ilvl w:val="0"/>
                <w:numId w:val="7"/>
              </w:numPr>
              <w:jc w:val="both"/>
            </w:pPr>
            <w:r>
              <w:t xml:space="preserve">Sponsorships for all events (Learning &amp; Technology, Career Day, Science Fair, Al </w:t>
            </w:r>
            <w:proofErr w:type="spellStart"/>
            <w:r>
              <w:t>Tawjeeh</w:t>
            </w:r>
            <w:proofErr w:type="spellEnd"/>
            <w:r>
              <w:t xml:space="preserve"> Al </w:t>
            </w:r>
            <w:proofErr w:type="spellStart"/>
            <w:r>
              <w:t>Tarbawi</w:t>
            </w:r>
            <w:proofErr w:type="spellEnd"/>
            <w:r>
              <w:t>, End of Year Ceremony, Graduation, etc…)</w:t>
            </w:r>
          </w:p>
          <w:p w:rsidR="007F0D05" w:rsidRDefault="007F0D05" w:rsidP="00791D9C">
            <w:pPr>
              <w:numPr>
                <w:ilvl w:val="0"/>
                <w:numId w:val="8"/>
              </w:numPr>
              <w:jc w:val="both"/>
            </w:pPr>
            <w:r>
              <w:t>Coordinate with all departments regarding their needs, develop plans and strategies for campaigns, draft the material and case statement, in addition to reason and timeframe of campaign execution</w:t>
            </w:r>
          </w:p>
          <w:p w:rsidR="007F0D05" w:rsidRDefault="007F0D05" w:rsidP="00791D9C">
            <w:pPr>
              <w:numPr>
                <w:ilvl w:val="0"/>
                <w:numId w:val="8"/>
              </w:numPr>
              <w:jc w:val="both"/>
            </w:pPr>
            <w:r>
              <w:t>Search and update my database regarding potential Donors and properly record and acknowledge existing ones</w:t>
            </w:r>
          </w:p>
          <w:p w:rsidR="007F0D05" w:rsidRDefault="007F0D05" w:rsidP="00791D9C">
            <w:pPr>
              <w:numPr>
                <w:ilvl w:val="0"/>
                <w:numId w:val="8"/>
              </w:numPr>
              <w:jc w:val="both"/>
            </w:pPr>
            <w:r>
              <w:t>Help the PR &amp; Communication Department by receiving VIP visitors and introducing the University to them</w:t>
            </w:r>
          </w:p>
          <w:p w:rsidR="007F0D05" w:rsidRDefault="007F0D05" w:rsidP="00791D9C">
            <w:pPr>
              <w:pStyle w:val="CompanyNameOne"/>
            </w:pPr>
            <w:r>
              <w:t xml:space="preserve">December 2001- April 2002 </w:t>
            </w:r>
            <w:r>
              <w:rPr>
                <w:b/>
                <w:bCs/>
              </w:rPr>
              <w:t>Republic Bank</w:t>
            </w:r>
            <w:r>
              <w:t xml:space="preserve">                               KY, USA</w:t>
            </w:r>
          </w:p>
          <w:p w:rsidR="007F0D05" w:rsidRDefault="007F0D05" w:rsidP="00791D9C">
            <w:pPr>
              <w:pStyle w:val="Heading7"/>
              <w:jc w:val="both"/>
            </w:pPr>
            <w:r>
              <w:t>Relations and Service Officer</w:t>
            </w:r>
          </w:p>
          <w:p w:rsidR="007F0D05" w:rsidRDefault="007F0D05" w:rsidP="00791D9C">
            <w:pPr>
              <w:jc w:val="both"/>
            </w:pPr>
          </w:p>
          <w:p w:rsidR="007F0D05" w:rsidRDefault="007F0D05" w:rsidP="00791D9C">
            <w:pPr>
              <w:numPr>
                <w:ilvl w:val="0"/>
                <w:numId w:val="9"/>
              </w:numPr>
              <w:jc w:val="both"/>
            </w:pPr>
            <w:r>
              <w:t xml:space="preserve">Helped the </w:t>
            </w:r>
            <w:proofErr w:type="spellStart"/>
            <w:r>
              <w:t>taxpreparers</w:t>
            </w:r>
            <w:proofErr w:type="spellEnd"/>
            <w:r>
              <w:t xml:space="preserve"> and taxpayers on getting feed back from the IRS on their applications for tax revenues and advising them on issues that have to do with taxes and tax preparation </w:t>
            </w:r>
          </w:p>
          <w:p w:rsidR="007F0D05" w:rsidRDefault="007F0D05" w:rsidP="00791D9C">
            <w:pPr>
              <w:pStyle w:val="CompanyNameOne"/>
            </w:pPr>
            <w:r>
              <w:t xml:space="preserve">March 2000 – May 2001 </w:t>
            </w:r>
            <w:r>
              <w:rPr>
                <w:b/>
                <w:bCs/>
              </w:rPr>
              <w:t>ABC Department Store</w:t>
            </w:r>
            <w:r>
              <w:tab/>
            </w:r>
            <w:proofErr w:type="spellStart"/>
            <w:r>
              <w:t>Dbayeh,LB</w:t>
            </w:r>
            <w:proofErr w:type="spellEnd"/>
          </w:p>
          <w:p w:rsidR="007F0D05" w:rsidRDefault="007F0D05" w:rsidP="00791D9C">
            <w:pPr>
              <w:pStyle w:val="JobTitle"/>
              <w:jc w:val="both"/>
            </w:pPr>
            <w:proofErr w:type="spellStart"/>
            <w:r>
              <w:t>Dbayeh</w:t>
            </w:r>
            <w:proofErr w:type="spellEnd"/>
            <w:r>
              <w:t xml:space="preserve"> Branch Manager</w:t>
            </w:r>
          </w:p>
          <w:p w:rsidR="007F0D05" w:rsidRDefault="007F0D05" w:rsidP="00791D9C">
            <w:pPr>
              <w:pStyle w:val="Achievement"/>
              <w:numPr>
                <w:ilvl w:val="0"/>
                <w:numId w:val="0"/>
              </w:numPr>
              <w:ind w:left="245" w:hanging="245"/>
            </w:pPr>
            <w:r>
              <w:t>Responsible for all activities that take place in the branch.</w:t>
            </w:r>
          </w:p>
          <w:p w:rsidR="007F0D05" w:rsidRDefault="007F0D05" w:rsidP="00791D9C">
            <w:pPr>
              <w:pStyle w:val="Achievement"/>
              <w:numPr>
                <w:ilvl w:val="0"/>
                <w:numId w:val="9"/>
              </w:numPr>
            </w:pPr>
            <w:r>
              <w:t>Manage the operation and supervise the execution of the work in the Branch</w:t>
            </w:r>
          </w:p>
          <w:p w:rsidR="007F0D05" w:rsidRDefault="007F0D05" w:rsidP="00791D9C">
            <w:pPr>
              <w:pStyle w:val="Achievement"/>
              <w:numPr>
                <w:ilvl w:val="0"/>
                <w:numId w:val="9"/>
              </w:numPr>
            </w:pPr>
            <w:r>
              <w:t>Solve problems that occur with customers and personnel.</w:t>
            </w:r>
          </w:p>
          <w:p w:rsidR="007F0D05" w:rsidRDefault="007F0D05" w:rsidP="00791D9C">
            <w:pPr>
              <w:pStyle w:val="Achievement"/>
              <w:numPr>
                <w:ilvl w:val="0"/>
                <w:numId w:val="9"/>
              </w:numPr>
            </w:pPr>
            <w:r>
              <w:t>Work closely with the marketing division on promoting the                  merchandise and coping with competition.</w:t>
            </w:r>
          </w:p>
          <w:p w:rsidR="007F0D05" w:rsidRDefault="007F0D05" w:rsidP="00791D9C">
            <w:pPr>
              <w:pStyle w:val="Achievement"/>
              <w:numPr>
                <w:ilvl w:val="0"/>
                <w:numId w:val="9"/>
              </w:numPr>
            </w:pPr>
            <w:r>
              <w:t>Work closely with the HR and Personnel Department on motivating and Training Staff</w:t>
            </w:r>
          </w:p>
          <w:p w:rsidR="007F0D05" w:rsidRDefault="007F0D05" w:rsidP="00791D9C">
            <w:pPr>
              <w:pStyle w:val="Achievement"/>
              <w:numPr>
                <w:ilvl w:val="0"/>
                <w:numId w:val="9"/>
              </w:numPr>
            </w:pPr>
            <w:r>
              <w:t>Attended a conference in Denmark concerning “Security Measures” and “Competition” prepared by the “International Association of Department Stores” IADS.</w:t>
            </w:r>
          </w:p>
          <w:p w:rsidR="007F0D05" w:rsidRDefault="007F0D05" w:rsidP="00791D9C">
            <w:pPr>
              <w:pStyle w:val="Achievement"/>
              <w:numPr>
                <w:ilvl w:val="0"/>
                <w:numId w:val="0"/>
              </w:numPr>
            </w:pPr>
          </w:p>
        </w:tc>
      </w:tr>
      <w:tr w:rsidR="007F0D05">
        <w:trPr>
          <w:gridAfter w:val="1"/>
          <w:wAfter w:w="29" w:type="dxa"/>
          <w:trHeight w:val="2249"/>
        </w:trPr>
        <w:tc>
          <w:tcPr>
            <w:tcW w:w="2160" w:type="dxa"/>
            <w:gridSpan w:val="2"/>
            <w:shd w:val="clear" w:color="auto" w:fill="auto"/>
          </w:tcPr>
          <w:p w:rsidR="007F0D05" w:rsidRDefault="007F0D05" w:rsidP="00791D9C">
            <w:pPr>
              <w:jc w:val="both"/>
            </w:pPr>
          </w:p>
        </w:tc>
        <w:tc>
          <w:tcPr>
            <w:tcW w:w="6667" w:type="dxa"/>
            <w:shd w:val="clear" w:color="auto" w:fill="auto"/>
          </w:tcPr>
          <w:p w:rsidR="007F0D05" w:rsidRDefault="007F0D05" w:rsidP="00791D9C">
            <w:pPr>
              <w:pStyle w:val="CompanyName"/>
              <w:jc w:val="both"/>
            </w:pPr>
            <w:r>
              <w:t xml:space="preserve">Dec. 1994 – Dec. 1999 </w:t>
            </w:r>
            <w:r>
              <w:tab/>
            </w:r>
            <w:r>
              <w:rPr>
                <w:b/>
                <w:bCs/>
              </w:rPr>
              <w:t xml:space="preserve">SOLIDERE </w:t>
            </w:r>
            <w:r>
              <w:t xml:space="preserve">                                           </w:t>
            </w:r>
            <w:proofErr w:type="spellStart"/>
            <w:r>
              <w:t>Beirut,LB</w:t>
            </w:r>
            <w:proofErr w:type="spellEnd"/>
          </w:p>
          <w:p w:rsidR="007F0D05" w:rsidRDefault="007F0D05" w:rsidP="00791D9C">
            <w:pPr>
              <w:pStyle w:val="JobTitle"/>
              <w:jc w:val="both"/>
            </w:pPr>
            <w:r>
              <w:t>Public Relations Officer – Sales &amp; Marketing Division</w:t>
            </w:r>
          </w:p>
          <w:p w:rsidR="007F0D05" w:rsidRDefault="007F0D05" w:rsidP="00791D9C">
            <w:pPr>
              <w:pStyle w:val="Achievement"/>
              <w:numPr>
                <w:ilvl w:val="0"/>
                <w:numId w:val="11"/>
              </w:numPr>
            </w:pPr>
            <w:r>
              <w:t>Responsible for the Information Center.</w:t>
            </w:r>
          </w:p>
          <w:p w:rsidR="007F0D05" w:rsidRDefault="007F0D05" w:rsidP="00791D9C">
            <w:pPr>
              <w:pStyle w:val="Achievement"/>
              <w:numPr>
                <w:ilvl w:val="0"/>
                <w:numId w:val="11"/>
              </w:numPr>
            </w:pPr>
            <w:r>
              <w:t>Explain and introduce SOLIDERE’s project.</w:t>
            </w:r>
          </w:p>
          <w:p w:rsidR="007F0D05" w:rsidRDefault="007F0D05" w:rsidP="00791D9C">
            <w:pPr>
              <w:pStyle w:val="Achievement"/>
              <w:numPr>
                <w:ilvl w:val="0"/>
                <w:numId w:val="11"/>
              </w:numPr>
            </w:pPr>
            <w:r>
              <w:t>Receive Officials and Diplomats, Lebanese and International        Businessmen and Investors, General Public and Academic people.</w:t>
            </w:r>
          </w:p>
          <w:p w:rsidR="007F0D05" w:rsidRDefault="007F0D05" w:rsidP="00791D9C">
            <w:pPr>
              <w:pStyle w:val="Achievement"/>
              <w:numPr>
                <w:ilvl w:val="0"/>
                <w:numId w:val="11"/>
              </w:numPr>
            </w:pPr>
            <w:r>
              <w:t>Deal with Journalists and Reporters (Explain the project, provide information needed, get interviewed by press and media etc…)</w:t>
            </w:r>
          </w:p>
          <w:p w:rsidR="007F0D05" w:rsidRDefault="007F0D05" w:rsidP="00791D9C">
            <w:pPr>
              <w:pStyle w:val="Achievement"/>
              <w:numPr>
                <w:ilvl w:val="0"/>
                <w:numId w:val="11"/>
              </w:numPr>
            </w:pPr>
            <w:r>
              <w:t>Work closely with the marketing &amp; sales division on promoting the             project altogether.</w:t>
            </w:r>
          </w:p>
          <w:p w:rsidR="007F0D05" w:rsidRDefault="007F0D05" w:rsidP="00791D9C">
            <w:pPr>
              <w:pStyle w:val="Achievement"/>
              <w:numPr>
                <w:ilvl w:val="0"/>
                <w:numId w:val="11"/>
              </w:numPr>
            </w:pPr>
            <w:r>
              <w:t>Assist the communication and PR Department in holding exhibitions (preparations, contacting exhibitors and following up with them, dealing with executive companies and following up, supervising the execution of the work from A to Z. Resolving issues arising etc…)</w:t>
            </w:r>
          </w:p>
          <w:p w:rsidR="007F0D05" w:rsidRDefault="007F0D05" w:rsidP="00791D9C">
            <w:pPr>
              <w:pStyle w:val="Achievement"/>
              <w:numPr>
                <w:ilvl w:val="0"/>
                <w:numId w:val="11"/>
              </w:numPr>
            </w:pPr>
            <w:r>
              <w:t>Represent SOLIDERE in different exhibitions and conventions.</w:t>
            </w:r>
          </w:p>
          <w:p w:rsidR="007F0D05" w:rsidRPr="009E0B90" w:rsidRDefault="007F0D05" w:rsidP="00791D9C">
            <w:pPr>
              <w:jc w:val="both"/>
            </w:pPr>
          </w:p>
        </w:tc>
      </w:tr>
      <w:tr w:rsidR="007F0D05">
        <w:trPr>
          <w:trHeight w:val="89"/>
        </w:trPr>
        <w:tc>
          <w:tcPr>
            <w:tcW w:w="2052" w:type="dxa"/>
            <w:shd w:val="clear" w:color="auto" w:fill="auto"/>
          </w:tcPr>
          <w:p w:rsidR="007F0D05" w:rsidRDefault="007F0D05" w:rsidP="00791D9C">
            <w:pPr>
              <w:jc w:val="both"/>
            </w:pPr>
          </w:p>
          <w:p w:rsidR="007F0D05" w:rsidRDefault="007F0D05" w:rsidP="00791D9C">
            <w:pPr>
              <w:jc w:val="both"/>
            </w:pPr>
          </w:p>
          <w:p w:rsidR="007F0D05" w:rsidRDefault="007F0D05" w:rsidP="00791D9C">
            <w:pPr>
              <w:jc w:val="both"/>
            </w:pPr>
          </w:p>
          <w:p w:rsidR="007F0D05" w:rsidRDefault="007F0D05" w:rsidP="00791D9C">
            <w:pPr>
              <w:jc w:val="both"/>
            </w:pPr>
          </w:p>
          <w:p w:rsidR="007F0D05" w:rsidRDefault="007F0D05" w:rsidP="00791D9C">
            <w:pPr>
              <w:jc w:val="both"/>
            </w:pPr>
          </w:p>
          <w:p w:rsidR="007F0D05" w:rsidRDefault="007F0D05" w:rsidP="00791D9C">
            <w:pPr>
              <w:jc w:val="both"/>
            </w:pPr>
          </w:p>
          <w:p w:rsidR="007F0D05" w:rsidRDefault="007F0D05" w:rsidP="00791D9C">
            <w:pPr>
              <w:pStyle w:val="Heading7"/>
              <w:jc w:val="both"/>
              <w:rPr>
                <w:b w:val="0"/>
                <w:bCs w:val="0"/>
              </w:rPr>
            </w:pPr>
            <w:r>
              <w:t xml:space="preserve">  </w:t>
            </w:r>
          </w:p>
        </w:tc>
        <w:tc>
          <w:tcPr>
            <w:tcW w:w="6804" w:type="dxa"/>
            <w:gridSpan w:val="3"/>
            <w:shd w:val="clear" w:color="auto" w:fill="auto"/>
          </w:tcPr>
          <w:p w:rsidR="007F0D05" w:rsidRDefault="007F0D05" w:rsidP="00791D9C">
            <w:pPr>
              <w:pStyle w:val="CompanyName"/>
              <w:ind w:firstLine="0"/>
              <w:jc w:val="both"/>
            </w:pPr>
            <w:r>
              <w:t xml:space="preserve">Aug. 1991- Feb. 1992   </w:t>
            </w:r>
            <w:r>
              <w:rPr>
                <w:b/>
                <w:bCs/>
              </w:rPr>
              <w:t>Planning Design &amp; Dev. Grp.</w:t>
            </w:r>
            <w:r>
              <w:tab/>
              <w:t>Byblos, LB</w:t>
            </w:r>
          </w:p>
          <w:p w:rsidR="007F0D05" w:rsidRDefault="007F0D05" w:rsidP="00791D9C">
            <w:pPr>
              <w:pStyle w:val="JobTitle"/>
              <w:ind w:left="123" w:hanging="123"/>
              <w:jc w:val="both"/>
            </w:pPr>
            <w:r>
              <w:t xml:space="preserve">  Assistant General Manager</w:t>
            </w:r>
          </w:p>
          <w:p w:rsidR="007F0D05" w:rsidRDefault="007F0D05" w:rsidP="00791D9C">
            <w:pPr>
              <w:pStyle w:val="Achievement"/>
              <w:numPr>
                <w:ilvl w:val="0"/>
                <w:numId w:val="12"/>
              </w:numPr>
            </w:pPr>
            <w:r>
              <w:t>Responsible for the execution of office work.</w:t>
            </w:r>
          </w:p>
          <w:p w:rsidR="007F0D05" w:rsidRDefault="007F0D05" w:rsidP="00791D9C">
            <w:pPr>
              <w:pStyle w:val="Achievement"/>
              <w:numPr>
                <w:ilvl w:val="0"/>
                <w:numId w:val="12"/>
              </w:numPr>
            </w:pPr>
            <w:r>
              <w:t>Filing and documenting.</w:t>
            </w:r>
          </w:p>
          <w:p w:rsidR="007F0D05" w:rsidRDefault="007F0D05" w:rsidP="00791D9C">
            <w:pPr>
              <w:pStyle w:val="Achievement"/>
              <w:numPr>
                <w:ilvl w:val="0"/>
                <w:numId w:val="0"/>
              </w:numPr>
            </w:pPr>
          </w:p>
        </w:tc>
      </w:tr>
      <w:tr w:rsidR="007F0D05">
        <w:trPr>
          <w:gridAfter w:val="1"/>
          <w:wAfter w:w="29" w:type="dxa"/>
          <w:trHeight w:val="2250"/>
        </w:trPr>
        <w:tc>
          <w:tcPr>
            <w:tcW w:w="2160" w:type="dxa"/>
            <w:gridSpan w:val="2"/>
            <w:shd w:val="clear" w:color="auto" w:fill="auto"/>
          </w:tcPr>
          <w:p w:rsidR="007F0D05" w:rsidRDefault="007F0D05" w:rsidP="00791D9C">
            <w:pPr>
              <w:pStyle w:val="SectionTitle"/>
              <w:jc w:val="both"/>
            </w:pPr>
            <w:r>
              <w:t>Education</w:t>
            </w:r>
          </w:p>
          <w:p w:rsidR="007F0D05" w:rsidRDefault="007F0D05" w:rsidP="00791D9C">
            <w:pPr>
              <w:pStyle w:val="SectionTitle"/>
              <w:jc w:val="both"/>
            </w:pPr>
          </w:p>
        </w:tc>
        <w:tc>
          <w:tcPr>
            <w:tcW w:w="6667" w:type="dxa"/>
            <w:shd w:val="clear" w:color="auto" w:fill="auto"/>
          </w:tcPr>
          <w:p w:rsidR="007F0D05" w:rsidRDefault="003E7788" w:rsidP="00791D9C">
            <w:pPr>
              <w:pStyle w:val="Objective"/>
              <w:jc w:val="both"/>
            </w:pPr>
            <w:r>
              <w:rPr>
                <w:noProof/>
              </w:rPr>
              <mc:AlternateContent>
                <mc:Choice Requires="wps">
                  <w:drawing>
                    <wp:anchor distT="0" distB="0" distL="114300" distR="114300" simplePos="0" relativeHeight="251658240" behindDoc="0" locked="0" layoutInCell="1" allowOverlap="1">
                      <wp:simplePos x="0" y="0"/>
                      <wp:positionH relativeFrom="column">
                        <wp:posOffset>1327785</wp:posOffset>
                      </wp:positionH>
                      <wp:positionV relativeFrom="paragraph">
                        <wp:posOffset>181610</wp:posOffset>
                      </wp:positionV>
                      <wp:extent cx="9525" cy="4445"/>
                      <wp:effectExtent l="0" t="0" r="9525" b="14605"/>
                      <wp:wrapNone/>
                      <wp:docPr id="2" nam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525" cy="4445"/>
                              </a:xfrm>
                              <a:custGeom>
                                <a:avLst/>
                                <a:gdLst>
                                  <a:gd name="T0" fmla="*/ 0 w 21600"/>
                                  <a:gd name="T1" fmla="*/ 21600 h 21600"/>
                                  <a:gd name="T2" fmla="*/ 21600 w 21600"/>
                                  <a:gd name="T3" fmla="*/ 0 h 21600"/>
                                </a:gdLst>
                                <a:ahLst/>
                                <a:cxnLst>
                                  <a:cxn ang="0">
                                    <a:pos x="T0" y="T1"/>
                                  </a:cxn>
                                  <a:cxn ang="0">
                                    <a:pos x="T2" y="T3"/>
                                  </a:cxn>
                                </a:cxnLst>
                                <a:rect l="0" t="0" r="r" b="b"/>
                                <a:pathLst>
                                  <a:path w="21600" h="21600">
                                    <a:moveTo>
                                      <a:pt x="0" y="21600"/>
                                    </a:moveTo>
                                    <a:cubicBezTo>
                                      <a:pt x="0" y="21600"/>
                                      <a:pt x="0" y="21600"/>
                                      <a:pt x="21600" y="0"/>
                                    </a:cubicBezTo>
                                    <a:close/>
                                  </a:path>
                                </a:pathLst>
                              </a:custGeom>
                              <a:noFill/>
                              <a:ln w="14287"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A9134F" id=" 2" o:spid="_x0000_s1026" style="position:absolute;margin-left:104.55pt;margin-top:14.3pt;width:.75pt;height:.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" path="m,21600v,,,,21600,-21600l,21600xe" filled="f" strokeweight=".39686mm">
                      <v:stroke endcap="round"/>
                      <v:path arrowok="t" o:connecttype="custom" o:connectlocs="0,4445;9525,0" o:connectangles="0,0"/>
                    </v:shape>
                  </w:pict>
                </mc:Fallback>
              </mc:AlternateContent>
            </w:r>
            <w:r>
              <w:rPr>
                <w:noProof/>
              </w:rPr>
              <mc:AlternateContent>
                <mc:Choice Requires="wps">
                  <w:drawing>
                    <wp:anchor distT="0" distB="0" distL="114300" distR="114300" simplePos="0" relativeHeight="251657216" behindDoc="0" locked="0" layoutInCell="1" allowOverlap="1">
                      <wp:simplePos x="0" y="0"/>
                      <wp:positionH relativeFrom="column">
                        <wp:posOffset>1425575</wp:posOffset>
                      </wp:positionH>
                      <wp:positionV relativeFrom="paragraph">
                        <wp:posOffset>254635</wp:posOffset>
                      </wp:positionV>
                      <wp:extent cx="9525" cy="0"/>
                      <wp:effectExtent l="0" t="0" r="0" b="0"/>
                      <wp:wrapNone/>
                      <wp:docPr id="1" nam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525" cy="0"/>
                              </a:xfrm>
                              <a:custGeom>
                                <a:avLst/>
                                <a:gdLst>
                                  <a:gd name="T0" fmla="*/ 21600 w 21600"/>
                                  <a:gd name="T1" fmla="*/ 21600 h 21600"/>
                                  <a:gd name="T2" fmla="*/ 0 w 21600"/>
                                  <a:gd name="T3" fmla="*/ 0 h 21600"/>
                                </a:gdLst>
                                <a:ahLst/>
                                <a:cxnLst>
                                  <a:cxn ang="0">
                                    <a:pos x="T0" y="T1"/>
                                  </a:cxn>
                                  <a:cxn ang="0">
                                    <a:pos x="T2" y="T3"/>
                                  </a:cxn>
                                </a:cxnLst>
                                <a:rect l="0" t="0" r="r" b="b"/>
                                <a:pathLst>
                                  <a:path w="21600" h="21600">
                                    <a:moveTo>
                                      <a:pt x="21600" y="21600"/>
                                    </a:moveTo>
                                    <a:cubicBezTo>
                                      <a:pt x="21600" y="21600"/>
                                      <a:pt x="21600" y="21600"/>
                                      <a:pt x="0" y="0"/>
                                    </a:cubicBezTo>
                                    <a:close/>
                                  </a:path>
                                </a:pathLst>
                              </a:custGeom>
                              <a:noFill/>
                              <a:ln w="14287"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C4590F" id=" 1" o:spid="_x0000_s1026" style="position:absolute;margin-left:112.25pt;margin-top:20.05pt;width:.7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" path="m21600,21600v,,,,-21600,-21600l21600,21600xe" filled="f" strokeweight=".39686mm">
                      <v:stroke endcap="round"/>
                      <v:path arrowok="t" o:connecttype="custom" o:connectlocs="9525,1;0,0" o:connectangles="0,0"/>
                    </v:shape>
                  </w:pict>
                </mc:Fallback>
              </mc:AlternateContent>
            </w:r>
            <w:r w:rsidR="007F0D05">
              <w:t xml:space="preserve">Fall 1987-Spring 1990          Beirut University College (LAU)    </w:t>
            </w:r>
            <w:proofErr w:type="spellStart"/>
            <w:r w:rsidR="007F0D05">
              <w:t>Byblos,LB</w:t>
            </w:r>
            <w:proofErr w:type="spellEnd"/>
          </w:p>
          <w:p w:rsidR="007F0D05" w:rsidRDefault="007F0D05" w:rsidP="00791D9C">
            <w:pPr>
              <w:pStyle w:val="BodyText"/>
              <w:numPr>
                <w:ilvl w:val="0"/>
                <w:numId w:val="13"/>
              </w:numPr>
            </w:pPr>
            <w:r>
              <w:t>B.S. Computer Science.</w:t>
            </w:r>
          </w:p>
          <w:p w:rsidR="007F0D05" w:rsidRDefault="007F0D05" w:rsidP="00791D9C">
            <w:pPr>
              <w:pStyle w:val="BodyText"/>
            </w:pPr>
            <w:r>
              <w:t xml:space="preserve">Fall 1990-Spring 1992           Beirut University College (LAU)          </w:t>
            </w:r>
            <w:proofErr w:type="spellStart"/>
            <w:r>
              <w:t>Byblos,LB</w:t>
            </w:r>
            <w:proofErr w:type="spellEnd"/>
          </w:p>
          <w:p w:rsidR="007F0D05" w:rsidRDefault="007F0D05" w:rsidP="00791D9C">
            <w:pPr>
              <w:pStyle w:val="BodyText"/>
              <w:numPr>
                <w:ilvl w:val="0"/>
                <w:numId w:val="13"/>
              </w:numPr>
            </w:pPr>
            <w:r>
              <w:t>B.A. International Affairs.</w:t>
            </w:r>
          </w:p>
          <w:p w:rsidR="007F0D05" w:rsidRDefault="007F0D05" w:rsidP="00791D9C">
            <w:pPr>
              <w:pStyle w:val="BodyText"/>
            </w:pPr>
            <w:r>
              <w:t xml:space="preserve">Fall 1993-Spring 1994          Beirut University College (LAU)            </w:t>
            </w:r>
            <w:proofErr w:type="spellStart"/>
            <w:r>
              <w:t>Byblos,LB</w:t>
            </w:r>
            <w:proofErr w:type="spellEnd"/>
          </w:p>
          <w:p w:rsidR="007F0D05" w:rsidRDefault="007F0D05" w:rsidP="00791D9C">
            <w:pPr>
              <w:numPr>
                <w:ilvl w:val="0"/>
                <w:numId w:val="13"/>
              </w:numPr>
              <w:jc w:val="both"/>
            </w:pPr>
            <w:r>
              <w:t>Graduate courses in International Affairs.</w:t>
            </w:r>
          </w:p>
          <w:p w:rsidR="007F0D05" w:rsidRDefault="007F0D05" w:rsidP="00791D9C">
            <w:pPr>
              <w:jc w:val="both"/>
            </w:pPr>
          </w:p>
        </w:tc>
      </w:tr>
      <w:tr w:rsidR="007F0D05">
        <w:trPr>
          <w:gridAfter w:val="1"/>
          <w:wAfter w:w="29" w:type="dxa"/>
          <w:trHeight w:val="1126"/>
        </w:trPr>
        <w:tc>
          <w:tcPr>
            <w:tcW w:w="2160" w:type="dxa"/>
            <w:gridSpan w:val="2"/>
            <w:shd w:val="clear" w:color="auto" w:fill="auto"/>
          </w:tcPr>
          <w:p w:rsidR="007F0D05" w:rsidRDefault="007F0D05" w:rsidP="00791D9C">
            <w:pPr>
              <w:pStyle w:val="SectionTitle"/>
              <w:jc w:val="both"/>
            </w:pPr>
            <w:r>
              <w:t>Skills</w:t>
            </w:r>
          </w:p>
        </w:tc>
        <w:tc>
          <w:tcPr>
            <w:tcW w:w="6667" w:type="dxa"/>
            <w:shd w:val="clear" w:color="auto" w:fill="auto"/>
          </w:tcPr>
          <w:p w:rsidR="007F0D05" w:rsidRDefault="007F0D05" w:rsidP="00791D9C">
            <w:pPr>
              <w:pStyle w:val="Objective"/>
              <w:jc w:val="both"/>
            </w:pPr>
            <w:r>
              <w:t>Languages fluent speaking, writing &amp; reading (English, French &amp; Arabic).</w:t>
            </w:r>
          </w:p>
          <w:p w:rsidR="007F0D05" w:rsidRDefault="007F0D05" w:rsidP="00791D9C">
            <w:pPr>
              <w:pStyle w:val="BodyText"/>
            </w:pPr>
            <w:r>
              <w:t>Computer knowledge (windows, word, internet etc…)</w:t>
            </w:r>
          </w:p>
          <w:p w:rsidR="007F0D05" w:rsidRDefault="007F0D05" w:rsidP="00791D9C">
            <w:pPr>
              <w:pStyle w:val="BodyText"/>
            </w:pPr>
            <w:r>
              <w:t>Strong communication and PR skills</w:t>
            </w:r>
          </w:p>
          <w:p w:rsidR="007F0D05" w:rsidRDefault="007F0D05" w:rsidP="00791D9C">
            <w:pPr>
              <w:pStyle w:val="BodyText"/>
            </w:pPr>
            <w:r>
              <w:t>Problem solving</w:t>
            </w:r>
          </w:p>
          <w:p w:rsidR="007F0D05" w:rsidRDefault="007F0D05" w:rsidP="00791D9C">
            <w:pPr>
              <w:pStyle w:val="BodyText"/>
            </w:pPr>
            <w:r>
              <w:t>Work under pressure and believe in Team Work</w:t>
            </w:r>
          </w:p>
        </w:tc>
      </w:tr>
    </w:tbl>
    <w:p w:rsidR="007F0D05" w:rsidRDefault="007F0D05" w:rsidP="00791D9C">
      <w:pPr>
        <w:jc w:val="both"/>
      </w:pPr>
      <w:r>
        <w:rPr>
          <w:rFonts w:ascii="Arial Black" w:hAnsi="Arial Black"/>
        </w:rPr>
        <w:t>Interests</w:t>
      </w:r>
      <w:r>
        <w:rPr>
          <w:rFonts w:ascii="Arial Black" w:hAnsi="Arial Black"/>
        </w:rPr>
        <w:tab/>
      </w:r>
      <w:r>
        <w:tab/>
        <w:t>Socializing, traveling, shopping &amp; swimming</w:t>
      </w:r>
    </w:p>
    <w:p w:rsidR="007F0D05" w:rsidRDefault="007F0D05" w:rsidP="00791D9C">
      <w:pPr>
        <w:jc w:val="both"/>
      </w:pPr>
    </w:p>
    <w:p w:rsidR="007F0D05" w:rsidRDefault="007F0D05" w:rsidP="00791D9C">
      <w:pPr>
        <w:tabs>
          <w:tab w:val="left" w:pos="2232"/>
        </w:tabs>
        <w:jc w:val="both"/>
      </w:pPr>
      <w:r>
        <w:rPr>
          <w:rFonts w:ascii="Arial Black" w:hAnsi="Arial Black"/>
        </w:rPr>
        <w:t>Personal Details</w:t>
      </w:r>
      <w:r>
        <w:tab/>
        <w:t>Nationality:</w:t>
      </w:r>
      <w:r>
        <w:tab/>
      </w:r>
      <w:r>
        <w:tab/>
        <w:t>Lebanese – American</w:t>
      </w:r>
    </w:p>
    <w:p w:rsidR="007F0D05" w:rsidRDefault="007F0D05" w:rsidP="00791D9C">
      <w:pPr>
        <w:tabs>
          <w:tab w:val="left" w:pos="2232"/>
        </w:tabs>
        <w:jc w:val="both"/>
      </w:pPr>
      <w:r>
        <w:tab/>
        <w:t>Dependents:</w:t>
      </w:r>
      <w:r>
        <w:tab/>
      </w:r>
      <w:r>
        <w:tab/>
        <w:t>1 Daughter</w:t>
      </w:r>
    </w:p>
    <w:p w:rsidR="007F0D05" w:rsidRDefault="007F0D05" w:rsidP="00791D9C">
      <w:pPr>
        <w:tabs>
          <w:tab w:val="left" w:pos="2232"/>
        </w:tabs>
        <w:jc w:val="both"/>
        <w:rPr>
          <w:rFonts w:ascii="Arial Black" w:hAnsi="Arial Black"/>
        </w:rPr>
      </w:pPr>
      <w:r>
        <w:tab/>
        <w:t>Home Address:</w:t>
      </w:r>
      <w:r>
        <w:tab/>
      </w:r>
      <w:proofErr w:type="spellStart"/>
      <w:r>
        <w:t>Batroun</w:t>
      </w:r>
      <w:proofErr w:type="spellEnd"/>
      <w:r>
        <w:t xml:space="preserve"> – North Lebanon, mobile: +9613883131</w:t>
      </w:r>
    </w:p>
    <w:p w:rsidR="007F0D05" w:rsidRDefault="007F0D05" w:rsidP="00791D9C">
      <w:pPr>
        <w:tabs>
          <w:tab w:val="left" w:pos="2232"/>
        </w:tabs>
        <w:jc w:val="both"/>
      </w:pPr>
      <w:r>
        <w:rPr>
          <w:rFonts w:ascii="Arial Black" w:hAnsi="Arial Black"/>
        </w:rPr>
        <w:tab/>
      </w:r>
    </w:p>
    <w:sectPr w:rsidR="007F0D05">
      <w:headerReference w:type="first" r:id="rId7"/>
      <w:pgSz w:w="12240" w:h="15840"/>
      <w:pgMar w:top="14" w:right="1800" w:bottom="43" w:left="1800" w:header="0" w:footer="965"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F3F5A" w:rsidRDefault="00FF3F5A">
      <w:r>
        <w:separator/>
      </w:r>
    </w:p>
  </w:endnote>
  <w:endnote w:type="continuationSeparator" w:id="0">
    <w:p w:rsidR="00FF3F5A" w:rsidRDefault="00FF3F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F3F5A" w:rsidRDefault="00FF3F5A">
      <w:r>
        <w:separator/>
      </w:r>
    </w:p>
  </w:footnote>
  <w:footnote w:type="continuationSeparator" w:id="0">
    <w:p w:rsidR="00FF3F5A" w:rsidRDefault="00FF3F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0D05" w:rsidRDefault="007F0D05">
    <w:pPr>
      <w:pStyle w:val="Header"/>
    </w:pPr>
    <w:r>
      <w: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FD925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000002"/>
    <w:multiLevelType w:val="hybridMultilevel"/>
    <w:tmpl w:val="386E3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000003"/>
    <w:multiLevelType w:val="hybridMultilevel"/>
    <w:tmpl w:val="FF9ED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0000004"/>
    <w:multiLevelType w:val="hybridMultilevel"/>
    <w:tmpl w:val="98E63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0000005"/>
    <w:multiLevelType w:val="hybridMultilevel"/>
    <w:tmpl w:val="136EC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0000006"/>
    <w:multiLevelType w:val="hybridMultilevel"/>
    <w:tmpl w:val="0F742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0000007"/>
    <w:multiLevelType w:val="hybridMultilevel"/>
    <w:tmpl w:val="EA6E2294"/>
    <w:lvl w:ilvl="0" w:tplc="F6D01812">
      <w:start w:val="1"/>
      <w:numFmt w:val="decimal"/>
      <w:lvlText w:val="%1-"/>
      <w:lvlJc w:val="left"/>
      <w:pPr>
        <w:ind w:left="720" w:hanging="360"/>
      </w:pPr>
      <w:rPr>
        <w:rFonts w:ascii="Arial" w:eastAsia="Times New Roman" w:hAnsi="Arial"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0000008"/>
    <w:multiLevelType w:val="hybridMultilevel"/>
    <w:tmpl w:val="C0DEB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0000009"/>
    <w:multiLevelType w:val="hybridMultilevel"/>
    <w:tmpl w:val="9668950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0000000A"/>
    <w:multiLevelType w:val="singleLevel"/>
    <w:tmpl w:val="EBBC44FA"/>
    <w:lvl w:ilvl="0">
      <w:start w:val="1"/>
      <w:numFmt w:val="bullet"/>
      <w:pStyle w:val="Achievement"/>
      <w:lvlText w:val=""/>
      <w:lvlJc w:val="left"/>
      <w:pPr>
        <w:tabs>
          <w:tab w:val="num" w:pos="360"/>
        </w:tabs>
        <w:ind w:left="245" w:hanging="245"/>
      </w:pPr>
      <w:rPr>
        <w:rFonts w:ascii="Wingdings" w:hAnsi="Wingdings" w:hint="default"/>
      </w:rPr>
    </w:lvl>
  </w:abstractNum>
  <w:abstractNum w:abstractNumId="10" w15:restartNumberingAfterBreak="0">
    <w:nsid w:val="0000000B"/>
    <w:multiLevelType w:val="hybridMultilevel"/>
    <w:tmpl w:val="777C5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000000C"/>
    <w:multiLevelType w:val="hybridMultilevel"/>
    <w:tmpl w:val="12C0C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000000D"/>
    <w:multiLevelType w:val="hybridMultilevel"/>
    <w:tmpl w:val="BBECCC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51617FB"/>
    <w:multiLevelType w:val="hybridMultilevel"/>
    <w:tmpl w:val="369E9F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C2D3CC5"/>
    <w:multiLevelType w:val="hybridMultilevel"/>
    <w:tmpl w:val="C408DCE4"/>
    <w:lvl w:ilvl="0" w:tplc="B350B49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AE749F2"/>
    <w:multiLevelType w:val="hybridMultilevel"/>
    <w:tmpl w:val="147AF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4"/>
  </w:num>
  <w:num w:numId="15">
    <w:abstractNumId w:val="13"/>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6"/>
  <w:embedSystemFonts/>
  <w:bordersDoNotSurroundHeader/>
  <w:bordersDoNotSurroundFooter/>
  <w:proofState w:spelling="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75"/>
  <w:drawingGridVerticalSpacing w:val="102"/>
  <w:displayHorizontalDrawingGridEvery w:val="2"/>
  <w:displayVerticalDrawingGridEvery w:val="2"/>
  <w:noPunctuationKerning/>
  <w:characterSpacingControl w:val="doNotCompress"/>
  <w:doNotDemarcateInvalidXml/>
  <w:hdrShapeDefaults>
    <o:shapedefaults v:ext="edit" spidmax="7169"/>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0EA"/>
    <w:rsid w:val="0007036D"/>
    <w:rsid w:val="00282C1A"/>
    <w:rsid w:val="003010EA"/>
    <w:rsid w:val="003E7788"/>
    <w:rsid w:val="00633DA0"/>
    <w:rsid w:val="00791D9C"/>
    <w:rsid w:val="007B3D7F"/>
    <w:rsid w:val="007E12E9"/>
    <w:rsid w:val="007E769B"/>
    <w:rsid w:val="007F0D05"/>
    <w:rsid w:val="009E0B90"/>
    <w:rsid w:val="00B878FB"/>
    <w:rsid w:val="00BA12B0"/>
    <w:rsid w:val="00DB4500"/>
    <w:rsid w:val="00F0717D"/>
    <w:rsid w:val="00FF3F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oNotEmbedSmartTags/>
  <w:decimalSymbol w:val="."/>
  <w:listSeparator w:val=","/>
  <w15:chartTrackingRefBased/>
  <w15:docId w15:val="{C2C77998-8DD8-444A-8EDF-38E2A01EB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rPr>
  </w:style>
  <w:style w:type="paragraph" w:styleId="Heading7">
    <w:name w:val="heading 7"/>
    <w:basedOn w:val="Normal"/>
    <w:next w:val="Normal"/>
    <w:qFormat/>
    <w:pPr>
      <w:keepNext/>
      <w:outlineLvl w:val="6"/>
    </w:pPr>
    <w:rPr>
      <w:b/>
      <w:bCs/>
    </w:rPr>
  </w:style>
  <w:style w:type="paragraph" w:styleId="Heading8">
    <w:name w:val="heading 8"/>
    <w:basedOn w:val="Normal"/>
    <w:next w:val="Normal"/>
    <w:link w:val="Heading8Char"/>
    <w:unhideWhenUsed/>
    <w:qFormat/>
    <w:pPr>
      <w:keepNext/>
      <w:keepLines/>
      <w:spacing w:before="240" w:after="60"/>
      <w:outlineLvl w:val="7"/>
    </w:pPr>
    <w:rPr>
      <w:rFonts w:ascii="Cambria" w:hAnsi="Cambria"/>
      <w:b/>
      <w:bCs/>
      <w:color w:val="4F81BD"/>
    </w:rPr>
  </w:style>
  <w:style w:type="paragraph" w:styleId="Heading9">
    <w:name w:val="heading 9"/>
    <w:basedOn w:val="Normal"/>
    <w:next w:val="Normal"/>
    <w:link w:val="Heading9Char"/>
    <w:unhideWhenUsed/>
    <w:qFormat/>
    <w:pPr>
      <w:keepNext/>
      <w:keepLines/>
      <w:spacing w:before="240" w:after="60"/>
      <w:outlineLvl w:val="8"/>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link w:val="Heading8"/>
    <w:rPr>
      <w:rFonts w:ascii="Cambria" w:hAnsi="Cambria" w:hint="default"/>
      <w:b/>
      <w:bCs/>
      <w:color w:val="4F81BD"/>
    </w:rPr>
  </w:style>
  <w:style w:type="character" w:customStyle="1" w:styleId="Heading9Char">
    <w:name w:val="Heading 9 Char"/>
    <w:link w:val="Heading9"/>
    <w:rPr>
      <w:rFonts w:ascii="Cambria" w:hAnsi="Cambria" w:hint="default"/>
      <w:b/>
      <w:bCs/>
      <w:color w:val="4F81BD"/>
    </w:rPr>
  </w:style>
  <w:style w:type="paragraph" w:styleId="BodyText">
    <w:name w:val="Body Text"/>
    <w:basedOn w:val="Normal"/>
    <w:pPr>
      <w:spacing w:after="220" w:line="220" w:lineRule="atLeast"/>
      <w:jc w:val="both"/>
    </w:pPr>
    <w:rPr>
      <w:spacing w:val="-5"/>
    </w:rPr>
  </w:style>
  <w:style w:type="paragraph" w:customStyle="1" w:styleId="Achievement">
    <w:name w:val="Achievement"/>
    <w:basedOn w:val="BodyText"/>
    <w:pPr>
      <w:numPr>
        <w:numId w:val="10"/>
      </w:numPr>
      <w:spacing w:after="60"/>
    </w:pPr>
  </w:style>
  <w:style w:type="paragraph" w:customStyle="1" w:styleId="CompanyName">
    <w:name w:val="Company Name"/>
    <w:basedOn w:val="Normal"/>
    <w:next w:val="Normal"/>
    <w:autoRedefine/>
    <w:pPr>
      <w:tabs>
        <w:tab w:val="left" w:pos="2160"/>
        <w:tab w:val="right" w:pos="6480"/>
      </w:tabs>
      <w:spacing w:before="240" w:after="40" w:line="220" w:lineRule="atLeast"/>
      <w:ind w:firstLine="15"/>
    </w:pPr>
  </w:style>
  <w:style w:type="paragraph" w:customStyle="1" w:styleId="CompanyNameOne">
    <w:name w:val="Company Name One"/>
    <w:basedOn w:val="CompanyName"/>
    <w:next w:val="Normal"/>
    <w:autoRedefine/>
    <w:rsid w:val="00282C1A"/>
    <w:pPr>
      <w:ind w:left="720" w:hanging="360"/>
      <w:jc w:val="both"/>
    </w:pPr>
  </w:style>
  <w:style w:type="paragraph" w:customStyle="1" w:styleId="HeaderBase">
    <w:name w:val="Header Base"/>
    <w:basedOn w:val="Normal"/>
    <w:pPr>
      <w:jc w:val="both"/>
    </w:pPr>
  </w:style>
  <w:style w:type="paragraph" w:styleId="Header">
    <w:name w:val="header"/>
    <w:basedOn w:val="HeaderBase"/>
    <w:pPr>
      <w:spacing w:line="220" w:lineRule="atLeast"/>
      <w:ind w:left="-2160"/>
    </w:pPr>
  </w:style>
  <w:style w:type="paragraph" w:customStyle="1" w:styleId="HeadingBase">
    <w:name w:val="Heading Base"/>
    <w:basedOn w:val="BodyText"/>
    <w:next w:val="BodyText"/>
    <w:pPr>
      <w:keepNext/>
      <w:keepLines/>
      <w:spacing w:after="0"/>
    </w:pPr>
    <w:rPr>
      <w:spacing w:val="-4"/>
      <w:sz w:val="18"/>
    </w:rPr>
  </w:style>
  <w:style w:type="paragraph" w:customStyle="1" w:styleId="JobTitle">
    <w:name w:val="Job Title"/>
    <w:next w:val="Achievement"/>
    <w:pPr>
      <w:spacing w:after="60" w:line="220" w:lineRule="atLeast"/>
    </w:pPr>
    <w:rPr>
      <w:rFonts w:ascii="Arial Black" w:hAnsi="Arial Black"/>
      <w:spacing w:val="-10"/>
    </w:rPr>
  </w:style>
  <w:style w:type="paragraph" w:customStyle="1" w:styleId="Name">
    <w:name w:val="Name"/>
    <w:basedOn w:val="Normal"/>
    <w:next w:val="Normal"/>
    <w:pPr>
      <w:pBdr>
        <w:bottom w:val="single" w:sz="6" w:space="4" w:color="auto"/>
      </w:pBdr>
      <w:spacing w:after="440" w:line="240" w:lineRule="atLeast"/>
    </w:pPr>
    <w:rPr>
      <w:rFonts w:ascii="Arial Black" w:hAnsi="Arial Black"/>
      <w:spacing w:val="-35"/>
      <w:sz w:val="54"/>
    </w:rPr>
  </w:style>
  <w:style w:type="paragraph" w:customStyle="1" w:styleId="SectionTitle">
    <w:name w:val="Section Title"/>
    <w:basedOn w:val="Normal"/>
    <w:next w:val="Normal"/>
    <w:autoRedefine/>
    <w:pPr>
      <w:spacing w:before="220" w:line="220" w:lineRule="atLeast"/>
    </w:pPr>
    <w:rPr>
      <w:rFonts w:ascii="Arial Black" w:hAnsi="Arial Black"/>
      <w:spacing w:val="-10"/>
    </w:rPr>
  </w:style>
  <w:style w:type="paragraph" w:customStyle="1" w:styleId="Objective">
    <w:name w:val="Objective"/>
    <w:basedOn w:val="Normal"/>
    <w:next w:val="BodyText"/>
    <w:pPr>
      <w:spacing w:before="240" w:after="220" w:line="220" w:lineRule="atLeast"/>
    </w:pPr>
  </w:style>
  <w:style w:type="paragraph" w:styleId="BalloonText">
    <w:name w:val="Balloon Text"/>
    <w:basedOn w:val="Normal"/>
    <w:rsid w:val="005B7207"/>
    <w:rPr>
      <w:rFonts w:ascii="Tahoma" w:hAnsi="Tahoma" w:cs="Times New Roman"/>
      <w:sz w:val="16"/>
      <w:szCs w:val="16"/>
      <w:lang w:val="x-none" w:eastAsia="x-none"/>
    </w:rPr>
  </w:style>
  <w:style w:type="paragraph" w:customStyle="1" w:styleId="p8">
    <w:name w:val="p8"/>
    <w:basedOn w:val="Normal"/>
    <w:rsid w:val="009B0238"/>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Relationships>
</file>

<file path=word/_rels/settings.xml.rels><?xml version="1.0" encoding="UTF-8" standalone="yes"?>
<Relationships xmlns="http://schemas.openxmlformats.org/package/2006/relationships"><Relationship Id="rId1" Type="http://schemas.openxmlformats.org/officeDocument/2006/relationships/attachedTemplate" Target="C:\Program%20Files\Microsoft%20Office\Templates\1033\Professional%20Resume.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Professional%20Resume.dot</Template>
  <TotalTime>1</TotalTime>
  <Pages>4</Pages>
  <Words>1021</Words>
  <Characters>6607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Professional Resume</vt:lpstr>
    </vt:vector>
  </TitlesOfParts>
  <Company/>
  <LinksUpToDate>false</LinksUpToDate>
  <CharactersWithSpaces>7613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Resume</dc:title>
  <dc:subject/>
  <dc:creator>Nicolas Dib</dc:creator>
  <cp:keywords/>
  <cp:lastModifiedBy>VICTORIA ABBOUD</cp:lastModifiedBy>
  <cp:revision>2</cp:revision>
  <dcterms:created xsi:type="dcterms:W3CDTF">2019-07-29T16:47:00Z</dcterms:created>
  <dcterms:modified xsi:type="dcterms:W3CDTF">2019-07-29T16:47:00Z</dcterms:modified>
</cp:coreProperties>
</file>