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E29D" w14:textId="77777777" w:rsidR="00564E6C" w:rsidRPr="0096175E" w:rsidRDefault="00564E6C" w:rsidP="00A93A4C">
      <w:pPr>
        <w:pStyle w:val="Annexetitle"/>
      </w:pPr>
      <w:r w:rsidRPr="0096175E">
        <w:t>Curriculum vitae</w:t>
      </w:r>
    </w:p>
    <w:p w14:paraId="652166DE" w14:textId="77777777" w:rsidR="00564E6C" w:rsidRPr="0096175E" w:rsidRDefault="00564E6C">
      <w:pPr>
        <w:rPr>
          <w:b/>
          <w:sz w:val="22"/>
          <w:szCs w:val="22"/>
        </w:rPr>
      </w:pPr>
      <w:r w:rsidRPr="0096175E">
        <w:rPr>
          <w:b/>
          <w:sz w:val="22"/>
          <w:szCs w:val="22"/>
        </w:rPr>
        <w:t>Proposed role in the project:</w:t>
      </w:r>
    </w:p>
    <w:p w14:paraId="4D743794" w14:textId="1423FD4D" w:rsidR="00564E6C" w:rsidRPr="0096175E" w:rsidRDefault="00564E6C" w:rsidP="00F73E47">
      <w:pPr>
        <w:spacing w:after="0"/>
      </w:pPr>
      <w:r w:rsidRPr="0096175E">
        <w:t>Family name:</w:t>
      </w:r>
      <w:r w:rsidRPr="0096175E">
        <w:tab/>
      </w:r>
      <w:r w:rsidR="00D1705F">
        <w:t>Farah</w:t>
      </w:r>
    </w:p>
    <w:p w14:paraId="7E84F5F0" w14:textId="6F73889C" w:rsidR="00564E6C" w:rsidRPr="0096175E" w:rsidRDefault="00564E6C" w:rsidP="00F73E47">
      <w:pPr>
        <w:spacing w:after="0"/>
      </w:pPr>
      <w:r w:rsidRPr="0096175E">
        <w:t>First names:</w:t>
      </w:r>
      <w:r w:rsidRPr="0096175E">
        <w:tab/>
      </w:r>
      <w:r w:rsidR="00D1705F">
        <w:t>Frederic</w:t>
      </w:r>
    </w:p>
    <w:p w14:paraId="4DDBFBD6" w14:textId="25D87513" w:rsidR="00564E6C" w:rsidRPr="0096175E" w:rsidRDefault="00564E6C" w:rsidP="00F73E47">
      <w:pPr>
        <w:spacing w:after="0"/>
      </w:pPr>
      <w:r w:rsidRPr="0096175E">
        <w:t>Date of birth:</w:t>
      </w:r>
      <w:r w:rsidRPr="0096175E">
        <w:tab/>
      </w:r>
      <w:r w:rsidR="00D1705F">
        <w:t>4/12/1991</w:t>
      </w:r>
    </w:p>
    <w:p w14:paraId="0B592021" w14:textId="44C5C6B1" w:rsidR="00564E6C" w:rsidRPr="0096175E" w:rsidRDefault="00564E6C" w:rsidP="00F73E47">
      <w:pPr>
        <w:spacing w:after="0"/>
      </w:pPr>
      <w:r w:rsidRPr="0096175E">
        <w:t>Nationality:</w:t>
      </w:r>
      <w:r w:rsidRPr="0096175E">
        <w:tab/>
      </w:r>
      <w:r w:rsidR="00D1705F">
        <w:t>Lebanese</w:t>
      </w:r>
    </w:p>
    <w:p w14:paraId="75324E3A" w14:textId="338EAA50" w:rsidR="00564E6C" w:rsidRPr="0096175E" w:rsidRDefault="00564E6C" w:rsidP="00F73E47">
      <w:pPr>
        <w:spacing w:after="0"/>
      </w:pPr>
      <w:r w:rsidRPr="0096175E">
        <w:t>Civil status:</w:t>
      </w:r>
      <w:r w:rsidRPr="0096175E">
        <w:tab/>
      </w:r>
      <w:r w:rsidR="00D1705F">
        <w:t>Single</w:t>
      </w:r>
    </w:p>
    <w:p w14:paraId="25F008C6" w14:textId="2A30EBFA" w:rsidR="00564E6C" w:rsidRPr="0096175E" w:rsidRDefault="00564E6C" w:rsidP="00F73E47">
      <w:pPr>
        <w:spacing w:after="0"/>
      </w:pPr>
      <w:r w:rsidRPr="0096175E">
        <w:t>Education:</w:t>
      </w:r>
      <w:r w:rsidRPr="0096175E">
        <w:tab/>
      </w:r>
      <w:r w:rsidR="00D1705F">
        <w:t>French Education</w:t>
      </w:r>
    </w:p>
    <w:tbl>
      <w:tblPr>
        <w:tblW w:w="9234" w:type="dxa"/>
        <w:tblInd w:w="272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288"/>
        <w:gridCol w:w="6946"/>
      </w:tblGrid>
      <w:tr w:rsidR="00564E6C" w:rsidRPr="0096175E" w14:paraId="4FD48C6E" w14:textId="77777777" w:rsidTr="00316C5B">
        <w:tc>
          <w:tcPr>
            <w:tcW w:w="228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048D5798" w14:textId="77777777" w:rsidR="00564E6C" w:rsidRPr="0096175E" w:rsidRDefault="00564E6C" w:rsidP="00F73E4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Institution</w:t>
            </w:r>
          </w:p>
          <w:p w14:paraId="3D661685" w14:textId="77777777" w:rsidR="00564E6C" w:rsidRPr="0096175E" w:rsidRDefault="009C3F2C" w:rsidP="00F73E4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="00564E6C" w:rsidRPr="0096175E">
              <w:rPr>
                <w:rFonts w:ascii="Times New Roman" w:hAnsi="Times New Roman"/>
                <w:szCs w:val="22"/>
              </w:rPr>
              <w:t>Date from - Date to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94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107ABDEB" w14:textId="77777777" w:rsidR="00564E6C" w:rsidRPr="0096175E" w:rsidRDefault="00564E6C" w:rsidP="00F73E4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Degree(s) or Diploma(s) obtained:</w:t>
            </w:r>
          </w:p>
        </w:tc>
      </w:tr>
      <w:tr w:rsidR="00564E6C" w:rsidRPr="0096175E" w14:paraId="3A2DA2C4" w14:textId="77777777" w:rsidTr="00316C5B">
        <w:tc>
          <w:tcPr>
            <w:tcW w:w="2288" w:type="dxa"/>
            <w:tcBorders>
              <w:left w:val="double" w:sz="6" w:space="0" w:color="auto"/>
              <w:bottom w:val="single" w:sz="6" w:space="0" w:color="auto"/>
            </w:tcBorders>
          </w:tcPr>
          <w:p w14:paraId="281C2A4F" w14:textId="1308826D" w:rsidR="00564E6C" w:rsidRPr="0096175E" w:rsidRDefault="00D1705F" w:rsidP="00F73E47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 w:rsidRPr="00D1705F">
              <w:rPr>
                <w:rFonts w:ascii="Times New Roman" w:hAnsi="Times New Roman"/>
                <w:szCs w:val="22"/>
              </w:rPr>
              <w:t>Saint Rita School</w:t>
            </w:r>
          </w:p>
        </w:tc>
        <w:tc>
          <w:tcPr>
            <w:tcW w:w="6946" w:type="dxa"/>
            <w:tcBorders>
              <w:left w:val="single" w:sz="6" w:space="0" w:color="auto"/>
              <w:right w:val="double" w:sz="6" w:space="0" w:color="auto"/>
            </w:tcBorders>
          </w:tcPr>
          <w:p w14:paraId="5B8FE413" w14:textId="610CE9AC" w:rsidR="00564E6C" w:rsidRPr="0096175E" w:rsidRDefault="00D1705F" w:rsidP="00F73E47">
            <w:pPr>
              <w:pStyle w:val="normaltableau"/>
              <w:spacing w:before="0" w:after="0"/>
              <w:rPr>
                <w:rFonts w:ascii="Times New Roman" w:hAnsi="Times New Roman"/>
                <w:szCs w:val="22"/>
              </w:rPr>
            </w:pPr>
            <w:r w:rsidRPr="00D1705F">
              <w:rPr>
                <w:rFonts w:ascii="Times New Roman" w:hAnsi="Times New Roman"/>
                <w:szCs w:val="22"/>
              </w:rPr>
              <w:t>Baccalaureate in Sociology and Economics</w:t>
            </w:r>
          </w:p>
        </w:tc>
      </w:tr>
      <w:tr w:rsidR="00564E6C" w:rsidRPr="0096175E" w14:paraId="526C7925" w14:textId="77777777" w:rsidTr="00316C5B">
        <w:tc>
          <w:tcPr>
            <w:tcW w:w="22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03CA0855" w14:textId="7F3FE03B" w:rsidR="00564E6C" w:rsidRPr="0096175E" w:rsidRDefault="00D1705F" w:rsidP="00F73E4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 w:rsidRPr="00D1705F">
              <w:rPr>
                <w:rFonts w:ascii="Times New Roman" w:hAnsi="Times New Roman"/>
                <w:szCs w:val="22"/>
              </w:rPr>
              <w:t>Arab Open University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8AE5129" w14:textId="13F5E9DF" w:rsidR="00564E6C" w:rsidRPr="0096175E" w:rsidRDefault="00D1705F" w:rsidP="00F73E47">
            <w:pPr>
              <w:pStyle w:val="normaltableau"/>
              <w:spacing w:before="0" w:after="0"/>
              <w:rPr>
                <w:rFonts w:ascii="Times New Roman" w:hAnsi="Times New Roman"/>
                <w:szCs w:val="22"/>
              </w:rPr>
            </w:pPr>
            <w:r w:rsidRPr="00D1705F">
              <w:rPr>
                <w:rFonts w:ascii="Times New Roman" w:hAnsi="Times New Roman"/>
                <w:szCs w:val="22"/>
              </w:rPr>
              <w:t>BS in Information Communication and Technology</w:t>
            </w:r>
          </w:p>
        </w:tc>
      </w:tr>
    </w:tbl>
    <w:p w14:paraId="267065F9" w14:textId="77777777" w:rsidR="00564E6C" w:rsidRPr="0096175E" w:rsidRDefault="00564E6C" w:rsidP="00F73E47">
      <w:pPr>
        <w:spacing w:before="240" w:after="0"/>
      </w:pPr>
      <w:r w:rsidRPr="0096175E">
        <w:rPr>
          <w:b/>
        </w:rPr>
        <w:t>Language skills:</w:t>
      </w:r>
      <w:r w:rsidRPr="0096175E">
        <w:t xml:space="preserve"> Indicate competence on a scale of 1 to 5 (1 - excellent; 5 - basic)</w:t>
      </w:r>
    </w:p>
    <w:tbl>
      <w:tblPr>
        <w:tblW w:w="9218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04"/>
        <w:gridCol w:w="2305"/>
        <w:gridCol w:w="2304"/>
        <w:gridCol w:w="2305"/>
      </w:tblGrid>
      <w:tr w:rsidR="00564E6C" w:rsidRPr="0096175E" w14:paraId="38ED2F11" w14:textId="77777777" w:rsidTr="00316C5B">
        <w:tc>
          <w:tcPr>
            <w:tcW w:w="230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4104B9A7" w14:textId="77777777" w:rsidR="00564E6C" w:rsidRPr="0096175E" w:rsidRDefault="00564E6C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Language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6D531E59" w14:textId="77777777" w:rsidR="00564E6C" w:rsidRPr="0096175E" w:rsidRDefault="00564E6C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Reading</w:t>
            </w:r>
          </w:p>
        </w:tc>
        <w:tc>
          <w:tcPr>
            <w:tcW w:w="23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28C01EA4" w14:textId="77777777" w:rsidR="00564E6C" w:rsidRPr="0096175E" w:rsidRDefault="00564E6C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Speaking</w:t>
            </w:r>
          </w:p>
        </w:tc>
        <w:tc>
          <w:tcPr>
            <w:tcW w:w="230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6D64390A" w14:textId="77777777" w:rsidR="00564E6C" w:rsidRPr="0096175E" w:rsidRDefault="00564E6C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Writing</w:t>
            </w:r>
          </w:p>
        </w:tc>
      </w:tr>
      <w:tr w:rsidR="00564E6C" w:rsidRPr="0096175E" w14:paraId="264369D9" w14:textId="77777777" w:rsidTr="00316C5B">
        <w:tc>
          <w:tcPr>
            <w:tcW w:w="2304" w:type="dxa"/>
            <w:tcBorders>
              <w:left w:val="double" w:sz="6" w:space="0" w:color="auto"/>
            </w:tcBorders>
          </w:tcPr>
          <w:p w14:paraId="7E337185" w14:textId="6CB539EC" w:rsidR="00564E6C" w:rsidRPr="0096175E" w:rsidRDefault="00D1705F" w:rsidP="00F73E4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Arabic</w:t>
            </w:r>
          </w:p>
        </w:tc>
        <w:tc>
          <w:tcPr>
            <w:tcW w:w="2305" w:type="dxa"/>
            <w:tcBorders>
              <w:left w:val="single" w:sz="6" w:space="0" w:color="auto"/>
            </w:tcBorders>
          </w:tcPr>
          <w:p w14:paraId="1696ED0F" w14:textId="1337AC13" w:rsidR="00564E6C" w:rsidRPr="0096175E" w:rsidRDefault="00D1705F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t>Native</w:t>
            </w:r>
          </w:p>
        </w:tc>
        <w:tc>
          <w:tcPr>
            <w:tcW w:w="2304" w:type="dxa"/>
            <w:tcBorders>
              <w:left w:val="single" w:sz="6" w:space="0" w:color="auto"/>
            </w:tcBorders>
          </w:tcPr>
          <w:p w14:paraId="37112819" w14:textId="3BE26CFD" w:rsidR="00564E6C" w:rsidRPr="0096175E" w:rsidRDefault="00D1705F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t>Native</w:t>
            </w:r>
          </w:p>
        </w:tc>
        <w:tc>
          <w:tcPr>
            <w:tcW w:w="2305" w:type="dxa"/>
            <w:tcBorders>
              <w:left w:val="single" w:sz="6" w:space="0" w:color="auto"/>
              <w:right w:val="double" w:sz="6" w:space="0" w:color="auto"/>
            </w:tcBorders>
          </w:tcPr>
          <w:p w14:paraId="283C2425" w14:textId="7F9ADD2D" w:rsidR="00564E6C" w:rsidRPr="0096175E" w:rsidRDefault="00D1705F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t>Native</w:t>
            </w:r>
          </w:p>
        </w:tc>
      </w:tr>
      <w:tr w:rsidR="00564E6C" w:rsidRPr="0096175E" w14:paraId="4EFCBE3B" w14:textId="77777777" w:rsidTr="00316C5B">
        <w:tc>
          <w:tcPr>
            <w:tcW w:w="2304" w:type="dxa"/>
            <w:tcBorders>
              <w:top w:val="single" w:sz="6" w:space="0" w:color="auto"/>
              <w:left w:val="double" w:sz="6" w:space="0" w:color="auto"/>
            </w:tcBorders>
          </w:tcPr>
          <w:p w14:paraId="03406B79" w14:textId="6C6924C4" w:rsidR="00D1705F" w:rsidRPr="0096175E" w:rsidRDefault="00D1705F" w:rsidP="00F73E4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English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</w:tcBorders>
          </w:tcPr>
          <w:p w14:paraId="5967B8ED" w14:textId="72CE3D40" w:rsidR="00564E6C" w:rsidRPr="0096175E" w:rsidRDefault="00D1705F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t>Advanced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</w:tcBorders>
          </w:tcPr>
          <w:p w14:paraId="7B2E503C" w14:textId="6D10AFBE" w:rsidR="00564E6C" w:rsidRPr="0096175E" w:rsidRDefault="00D1705F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t>Advanced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AC91378" w14:textId="3432F0A7" w:rsidR="00564E6C" w:rsidRPr="0096175E" w:rsidRDefault="00D1705F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t>Advanced</w:t>
            </w:r>
          </w:p>
        </w:tc>
      </w:tr>
      <w:tr w:rsidR="00564E6C" w:rsidRPr="0096175E" w14:paraId="23C03186" w14:textId="77777777" w:rsidTr="00316C5B">
        <w:tc>
          <w:tcPr>
            <w:tcW w:w="2304" w:type="dxa"/>
            <w:tcBorders>
              <w:top w:val="single" w:sz="6" w:space="0" w:color="auto"/>
              <w:left w:val="double" w:sz="6" w:space="0" w:color="auto"/>
            </w:tcBorders>
          </w:tcPr>
          <w:p w14:paraId="511ABCE4" w14:textId="49E5E980" w:rsidR="00564E6C" w:rsidRPr="0096175E" w:rsidRDefault="00D1705F" w:rsidP="00F73E4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French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</w:tcBorders>
          </w:tcPr>
          <w:p w14:paraId="09CD6068" w14:textId="14B68667" w:rsidR="00564E6C" w:rsidRPr="0096175E" w:rsidRDefault="00D1705F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t>Advanced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</w:tcBorders>
          </w:tcPr>
          <w:p w14:paraId="26F826A3" w14:textId="2F9DDC33" w:rsidR="00564E6C" w:rsidRPr="0096175E" w:rsidRDefault="00D1705F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t>Advanced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8EEFF2D" w14:textId="310072BC" w:rsidR="00564E6C" w:rsidRPr="0096175E" w:rsidRDefault="00D1705F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t>Advanced</w:t>
            </w:r>
          </w:p>
        </w:tc>
      </w:tr>
      <w:tr w:rsidR="00564E6C" w:rsidRPr="0096175E" w14:paraId="10E24984" w14:textId="77777777" w:rsidTr="00316C5B">
        <w:tc>
          <w:tcPr>
            <w:tcW w:w="230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1F38A2CB" w14:textId="77777777" w:rsidR="00564E6C" w:rsidRPr="0096175E" w:rsidRDefault="00564E6C" w:rsidP="00F73E4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ACA19AA" w14:textId="77777777" w:rsidR="00564E6C" w:rsidRPr="0096175E" w:rsidRDefault="00564E6C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6477962" w14:textId="77777777" w:rsidR="00564E6C" w:rsidRPr="0096175E" w:rsidRDefault="00564E6C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F086A49" w14:textId="77777777" w:rsidR="00564E6C" w:rsidRPr="0096175E" w:rsidRDefault="00564E6C" w:rsidP="00F73E4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542AFC02" w14:textId="77777777" w:rsidR="00564E6C" w:rsidRPr="0096175E" w:rsidRDefault="00564E6C" w:rsidP="000B2DB7">
      <w:pPr>
        <w:spacing w:before="240"/>
      </w:pPr>
      <w:r w:rsidRPr="0096175E">
        <w:t>Membership of professional bodies:</w:t>
      </w:r>
    </w:p>
    <w:p w14:paraId="1012B544" w14:textId="77777777" w:rsidR="00564E6C" w:rsidRPr="0096175E" w:rsidRDefault="00564E6C" w:rsidP="00454D6A">
      <w:r w:rsidRPr="0096175E">
        <w:rPr>
          <w:b/>
        </w:rPr>
        <w:t>Other skills:</w:t>
      </w:r>
      <w:r w:rsidRPr="0096175E">
        <w:t xml:space="preserve"> (e.g. Computer literacy, etc.)</w:t>
      </w:r>
    </w:p>
    <w:p w14:paraId="38C0B1B1" w14:textId="22E558C9" w:rsidR="00564E6C" w:rsidRPr="0096175E" w:rsidRDefault="00564E6C" w:rsidP="00C21885">
      <w:pPr>
        <w:spacing w:after="0"/>
      </w:pPr>
      <w:r w:rsidRPr="0096175E">
        <w:t>Present position:</w:t>
      </w:r>
      <w:r w:rsidR="00D1705F">
        <w:t xml:space="preserve"> Free Lancer</w:t>
      </w:r>
      <w:r w:rsidRPr="0096175E">
        <w:tab/>
      </w:r>
    </w:p>
    <w:p w14:paraId="536DB1C9" w14:textId="22B2B3D8" w:rsidR="00564E6C" w:rsidRPr="0096175E" w:rsidRDefault="00564E6C" w:rsidP="00454D6A">
      <w:r w:rsidRPr="0096175E">
        <w:t>Years within the firm:</w:t>
      </w:r>
      <w:r w:rsidRPr="0096175E">
        <w:tab/>
      </w:r>
      <w:r w:rsidR="00D1705F">
        <w:t>2014-2021</w:t>
      </w:r>
    </w:p>
    <w:p w14:paraId="324A47BC" w14:textId="77777777" w:rsidR="00564E6C" w:rsidRDefault="00564E6C" w:rsidP="00454D6A">
      <w:r w:rsidRPr="0096175E">
        <w:rPr>
          <w:b/>
        </w:rPr>
        <w:t>Key qualifications:</w:t>
      </w:r>
      <w:r w:rsidR="000B2DB7">
        <w:t xml:space="preserve"> </w:t>
      </w:r>
      <w:r w:rsidRPr="0096175E">
        <w:t>(Relevant to the project)</w:t>
      </w:r>
    </w:p>
    <w:p w14:paraId="66AEB75C" w14:textId="331C3F35" w:rsidR="00316C5B" w:rsidRDefault="00316C5B" w:rsidP="00316C5B">
      <w:pPr>
        <w:numPr>
          <w:ilvl w:val="0"/>
          <w:numId w:val="19"/>
        </w:numPr>
      </w:pPr>
      <w:r>
        <w:t xml:space="preserve"> </w:t>
      </w:r>
      <w:r w:rsidR="00D1705F" w:rsidRPr="00D1705F">
        <w:t>Security</w:t>
      </w:r>
      <w:r w:rsidR="00D1705F">
        <w:t>:</w:t>
      </w:r>
      <w:r w:rsidR="00D1705F" w:rsidRPr="00D1705F">
        <w:t xml:space="preserve"> Backup Management, Virus Protection, Internet Exploit prevention</w:t>
      </w:r>
    </w:p>
    <w:p w14:paraId="57BD29E0" w14:textId="6054DFD8" w:rsidR="00316C5B" w:rsidRDefault="00316C5B" w:rsidP="00316C5B">
      <w:pPr>
        <w:numPr>
          <w:ilvl w:val="0"/>
          <w:numId w:val="19"/>
        </w:numPr>
      </w:pPr>
      <w:r>
        <w:t xml:space="preserve"> </w:t>
      </w:r>
      <w:r w:rsidR="00D1705F" w:rsidRPr="00D1705F">
        <w:t>Soft Skills</w:t>
      </w:r>
      <w:r w:rsidR="00D1705F">
        <w:t>:</w:t>
      </w:r>
      <w:r w:rsidR="00D1705F" w:rsidRPr="00D1705F">
        <w:t xml:space="preserve"> Teamwork, Team building, Communication &amp; reporting, Business Ethics, Problem Solving</w:t>
      </w:r>
    </w:p>
    <w:p w14:paraId="0EFC4DF8" w14:textId="0F4AEC7B" w:rsidR="00316C5B" w:rsidRDefault="00316C5B" w:rsidP="00316C5B">
      <w:pPr>
        <w:numPr>
          <w:ilvl w:val="0"/>
          <w:numId w:val="19"/>
        </w:numPr>
      </w:pPr>
      <w:r>
        <w:t xml:space="preserve"> </w:t>
      </w:r>
      <w:r w:rsidR="00D1705F" w:rsidRPr="00D1705F">
        <w:t>Networking</w:t>
      </w:r>
      <w:r w:rsidR="00D1705F">
        <w:t xml:space="preserve">: </w:t>
      </w:r>
      <w:r w:rsidR="00D1705F" w:rsidRPr="00D1705F">
        <w:t>Configuration and Protocols, TCP/IP, Lan technology, Routing</w:t>
      </w:r>
    </w:p>
    <w:p w14:paraId="57E2218E" w14:textId="77F12154" w:rsidR="00564E6C" w:rsidRPr="0096175E" w:rsidRDefault="00D1705F" w:rsidP="00454D6A">
      <w:pPr>
        <w:numPr>
          <w:ilvl w:val="0"/>
          <w:numId w:val="19"/>
        </w:numPr>
        <w:sectPr w:rsidR="00564E6C" w:rsidRPr="0096175E" w:rsidSect="00A93A4C">
          <w:headerReference w:type="default" r:id="rId8"/>
          <w:footerReference w:type="default" r:id="rId9"/>
          <w:headerReference w:type="first" r:id="rId10"/>
          <w:footerReference w:type="first" r:id="rId11"/>
          <w:pgSz w:w="11913" w:h="16834" w:code="9"/>
          <w:pgMar w:top="1134" w:right="1418" w:bottom="709" w:left="1134" w:header="720" w:footer="533" w:gutter="567"/>
          <w:paperSrc w:first="15" w:other="15"/>
          <w:cols w:space="720"/>
          <w:titlePg/>
        </w:sectPr>
      </w:pPr>
      <w:r w:rsidRPr="00D1705F">
        <w:t>Software</w:t>
      </w:r>
      <w:r>
        <w:t>:</w:t>
      </w:r>
      <w:r w:rsidRPr="00D1705F">
        <w:t xml:space="preserve"> Microsoft Windows 10, 8, 7, XP, Microsoft Office Suite, Software Installation &amp; Debugging</w:t>
      </w:r>
    </w:p>
    <w:p w14:paraId="192E3475" w14:textId="2123C65D" w:rsidR="00564E6C" w:rsidRPr="00BF6965" w:rsidRDefault="00564E6C" w:rsidP="00844626">
      <w:pPr>
        <w:rPr>
          <w:b/>
          <w:bCs/>
        </w:rPr>
      </w:pPr>
      <w:r w:rsidRPr="00BF6965">
        <w:rPr>
          <w:b/>
          <w:bCs/>
        </w:rPr>
        <w:t>Professional experience</w:t>
      </w:r>
      <w:r w:rsidR="00316C5B" w:rsidRPr="00BF6965">
        <w:rPr>
          <w:b/>
          <w:bCs/>
        </w:rPr>
        <w:t xml:space="preserve"> </w:t>
      </w:r>
    </w:p>
    <w:tbl>
      <w:tblPr>
        <w:tblW w:w="15566" w:type="dxa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67"/>
        <w:gridCol w:w="1661"/>
        <w:gridCol w:w="2734"/>
        <w:gridCol w:w="2273"/>
        <w:gridCol w:w="7231"/>
      </w:tblGrid>
      <w:tr w:rsidR="00564E6C" w:rsidRPr="00A93A4C" w14:paraId="059CE6BE" w14:textId="77777777" w:rsidTr="004D6133">
        <w:trPr>
          <w:cantSplit/>
          <w:trHeight w:val="772"/>
        </w:trPr>
        <w:tc>
          <w:tcPr>
            <w:tcW w:w="1667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1C9F2740" w14:textId="77777777" w:rsidR="00564E6C" w:rsidRPr="00A93A4C" w:rsidRDefault="00564E6C" w:rsidP="00316C5B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Date from - Date to</w:t>
            </w:r>
          </w:p>
        </w:tc>
        <w:tc>
          <w:tcPr>
            <w:tcW w:w="1661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20B18550" w14:textId="77777777" w:rsidR="00564E6C" w:rsidRPr="00316C5B" w:rsidRDefault="00564E6C" w:rsidP="00316C5B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Location</w:t>
            </w:r>
          </w:p>
        </w:tc>
        <w:tc>
          <w:tcPr>
            <w:tcW w:w="273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55541757" w14:textId="77777777" w:rsidR="00316C5B" w:rsidRDefault="00564E6C" w:rsidP="00316C5B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Company</w:t>
            </w:r>
            <w:r w:rsidR="00316C5B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2E17A2" w:rsidRPr="00A93A4C">
              <w:rPr>
                <w:rFonts w:ascii="Times New Roman" w:hAnsi="Times New Roman"/>
                <w:b/>
                <w:szCs w:val="22"/>
              </w:rPr>
              <w:t>&amp;</w:t>
            </w:r>
          </w:p>
          <w:p w14:paraId="1610572C" w14:textId="77777777" w:rsidR="00564E6C" w:rsidRPr="00A93A4C" w:rsidRDefault="002E17A2" w:rsidP="00316C5B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reference person (name &amp; contact details)</w:t>
            </w:r>
          </w:p>
        </w:tc>
        <w:tc>
          <w:tcPr>
            <w:tcW w:w="227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0BED0269" w14:textId="77777777" w:rsidR="00564E6C" w:rsidRPr="00A93A4C" w:rsidRDefault="00564E6C" w:rsidP="00316C5B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Position</w:t>
            </w:r>
          </w:p>
        </w:tc>
        <w:tc>
          <w:tcPr>
            <w:tcW w:w="7231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1E823E4E" w14:textId="77777777" w:rsidR="00564E6C" w:rsidRPr="00A93A4C" w:rsidRDefault="00564E6C" w:rsidP="00316C5B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Description</w:t>
            </w:r>
          </w:p>
        </w:tc>
      </w:tr>
      <w:tr w:rsidR="00BF6965" w:rsidRPr="0096175E" w14:paraId="16042EFD" w14:textId="77777777" w:rsidTr="004D6133">
        <w:trPr>
          <w:cantSplit/>
          <w:trHeight w:val="437"/>
        </w:trPr>
        <w:tc>
          <w:tcPr>
            <w:tcW w:w="1667" w:type="dxa"/>
            <w:tcBorders>
              <w:top w:val="nil"/>
            </w:tcBorders>
            <w:vAlign w:val="center"/>
          </w:tcPr>
          <w:p w14:paraId="37982BEE" w14:textId="77777777" w:rsidR="00BF6965" w:rsidRDefault="00BF6965" w:rsidP="00316C5B">
            <w:pPr>
              <w:pStyle w:val="normaltableau"/>
              <w:spacing w:before="60" w:after="60"/>
              <w:jc w:val="left"/>
            </w:pPr>
          </w:p>
          <w:p w14:paraId="4124A2AE" w14:textId="77777777" w:rsidR="00BF6965" w:rsidRDefault="00BF6965" w:rsidP="00316C5B">
            <w:pPr>
              <w:pStyle w:val="normaltableau"/>
              <w:spacing w:before="60" w:after="60"/>
              <w:jc w:val="left"/>
            </w:pPr>
          </w:p>
          <w:p w14:paraId="50843AF6" w14:textId="77777777" w:rsidR="00BF6965" w:rsidRDefault="00BF6965" w:rsidP="00BF6965">
            <w:pPr>
              <w:pStyle w:val="normaltableau"/>
              <w:spacing w:before="60" w:after="60"/>
              <w:jc w:val="center"/>
            </w:pPr>
          </w:p>
          <w:p w14:paraId="7A08C6E3" w14:textId="77777777" w:rsidR="00BF6965" w:rsidRDefault="00BF6965" w:rsidP="00316C5B">
            <w:pPr>
              <w:pStyle w:val="normaltableau"/>
              <w:spacing w:before="60" w:after="60"/>
              <w:jc w:val="left"/>
            </w:pPr>
          </w:p>
          <w:p w14:paraId="71DB4072" w14:textId="77777777" w:rsidR="004C5739" w:rsidRDefault="004C5739" w:rsidP="004C5739">
            <w:pPr>
              <w:pStyle w:val="normaltableau"/>
              <w:spacing w:before="60" w:after="60"/>
              <w:jc w:val="center"/>
            </w:pPr>
            <w:r>
              <w:t>11/21 – 1/22</w:t>
            </w:r>
          </w:p>
          <w:p w14:paraId="7BA7D312" w14:textId="77777777" w:rsidR="00BF6965" w:rsidRDefault="00BF6965" w:rsidP="00316C5B">
            <w:pPr>
              <w:pStyle w:val="normaltableau"/>
              <w:spacing w:before="60" w:after="60"/>
              <w:jc w:val="left"/>
            </w:pPr>
          </w:p>
          <w:p w14:paraId="2E0E48C5" w14:textId="77777777" w:rsidR="00BF6965" w:rsidRDefault="00BF6965" w:rsidP="00316C5B">
            <w:pPr>
              <w:pStyle w:val="normaltableau"/>
              <w:spacing w:before="60" w:after="60"/>
              <w:jc w:val="left"/>
            </w:pPr>
          </w:p>
          <w:p w14:paraId="2EA081F9" w14:textId="77777777" w:rsidR="00BF6965" w:rsidRDefault="00BF6965" w:rsidP="00316C5B">
            <w:pPr>
              <w:pStyle w:val="normaltableau"/>
              <w:spacing w:before="60" w:after="60"/>
              <w:jc w:val="left"/>
            </w:pPr>
          </w:p>
          <w:p w14:paraId="4823480A" w14:textId="77777777" w:rsidR="00BF6965" w:rsidRDefault="00BF6965" w:rsidP="00316C5B">
            <w:pPr>
              <w:pStyle w:val="normaltableau"/>
              <w:spacing w:before="60" w:after="60"/>
              <w:jc w:val="left"/>
            </w:pPr>
          </w:p>
          <w:p w14:paraId="3176E663" w14:textId="5EA702CC" w:rsidR="00BF6965" w:rsidRPr="00160D38" w:rsidRDefault="00BF6965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 w14:paraId="397129B9" w14:textId="5D59907B" w:rsidR="00BF6965" w:rsidRPr="00160D38" w:rsidRDefault="00BF6965" w:rsidP="00316C5B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>
              <w:t>Hazmieh, Beirut Area, Lebanon</w:t>
            </w:r>
          </w:p>
        </w:tc>
        <w:tc>
          <w:tcPr>
            <w:tcW w:w="2734" w:type="dxa"/>
            <w:tcBorders>
              <w:top w:val="nil"/>
            </w:tcBorders>
            <w:vAlign w:val="center"/>
          </w:tcPr>
          <w:p w14:paraId="455A7C2B" w14:textId="73BA61F0" w:rsidR="00BF6965" w:rsidRPr="0096175E" w:rsidRDefault="00BF6965" w:rsidP="00316C5B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>
              <w:t xml:space="preserve">EU funded project </w:t>
            </w:r>
            <w:r w:rsidRPr="00483CAC">
              <w:t>ProVTE</w:t>
            </w:r>
            <w:r>
              <w:t>, implemented by GIZ International Services</w:t>
            </w:r>
            <w:r w:rsidRPr="006C2073">
              <w:t xml:space="preserve"> </w:t>
            </w:r>
            <w:r>
              <w:t xml:space="preserve">Team leader: </w:t>
            </w:r>
            <w:r w:rsidRPr="006C2073">
              <w:t xml:space="preserve">Mr. </w:t>
            </w:r>
            <w:r>
              <w:t>Mohamed Sabee</w:t>
            </w:r>
          </w:p>
        </w:tc>
        <w:tc>
          <w:tcPr>
            <w:tcW w:w="2273" w:type="dxa"/>
            <w:tcBorders>
              <w:top w:val="nil"/>
            </w:tcBorders>
            <w:vAlign w:val="center"/>
          </w:tcPr>
          <w:p w14:paraId="3B5A4EEB" w14:textId="2B87AA33" w:rsidR="00BF6965" w:rsidRPr="00160D38" w:rsidRDefault="004C5739" w:rsidP="00316C5B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4C5739">
              <w:t>STE</w:t>
            </w:r>
            <w:r>
              <w:t xml:space="preserve"> </w:t>
            </w:r>
            <w:r w:rsidRPr="004C5739">
              <w:t xml:space="preserve"> Senior Technical Expert </w:t>
            </w:r>
            <w:r w:rsidRPr="006C2073">
              <w:t>for a more practice oriented VTE in Lebanon</w:t>
            </w:r>
          </w:p>
        </w:tc>
        <w:tc>
          <w:tcPr>
            <w:tcW w:w="7231" w:type="dxa"/>
            <w:tcBorders>
              <w:top w:val="nil"/>
            </w:tcBorders>
            <w:vAlign w:val="center"/>
          </w:tcPr>
          <w:p w14:paraId="2565D1FC" w14:textId="39F81FAE" w:rsidR="004C5739" w:rsidRPr="004C5739" w:rsidRDefault="004C5739" w:rsidP="004C5739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4C5739">
              <w:rPr>
                <w:rFonts w:ascii="Times New Roman" w:hAnsi="Times New Roman"/>
                <w:szCs w:val="22"/>
              </w:rPr>
              <w:t>•</w:t>
            </w:r>
            <w:r w:rsidR="002A1989">
              <w:rPr>
                <w:rFonts w:ascii="Times New Roman" w:hAnsi="Times New Roman"/>
                <w:szCs w:val="22"/>
              </w:rPr>
              <w:t xml:space="preserve"> </w:t>
            </w:r>
            <w:r w:rsidRPr="004C5739">
              <w:rPr>
                <w:rFonts w:ascii="Times New Roman" w:hAnsi="Times New Roman"/>
                <w:szCs w:val="22"/>
              </w:rPr>
              <w:t xml:space="preserve">Critical examination of relevant project documentation. </w:t>
            </w:r>
          </w:p>
          <w:p w14:paraId="4E3587EA" w14:textId="5049CADB" w:rsidR="004C5739" w:rsidRPr="004C5739" w:rsidRDefault="004C5739" w:rsidP="004C5739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4C5739">
              <w:rPr>
                <w:rFonts w:ascii="Times New Roman" w:hAnsi="Times New Roman"/>
                <w:szCs w:val="22"/>
              </w:rPr>
              <w:t>•</w:t>
            </w:r>
            <w:r w:rsidR="002A1989">
              <w:rPr>
                <w:rFonts w:ascii="Times New Roman" w:hAnsi="Times New Roman"/>
                <w:szCs w:val="22"/>
              </w:rPr>
              <w:t xml:space="preserve"> </w:t>
            </w:r>
            <w:r w:rsidRPr="004C5739">
              <w:rPr>
                <w:rFonts w:ascii="Times New Roman" w:hAnsi="Times New Roman"/>
                <w:szCs w:val="22"/>
              </w:rPr>
              <w:t xml:space="preserve">Structured meetings with Project Team Leader, Project Team Members, staff of the DGVTE and of other organisations involved in the project as considered necessary.  </w:t>
            </w:r>
          </w:p>
          <w:p w14:paraId="76ABEDE7" w14:textId="7EE4342B" w:rsidR="004C5739" w:rsidRPr="004C5739" w:rsidRDefault="004C5739" w:rsidP="004C5739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4C5739">
              <w:rPr>
                <w:rFonts w:ascii="Times New Roman" w:hAnsi="Times New Roman"/>
                <w:szCs w:val="22"/>
              </w:rPr>
              <w:t>•</w:t>
            </w:r>
            <w:r w:rsidR="002A1989">
              <w:rPr>
                <w:rFonts w:ascii="Times New Roman" w:hAnsi="Times New Roman"/>
                <w:szCs w:val="22"/>
              </w:rPr>
              <w:t xml:space="preserve"> </w:t>
            </w:r>
            <w:r w:rsidRPr="004C5739">
              <w:rPr>
                <w:rFonts w:ascii="Times New Roman" w:hAnsi="Times New Roman"/>
                <w:szCs w:val="22"/>
              </w:rPr>
              <w:t>Inform and regularly consult the Project Team Members.</w:t>
            </w:r>
          </w:p>
          <w:p w14:paraId="3CD2A537" w14:textId="024B6EE2" w:rsidR="004C5739" w:rsidRPr="004C5739" w:rsidRDefault="004C5739" w:rsidP="004C5739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4C5739">
              <w:rPr>
                <w:rFonts w:ascii="Times New Roman" w:hAnsi="Times New Roman"/>
                <w:szCs w:val="22"/>
              </w:rPr>
              <w:t>•</w:t>
            </w:r>
            <w:r w:rsidR="002A1989">
              <w:rPr>
                <w:rFonts w:ascii="Times New Roman" w:hAnsi="Times New Roman"/>
                <w:szCs w:val="22"/>
              </w:rPr>
              <w:t xml:space="preserve"> </w:t>
            </w:r>
            <w:r w:rsidRPr="004C5739">
              <w:rPr>
                <w:rFonts w:ascii="Times New Roman" w:hAnsi="Times New Roman"/>
                <w:szCs w:val="22"/>
              </w:rPr>
              <w:t>Coordinate with 18 school directors for visits to the school</w:t>
            </w:r>
          </w:p>
          <w:p w14:paraId="7818F0D7" w14:textId="22E97380" w:rsidR="004C5739" w:rsidRPr="004C5739" w:rsidRDefault="004C5739" w:rsidP="004C5739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4C5739">
              <w:rPr>
                <w:rFonts w:ascii="Times New Roman" w:hAnsi="Times New Roman"/>
                <w:szCs w:val="22"/>
              </w:rPr>
              <w:t>•</w:t>
            </w:r>
            <w:r w:rsidR="002A1989">
              <w:rPr>
                <w:rFonts w:ascii="Times New Roman" w:hAnsi="Times New Roman"/>
                <w:szCs w:val="22"/>
              </w:rPr>
              <w:t xml:space="preserve"> </w:t>
            </w:r>
            <w:r w:rsidRPr="004C5739">
              <w:rPr>
                <w:rFonts w:ascii="Times New Roman" w:hAnsi="Times New Roman"/>
                <w:szCs w:val="22"/>
              </w:rPr>
              <w:t>Reset up to 470 computer tablets to be in line with the below restrictions:</w:t>
            </w:r>
          </w:p>
          <w:p w14:paraId="59EFEF40" w14:textId="7100AD19" w:rsidR="002A1989" w:rsidRDefault="004C5739" w:rsidP="004C5739">
            <w:pPr>
              <w:pStyle w:val="normaltableau"/>
              <w:keepNext/>
              <w:keepLines/>
              <w:spacing w:before="60" w:after="60"/>
              <w:jc w:val="left"/>
            </w:pPr>
            <w:r w:rsidRPr="004C5739">
              <w:rPr>
                <w:rFonts w:ascii="Times New Roman" w:hAnsi="Times New Roman"/>
                <w:szCs w:val="22"/>
              </w:rPr>
              <w:t>•</w:t>
            </w:r>
            <w:r w:rsidR="002A1989">
              <w:rPr>
                <w:rFonts w:ascii="Times New Roman" w:hAnsi="Times New Roman"/>
                <w:szCs w:val="22"/>
              </w:rPr>
              <w:t xml:space="preserve"> </w:t>
            </w:r>
            <w:r w:rsidRPr="004C5739">
              <w:rPr>
                <w:rFonts w:ascii="Times New Roman" w:hAnsi="Times New Roman"/>
                <w:szCs w:val="22"/>
              </w:rPr>
              <w:t>Remove personal content and prohibited applications from the tablets</w:t>
            </w:r>
            <w:r>
              <w:t xml:space="preserve"> </w:t>
            </w:r>
          </w:p>
          <w:p w14:paraId="1C70490B" w14:textId="696EC7B2" w:rsidR="004C5739" w:rsidRPr="002A1989" w:rsidRDefault="004C5739" w:rsidP="004C5739">
            <w:pPr>
              <w:pStyle w:val="normaltableau"/>
              <w:keepNext/>
              <w:keepLines/>
              <w:spacing w:before="60" w:after="60"/>
              <w:jc w:val="left"/>
            </w:pPr>
            <w:r w:rsidRPr="004C5739">
              <w:rPr>
                <w:rFonts w:ascii="Times New Roman" w:hAnsi="Times New Roman"/>
                <w:szCs w:val="22"/>
              </w:rPr>
              <w:t xml:space="preserve">The outputs / results requested to the Expert are: </w:t>
            </w:r>
          </w:p>
          <w:p w14:paraId="1AAEDCFA" w14:textId="41FD8062" w:rsidR="004C5739" w:rsidRPr="004C5739" w:rsidRDefault="004C5739" w:rsidP="004C5739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4C5739">
              <w:rPr>
                <w:rFonts w:ascii="Times New Roman" w:hAnsi="Times New Roman"/>
                <w:szCs w:val="22"/>
              </w:rPr>
              <w:t>•</w:t>
            </w:r>
            <w:r w:rsidR="002A1989">
              <w:rPr>
                <w:rFonts w:ascii="Times New Roman" w:hAnsi="Times New Roman"/>
                <w:szCs w:val="22"/>
              </w:rPr>
              <w:t xml:space="preserve"> </w:t>
            </w:r>
            <w:r w:rsidRPr="004C5739">
              <w:rPr>
                <w:rFonts w:ascii="Times New Roman" w:hAnsi="Times New Roman"/>
                <w:szCs w:val="22"/>
              </w:rPr>
              <w:t>Schedule for visiting 18 schools</w:t>
            </w:r>
          </w:p>
          <w:p w14:paraId="41601C37" w14:textId="35330373" w:rsidR="004C5739" w:rsidRPr="004C5739" w:rsidRDefault="004C5739" w:rsidP="004C5739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4C5739">
              <w:rPr>
                <w:rFonts w:ascii="Times New Roman" w:hAnsi="Times New Roman"/>
                <w:szCs w:val="22"/>
              </w:rPr>
              <w:t>•</w:t>
            </w:r>
            <w:r w:rsidR="002A1989">
              <w:rPr>
                <w:rFonts w:ascii="Times New Roman" w:hAnsi="Times New Roman"/>
                <w:szCs w:val="22"/>
              </w:rPr>
              <w:t xml:space="preserve"> </w:t>
            </w:r>
            <w:r w:rsidRPr="004C5739">
              <w:rPr>
                <w:rFonts w:ascii="Times New Roman" w:hAnsi="Times New Roman"/>
                <w:szCs w:val="22"/>
              </w:rPr>
              <w:t>Daily report of school visit: no. of tablets restricted, Report on what changes were made to the tablet by the students</w:t>
            </w:r>
          </w:p>
          <w:p w14:paraId="0DDC1E05" w14:textId="01181013" w:rsidR="004C5739" w:rsidRDefault="004C5739" w:rsidP="00316C5B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4C5739">
              <w:rPr>
                <w:rFonts w:ascii="Times New Roman" w:hAnsi="Times New Roman"/>
                <w:szCs w:val="22"/>
              </w:rPr>
              <w:t>•</w:t>
            </w:r>
            <w:r w:rsidR="002A1989">
              <w:rPr>
                <w:rFonts w:ascii="Times New Roman" w:hAnsi="Times New Roman"/>
                <w:szCs w:val="22"/>
              </w:rPr>
              <w:t xml:space="preserve"> </w:t>
            </w:r>
            <w:r w:rsidRPr="004C5739">
              <w:rPr>
                <w:rFonts w:ascii="Times New Roman" w:hAnsi="Times New Roman"/>
                <w:szCs w:val="22"/>
              </w:rPr>
              <w:t xml:space="preserve">A report on the (technical) challenges encountered in re-restricting the devices </w:t>
            </w:r>
          </w:p>
          <w:p w14:paraId="12926A49" w14:textId="3BB57DF2" w:rsidR="004C5739" w:rsidRPr="00160D38" w:rsidRDefault="004C5739" w:rsidP="00316C5B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14:paraId="272560FD" w14:textId="77777777" w:rsidTr="004D6133">
        <w:trPr>
          <w:cantSplit/>
          <w:trHeight w:val="437"/>
        </w:trPr>
        <w:tc>
          <w:tcPr>
            <w:tcW w:w="1667" w:type="dxa"/>
            <w:tcBorders>
              <w:top w:val="nil"/>
            </w:tcBorders>
            <w:vAlign w:val="center"/>
          </w:tcPr>
          <w:p w14:paraId="6F4CC789" w14:textId="763640F8" w:rsidR="00564E6C" w:rsidRPr="0096175E" w:rsidRDefault="00160D38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2016 - 2019</w:t>
            </w:r>
          </w:p>
        </w:tc>
        <w:tc>
          <w:tcPr>
            <w:tcW w:w="1661" w:type="dxa"/>
            <w:tcBorders>
              <w:top w:val="nil"/>
            </w:tcBorders>
            <w:vAlign w:val="center"/>
          </w:tcPr>
          <w:p w14:paraId="50047307" w14:textId="77777777" w:rsidR="00160D38" w:rsidRDefault="00160D38" w:rsidP="00316C5B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Jounieh</w:t>
            </w:r>
            <w:r>
              <w:rPr>
                <w:rFonts w:ascii="Times New Roman" w:hAnsi="Times New Roman"/>
                <w:szCs w:val="22"/>
              </w:rPr>
              <w:t>,</w:t>
            </w:r>
          </w:p>
          <w:p w14:paraId="6F8FBBAB" w14:textId="5462091D" w:rsidR="00564E6C" w:rsidRPr="00160D38" w:rsidRDefault="00160D38" w:rsidP="00316C5B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Highway</w:t>
            </w:r>
          </w:p>
        </w:tc>
        <w:tc>
          <w:tcPr>
            <w:tcW w:w="2734" w:type="dxa"/>
            <w:tcBorders>
              <w:top w:val="nil"/>
            </w:tcBorders>
            <w:vAlign w:val="center"/>
          </w:tcPr>
          <w:p w14:paraId="781F7459" w14:textId="77777777" w:rsidR="00564E6C" w:rsidRPr="0096175E" w:rsidRDefault="00564E6C" w:rsidP="00316C5B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73" w:type="dxa"/>
            <w:tcBorders>
              <w:top w:val="nil"/>
            </w:tcBorders>
            <w:vAlign w:val="center"/>
          </w:tcPr>
          <w:p w14:paraId="69BF6374" w14:textId="640044B4" w:rsidR="00564E6C" w:rsidRPr="0096175E" w:rsidRDefault="00160D38" w:rsidP="00316C5B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IT Support Specialist</w:t>
            </w:r>
          </w:p>
        </w:tc>
        <w:tc>
          <w:tcPr>
            <w:tcW w:w="7231" w:type="dxa"/>
            <w:tcBorders>
              <w:top w:val="nil"/>
            </w:tcBorders>
            <w:vAlign w:val="center"/>
          </w:tcPr>
          <w:p w14:paraId="7E040543" w14:textId="77777777" w:rsidR="00160D38" w:rsidRDefault="00160D38" w:rsidP="00316C5B">
            <w:pPr>
              <w:pStyle w:val="normaltableau"/>
              <w:keepNext/>
              <w:keepLines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Computer Software, Computer Accessories Trading, ICT Equipment Solution, Computer Hardware &amp; Software Development/Solutions</w:t>
            </w:r>
          </w:p>
          <w:p w14:paraId="31ED9CD3" w14:textId="77777777" w:rsidR="00160D38" w:rsidRDefault="00160D38" w:rsidP="00160D38">
            <w:pPr>
              <w:pStyle w:val="normaltableau"/>
              <w:keepNext/>
              <w:keepLines/>
              <w:numPr>
                <w:ilvl w:val="0"/>
                <w:numId w:val="20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Provided diverse technical support for 100+ faculty and businesses including network restriction </w:t>
            </w:r>
          </w:p>
          <w:p w14:paraId="154EE46B" w14:textId="77777777" w:rsidR="00160D38" w:rsidRDefault="00160D38" w:rsidP="00160D38">
            <w:pPr>
              <w:pStyle w:val="normaltableau"/>
              <w:keepNext/>
              <w:keepLines/>
              <w:numPr>
                <w:ilvl w:val="0"/>
                <w:numId w:val="20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Managed support for 250+ onsite and remote users </w:t>
            </w:r>
          </w:p>
          <w:p w14:paraId="4E0234A4" w14:textId="77777777" w:rsidR="00160D38" w:rsidRDefault="00160D38" w:rsidP="00160D38">
            <w:pPr>
              <w:pStyle w:val="normaltableau"/>
              <w:keepNext/>
              <w:keepLines/>
              <w:numPr>
                <w:ilvl w:val="0"/>
                <w:numId w:val="20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Setting up and Configuring CCTV and surveillance cameras </w:t>
            </w:r>
          </w:p>
          <w:p w14:paraId="3321BA9D" w14:textId="77777777" w:rsidR="00160D38" w:rsidRDefault="00160D38" w:rsidP="00160D38">
            <w:pPr>
              <w:pStyle w:val="normaltableau"/>
              <w:keepNext/>
              <w:keepLines/>
              <w:numPr>
                <w:ilvl w:val="0"/>
                <w:numId w:val="20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Advanced troubleshooting and repairing for most ICT Products </w:t>
            </w:r>
          </w:p>
          <w:p w14:paraId="2B1CBEF8" w14:textId="77777777" w:rsidR="00160D38" w:rsidRDefault="00160D38" w:rsidP="00160D38">
            <w:pPr>
              <w:pStyle w:val="normaltableau"/>
              <w:keepNext/>
              <w:keepLines/>
              <w:numPr>
                <w:ilvl w:val="0"/>
                <w:numId w:val="20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Maintaining preventive maintenance and scheduling support highlighting corrective action(s) needed in order to enhance operational activities </w:t>
            </w:r>
          </w:p>
          <w:p w14:paraId="6E575359" w14:textId="3000D5F4" w:rsidR="00564E6C" w:rsidRPr="0096175E" w:rsidRDefault="00160D38" w:rsidP="00160D38">
            <w:pPr>
              <w:pStyle w:val="normaltableau"/>
              <w:keepNext/>
              <w:keepLines/>
              <w:numPr>
                <w:ilvl w:val="0"/>
                <w:numId w:val="20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Planning and Installing the Infrastructure of more than 10 Gaming </w:t>
            </w:r>
            <w:r>
              <w:rPr>
                <w:rFonts w:ascii="Times New Roman" w:hAnsi="Times New Roman"/>
                <w:szCs w:val="22"/>
              </w:rPr>
              <w:t>Lounge</w:t>
            </w:r>
            <w:r w:rsidRPr="00160D38">
              <w:rPr>
                <w:rFonts w:ascii="Times New Roman" w:hAnsi="Times New Roman"/>
                <w:szCs w:val="22"/>
              </w:rPr>
              <w:t xml:space="preserve"> in Lebanon in addition to Upgrading ICT equipment for more than 30 ICT </w:t>
            </w:r>
            <w:r>
              <w:rPr>
                <w:rFonts w:ascii="Times New Roman" w:hAnsi="Times New Roman"/>
                <w:szCs w:val="22"/>
              </w:rPr>
              <w:t>companies.</w:t>
            </w:r>
          </w:p>
        </w:tc>
      </w:tr>
      <w:tr w:rsidR="00564E6C" w:rsidRPr="0096175E" w14:paraId="29D98F7B" w14:textId="77777777" w:rsidTr="004D6133">
        <w:trPr>
          <w:cantSplit/>
          <w:trHeight w:val="437"/>
        </w:trPr>
        <w:tc>
          <w:tcPr>
            <w:tcW w:w="1667" w:type="dxa"/>
            <w:vAlign w:val="center"/>
          </w:tcPr>
          <w:p w14:paraId="600693DD" w14:textId="1759A266" w:rsidR="00564E6C" w:rsidRPr="0096175E" w:rsidRDefault="00160D38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2014 - 2016</w:t>
            </w:r>
          </w:p>
        </w:tc>
        <w:tc>
          <w:tcPr>
            <w:tcW w:w="1661" w:type="dxa"/>
            <w:vAlign w:val="center"/>
          </w:tcPr>
          <w:p w14:paraId="776369D6" w14:textId="6FE3956F" w:rsidR="00564E6C" w:rsidRPr="00160D38" w:rsidRDefault="00160D38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Dbayeh, near ABC</w:t>
            </w:r>
          </w:p>
        </w:tc>
        <w:tc>
          <w:tcPr>
            <w:tcW w:w="2734" w:type="dxa"/>
            <w:vAlign w:val="center"/>
          </w:tcPr>
          <w:p w14:paraId="3BE02DCE" w14:textId="77777777" w:rsidR="00564E6C" w:rsidRPr="0096175E" w:rsidRDefault="00564E6C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224A0371" w14:textId="3642B183" w:rsidR="00564E6C" w:rsidRPr="0096175E" w:rsidRDefault="00160D38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IT System Administrator</w:t>
            </w:r>
          </w:p>
        </w:tc>
        <w:tc>
          <w:tcPr>
            <w:tcW w:w="7231" w:type="dxa"/>
            <w:vAlign w:val="center"/>
          </w:tcPr>
          <w:p w14:paraId="17DF35F2" w14:textId="77777777" w:rsidR="00160D38" w:rsidRDefault="00160D38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Agricultural Consultants, Herbs Industry/trading, Fruits, Vegetables &amp; Grains, Flowers / Fruits / Vegetables / Plants Trading</w:t>
            </w:r>
          </w:p>
          <w:p w14:paraId="4A019646" w14:textId="77777777" w:rsidR="00160D38" w:rsidRDefault="00160D38" w:rsidP="00160D38">
            <w:pPr>
              <w:pStyle w:val="normaltableau"/>
              <w:numPr>
                <w:ilvl w:val="0"/>
                <w:numId w:val="21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Planning and Installing new ICT Equipment in harmony and compatibility with older devices </w:t>
            </w:r>
          </w:p>
          <w:p w14:paraId="1930D87C" w14:textId="77777777" w:rsidR="00160D38" w:rsidRDefault="00160D38" w:rsidP="00160D38">
            <w:pPr>
              <w:pStyle w:val="normaltableau"/>
              <w:numPr>
                <w:ilvl w:val="0"/>
                <w:numId w:val="21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Upgrading Systems and ICT devices providing an easy-to-use and more advanced technologies </w:t>
            </w:r>
          </w:p>
          <w:p w14:paraId="1A5896D6" w14:textId="77777777" w:rsidR="00160D38" w:rsidRDefault="00160D38" w:rsidP="00160D38">
            <w:pPr>
              <w:pStyle w:val="normaltableau"/>
              <w:numPr>
                <w:ilvl w:val="0"/>
                <w:numId w:val="21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Network communication upgrade resulting in a faster file transfer and stable connection between equipment </w:t>
            </w:r>
          </w:p>
          <w:p w14:paraId="20725D8E" w14:textId="77777777" w:rsidR="00160D38" w:rsidRDefault="00160D38" w:rsidP="00160D38">
            <w:pPr>
              <w:pStyle w:val="normaltableau"/>
              <w:numPr>
                <w:ilvl w:val="0"/>
                <w:numId w:val="21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Monitoring ICT Equipment to eliminate collision and avoid common network related issues </w:t>
            </w:r>
          </w:p>
          <w:p w14:paraId="0C72C418" w14:textId="539F46F7" w:rsidR="00564E6C" w:rsidRPr="0096175E" w:rsidRDefault="00160D38" w:rsidP="00160D38">
            <w:pPr>
              <w:pStyle w:val="normaltableau"/>
              <w:numPr>
                <w:ilvl w:val="0"/>
                <w:numId w:val="21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Adding New Users and configuring accounts permissions</w:t>
            </w:r>
          </w:p>
        </w:tc>
      </w:tr>
      <w:tr w:rsidR="00564E6C" w:rsidRPr="0096175E" w14:paraId="00BC4CA4" w14:textId="77777777" w:rsidTr="004D6133">
        <w:trPr>
          <w:cantSplit/>
          <w:trHeight w:val="448"/>
        </w:trPr>
        <w:tc>
          <w:tcPr>
            <w:tcW w:w="1667" w:type="dxa"/>
            <w:vAlign w:val="center"/>
          </w:tcPr>
          <w:p w14:paraId="1A623575" w14:textId="5917679E" w:rsidR="00564E6C" w:rsidRPr="0096175E" w:rsidRDefault="00160D38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2015</w:t>
            </w:r>
          </w:p>
        </w:tc>
        <w:tc>
          <w:tcPr>
            <w:tcW w:w="1661" w:type="dxa"/>
            <w:vAlign w:val="center"/>
          </w:tcPr>
          <w:p w14:paraId="44A97FD4" w14:textId="1F90C0FE" w:rsidR="00564E6C" w:rsidRPr="00160D38" w:rsidRDefault="00160D38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Jal El Dib</w:t>
            </w:r>
          </w:p>
        </w:tc>
        <w:tc>
          <w:tcPr>
            <w:tcW w:w="2734" w:type="dxa"/>
            <w:vAlign w:val="center"/>
          </w:tcPr>
          <w:p w14:paraId="3599B5F1" w14:textId="77777777" w:rsidR="00564E6C" w:rsidRPr="0096175E" w:rsidRDefault="00564E6C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64E5B4CB" w14:textId="30EA445B" w:rsidR="00564E6C" w:rsidRPr="0096175E" w:rsidRDefault="00160D38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Network Establishment</w:t>
            </w:r>
            <w:r>
              <w:rPr>
                <w:rFonts w:ascii="Times New Roman" w:hAnsi="Times New Roman"/>
                <w:szCs w:val="22"/>
              </w:rPr>
              <w:t xml:space="preserve"> Project</w:t>
            </w:r>
          </w:p>
        </w:tc>
        <w:tc>
          <w:tcPr>
            <w:tcW w:w="7231" w:type="dxa"/>
            <w:vAlign w:val="center"/>
          </w:tcPr>
          <w:p w14:paraId="4F4DF244" w14:textId="77777777" w:rsidR="00160D38" w:rsidRDefault="00160D38" w:rsidP="00316C5B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Collaborating in Planning and Installing ICT Equipment for a newly established small business </w:t>
            </w:r>
          </w:p>
          <w:p w14:paraId="13D53AEE" w14:textId="77777777" w:rsidR="00160D38" w:rsidRDefault="00160D38" w:rsidP="00160D38">
            <w:pPr>
              <w:pStyle w:val="normaltableau"/>
              <w:numPr>
                <w:ilvl w:val="0"/>
                <w:numId w:val="22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>Setting up network surveillance cameras</w:t>
            </w:r>
          </w:p>
          <w:p w14:paraId="6E799419" w14:textId="77777777" w:rsidR="00160D38" w:rsidRDefault="00160D38" w:rsidP="00160D38">
            <w:pPr>
              <w:pStyle w:val="normaltableau"/>
              <w:numPr>
                <w:ilvl w:val="0"/>
                <w:numId w:val="22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 Installing Hardware and Software components </w:t>
            </w:r>
          </w:p>
          <w:p w14:paraId="5B55AC35" w14:textId="7642746E" w:rsidR="00564E6C" w:rsidRPr="0096175E" w:rsidRDefault="00160D38" w:rsidP="00160D38">
            <w:pPr>
              <w:pStyle w:val="normaltableau"/>
              <w:numPr>
                <w:ilvl w:val="0"/>
                <w:numId w:val="22"/>
              </w:numPr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  <w:r w:rsidRPr="00160D38">
              <w:rPr>
                <w:rFonts w:ascii="Times New Roman" w:hAnsi="Times New Roman"/>
                <w:szCs w:val="22"/>
              </w:rPr>
              <w:t xml:space="preserve">LAN/WAN </w:t>
            </w:r>
            <w:r>
              <w:rPr>
                <w:rFonts w:ascii="Times New Roman" w:hAnsi="Times New Roman"/>
                <w:szCs w:val="22"/>
              </w:rPr>
              <w:t>Deploying</w:t>
            </w:r>
            <w:r w:rsidRPr="00160D38">
              <w:rPr>
                <w:rFonts w:ascii="Times New Roman" w:hAnsi="Times New Roman"/>
                <w:szCs w:val="22"/>
              </w:rPr>
              <w:t xml:space="preserve"> &amp; Configuration</w:t>
            </w:r>
          </w:p>
        </w:tc>
      </w:tr>
    </w:tbl>
    <w:p w14:paraId="0FFB1E25" w14:textId="5A408CB4" w:rsidR="00564E6C" w:rsidRPr="000817B7" w:rsidRDefault="00564E6C" w:rsidP="002A1989">
      <w:pPr>
        <w:spacing w:before="240"/>
        <w:rPr>
          <w:szCs w:val="24"/>
        </w:rPr>
      </w:pPr>
    </w:p>
    <w:sectPr w:rsidR="00564E6C" w:rsidRPr="000817B7" w:rsidSect="000A6EC6">
      <w:footerReference w:type="first" r:id="rId12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1698" w14:textId="77777777" w:rsidR="0039343C" w:rsidRDefault="0039343C">
      <w:r>
        <w:separator/>
      </w:r>
    </w:p>
  </w:endnote>
  <w:endnote w:type="continuationSeparator" w:id="0">
    <w:p w14:paraId="4819F125" w14:textId="77777777" w:rsidR="0039343C" w:rsidRDefault="0039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AA82" w14:textId="77777777" w:rsidR="00A93A4C" w:rsidRDefault="00A93A4C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D95AC3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BC9E" w14:textId="77777777" w:rsidR="00A93A4C" w:rsidRPr="000B2DB7" w:rsidRDefault="00A93A4C" w:rsidP="000B2DB7">
    <w:pPr>
      <w:pStyle w:val="Footer"/>
      <w:tabs>
        <w:tab w:val="right" w:pos="9214"/>
      </w:tabs>
      <w:rPr>
        <w:rFonts w:ascii="Times New Roman" w:hAnsi="Times New Roman"/>
        <w:sz w:val="18"/>
        <w:szCs w:val="18"/>
      </w:rPr>
    </w:pPr>
    <w:r w:rsidRPr="000B2DB7">
      <w:rPr>
        <w:rFonts w:ascii="Times New Roman" w:hAnsi="Times New Roman"/>
        <w:b/>
        <w:snapToGrid w:val="0"/>
        <w:sz w:val="18"/>
        <w:szCs w:val="18"/>
      </w:rPr>
      <w:t>201</w:t>
    </w:r>
    <w:r>
      <w:rPr>
        <w:rFonts w:ascii="Times New Roman" w:hAnsi="Times New Roman"/>
        <w:b/>
        <w:snapToGrid w:val="0"/>
        <w:sz w:val="18"/>
        <w:szCs w:val="18"/>
      </w:rPr>
      <w:t>3</w:t>
    </w:r>
    <w:r w:rsidR="00A442F2">
      <w:rPr>
        <w:rFonts w:ascii="Times New Roman" w:hAnsi="Times New Roman"/>
        <w:b/>
        <w:snapToGrid w:val="0"/>
        <w:sz w:val="18"/>
        <w:szCs w:val="18"/>
      </w:rPr>
      <w:t>.1</w:t>
    </w:r>
    <w:r w:rsidRPr="000B2DB7">
      <w:rPr>
        <w:rFonts w:ascii="Times New Roman" w:hAnsi="Times New Roman"/>
        <w:sz w:val="18"/>
        <w:szCs w:val="18"/>
      </w:rPr>
      <w:tab/>
      <w:t xml:space="preserve">Page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C97507">
      <w:rPr>
        <w:rFonts w:ascii="Times New Roman" w:hAnsi="Times New Roman"/>
        <w:noProof/>
        <w:sz w:val="18"/>
        <w:szCs w:val="18"/>
      </w:rPr>
      <w:t>1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C97507">
      <w:rPr>
        <w:rFonts w:ascii="Times New Roman" w:hAnsi="Times New Roman"/>
        <w:noProof/>
        <w:sz w:val="18"/>
        <w:szCs w:val="18"/>
      </w:rPr>
      <w:t>2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  <w:p w14:paraId="7E179FE8" w14:textId="77777777" w:rsidR="00A93A4C" w:rsidRPr="002E17A2" w:rsidRDefault="00A93A4C">
    <w:pPr>
      <w:pStyle w:val="Footer"/>
      <w:tabs>
        <w:tab w:val="center" w:pos="4111"/>
      </w:tabs>
      <w:rPr>
        <w:rFonts w:ascii="Times New Roman" w:hAnsi="Times New Roman"/>
      </w:rPr>
    </w:pP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FILENAME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C938E4">
      <w:rPr>
        <w:rFonts w:ascii="Times New Roman" w:hAnsi="Times New Roman"/>
        <w:noProof/>
        <w:sz w:val="18"/>
        <w:szCs w:val="18"/>
      </w:rPr>
      <w:t>b8h_annexivexperts_en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9BE" w14:textId="77777777" w:rsidR="00A93A4C" w:rsidRPr="000B2DB7" w:rsidRDefault="00A93A4C" w:rsidP="000817B7">
    <w:pPr>
      <w:pStyle w:val="Footer"/>
      <w:tabs>
        <w:tab w:val="right" w:pos="13041"/>
      </w:tabs>
      <w:ind w:left="-993"/>
      <w:rPr>
        <w:rFonts w:ascii="Times New Roman" w:hAnsi="Times New Roman"/>
        <w:sz w:val="18"/>
        <w:szCs w:val="18"/>
      </w:rPr>
    </w:pPr>
    <w:r w:rsidRPr="000B2DB7">
      <w:rPr>
        <w:rFonts w:ascii="Times New Roman" w:hAnsi="Times New Roman"/>
        <w:b/>
        <w:snapToGrid w:val="0"/>
        <w:sz w:val="18"/>
        <w:szCs w:val="18"/>
      </w:rPr>
      <w:t>201</w:t>
    </w:r>
    <w:r>
      <w:rPr>
        <w:rFonts w:ascii="Times New Roman" w:hAnsi="Times New Roman"/>
        <w:b/>
        <w:snapToGrid w:val="0"/>
        <w:sz w:val="18"/>
        <w:szCs w:val="18"/>
      </w:rPr>
      <w:t>3</w:t>
    </w:r>
    <w:r w:rsidR="00A442F2">
      <w:rPr>
        <w:rFonts w:ascii="Times New Roman" w:hAnsi="Times New Roman"/>
        <w:b/>
        <w:snapToGrid w:val="0"/>
        <w:sz w:val="18"/>
        <w:szCs w:val="18"/>
      </w:rPr>
      <w:t>.1</w:t>
    </w:r>
    <w:r w:rsidRPr="000B2DB7">
      <w:rPr>
        <w:rFonts w:ascii="Times New Roman" w:hAnsi="Times New Roman"/>
        <w:sz w:val="18"/>
        <w:szCs w:val="18"/>
      </w:rPr>
      <w:tab/>
      <w:t xml:space="preserve">Page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C97507">
      <w:rPr>
        <w:rFonts w:ascii="Times New Roman" w:hAnsi="Times New Roman"/>
        <w:noProof/>
        <w:sz w:val="18"/>
        <w:szCs w:val="18"/>
      </w:rPr>
      <w:t>2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C97507">
      <w:rPr>
        <w:rFonts w:ascii="Times New Roman" w:hAnsi="Times New Roman"/>
        <w:noProof/>
        <w:sz w:val="18"/>
        <w:szCs w:val="18"/>
      </w:rPr>
      <w:t>2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  <w:p w14:paraId="0DC348D8" w14:textId="77777777" w:rsidR="00A93A4C" w:rsidRPr="002E17A2" w:rsidRDefault="00A93A4C" w:rsidP="000817B7">
    <w:pPr>
      <w:pStyle w:val="Footer"/>
      <w:tabs>
        <w:tab w:val="center" w:pos="4111"/>
      </w:tabs>
      <w:ind w:left="-993"/>
      <w:rPr>
        <w:rFonts w:ascii="Times New Roman" w:hAnsi="Times New Roman"/>
      </w:rPr>
    </w:pP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FILENAME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C938E4">
      <w:rPr>
        <w:rFonts w:ascii="Times New Roman" w:hAnsi="Times New Roman"/>
        <w:noProof/>
        <w:sz w:val="18"/>
        <w:szCs w:val="18"/>
      </w:rPr>
      <w:t>b8h_annexivexperts_en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10D1" w14:textId="77777777" w:rsidR="0039343C" w:rsidRPr="000C1711" w:rsidRDefault="0039343C" w:rsidP="000C1711">
      <w:pPr>
        <w:pStyle w:val="Footer"/>
        <w:rPr>
          <w:lang w:val="fr-BE"/>
        </w:rPr>
      </w:pPr>
    </w:p>
  </w:footnote>
  <w:footnote w:type="continuationSeparator" w:id="0">
    <w:p w14:paraId="3874142E" w14:textId="77777777" w:rsidR="0039343C" w:rsidRDefault="0039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0769" w14:textId="77777777" w:rsidR="00A93A4C" w:rsidRDefault="00A93A4C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353B" w14:textId="77777777" w:rsidR="00A93A4C" w:rsidRPr="000B2DB7" w:rsidRDefault="00A93A4C" w:rsidP="000B2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8D268A"/>
    <w:multiLevelType w:val="hybridMultilevel"/>
    <w:tmpl w:val="77A8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2FD7442"/>
    <w:multiLevelType w:val="hybridMultilevel"/>
    <w:tmpl w:val="B772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692454C5"/>
    <w:multiLevelType w:val="hybridMultilevel"/>
    <w:tmpl w:val="8B4A2C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523C15"/>
    <w:multiLevelType w:val="hybridMultilevel"/>
    <w:tmpl w:val="4B8A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10"/>
  </w:num>
  <w:num w:numId="7">
    <w:abstractNumId w:val="16"/>
  </w:num>
  <w:num w:numId="8">
    <w:abstractNumId w:val="20"/>
  </w:num>
  <w:num w:numId="9">
    <w:abstractNumId w:val="8"/>
  </w:num>
  <w:num w:numId="10">
    <w:abstractNumId w:val="15"/>
  </w:num>
  <w:num w:numId="11">
    <w:abstractNumId w:val="14"/>
  </w:num>
  <w:num w:numId="12">
    <w:abstractNumId w:val="12"/>
  </w:num>
  <w:num w:numId="13">
    <w:abstractNumId w:val="13"/>
  </w:num>
  <w:num w:numId="14">
    <w:abstractNumId w:val="4"/>
  </w:num>
  <w:num w:numId="15">
    <w:abstractNumId w:val="9"/>
  </w:num>
  <w:num w:numId="16">
    <w:abstractNumId w:val="3"/>
  </w:num>
  <w:num w:numId="17">
    <w:abstractNumId w:val="7"/>
  </w:num>
  <w:num w:numId="18">
    <w:abstractNumId w:val="21"/>
  </w:num>
  <w:num w:numId="19">
    <w:abstractNumId w:val="5"/>
  </w:num>
  <w:num w:numId="20">
    <w:abstractNumId w:val="2"/>
  </w:num>
  <w:num w:numId="21">
    <w:abstractNumId w:val="17"/>
  </w:num>
  <w:num w:numId="2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208F5"/>
    <w:rsid w:val="000817B7"/>
    <w:rsid w:val="00093E62"/>
    <w:rsid w:val="000A487D"/>
    <w:rsid w:val="000A6EC6"/>
    <w:rsid w:val="000B2DB7"/>
    <w:rsid w:val="000C1711"/>
    <w:rsid w:val="00160D38"/>
    <w:rsid w:val="0017378B"/>
    <w:rsid w:val="001747E3"/>
    <w:rsid w:val="001940A3"/>
    <w:rsid w:val="001A4872"/>
    <w:rsid w:val="002A1989"/>
    <w:rsid w:val="002A41ED"/>
    <w:rsid w:val="002B1F8C"/>
    <w:rsid w:val="002E17A2"/>
    <w:rsid w:val="00312EA2"/>
    <w:rsid w:val="00316C5B"/>
    <w:rsid w:val="0039343C"/>
    <w:rsid w:val="00441AA6"/>
    <w:rsid w:val="00443000"/>
    <w:rsid w:val="00454D6A"/>
    <w:rsid w:val="00483361"/>
    <w:rsid w:val="00484C28"/>
    <w:rsid w:val="004B60F3"/>
    <w:rsid w:val="004C5739"/>
    <w:rsid w:val="004D6133"/>
    <w:rsid w:val="005275BB"/>
    <w:rsid w:val="00553DB4"/>
    <w:rsid w:val="005622B8"/>
    <w:rsid w:val="00564E6C"/>
    <w:rsid w:val="00567F37"/>
    <w:rsid w:val="00612656"/>
    <w:rsid w:val="00622979"/>
    <w:rsid w:val="00634E06"/>
    <w:rsid w:val="00657C92"/>
    <w:rsid w:val="00682B4C"/>
    <w:rsid w:val="006D404F"/>
    <w:rsid w:val="00752456"/>
    <w:rsid w:val="007767DF"/>
    <w:rsid w:val="007934E6"/>
    <w:rsid w:val="008330D6"/>
    <w:rsid w:val="00844626"/>
    <w:rsid w:val="008F5BA7"/>
    <w:rsid w:val="00957DAE"/>
    <w:rsid w:val="0096175E"/>
    <w:rsid w:val="0096455D"/>
    <w:rsid w:val="00965645"/>
    <w:rsid w:val="00977D02"/>
    <w:rsid w:val="009C3F2C"/>
    <w:rsid w:val="00A14990"/>
    <w:rsid w:val="00A2236D"/>
    <w:rsid w:val="00A442F2"/>
    <w:rsid w:val="00A93A4C"/>
    <w:rsid w:val="00A9619F"/>
    <w:rsid w:val="00AC6E7F"/>
    <w:rsid w:val="00BB34CA"/>
    <w:rsid w:val="00BF6965"/>
    <w:rsid w:val="00C21885"/>
    <w:rsid w:val="00C938E4"/>
    <w:rsid w:val="00C97507"/>
    <w:rsid w:val="00CA78C2"/>
    <w:rsid w:val="00CB011C"/>
    <w:rsid w:val="00D06448"/>
    <w:rsid w:val="00D1705F"/>
    <w:rsid w:val="00D6779E"/>
    <w:rsid w:val="00D95AC3"/>
    <w:rsid w:val="00DE023D"/>
    <w:rsid w:val="00DF0FE3"/>
    <w:rsid w:val="00E543A8"/>
    <w:rsid w:val="00E56357"/>
    <w:rsid w:val="00E6534C"/>
    <w:rsid w:val="00E7275B"/>
    <w:rsid w:val="00EC2BBE"/>
    <w:rsid w:val="00F06AD5"/>
    <w:rsid w:val="00F73E47"/>
    <w:rsid w:val="00FB5585"/>
    <w:rsid w:val="00F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9BA5B"/>
  <w15:chartTrackingRefBased/>
  <w15:docId w15:val="{71012FDA-24CA-4F04-A9B7-5A61742F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A93A4C"/>
    <w:pPr>
      <w:keepNext w:val="0"/>
      <w:pageBreakBefore/>
      <w:numPr>
        <w:numId w:val="0"/>
      </w:numPr>
      <w:tabs>
        <w:tab w:val="left" w:pos="1701"/>
        <w:tab w:val="left" w:pos="2552"/>
      </w:tabs>
      <w:spacing w:after="480"/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DA7C-3737-4E6A-9F6D-23A7CC19B2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</TotalTime>
  <Pages>1</Pages>
  <Words>534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Farah Frederick</cp:lastModifiedBy>
  <cp:revision>2</cp:revision>
  <cp:lastPrinted>2013-04-24T12:52:00Z</cp:lastPrinted>
  <dcterms:created xsi:type="dcterms:W3CDTF">2022-02-21T13:48:00Z</dcterms:created>
  <dcterms:modified xsi:type="dcterms:W3CDTF">2022-02-21T13:48:00Z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Checked by">
    <vt:lpwstr>cajalja</vt:lpwstr>
  </property>
  <property fmtid="{D5CDD505-2E9C-101B-9397-08002B2CF9AE}" pid="6" name="Formatting">
    <vt:lpwstr>4.1</vt:lpwstr>
  </property>
</Properties>
</file>