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83"/>
        <w:gridCol w:w="1102"/>
        <w:gridCol w:w="5019"/>
        <w:gridCol w:w="2589"/>
        <w:gridCol w:w="873"/>
      </w:tblGrid>
      <w:tr w:rsidR="00605A5B" w:rsidRPr="001D6B23" w14:paraId="2E0B81FA" w14:textId="77777777" w:rsidTr="007760C7">
        <w:trPr>
          <w:trHeight w:val="2285"/>
        </w:trPr>
        <w:tc>
          <w:tcPr>
            <w:tcW w:w="883" w:type="dxa"/>
            <w:tcBorders>
              <w:bottom w:val="single" w:sz="18" w:space="0" w:color="648276" w:themeColor="accent5"/>
            </w:tcBorders>
          </w:tcPr>
          <w:p w14:paraId="3A6508DA" w14:textId="77777777" w:rsidR="00605A5B" w:rsidRPr="001D6B23" w:rsidRDefault="00605A5B">
            <w:pPr>
              <w:rPr>
                <w:noProof/>
                <w:lang w:val="en-GB"/>
              </w:rPr>
            </w:pPr>
          </w:p>
        </w:tc>
        <w:tc>
          <w:tcPr>
            <w:tcW w:w="8710" w:type="dxa"/>
            <w:gridSpan w:val="3"/>
            <w:tcBorders>
              <w:bottom w:val="single" w:sz="18" w:space="0" w:color="648276" w:themeColor="accent5"/>
            </w:tcBorders>
          </w:tcPr>
          <w:p w14:paraId="511177D3" w14:textId="749F5499" w:rsidR="00605A5B" w:rsidRPr="007760C7" w:rsidRDefault="007760C7" w:rsidP="00605A5B">
            <w:pPr>
              <w:pStyle w:val="Title"/>
              <w:rPr>
                <w:noProof/>
                <w:sz w:val="52"/>
                <w:szCs w:val="18"/>
                <w:lang w:val="en-GB"/>
              </w:rPr>
            </w:pPr>
            <w:r>
              <w:rPr>
                <w:noProof/>
                <w:sz w:val="52"/>
                <w:szCs w:val="18"/>
                <w:lang w:val="en-GB"/>
              </w:rPr>
              <w:br/>
            </w:r>
            <w:r w:rsidR="003E1836" w:rsidRPr="00BE20D2">
              <w:rPr>
                <w:rStyle w:val="Emphasis"/>
                <w:sz w:val="52"/>
                <w:szCs w:val="52"/>
              </w:rPr>
              <w:t>Fadi</w:t>
            </w:r>
            <w:r w:rsidRPr="00BE20D2">
              <w:rPr>
                <w:rStyle w:val="Emphasis"/>
                <w:sz w:val="52"/>
                <w:szCs w:val="52"/>
              </w:rPr>
              <w:t xml:space="preserve"> Khalil</w:t>
            </w:r>
            <w:r w:rsidR="00A77921" w:rsidRPr="007760C7">
              <w:rPr>
                <w:noProof/>
                <w:sz w:val="44"/>
                <w:szCs w:val="14"/>
                <w:lang w:val="en-GB" w:bidi="en-GB"/>
              </w:rPr>
              <w:t xml:space="preserve"> </w:t>
            </w:r>
            <w:r w:rsidRPr="007760C7">
              <w:rPr>
                <w:rStyle w:val="Emphasis"/>
                <w:noProof/>
                <w:sz w:val="52"/>
                <w:szCs w:val="20"/>
                <w:lang w:val="en-GB"/>
              </w:rPr>
              <w:t>Kozaiha</w:t>
            </w:r>
          </w:p>
          <w:p w14:paraId="71E27CEE" w14:textId="5C6EBB0D" w:rsidR="007760C7" w:rsidRPr="007532D5" w:rsidRDefault="007760C7" w:rsidP="007760C7">
            <w:pPr>
              <w:rPr>
                <w:rFonts w:asciiTheme="majorBidi" w:hAnsiTheme="majorBidi" w:cstheme="majorBidi"/>
              </w:rPr>
            </w:pPr>
            <w:r w:rsidRPr="007532D5">
              <w:rPr>
                <w:rFonts w:asciiTheme="majorBidi" w:hAnsiTheme="majorBidi" w:cstheme="majorBidi"/>
              </w:rPr>
              <w:t xml:space="preserve">Lebanon, </w:t>
            </w:r>
            <w:proofErr w:type="spellStart"/>
            <w:r w:rsidRPr="007532D5">
              <w:rPr>
                <w:rFonts w:asciiTheme="majorBidi" w:hAnsiTheme="majorBidi" w:cstheme="majorBidi"/>
              </w:rPr>
              <w:t>Bissarieh</w:t>
            </w:r>
            <w:proofErr w:type="spellEnd"/>
            <w:r w:rsidRPr="007532D5">
              <w:rPr>
                <w:rFonts w:asciiTheme="majorBidi" w:hAnsiTheme="majorBidi" w:cstheme="majorBidi"/>
              </w:rPr>
              <w:t xml:space="preserve"> </w:t>
            </w:r>
            <w:r w:rsidR="007532D5">
              <w:rPr>
                <w:rFonts w:asciiTheme="majorBidi" w:hAnsiTheme="majorBidi" w:cstheme="majorBidi"/>
              </w:rPr>
              <w:br/>
            </w:r>
            <w:r w:rsidRPr="007532D5">
              <w:rPr>
                <w:rFonts w:asciiTheme="majorBidi" w:hAnsiTheme="majorBidi" w:cstheme="majorBidi"/>
              </w:rPr>
              <w:t>18/01/1997</w:t>
            </w:r>
          </w:p>
          <w:p w14:paraId="18DFB3AB" w14:textId="698E78CA" w:rsidR="007760C7" w:rsidRPr="007532D5" w:rsidRDefault="007760C7" w:rsidP="007760C7">
            <w:pPr>
              <w:rPr>
                <w:rFonts w:asciiTheme="majorBidi" w:hAnsiTheme="majorBidi" w:cstheme="majorBidi"/>
              </w:rPr>
            </w:pPr>
            <w:r w:rsidRPr="007532D5">
              <w:rPr>
                <w:rFonts w:asciiTheme="majorBidi" w:hAnsiTheme="majorBidi" w:cstheme="majorBidi"/>
              </w:rPr>
              <w:t>+96170093102</w:t>
            </w:r>
          </w:p>
          <w:p w14:paraId="58FC6EAD" w14:textId="6CFBD651" w:rsidR="007760C7" w:rsidRPr="007532D5" w:rsidRDefault="007760C7" w:rsidP="007760C7">
            <w:pPr>
              <w:rPr>
                <w:rFonts w:asciiTheme="majorBidi" w:hAnsiTheme="majorBidi" w:cstheme="majorBidi"/>
                <w:b/>
                <w:bCs/>
              </w:rPr>
            </w:pPr>
            <w:r w:rsidRPr="007532D5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ECE98" wp14:editId="09B87EB4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342161</wp:posOffset>
                      </wp:positionV>
                      <wp:extent cx="87725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2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7F002D" id="Straight Connector 6" o:spid="_x0000_s1026" style="position:absolute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6.95pt" to="690.75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" strokecolor="windowText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7532D5">
              <w:rPr>
                <w:rFonts w:asciiTheme="majorBidi" w:hAnsiTheme="majorBidi" w:cstheme="majorBidi"/>
              </w:rPr>
              <w:t>kozaihafadi@gmail.com</w:t>
            </w:r>
          </w:p>
          <w:p w14:paraId="262EB152" w14:textId="1949066F" w:rsidR="00605A5B" w:rsidRPr="007760C7" w:rsidRDefault="00605A5B" w:rsidP="00A77921">
            <w:pPr>
              <w:pStyle w:val="Subtitle"/>
              <w:rPr>
                <w:noProof/>
              </w:rPr>
            </w:pPr>
          </w:p>
        </w:tc>
        <w:tc>
          <w:tcPr>
            <w:tcW w:w="873" w:type="dxa"/>
            <w:tcBorders>
              <w:bottom w:val="single" w:sz="18" w:space="0" w:color="648276" w:themeColor="accent5"/>
            </w:tcBorders>
          </w:tcPr>
          <w:p w14:paraId="68555E32" w14:textId="77777777" w:rsidR="00605A5B" w:rsidRPr="001D6B23" w:rsidRDefault="00605A5B">
            <w:pPr>
              <w:rPr>
                <w:noProof/>
                <w:lang w:val="en-GB"/>
              </w:rPr>
            </w:pPr>
          </w:p>
        </w:tc>
      </w:tr>
      <w:tr w:rsidR="00F4501B" w:rsidRPr="001D6B23" w14:paraId="0F552B13" w14:textId="77777777" w:rsidTr="007760C7">
        <w:tc>
          <w:tcPr>
            <w:tcW w:w="1985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0A86172F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501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53424DD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462" w:type="dxa"/>
            <w:gridSpan w:val="2"/>
            <w:tcBorders>
              <w:top w:val="single" w:sz="18" w:space="0" w:color="648276" w:themeColor="accent5"/>
            </w:tcBorders>
          </w:tcPr>
          <w:p w14:paraId="4C77145E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</w:tr>
      <w:tr w:rsidR="00605A5B" w:rsidRPr="001D6B23" w14:paraId="2509E2A4" w14:textId="77777777" w:rsidTr="007760C7">
        <w:trPr>
          <w:trHeight w:val="2057"/>
        </w:trPr>
        <w:tc>
          <w:tcPr>
            <w:tcW w:w="1985" w:type="dxa"/>
            <w:gridSpan w:val="2"/>
            <w:tcBorders>
              <w:right w:val="single" w:sz="18" w:space="0" w:color="648276" w:themeColor="accent5"/>
            </w:tcBorders>
          </w:tcPr>
          <w:p w14:paraId="4D2E5992" w14:textId="77777777" w:rsidR="00605A5B" w:rsidRPr="001D6B23" w:rsidRDefault="00605A5B" w:rsidP="007760C7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848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62F2250" w14:textId="77777777" w:rsidR="00605A5B" w:rsidRPr="001D6B23" w:rsidRDefault="00CF4D80" w:rsidP="00605A5B">
            <w:pPr>
              <w:pStyle w:val="Heading2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651833632"/>
                <w:placeholder>
                  <w:docPart w:val="116E7FE93F74F64380E1D45824C8E41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1D6B23">
                  <w:rPr>
                    <w:noProof/>
                    <w:lang w:val="en-GB" w:bidi="en-GB"/>
                  </w:rPr>
                  <w:t>Objective</w:t>
                </w:r>
              </w:sdtContent>
            </w:sdt>
          </w:p>
          <w:p w14:paraId="59441C98" w14:textId="74C1DDE5" w:rsidR="00605A5B" w:rsidRPr="001D6B23" w:rsidRDefault="007532D5" w:rsidP="006E70D3">
            <w:pPr>
              <w:pStyle w:val="TextRight"/>
              <w:rPr>
                <w:noProof/>
                <w:lang w:val="en-GB"/>
              </w:rPr>
            </w:pPr>
            <w:r w:rsidRPr="007532D5">
              <w:rPr>
                <w:rFonts w:asciiTheme="majorBidi" w:eastAsia="Times New Roman" w:hAnsiTheme="majorBidi" w:cstheme="majorBidi"/>
                <w:color w:val="auto"/>
              </w:rPr>
              <w:t xml:space="preserve">Management information system graduate with demonstrated leadership and teamwork abilities. Looking for an entry level position to apply knowledge from internship in a professional environment. Possess the analytical abilities and technical skills necessary for </w:t>
            </w:r>
            <w:r w:rsidR="00F96F4E">
              <w:rPr>
                <w:rFonts w:asciiTheme="majorBidi" w:eastAsia="Times New Roman" w:hAnsiTheme="majorBidi" w:cstheme="majorBidi"/>
                <w:color w:val="auto"/>
              </w:rPr>
              <w:t>m</w:t>
            </w:r>
            <w:r w:rsidRPr="007532D5">
              <w:rPr>
                <w:rFonts w:asciiTheme="majorBidi" w:eastAsia="Times New Roman" w:hAnsiTheme="majorBidi" w:cstheme="majorBidi"/>
                <w:color w:val="auto"/>
              </w:rPr>
              <w:t>anagement information systems and applications.</w:t>
            </w:r>
          </w:p>
        </w:tc>
      </w:tr>
      <w:tr w:rsidR="000E1D44" w:rsidRPr="001D6B23" w14:paraId="2D506D86" w14:textId="77777777" w:rsidTr="007760C7">
        <w:trPr>
          <w:trHeight w:val="3688"/>
        </w:trPr>
        <w:tc>
          <w:tcPr>
            <w:tcW w:w="1985" w:type="dxa"/>
            <w:gridSpan w:val="2"/>
            <w:tcBorders>
              <w:right w:val="single" w:sz="18" w:space="0" w:color="648276" w:themeColor="accent5"/>
            </w:tcBorders>
          </w:tcPr>
          <w:p w14:paraId="417B1A0A" w14:textId="77777777" w:rsidR="000E1D44" w:rsidRDefault="000E1D44" w:rsidP="00C1095A">
            <w:pPr>
              <w:pStyle w:val="TextLeft"/>
              <w:rPr>
                <w:noProof/>
                <w:lang w:val="en-GB"/>
              </w:rPr>
            </w:pPr>
          </w:p>
          <w:p w14:paraId="432829D6" w14:textId="77777777" w:rsidR="007532D5" w:rsidRDefault="007532D5" w:rsidP="007532D5">
            <w:pPr>
              <w:rPr>
                <w:lang w:val="en-GB"/>
              </w:rPr>
            </w:pPr>
          </w:p>
          <w:p w14:paraId="15535F73" w14:textId="77777777" w:rsidR="007532D5" w:rsidRDefault="00CE3535" w:rsidP="007532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br/>
            </w:r>
            <w:r w:rsidR="007532D5" w:rsidRPr="00BB7607">
              <w:rPr>
                <w:rFonts w:asciiTheme="majorBidi" w:hAnsiTheme="majorBidi" w:cstheme="majorBidi"/>
              </w:rPr>
              <w:t>2019-2021</w:t>
            </w:r>
            <w:r w:rsidR="007532D5" w:rsidRPr="00BB7607">
              <w:rPr>
                <w:rFonts w:asciiTheme="majorBidi" w:hAnsiTheme="majorBidi" w:cstheme="majorBidi"/>
                <w:b/>
                <w:bCs/>
              </w:rPr>
              <w:t xml:space="preserve">                             </w:t>
            </w:r>
            <w:r w:rsidR="007532D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532D5" w:rsidRPr="00BB7607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1713D63B" w14:textId="77777777" w:rsidR="00CE3535" w:rsidRPr="00CE3535" w:rsidRDefault="00CE3535" w:rsidP="00CE3535">
            <w:pPr>
              <w:rPr>
                <w:lang w:val="en-GB"/>
              </w:rPr>
            </w:pPr>
          </w:p>
          <w:p w14:paraId="16121626" w14:textId="77777777" w:rsidR="00CE3535" w:rsidRPr="00CE3535" w:rsidRDefault="00CE3535" w:rsidP="00CE3535">
            <w:pPr>
              <w:rPr>
                <w:lang w:val="en-GB"/>
              </w:rPr>
            </w:pPr>
          </w:p>
          <w:p w14:paraId="47E46869" w14:textId="77777777" w:rsidR="00CE3535" w:rsidRPr="00CE3535" w:rsidRDefault="00CE3535" w:rsidP="00CE3535">
            <w:pPr>
              <w:rPr>
                <w:lang w:val="en-GB"/>
              </w:rPr>
            </w:pPr>
          </w:p>
          <w:p w14:paraId="5C662E83" w14:textId="77777777" w:rsidR="00CE3535" w:rsidRDefault="00CE3535" w:rsidP="00CE3535">
            <w:pPr>
              <w:rPr>
                <w:rFonts w:asciiTheme="majorBidi" w:hAnsiTheme="majorBidi" w:cstheme="majorBidi"/>
              </w:rPr>
            </w:pPr>
          </w:p>
          <w:p w14:paraId="55280B37" w14:textId="61B91917" w:rsidR="00CE3535" w:rsidRPr="00CE3535" w:rsidRDefault="00CE3535" w:rsidP="00CE3535">
            <w:pPr>
              <w:rPr>
                <w:lang w:val="en-GB"/>
              </w:rPr>
            </w:pPr>
            <w:r>
              <w:rPr>
                <w:rFonts w:asciiTheme="majorBidi" w:hAnsiTheme="majorBidi" w:cstheme="majorBidi"/>
              </w:rPr>
              <w:br/>
            </w:r>
            <w:r w:rsidRPr="00BB7607">
              <w:rPr>
                <w:rFonts w:asciiTheme="majorBidi" w:hAnsiTheme="majorBidi" w:cstheme="majorBidi"/>
              </w:rPr>
              <w:t>2015-2016</w:t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</w:t>
            </w:r>
          </w:p>
        </w:tc>
        <w:tc>
          <w:tcPr>
            <w:tcW w:w="848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1DC08F2" w14:textId="26D7AAD9" w:rsidR="007532D5" w:rsidRDefault="007532D5" w:rsidP="00A77921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Education</w:t>
            </w:r>
          </w:p>
          <w:p w14:paraId="6C67003A" w14:textId="77777777" w:rsidR="007532D5" w:rsidRPr="00BB7607" w:rsidRDefault="007532D5" w:rsidP="007532D5">
            <w:pPr>
              <w:rPr>
                <w:rFonts w:asciiTheme="majorBidi" w:hAnsiTheme="majorBidi" w:cstheme="majorBidi"/>
              </w:rPr>
            </w:pPr>
            <w:r w:rsidRPr="00BB7607">
              <w:rPr>
                <w:rFonts w:asciiTheme="majorBidi" w:hAnsiTheme="majorBidi" w:cstheme="majorBidi"/>
                <w:b/>
                <w:bCs/>
              </w:rPr>
              <w:t>Lebanese International University, Saida, Lebanon</w:t>
            </w:r>
          </w:p>
          <w:p w14:paraId="4384CEAE" w14:textId="1092789C" w:rsidR="007532D5" w:rsidRPr="00CE3535" w:rsidRDefault="007532D5" w:rsidP="00CE3535">
            <w:pPr>
              <w:rPr>
                <w:rFonts w:asciiTheme="majorBidi" w:hAnsiTheme="majorBidi" w:cstheme="majorBidi"/>
                <w:shd w:val="clear" w:color="auto" w:fill="FFFFFF"/>
              </w:rPr>
            </w:pPr>
            <w:r w:rsidRPr="00BB7607">
              <w:rPr>
                <w:rFonts w:asciiTheme="majorBidi" w:hAnsiTheme="majorBidi" w:cstheme="majorBidi"/>
              </w:rPr>
              <w:t xml:space="preserve">Department </w:t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>of Busine</w:t>
            </w:r>
            <w:r w:rsidR="00CE3535">
              <w:rPr>
                <w:rFonts w:asciiTheme="majorBidi" w:hAnsiTheme="majorBidi" w:cstheme="majorBidi"/>
                <w:shd w:val="clear" w:color="auto" w:fill="FFFFFF"/>
              </w:rPr>
              <w:t>ss</w:t>
            </w:r>
            <w:r w:rsidR="00CE3535">
              <w:rPr>
                <w:rFonts w:asciiTheme="majorBidi" w:hAnsiTheme="majorBidi" w:cstheme="majorBidi"/>
                <w:shd w:val="clear" w:color="auto" w:fill="FFFFFF"/>
              </w:rPr>
              <w:br/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 xml:space="preserve">Ongoing </w:t>
            </w:r>
            <w:r w:rsidR="00CE3535" w:rsidRPr="00BB7607">
              <w:rPr>
                <w:rFonts w:asciiTheme="majorBidi" w:hAnsiTheme="majorBidi" w:cstheme="majorBidi"/>
                <w:shd w:val="clear" w:color="auto" w:fill="FFFFFF"/>
              </w:rPr>
              <w:t>bachelor’s degree in management information systems</w:t>
            </w:r>
            <w:r w:rsidR="00CE3535">
              <w:rPr>
                <w:rFonts w:asciiTheme="majorBidi" w:hAnsiTheme="majorBidi" w:cstheme="majorBidi"/>
                <w:shd w:val="clear" w:color="auto" w:fill="FFFFFF"/>
              </w:rPr>
              <w:br/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>Status: Good (GPA: 3.14</w:t>
            </w:r>
            <w:r w:rsidRPr="00BB760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)</w:t>
            </w:r>
            <w:r w:rsidR="00CE3535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br/>
            </w:r>
            <w:r w:rsidR="00CE3535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br/>
            </w:r>
          </w:p>
          <w:p w14:paraId="522AD6CC" w14:textId="4C31A3AA" w:rsidR="00CE3535" w:rsidRPr="00CE3535" w:rsidRDefault="00CE3535" w:rsidP="00CE3535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B760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Sarafand</w:t>
            </w:r>
            <w:proofErr w:type="spellEnd"/>
            <w:r w:rsidRPr="00BB760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 High School</w:t>
            </w:r>
            <w:r w:rsidRPr="00BB7607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spellStart"/>
            <w:r w:rsidRPr="00BB7607">
              <w:rPr>
                <w:rFonts w:asciiTheme="majorBidi" w:hAnsiTheme="majorBidi" w:cstheme="majorBidi"/>
                <w:b/>
                <w:bCs/>
              </w:rPr>
              <w:t>Sarafand</w:t>
            </w:r>
            <w:proofErr w:type="spellEnd"/>
            <w:r w:rsidRPr="00BB7607">
              <w:rPr>
                <w:rFonts w:asciiTheme="majorBidi" w:hAnsiTheme="majorBidi" w:cstheme="majorBidi"/>
                <w:b/>
                <w:bCs/>
              </w:rPr>
              <w:t>, Lebanon</w:t>
            </w:r>
            <w:r>
              <w:rPr>
                <w:rFonts w:asciiTheme="majorBidi" w:hAnsiTheme="majorBidi" w:cstheme="majorBidi"/>
                <w:b/>
                <w:bCs/>
              </w:rPr>
              <w:br/>
            </w:r>
            <w:r w:rsidRPr="00BB7607">
              <w:rPr>
                <w:rFonts w:asciiTheme="majorBidi" w:hAnsiTheme="majorBidi" w:cstheme="majorBidi"/>
              </w:rPr>
              <w:t>Branch: Sociology and Economics</w:t>
            </w:r>
          </w:p>
          <w:p w14:paraId="1B025FF4" w14:textId="39E14B2E" w:rsidR="00D83B06" w:rsidRPr="00D83B06" w:rsidRDefault="00CE3535" w:rsidP="00D83B06">
            <w:pPr>
              <w:rPr>
                <w:rFonts w:asciiTheme="majorBidi" w:hAnsiTheme="majorBidi" w:cstheme="majorBidi"/>
                <w:b/>
                <w:bCs/>
              </w:rPr>
            </w:pPr>
            <w:r w:rsidRPr="00BB7607">
              <w:rPr>
                <w:rFonts w:asciiTheme="majorBidi" w:hAnsiTheme="majorBidi" w:cstheme="majorBidi"/>
              </w:rPr>
              <w:t>High school diploma</w:t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</w:t>
            </w:r>
          </w:p>
          <w:p w14:paraId="09869D2E" w14:textId="77777777" w:rsidR="00D83B06" w:rsidRPr="00D83B06" w:rsidRDefault="00D83B06" w:rsidP="00D83B06">
            <w:pPr>
              <w:rPr>
                <w:lang w:val="en-GB"/>
              </w:rPr>
            </w:pPr>
          </w:p>
          <w:p w14:paraId="7C4314F1" w14:textId="17FE65FE" w:rsidR="00A77921" w:rsidRPr="001D6B23" w:rsidRDefault="00D83B06" w:rsidP="00A77921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Work </w:t>
            </w:r>
            <w:sdt>
              <w:sdtPr>
                <w:rPr>
                  <w:noProof/>
                  <w:lang w:val="en-GB"/>
                </w:rPr>
                <w:id w:val="-1767221959"/>
                <w:placeholder>
                  <w:docPart w:val="E458CA7F3F563F49931CCF9740D5CA4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1D6B23">
                  <w:rPr>
                    <w:noProof/>
                    <w:lang w:val="en-GB" w:bidi="en-GB"/>
                  </w:rPr>
                  <w:t>Experience</w:t>
                </w:r>
              </w:sdtContent>
            </w:sdt>
          </w:p>
          <w:p w14:paraId="34876B32" w14:textId="324E003E" w:rsidR="000E1D44" w:rsidRPr="00CE3535" w:rsidRDefault="00E4575F" w:rsidP="000E1D44">
            <w:pPr>
              <w:pStyle w:val="SmallText"/>
              <w:rPr>
                <w:noProof/>
                <w:highlight w:val="yellow"/>
                <w:lang w:val="en-GB"/>
              </w:rPr>
            </w:pPr>
            <w:r>
              <w:rPr>
                <w:noProof/>
                <w:lang w:val="en-GB"/>
              </w:rPr>
              <w:t>1/12/2021 - current</w:t>
            </w:r>
          </w:p>
          <w:p w14:paraId="4A282A91" w14:textId="585F3457" w:rsidR="000E1D44" w:rsidRDefault="00E4575F" w:rsidP="000E1D44">
            <w:pPr>
              <w:pStyle w:val="TextRight"/>
              <w:rPr>
                <w:noProof/>
                <w:lang w:val="en-GB"/>
              </w:rPr>
            </w:pPr>
            <w:r w:rsidRPr="00E4575F">
              <w:rPr>
                <w:noProof/>
                <w:lang w:val="en-GB"/>
              </w:rPr>
              <w:t>Sales</w:t>
            </w:r>
            <w:r>
              <w:rPr>
                <w:noProof/>
                <w:lang w:val="en-GB"/>
              </w:rPr>
              <w:t xml:space="preserve"> Representitave</w:t>
            </w:r>
            <w:r w:rsidR="000E1D44" w:rsidRPr="00E4575F">
              <w:rPr>
                <w:noProof/>
                <w:lang w:val="en-GB" w:bidi="en-GB"/>
              </w:rPr>
              <w:t xml:space="preserve"> • </w:t>
            </w:r>
            <w:r w:rsidRPr="00E4575F">
              <w:rPr>
                <w:noProof/>
                <w:lang w:val="en-GB"/>
              </w:rPr>
              <w:t>Staunch Machinery</w:t>
            </w:r>
          </w:p>
          <w:p w14:paraId="5B35C98F" w14:textId="249EAF00" w:rsidR="000F3707" w:rsidRDefault="00E4575F" w:rsidP="00E4575F">
            <w:pPr>
              <w:rPr>
                <w:sz w:val="21"/>
                <w:szCs w:val="21"/>
                <w:lang w:val="en-GB"/>
              </w:rPr>
            </w:pPr>
            <w:r w:rsidRPr="00E4575F">
              <w:rPr>
                <w:sz w:val="21"/>
                <w:szCs w:val="21"/>
                <w:lang w:val="en-GB"/>
              </w:rPr>
              <w:t xml:space="preserve">Responsible for running </w:t>
            </w:r>
            <w:r w:rsidR="000F3707">
              <w:rPr>
                <w:sz w:val="21"/>
                <w:szCs w:val="21"/>
                <w:lang w:val="en-GB"/>
              </w:rPr>
              <w:t xml:space="preserve">the </w:t>
            </w:r>
            <w:r w:rsidR="000F3707" w:rsidRPr="00E4575F">
              <w:rPr>
                <w:sz w:val="21"/>
                <w:szCs w:val="21"/>
                <w:lang w:val="en-GB"/>
              </w:rPr>
              <w:t>day-to-day</w:t>
            </w:r>
            <w:r w:rsidR="00C7638C">
              <w:rPr>
                <w:sz w:val="21"/>
                <w:szCs w:val="21"/>
                <w:lang w:val="en-GB"/>
              </w:rPr>
              <w:t xml:space="preserve"> business </w:t>
            </w:r>
            <w:r w:rsidR="00644B55">
              <w:rPr>
                <w:sz w:val="21"/>
                <w:szCs w:val="21"/>
                <w:lang w:val="en-GB"/>
              </w:rPr>
              <w:t xml:space="preserve">activities </w:t>
            </w:r>
            <w:r w:rsidR="000F3707">
              <w:rPr>
                <w:sz w:val="21"/>
                <w:szCs w:val="21"/>
                <w:lang w:val="en-GB"/>
              </w:rPr>
              <w:t>by working as a sales representative in the company’s showroom which also includes controlling the stock levels in addition to sales invoicing.</w:t>
            </w:r>
          </w:p>
          <w:p w14:paraId="01F5C882" w14:textId="77777777" w:rsidR="000E1D44" w:rsidRPr="00CE3535" w:rsidRDefault="000E1D44" w:rsidP="000E1D44">
            <w:pPr>
              <w:pStyle w:val="TextRight"/>
              <w:rPr>
                <w:noProof/>
                <w:sz w:val="21"/>
                <w:highlight w:val="yellow"/>
                <w:lang w:val="en-GB"/>
              </w:rPr>
            </w:pPr>
          </w:p>
          <w:p w14:paraId="4D19CFCF" w14:textId="77777777" w:rsidR="0057534A" w:rsidRPr="00CE3535" w:rsidRDefault="00CF4D80" w:rsidP="0057534A">
            <w:pPr>
              <w:pStyle w:val="SmallText"/>
              <w:rPr>
                <w:noProof/>
                <w:highlight w:val="yellow"/>
                <w:lang w:val="en-GB"/>
              </w:rPr>
            </w:pPr>
            <w:sdt>
              <w:sdtPr>
                <w:rPr>
                  <w:noProof/>
                  <w:highlight w:val="yellow"/>
                  <w:lang w:val="en-GB"/>
                </w:rPr>
                <w:id w:val="1800105537"/>
                <w:placeholder>
                  <w:docPart w:val="E894C8604ED8EE4290DFC55FA930457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[Dates from] - [To]</w:t>
                </w:r>
              </w:sdtContent>
            </w:sdt>
          </w:p>
          <w:p w14:paraId="724614F6" w14:textId="77777777" w:rsidR="0057534A" w:rsidRPr="00CE3535" w:rsidRDefault="00CF4D80" w:rsidP="0057534A">
            <w:pPr>
              <w:pStyle w:val="TextRight"/>
              <w:rPr>
                <w:noProof/>
                <w:highlight w:val="yellow"/>
                <w:lang w:val="en-GB"/>
              </w:rPr>
            </w:pPr>
            <w:sdt>
              <w:sdtPr>
                <w:rPr>
                  <w:noProof/>
                  <w:highlight w:val="yellow"/>
                  <w:lang w:val="en-GB"/>
                </w:rPr>
                <w:id w:val="538326528"/>
                <w:placeholder>
                  <w:docPart w:val="39B59F7336197644BD3247C053C036C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[Job title]</w:t>
                </w:r>
              </w:sdtContent>
            </w:sdt>
            <w:r w:rsidR="0057534A" w:rsidRPr="00CE3535">
              <w:rPr>
                <w:noProof/>
                <w:highlight w:val="yellow"/>
                <w:lang w:val="en-GB" w:bidi="en-GB"/>
              </w:rPr>
              <w:t xml:space="preserve"> • </w:t>
            </w:r>
            <w:sdt>
              <w:sdtPr>
                <w:rPr>
                  <w:noProof/>
                  <w:highlight w:val="yellow"/>
                  <w:lang w:val="en-GB"/>
                </w:rPr>
                <w:id w:val="-285199606"/>
                <w:placeholder>
                  <w:docPart w:val="24DADE96068E164ABBADBCC3A8DEC35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[Job position]</w:t>
                </w:r>
              </w:sdtContent>
            </w:sdt>
            <w:r w:rsidR="0057534A" w:rsidRPr="00CE3535">
              <w:rPr>
                <w:noProof/>
                <w:highlight w:val="yellow"/>
                <w:lang w:val="en-GB" w:bidi="en-GB"/>
              </w:rPr>
              <w:t xml:space="preserve"> • </w:t>
            </w:r>
            <w:sdt>
              <w:sdtPr>
                <w:rPr>
                  <w:noProof/>
                  <w:highlight w:val="yellow"/>
                  <w:lang w:val="en-GB"/>
                </w:rPr>
                <w:id w:val="1749461708"/>
                <w:placeholder>
                  <w:docPart w:val="F4C1531409C3594C857776324F4A5EB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[Company name]</w:t>
                </w:r>
              </w:sdtContent>
            </w:sdt>
          </w:p>
          <w:p w14:paraId="059F0D45" w14:textId="77777777" w:rsidR="000E1D44" w:rsidRPr="00CE3535" w:rsidRDefault="0057534A" w:rsidP="0057534A">
            <w:pPr>
              <w:pStyle w:val="TextRight"/>
              <w:rPr>
                <w:noProof/>
                <w:sz w:val="21"/>
                <w:highlight w:val="yellow"/>
                <w:lang w:val="en-GB"/>
              </w:rPr>
            </w:pPr>
            <w:r w:rsidRPr="00CE3535">
              <w:rPr>
                <w:noProof/>
                <w:sz w:val="21"/>
                <w:szCs w:val="21"/>
                <w:highlight w:val="yellow"/>
                <w:lang w:val="en-GB" w:bidi="en-GB"/>
              </w:rPr>
              <w:t xml:space="preserve"> </w:t>
            </w:r>
          </w:p>
          <w:p w14:paraId="41CCB2C2" w14:textId="77777777" w:rsidR="0057534A" w:rsidRPr="00CE3535" w:rsidRDefault="00CF4D80" w:rsidP="0057534A">
            <w:pPr>
              <w:pStyle w:val="SmallText"/>
              <w:rPr>
                <w:noProof/>
                <w:highlight w:val="yellow"/>
                <w:lang w:val="en-GB"/>
              </w:rPr>
            </w:pPr>
            <w:sdt>
              <w:sdtPr>
                <w:rPr>
                  <w:noProof/>
                  <w:highlight w:val="yellow"/>
                  <w:lang w:val="en-GB"/>
                </w:rPr>
                <w:id w:val="758651016"/>
                <w:placeholder>
                  <w:docPart w:val="836BD5BB8E03964982FE955E7F6F3C6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[Dates from] - [To]</w:t>
                </w:r>
              </w:sdtContent>
            </w:sdt>
          </w:p>
          <w:p w14:paraId="64F29A23" w14:textId="77777777" w:rsidR="0057534A" w:rsidRPr="00CE3535" w:rsidRDefault="00CF4D80" w:rsidP="0057534A">
            <w:pPr>
              <w:pStyle w:val="TextRight"/>
              <w:rPr>
                <w:noProof/>
                <w:highlight w:val="yellow"/>
                <w:lang w:val="en-GB"/>
              </w:rPr>
            </w:pPr>
            <w:sdt>
              <w:sdtPr>
                <w:rPr>
                  <w:noProof/>
                  <w:highlight w:val="yellow"/>
                  <w:lang w:val="en-GB"/>
                </w:rPr>
                <w:id w:val="1427684914"/>
                <w:placeholder>
                  <w:docPart w:val="12EC3225CD7CE5439D3DE25FD30EF87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[Job title]</w:t>
                </w:r>
              </w:sdtContent>
            </w:sdt>
            <w:r w:rsidR="0057534A" w:rsidRPr="00CE3535">
              <w:rPr>
                <w:noProof/>
                <w:highlight w:val="yellow"/>
                <w:lang w:val="en-GB" w:bidi="en-GB"/>
              </w:rPr>
              <w:t xml:space="preserve"> • </w:t>
            </w:r>
            <w:sdt>
              <w:sdtPr>
                <w:rPr>
                  <w:noProof/>
                  <w:highlight w:val="yellow"/>
                  <w:lang w:val="en-GB"/>
                </w:rPr>
                <w:id w:val="-104505620"/>
                <w:placeholder>
                  <w:docPart w:val="1D52255650884943BA54E21882AE5E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[Job position]</w:t>
                </w:r>
              </w:sdtContent>
            </w:sdt>
            <w:r w:rsidR="0057534A" w:rsidRPr="00CE3535">
              <w:rPr>
                <w:noProof/>
                <w:highlight w:val="yellow"/>
                <w:lang w:val="en-GB" w:bidi="en-GB"/>
              </w:rPr>
              <w:t xml:space="preserve"> • </w:t>
            </w:r>
            <w:sdt>
              <w:sdtPr>
                <w:rPr>
                  <w:noProof/>
                  <w:highlight w:val="yellow"/>
                  <w:lang w:val="en-GB"/>
                </w:rPr>
                <w:id w:val="-926888980"/>
                <w:placeholder>
                  <w:docPart w:val="FE668DC31771AF4DB17C1594B3B00C3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CE3535">
                  <w:rPr>
                    <w:noProof/>
                    <w:highlight w:val="yellow"/>
                    <w:lang w:val="en-GB" w:bidi="en-GB"/>
                  </w:rPr>
                  <w:t>[Company name]</w:t>
                </w:r>
              </w:sdtContent>
            </w:sdt>
          </w:p>
          <w:p w14:paraId="64BC77E5" w14:textId="7B721BAE" w:rsidR="000E1D44" w:rsidRPr="00D83B06" w:rsidRDefault="0057534A" w:rsidP="00D83B06">
            <w:pPr>
              <w:pStyle w:val="TextRight"/>
              <w:rPr>
                <w:noProof/>
                <w:sz w:val="21"/>
                <w:highlight w:val="yellow"/>
                <w:lang w:val="en-GB"/>
              </w:rPr>
            </w:pPr>
            <w:r w:rsidRPr="00CE3535">
              <w:rPr>
                <w:noProof/>
                <w:sz w:val="21"/>
                <w:szCs w:val="21"/>
                <w:highlight w:val="yellow"/>
                <w:lang w:val="en-GB" w:bidi="en-GB"/>
              </w:rPr>
              <w:t xml:space="preserve"> </w:t>
            </w:r>
          </w:p>
        </w:tc>
      </w:tr>
      <w:tr w:rsidR="000E1D44" w:rsidRPr="001D6B23" w14:paraId="297DFAEF" w14:textId="77777777" w:rsidTr="007760C7">
        <w:trPr>
          <w:trHeight w:val="2375"/>
        </w:trPr>
        <w:tc>
          <w:tcPr>
            <w:tcW w:w="1985" w:type="dxa"/>
            <w:gridSpan w:val="2"/>
            <w:tcBorders>
              <w:right w:val="single" w:sz="18" w:space="0" w:color="648276" w:themeColor="accent5"/>
            </w:tcBorders>
          </w:tcPr>
          <w:p w14:paraId="018685A6" w14:textId="7EA10D61" w:rsidR="000E1D44" w:rsidRPr="001D6B23" w:rsidRDefault="000E1D44" w:rsidP="00A77921">
            <w:pPr>
              <w:pStyle w:val="Heading1"/>
              <w:rPr>
                <w:noProof/>
                <w:lang w:val="en-GB"/>
              </w:rPr>
            </w:pPr>
          </w:p>
          <w:p w14:paraId="01107CA1" w14:textId="3ED40704" w:rsidR="000E1D44" w:rsidRPr="001D6B23" w:rsidRDefault="000E1D44" w:rsidP="00CE3535">
            <w:pPr>
              <w:pStyle w:val="TextLeft"/>
              <w:rPr>
                <w:noProof/>
                <w:lang w:val="en-GB"/>
              </w:rPr>
            </w:pPr>
          </w:p>
        </w:tc>
        <w:tc>
          <w:tcPr>
            <w:tcW w:w="8481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089DC71" w14:textId="78457DB7" w:rsidR="000E1D44" w:rsidRPr="001D6B23" w:rsidRDefault="00CE3535" w:rsidP="00A77921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Key Skills</w:t>
            </w:r>
          </w:p>
          <w:p w14:paraId="29CA5B90" w14:textId="52B76601" w:rsidR="0057534A" w:rsidRDefault="00CE3535" w:rsidP="00CE3535">
            <w:pPr>
              <w:pStyle w:val="TextRight"/>
              <w:rPr>
                <w:rFonts w:asciiTheme="majorBidi" w:hAnsiTheme="majorBidi" w:cstheme="majorBidi"/>
                <w:color w:val="000000" w:themeColor="text1"/>
                <w:sz w:val="24"/>
                <w:shd w:val="clear" w:color="auto" w:fill="FFFFFF"/>
              </w:rPr>
            </w:pPr>
            <w:r w:rsidRPr="00CE3535">
              <w:rPr>
                <w:rFonts w:asciiTheme="majorBidi" w:hAnsiTheme="majorBidi" w:cstheme="majorBidi"/>
                <w:b/>
                <w:bCs/>
                <w:color w:val="auto"/>
                <w:sz w:val="24"/>
                <w:shd w:val="clear" w:color="auto" w:fill="FFFFFF"/>
              </w:rPr>
              <w:t>Computer skills: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hd w:val="clear" w:color="auto" w:fill="FFFFFF"/>
              </w:rPr>
              <w:br/>
            </w:r>
            <w:r w:rsidRPr="00CE3535">
              <w:rPr>
                <w:rFonts w:asciiTheme="majorBidi" w:hAnsiTheme="majorBidi" w:cstheme="majorBidi"/>
                <w:color w:val="000000" w:themeColor="text1"/>
                <w:sz w:val="24"/>
                <w:shd w:val="clear" w:color="auto" w:fill="FFFFFF"/>
              </w:rPr>
              <w:t>Tableau Desktop Application</w:t>
            </w:r>
            <w:r w:rsidRPr="00CE3535">
              <w:rPr>
                <w:rFonts w:asciiTheme="majorBidi" w:hAnsiTheme="majorBidi" w:cstheme="majorBidi"/>
                <w:color w:val="000000" w:themeColor="text1"/>
                <w:sz w:val="24"/>
                <w:shd w:val="clear" w:color="auto" w:fill="FFFFFF"/>
              </w:rPr>
              <w:br/>
              <w:t>AUTOCAD application</w:t>
            </w:r>
          </w:p>
          <w:p w14:paraId="60D10416" w14:textId="4D96A405" w:rsidR="00CE3535" w:rsidRDefault="00CE3535" w:rsidP="00CE3535"/>
          <w:p w14:paraId="1897646C" w14:textId="6D5010C7" w:rsidR="00CE3535" w:rsidRPr="00BB7607" w:rsidRDefault="00CE3535" w:rsidP="00CE3535">
            <w:pPr>
              <w:shd w:val="clear" w:color="auto" w:fill="FFFFFF"/>
              <w:jc w:val="both"/>
              <w:textAlignment w:val="baseline"/>
              <w:rPr>
                <w:rFonts w:asciiTheme="majorBidi" w:hAnsiTheme="majorBidi" w:cstheme="majorBidi"/>
                <w:b/>
                <w:bCs/>
                <w:shd w:val="clear" w:color="auto" w:fill="FFFFFF"/>
              </w:rPr>
            </w:pPr>
            <w:r w:rsidRPr="00BB760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Personal </w:t>
            </w: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S</w:t>
            </w:r>
            <w:r w:rsidRPr="00BB760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kills:</w:t>
            </w:r>
          </w:p>
          <w:p w14:paraId="02F44FE4" w14:textId="5049F4BF" w:rsidR="00CE3535" w:rsidRPr="00BB7607" w:rsidRDefault="00CE3535" w:rsidP="00CE3535">
            <w:pPr>
              <w:shd w:val="clear" w:color="auto" w:fill="FFFFFF"/>
              <w:jc w:val="both"/>
              <w:textAlignment w:val="baseline"/>
              <w:rPr>
                <w:rFonts w:asciiTheme="majorBidi" w:hAnsiTheme="majorBidi" w:cstheme="majorBidi"/>
                <w:shd w:val="clear" w:color="auto" w:fill="FFFFFF"/>
              </w:rPr>
            </w:pPr>
            <w:r w:rsidRPr="00BB7607">
              <w:rPr>
                <w:rFonts w:asciiTheme="majorBidi" w:hAnsiTheme="majorBidi" w:cstheme="majorBidi"/>
                <w:shd w:val="clear" w:color="auto" w:fill="FFFFFF"/>
              </w:rPr>
              <w:t>Excellent writ</w:t>
            </w:r>
            <w:r>
              <w:rPr>
                <w:rFonts w:asciiTheme="majorBidi" w:hAnsiTheme="majorBidi" w:cstheme="majorBidi"/>
                <w:shd w:val="clear" w:color="auto" w:fill="FFFFFF"/>
              </w:rPr>
              <w:t>ing</w:t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 xml:space="preserve"> and verbal communication skills</w:t>
            </w:r>
          </w:p>
          <w:p w14:paraId="71A98A55" w14:textId="77777777" w:rsidR="00CE3535" w:rsidRPr="00BB7607" w:rsidRDefault="00CE3535" w:rsidP="00CE3535">
            <w:pPr>
              <w:shd w:val="clear" w:color="auto" w:fill="FFFFFF"/>
              <w:jc w:val="both"/>
              <w:textAlignment w:val="baseline"/>
              <w:rPr>
                <w:rFonts w:asciiTheme="majorBidi" w:hAnsiTheme="majorBidi" w:cstheme="majorBidi"/>
                <w:shd w:val="clear" w:color="auto" w:fill="FFFFFF"/>
              </w:rPr>
            </w:pPr>
            <w:r w:rsidRPr="00BB7607">
              <w:rPr>
                <w:rFonts w:asciiTheme="majorBidi" w:hAnsiTheme="majorBidi" w:cstheme="majorBidi"/>
                <w:shd w:val="clear" w:color="auto" w:fill="FFFFFF"/>
              </w:rPr>
              <w:t>Highly organized and efficient</w:t>
            </w:r>
          </w:p>
          <w:p w14:paraId="102CDB0A" w14:textId="77777777" w:rsidR="00CE3535" w:rsidRPr="00BB7607" w:rsidRDefault="00CE3535" w:rsidP="00CE3535">
            <w:pPr>
              <w:shd w:val="clear" w:color="auto" w:fill="FFFFFF"/>
              <w:jc w:val="both"/>
              <w:textAlignment w:val="baseline"/>
              <w:rPr>
                <w:rFonts w:asciiTheme="majorBidi" w:hAnsiTheme="majorBidi" w:cstheme="majorBidi"/>
                <w:shd w:val="clear" w:color="auto" w:fill="FFFFFF"/>
              </w:rPr>
            </w:pPr>
            <w:r w:rsidRPr="00BB7607">
              <w:rPr>
                <w:rFonts w:asciiTheme="majorBidi" w:hAnsiTheme="majorBidi" w:cstheme="majorBidi"/>
                <w:shd w:val="clear" w:color="auto" w:fill="FFFFFF"/>
              </w:rPr>
              <w:t>Ability to work independently or part of a team</w:t>
            </w:r>
          </w:p>
          <w:p w14:paraId="23DBD84A" w14:textId="2F3D4D82" w:rsidR="00CE3535" w:rsidRPr="00BB7607" w:rsidRDefault="00CE3535" w:rsidP="00CE3535">
            <w:pPr>
              <w:shd w:val="clear" w:color="auto" w:fill="FFFFFF"/>
              <w:jc w:val="both"/>
              <w:textAlignment w:val="baseline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Good </w:t>
            </w:r>
            <w:r w:rsidRPr="00BB7607">
              <w:rPr>
                <w:rFonts w:asciiTheme="majorBidi" w:hAnsiTheme="majorBidi" w:cstheme="majorBidi"/>
                <w:shd w:val="clear" w:color="auto" w:fill="FFFFFF"/>
              </w:rPr>
              <w:t>leadership skills and ability to motivate</w:t>
            </w:r>
          </w:p>
          <w:p w14:paraId="271F4077" w14:textId="77777777" w:rsidR="00CE3535" w:rsidRPr="00CE3535" w:rsidRDefault="00CE3535" w:rsidP="00CE3535"/>
          <w:p w14:paraId="532765EC" w14:textId="77777777" w:rsidR="000E1D44" w:rsidRPr="001D6B23" w:rsidRDefault="000E1D44" w:rsidP="000E1D44">
            <w:pPr>
              <w:pStyle w:val="TextRight"/>
              <w:rPr>
                <w:noProof/>
                <w:lang w:val="en-GB"/>
              </w:rPr>
            </w:pPr>
          </w:p>
        </w:tc>
      </w:tr>
      <w:tr w:rsidR="00CE3535" w:rsidRPr="001D6B23" w14:paraId="6E80412C" w14:textId="77777777" w:rsidTr="007760C7">
        <w:trPr>
          <w:trHeight w:val="1604"/>
        </w:trPr>
        <w:tc>
          <w:tcPr>
            <w:tcW w:w="1985" w:type="dxa"/>
            <w:gridSpan w:val="2"/>
            <w:tcBorders>
              <w:right w:val="single" w:sz="18" w:space="0" w:color="648276" w:themeColor="accent5"/>
            </w:tcBorders>
          </w:tcPr>
          <w:p w14:paraId="61106163" w14:textId="77777777" w:rsidR="00CE3535" w:rsidRPr="001D6B23" w:rsidRDefault="00CE3535" w:rsidP="00CE3535">
            <w:pPr>
              <w:rPr>
                <w:noProof/>
                <w:lang w:val="en-GB"/>
              </w:rPr>
            </w:pPr>
          </w:p>
        </w:tc>
        <w:tc>
          <w:tcPr>
            <w:tcW w:w="848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en-GB"/>
              </w:rPr>
              <w:id w:val="-465741575"/>
              <w:placeholder>
                <w:docPart w:val="F39FECC64871E64AAF03DA9DD42807A8"/>
              </w:placeholder>
              <w:temporary/>
              <w:showingPlcHdr/>
              <w15:appearance w15:val="hidden"/>
              <w:text/>
            </w:sdtPr>
            <w:sdtEndPr/>
            <w:sdtContent>
              <w:p w14:paraId="48F75AD1" w14:textId="77777777" w:rsidR="00CE3535" w:rsidRPr="001D6B23" w:rsidRDefault="00CE3535" w:rsidP="00CE3535">
                <w:pPr>
                  <w:pStyle w:val="Heading2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References</w:t>
                </w:r>
              </w:p>
            </w:sdtContent>
          </w:sdt>
          <w:sdt>
            <w:sdtPr>
              <w:rPr>
                <w:noProof/>
                <w:w w:val="105"/>
                <w:lang w:val="en-GB"/>
              </w:rPr>
              <w:id w:val="-408077227"/>
              <w:placeholder>
                <w:docPart w:val="F529871F55A4754A96EEDC7FA2B52DCF"/>
              </w:placeholder>
              <w:temporary/>
              <w:showingPlcHdr/>
              <w15:appearance w15:val="hidden"/>
              <w:text/>
            </w:sdtPr>
            <w:sdtEndPr/>
            <w:sdtContent>
              <w:p w14:paraId="2480711E" w14:textId="5463DF90" w:rsidR="00CE3535" w:rsidRPr="001D6B23" w:rsidRDefault="00CE3535" w:rsidP="00CE3535">
                <w:pPr>
                  <w:pStyle w:val="TextRight"/>
                  <w:rPr>
                    <w:noProof/>
                    <w:lang w:val="en-GB"/>
                  </w:rPr>
                </w:pPr>
                <w:r w:rsidRPr="001D6B23">
                  <w:rPr>
                    <w:noProof/>
                    <w:lang w:val="en-GB" w:bidi="en-GB"/>
                  </w:rPr>
                  <w:t>[Available upon request.]</w:t>
                </w:r>
              </w:p>
            </w:sdtContent>
          </w:sdt>
        </w:tc>
      </w:tr>
      <w:tr w:rsidR="00CE3535" w:rsidRPr="001D6B23" w14:paraId="0828B0B7" w14:textId="77777777" w:rsidTr="007760C7">
        <w:trPr>
          <w:trHeight w:val="149"/>
        </w:trPr>
        <w:tc>
          <w:tcPr>
            <w:tcW w:w="1985" w:type="dxa"/>
            <w:gridSpan w:val="2"/>
            <w:tcBorders>
              <w:right w:val="single" w:sz="18" w:space="0" w:color="648276" w:themeColor="accent5"/>
            </w:tcBorders>
          </w:tcPr>
          <w:p w14:paraId="49511471" w14:textId="77777777" w:rsidR="00CE3535" w:rsidRPr="001D6B23" w:rsidRDefault="00CE3535" w:rsidP="00CE3535">
            <w:pPr>
              <w:rPr>
                <w:noProof/>
                <w:lang w:val="en-GB"/>
              </w:rPr>
            </w:pPr>
          </w:p>
        </w:tc>
        <w:tc>
          <w:tcPr>
            <w:tcW w:w="8481" w:type="dxa"/>
            <w:gridSpan w:val="3"/>
            <w:tcBorders>
              <w:left w:val="single" w:sz="18" w:space="0" w:color="648276" w:themeColor="accent5"/>
            </w:tcBorders>
          </w:tcPr>
          <w:p w14:paraId="3B7EBD15" w14:textId="1A4A73F1" w:rsidR="00CE3535" w:rsidRPr="001D6B23" w:rsidRDefault="00CE3535" w:rsidP="00CE3535">
            <w:pPr>
              <w:pStyle w:val="TextRight"/>
              <w:rPr>
                <w:noProof/>
                <w:lang w:val="en-GB"/>
              </w:rPr>
            </w:pPr>
          </w:p>
        </w:tc>
      </w:tr>
    </w:tbl>
    <w:p w14:paraId="1C10070B" w14:textId="77777777" w:rsidR="00C55D85" w:rsidRPr="001D6B23" w:rsidRDefault="00C55D85">
      <w:pPr>
        <w:rPr>
          <w:noProof/>
          <w:lang w:val="en-GB"/>
        </w:rPr>
      </w:pPr>
    </w:p>
    <w:sectPr w:rsidR="00C55D85" w:rsidRPr="001D6B23" w:rsidSect="0016224E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2852" w14:textId="77777777" w:rsidR="00CF4D80" w:rsidRDefault="00CF4D80" w:rsidP="00F316AD">
      <w:r>
        <w:separator/>
      </w:r>
    </w:p>
  </w:endnote>
  <w:endnote w:type="continuationSeparator" w:id="0">
    <w:p w14:paraId="7E7ED91E" w14:textId="77777777" w:rsidR="00CF4D80" w:rsidRDefault="00CF4D8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8ABA" w14:textId="77777777"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CF780" wp14:editId="2C5FD998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1B35A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28C4" w14:textId="77777777" w:rsidR="00CF4D80" w:rsidRDefault="00CF4D80" w:rsidP="00F316AD">
      <w:r>
        <w:separator/>
      </w:r>
    </w:p>
  </w:footnote>
  <w:footnote w:type="continuationSeparator" w:id="0">
    <w:p w14:paraId="5AC177C1" w14:textId="77777777" w:rsidR="00CF4D80" w:rsidRDefault="00CF4D80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36"/>
    <w:rsid w:val="000E1D44"/>
    <w:rsid w:val="000F3707"/>
    <w:rsid w:val="0016224E"/>
    <w:rsid w:val="001D6B23"/>
    <w:rsid w:val="001E0DE6"/>
    <w:rsid w:val="0020696E"/>
    <w:rsid w:val="002356A2"/>
    <w:rsid w:val="002D12DA"/>
    <w:rsid w:val="003019B2"/>
    <w:rsid w:val="0034688D"/>
    <w:rsid w:val="003E1836"/>
    <w:rsid w:val="0040233B"/>
    <w:rsid w:val="00492867"/>
    <w:rsid w:val="004C42B7"/>
    <w:rsid w:val="00511A6E"/>
    <w:rsid w:val="0057534A"/>
    <w:rsid w:val="00605A5B"/>
    <w:rsid w:val="00617B99"/>
    <w:rsid w:val="00644B55"/>
    <w:rsid w:val="006C60E6"/>
    <w:rsid w:val="006E70D3"/>
    <w:rsid w:val="007532D5"/>
    <w:rsid w:val="007760C7"/>
    <w:rsid w:val="007B0F94"/>
    <w:rsid w:val="009D2F5C"/>
    <w:rsid w:val="00A77921"/>
    <w:rsid w:val="00AD4397"/>
    <w:rsid w:val="00B575FB"/>
    <w:rsid w:val="00BE20D2"/>
    <w:rsid w:val="00C1095A"/>
    <w:rsid w:val="00C55D85"/>
    <w:rsid w:val="00C7638C"/>
    <w:rsid w:val="00CA2273"/>
    <w:rsid w:val="00CD50FD"/>
    <w:rsid w:val="00CD52FA"/>
    <w:rsid w:val="00CE3535"/>
    <w:rsid w:val="00CF4D80"/>
    <w:rsid w:val="00D47124"/>
    <w:rsid w:val="00D83B06"/>
    <w:rsid w:val="00DD5D7B"/>
    <w:rsid w:val="00E4575F"/>
    <w:rsid w:val="00F316AD"/>
    <w:rsid w:val="00F4501B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60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39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u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AD439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4397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AD4397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AD4397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AD4397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AD4397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D4397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D4397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D4397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D4397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D4397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D4397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D4397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D4397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mabagaeen/Library/Containers/com.microsoft.Word/Data/Library/Application%20Support/Microsoft/Office/16.0/DTS/Search/%7bD95CCAE3-B2A0-A640-907D-B05BF41C4FC2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6E7FE93F74F64380E1D45824C8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C185-1992-F14D-872A-01CDBE007B4A}"/>
      </w:docPartPr>
      <w:docPartBody>
        <w:p w:rsidR="00D13B72" w:rsidRDefault="001030E0">
          <w:pPr>
            <w:pStyle w:val="116E7FE93F74F64380E1D45824C8E410"/>
          </w:pPr>
          <w:r w:rsidRPr="00605A5B">
            <w:rPr>
              <w:lang w:bidi="en-GB"/>
            </w:rPr>
            <w:t>Objective</w:t>
          </w:r>
        </w:p>
      </w:docPartBody>
    </w:docPart>
    <w:docPart>
      <w:docPartPr>
        <w:name w:val="E458CA7F3F563F49931CCF9740D5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D99A-B4E0-8046-BE36-53AE17B4985D}"/>
      </w:docPartPr>
      <w:docPartBody>
        <w:p w:rsidR="00D13B72" w:rsidRDefault="001030E0">
          <w:pPr>
            <w:pStyle w:val="E458CA7F3F563F49931CCF9740D5CA43"/>
          </w:pPr>
          <w:r>
            <w:rPr>
              <w:lang w:bidi="en-GB"/>
            </w:rPr>
            <w:t>Experience</w:t>
          </w:r>
        </w:p>
      </w:docPartBody>
    </w:docPart>
    <w:docPart>
      <w:docPartPr>
        <w:name w:val="E894C8604ED8EE4290DFC55FA930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FB00-0430-934F-A97D-D453376513EF}"/>
      </w:docPartPr>
      <w:docPartBody>
        <w:p w:rsidR="00D13B72" w:rsidRDefault="001030E0">
          <w:pPr>
            <w:pStyle w:val="E894C8604ED8EE4290DFC55FA930457E"/>
          </w:pPr>
          <w:r>
            <w:rPr>
              <w:lang w:bidi="en-GB"/>
            </w:rPr>
            <w:t>[Dates from] - [To]</w:t>
          </w:r>
        </w:p>
      </w:docPartBody>
    </w:docPart>
    <w:docPart>
      <w:docPartPr>
        <w:name w:val="39B59F7336197644BD3247C053C0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8D44-E60E-BD40-BF2C-69BC9D157D14}"/>
      </w:docPartPr>
      <w:docPartBody>
        <w:p w:rsidR="00D13B72" w:rsidRDefault="001030E0">
          <w:pPr>
            <w:pStyle w:val="39B59F7336197644BD3247C053C036CA"/>
          </w:pPr>
          <w:r w:rsidRPr="000E1D44">
            <w:rPr>
              <w:lang w:bidi="en-GB"/>
            </w:rPr>
            <w:t>[Job title]</w:t>
          </w:r>
        </w:p>
      </w:docPartBody>
    </w:docPart>
    <w:docPart>
      <w:docPartPr>
        <w:name w:val="24DADE96068E164ABBADBCC3A8DE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4C9E-F3CC-C14D-BBCC-CBBE2445FD78}"/>
      </w:docPartPr>
      <w:docPartBody>
        <w:p w:rsidR="00D13B72" w:rsidRDefault="001030E0">
          <w:pPr>
            <w:pStyle w:val="24DADE96068E164ABBADBCC3A8DEC352"/>
          </w:pPr>
          <w:r w:rsidRPr="000E1D44">
            <w:rPr>
              <w:lang w:bidi="en-GB"/>
            </w:rPr>
            <w:t>[Job position]</w:t>
          </w:r>
        </w:p>
      </w:docPartBody>
    </w:docPart>
    <w:docPart>
      <w:docPartPr>
        <w:name w:val="F4C1531409C3594C857776324F4A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A449-57D0-E94D-8CAA-7C9A4B6CA842}"/>
      </w:docPartPr>
      <w:docPartBody>
        <w:p w:rsidR="00D13B72" w:rsidRDefault="001030E0">
          <w:pPr>
            <w:pStyle w:val="F4C1531409C3594C857776324F4A5EB0"/>
          </w:pPr>
          <w:r>
            <w:rPr>
              <w:lang w:bidi="en-GB"/>
            </w:rPr>
            <w:t>[Company name]</w:t>
          </w:r>
        </w:p>
      </w:docPartBody>
    </w:docPart>
    <w:docPart>
      <w:docPartPr>
        <w:name w:val="836BD5BB8E03964982FE955E7F6F3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4E8-EDE4-014A-8D84-78BA7410AAD7}"/>
      </w:docPartPr>
      <w:docPartBody>
        <w:p w:rsidR="00D13B72" w:rsidRDefault="001030E0">
          <w:pPr>
            <w:pStyle w:val="836BD5BB8E03964982FE955E7F6F3C6F"/>
          </w:pPr>
          <w:r>
            <w:rPr>
              <w:lang w:bidi="en-GB"/>
            </w:rPr>
            <w:t>[Dates from] - [To]</w:t>
          </w:r>
        </w:p>
      </w:docPartBody>
    </w:docPart>
    <w:docPart>
      <w:docPartPr>
        <w:name w:val="12EC3225CD7CE5439D3DE25FD30E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7B4B1-E35E-3545-BE3D-14688E3E1E80}"/>
      </w:docPartPr>
      <w:docPartBody>
        <w:p w:rsidR="00D13B72" w:rsidRDefault="001030E0">
          <w:pPr>
            <w:pStyle w:val="12EC3225CD7CE5439D3DE25FD30EF87C"/>
          </w:pPr>
          <w:r w:rsidRPr="000E1D44">
            <w:rPr>
              <w:lang w:bidi="en-GB"/>
            </w:rPr>
            <w:t>[Job title]</w:t>
          </w:r>
        </w:p>
      </w:docPartBody>
    </w:docPart>
    <w:docPart>
      <w:docPartPr>
        <w:name w:val="1D52255650884943BA54E21882AE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B901-9F4B-AA4F-8BD4-63AA92910FDD}"/>
      </w:docPartPr>
      <w:docPartBody>
        <w:p w:rsidR="00D13B72" w:rsidRDefault="001030E0">
          <w:pPr>
            <w:pStyle w:val="1D52255650884943BA54E21882AE5EAB"/>
          </w:pPr>
          <w:r w:rsidRPr="000E1D44">
            <w:rPr>
              <w:lang w:bidi="en-GB"/>
            </w:rPr>
            <w:t>[Job position]</w:t>
          </w:r>
        </w:p>
      </w:docPartBody>
    </w:docPart>
    <w:docPart>
      <w:docPartPr>
        <w:name w:val="FE668DC31771AF4DB17C1594B3B00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D9CF-677C-8347-B245-16BA4EA8A97A}"/>
      </w:docPartPr>
      <w:docPartBody>
        <w:p w:rsidR="00D13B72" w:rsidRDefault="001030E0">
          <w:pPr>
            <w:pStyle w:val="FE668DC31771AF4DB17C1594B3B00C37"/>
          </w:pPr>
          <w:r>
            <w:rPr>
              <w:lang w:bidi="en-GB"/>
            </w:rPr>
            <w:t>[Company name]</w:t>
          </w:r>
        </w:p>
      </w:docPartBody>
    </w:docPart>
    <w:docPart>
      <w:docPartPr>
        <w:name w:val="F39FECC64871E64AAF03DA9DD428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E413-6467-6E4C-A599-9FFD801F021B}"/>
      </w:docPartPr>
      <w:docPartBody>
        <w:p w:rsidR="00D13B72" w:rsidRDefault="00F242A5" w:rsidP="00F242A5">
          <w:pPr>
            <w:pStyle w:val="F39FECC64871E64AAF03DA9DD42807A8"/>
          </w:pPr>
          <w:r w:rsidRPr="000E1D44">
            <w:rPr>
              <w:lang w:bidi="en-GB"/>
            </w:rPr>
            <w:t>References</w:t>
          </w:r>
        </w:p>
      </w:docPartBody>
    </w:docPart>
    <w:docPart>
      <w:docPartPr>
        <w:name w:val="F529871F55A4754A96EEDC7FA2B5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2C7D-5F34-154F-8D54-9227BEA09BD2}"/>
      </w:docPartPr>
      <w:docPartBody>
        <w:p w:rsidR="00D13B72" w:rsidRDefault="00F242A5" w:rsidP="00F242A5">
          <w:pPr>
            <w:pStyle w:val="F529871F55A4754A96EEDC7FA2B52DCF"/>
          </w:pPr>
          <w:r w:rsidRPr="000E1D44">
            <w:rPr>
              <w:lang w:bidi="en-GB"/>
            </w:rPr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A5"/>
    <w:rsid w:val="001030E0"/>
    <w:rsid w:val="005B691D"/>
    <w:rsid w:val="00D13B72"/>
    <w:rsid w:val="00F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ADA44B5394E342B5A40D88F9EB8301">
    <w:name w:val="24ADA44B5394E342B5A40D88F9EB8301"/>
    <w:rsid w:val="00D13B72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116E7FE93F74F64380E1D45824C8E410">
    <w:name w:val="116E7FE93F74F64380E1D45824C8E410"/>
  </w:style>
  <w:style w:type="paragraph" w:customStyle="1" w:styleId="E458CA7F3F563F49931CCF9740D5CA43">
    <w:name w:val="E458CA7F3F563F49931CCF9740D5CA43"/>
  </w:style>
  <w:style w:type="paragraph" w:customStyle="1" w:styleId="B17D96DB86BBE4428896B8579DAD2373">
    <w:name w:val="B17D96DB86BBE4428896B8579DAD2373"/>
  </w:style>
  <w:style w:type="paragraph" w:customStyle="1" w:styleId="24DC8D34D88F0B4FB7FA134171A5417B">
    <w:name w:val="24DC8D34D88F0B4FB7FA134171A5417B"/>
  </w:style>
  <w:style w:type="paragraph" w:customStyle="1" w:styleId="87C60E0547355045B7A58342C9861AC6">
    <w:name w:val="87C60E0547355045B7A58342C9861AC6"/>
  </w:style>
  <w:style w:type="paragraph" w:customStyle="1" w:styleId="FB3B41079D6C8D49B7DF191B0EC86475">
    <w:name w:val="FB3B41079D6C8D49B7DF191B0EC86475"/>
  </w:style>
  <w:style w:type="paragraph" w:customStyle="1" w:styleId="E894C8604ED8EE4290DFC55FA930457E">
    <w:name w:val="E894C8604ED8EE4290DFC55FA930457E"/>
  </w:style>
  <w:style w:type="paragraph" w:customStyle="1" w:styleId="39B59F7336197644BD3247C053C036CA">
    <w:name w:val="39B59F7336197644BD3247C053C036CA"/>
  </w:style>
  <w:style w:type="paragraph" w:customStyle="1" w:styleId="24DADE96068E164ABBADBCC3A8DEC352">
    <w:name w:val="24DADE96068E164ABBADBCC3A8DEC352"/>
  </w:style>
  <w:style w:type="paragraph" w:customStyle="1" w:styleId="F4C1531409C3594C857776324F4A5EB0">
    <w:name w:val="F4C1531409C3594C857776324F4A5EB0"/>
  </w:style>
  <w:style w:type="paragraph" w:customStyle="1" w:styleId="836BD5BB8E03964982FE955E7F6F3C6F">
    <w:name w:val="836BD5BB8E03964982FE955E7F6F3C6F"/>
  </w:style>
  <w:style w:type="paragraph" w:customStyle="1" w:styleId="12EC3225CD7CE5439D3DE25FD30EF87C">
    <w:name w:val="12EC3225CD7CE5439D3DE25FD30EF87C"/>
  </w:style>
  <w:style w:type="paragraph" w:customStyle="1" w:styleId="1D52255650884943BA54E21882AE5EAB">
    <w:name w:val="1D52255650884943BA54E21882AE5EAB"/>
  </w:style>
  <w:style w:type="paragraph" w:customStyle="1" w:styleId="FE668DC31771AF4DB17C1594B3B00C37">
    <w:name w:val="FE668DC31771AF4DB17C1594B3B00C37"/>
  </w:style>
  <w:style w:type="paragraph" w:customStyle="1" w:styleId="6C8C86FF80106145BE379CF0028931A0">
    <w:name w:val="6C8C86FF80106145BE379CF0028931A0"/>
  </w:style>
  <w:style w:type="paragraph" w:customStyle="1" w:styleId="F39FECC64871E64AAF03DA9DD42807A8">
    <w:name w:val="F39FECC64871E64AAF03DA9DD42807A8"/>
    <w:rsid w:val="00F242A5"/>
  </w:style>
  <w:style w:type="paragraph" w:customStyle="1" w:styleId="F529871F55A4754A96EEDC7FA2B52DCF">
    <w:name w:val="F529871F55A4754A96EEDC7FA2B52DCF"/>
    <w:rsid w:val="00F24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{D95CCAE3-B2A0-A640-907D-B05BF41C4FC2}tf67351832_win32.dotx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2022-02-19T00:14:00Z</dcterms:created>
  <dcterms:modified xsi:type="dcterms:W3CDTF">2022-02-19T00:14:00Z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