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067"/>
        <w:tblW w:w="5256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31680"/>
      </w:tblGrid>
      <w:tr w:rsidR="001A1079" w:rsidRPr="00CF1A49" w14:paraId="0DEE883E" w14:textId="77777777" w:rsidTr="00163819">
        <w:trPr>
          <w:trHeight w:hRule="exact" w:val="1096"/>
        </w:trPr>
        <w:tc>
          <w:tcPr>
            <w:tcW w:w="9839" w:type="dxa"/>
            <w:tcMar>
              <w:top w:w="0" w:type="dxa"/>
              <w:bottom w:w="0" w:type="dxa"/>
            </w:tcMar>
          </w:tcPr>
          <w:p w14:paraId="45607B3D" w14:textId="77777777" w:rsidR="001A1079" w:rsidRPr="001A1079" w:rsidRDefault="001A1079" w:rsidP="00D97331">
            <w:pPr>
              <w:pStyle w:val="Title"/>
              <w:rPr>
                <w:sz w:val="36"/>
                <w:szCs w:val="36"/>
              </w:rPr>
            </w:pPr>
            <w:r w:rsidRPr="001A1079">
              <w:rPr>
                <w:sz w:val="36"/>
                <w:szCs w:val="36"/>
              </w:rPr>
              <w:t>Yousef El kaakour</w:t>
            </w:r>
          </w:p>
          <w:p w14:paraId="2164B7B7" w14:textId="77777777" w:rsidR="001A1079" w:rsidRPr="00CF1A49" w:rsidRDefault="001A1079" w:rsidP="00D97331">
            <w:pPr>
              <w:pStyle w:val="ContactInfo"/>
              <w:contextualSpacing w:val="0"/>
            </w:pPr>
            <w:r>
              <w:t>M</w:t>
            </w:r>
            <w:r w:rsidR="00163819">
              <w:t>DAWRA</w:t>
            </w:r>
            <w:r>
              <w:t xml:space="preserve"> Street, B</w:t>
            </w:r>
            <w:r w:rsidR="00163819">
              <w:t>AASIR</w:t>
            </w:r>
            <w:r>
              <w:t xml:space="preserve"> </w:t>
            </w:r>
            <w:r w:rsidR="00163819">
              <w:t>,</w:t>
            </w:r>
            <w:r>
              <w:t xml:space="preserve"> +96170495846</w:t>
            </w:r>
          </w:p>
          <w:p w14:paraId="2FE8B82E" w14:textId="2468AA6C" w:rsidR="001A1079" w:rsidRPr="00CF1A49" w:rsidRDefault="00210B88" w:rsidP="00D97331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25893A657E294D7EA46841DBEB7861B1"/>
                </w:placeholder>
                <w:temporary/>
                <w:showingPlcHdr/>
                <w15:appearance w15:val="hidden"/>
              </w:sdtPr>
              <w:sdtEndPr/>
              <w:sdtContent>
                <w:r w:rsidR="001A1079" w:rsidRPr="00CF1A49">
                  <w:t>Email</w:t>
                </w:r>
              </w:sdtContent>
            </w:sdt>
            <w:r w:rsidR="001A1079">
              <w:t xml:space="preserve">: </w:t>
            </w:r>
            <w:r w:rsidR="001A1079" w:rsidRPr="005C7DEF">
              <w:t>yousef</w:t>
            </w:r>
            <w:r w:rsidR="005C7DEF" w:rsidRPr="005C7DEF">
              <w:t>elkaakour.1993@g</w:t>
            </w:r>
            <w:r w:rsidR="005C7DEF">
              <w:t>mail.com</w:t>
            </w:r>
          </w:p>
        </w:tc>
      </w:tr>
      <w:tr w:rsidR="001A1079" w:rsidRPr="00CF1A49" w14:paraId="79C605A8" w14:textId="77777777" w:rsidTr="00163819">
        <w:trPr>
          <w:trHeight w:val="2956"/>
        </w:trPr>
        <w:tc>
          <w:tcPr>
            <w:tcW w:w="9839" w:type="dxa"/>
            <w:tcMar>
              <w:top w:w="432" w:type="dxa"/>
            </w:tcMar>
          </w:tcPr>
          <w:p w14:paraId="12ED6999" w14:textId="77777777" w:rsidR="001A1079" w:rsidRPr="00D97331" w:rsidRDefault="001A1079" w:rsidP="00D97331">
            <w:pPr>
              <w:pStyle w:val="Heading1"/>
              <w:outlineLvl w:val="0"/>
              <w:rPr>
                <w:rFonts w:eastAsia="Times New Roman"/>
                <w:sz w:val="22"/>
                <w:szCs w:val="22"/>
              </w:rPr>
            </w:pPr>
            <w:r w:rsidRPr="00D97331">
              <w:rPr>
                <w:rFonts w:eastAsia="Times New Roman"/>
                <w:sz w:val="22"/>
                <w:szCs w:val="22"/>
              </w:rPr>
              <w:t>Professional Summary</w:t>
            </w:r>
          </w:p>
          <w:tbl>
            <w:tblPr>
              <w:tblStyle w:val="TableGrid"/>
              <w:tblW w:w="9731" w:type="dxa"/>
              <w:tblInd w:w="90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xperience layout table"/>
            </w:tblPr>
            <w:tblGrid>
              <w:gridCol w:w="9731"/>
            </w:tblGrid>
            <w:tr w:rsidR="001A1079" w:rsidRPr="00CF1A49" w14:paraId="1656F66A" w14:textId="77777777" w:rsidTr="00163819">
              <w:trPr>
                <w:trHeight w:val="1462"/>
              </w:trPr>
              <w:tc>
                <w:tcPr>
                  <w:tcW w:w="9731" w:type="dxa"/>
                  <w:tcMar>
                    <w:top w:w="216" w:type="dxa"/>
                  </w:tcMar>
                </w:tcPr>
                <w:p w14:paraId="38F8D977" w14:textId="77777777" w:rsidR="001A1079" w:rsidRPr="00F9055B" w:rsidRDefault="001A1079" w:rsidP="001136F2">
                  <w:pPr>
                    <w:framePr w:hSpace="180" w:wrap="around" w:vAnchor="page" w:hAnchor="margin" w:y="1067"/>
                    <w:shd w:val="clear" w:color="auto" w:fill="FFFFFF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F905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A reliable and punctual person able to handle fast-paced work. Proven willingness to take on any task to support the team and help the business succeed. </w:t>
                  </w:r>
                </w:p>
                <w:p w14:paraId="3DBB7DA0" w14:textId="77777777" w:rsidR="001A1079" w:rsidRPr="00F9055B" w:rsidRDefault="001A1079" w:rsidP="001136F2">
                  <w:pPr>
                    <w:framePr w:hSpace="180" w:wrap="around" w:vAnchor="page" w:hAnchor="margin" w:y="1067"/>
                    <w:shd w:val="clear" w:color="auto" w:fill="FFFFFF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  <w:p w14:paraId="5CCF4355" w14:textId="77777777" w:rsidR="001A1079" w:rsidRPr="00F9055B" w:rsidRDefault="001A1079" w:rsidP="001136F2">
                  <w:pPr>
                    <w:framePr w:hSpace="180" w:wrap="around" w:vAnchor="page" w:hAnchor="margin" w:y="1067"/>
                    <w:shd w:val="clear" w:color="auto" w:fill="FFFFFF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F905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Good at troubleshooting problems, finding solutions, and building successful solutions. Excellent verbal and written communicator with a strong background in cultivating positive relationships and exceeding goals</w:t>
                  </w:r>
                </w:p>
              </w:tc>
            </w:tr>
          </w:tbl>
          <w:p w14:paraId="2137EE84" w14:textId="77777777" w:rsidR="001A1079" w:rsidRPr="00CF1A49" w:rsidRDefault="001A1079" w:rsidP="00D97331">
            <w:pPr>
              <w:shd w:val="clear" w:color="auto" w:fill="FFFFFF"/>
            </w:pPr>
          </w:p>
        </w:tc>
      </w:tr>
    </w:tbl>
    <w:p w14:paraId="3CF331BF" w14:textId="05142A6D" w:rsidR="004E01EB" w:rsidRPr="00D97331" w:rsidRDefault="00210B88" w:rsidP="004E01EB">
      <w:pPr>
        <w:pStyle w:val="Heading1"/>
        <w:rPr>
          <w:sz w:val="22"/>
          <w:szCs w:val="22"/>
        </w:rPr>
      </w:pPr>
      <w:sdt>
        <w:sdtPr>
          <w:rPr>
            <w:sz w:val="22"/>
            <w:szCs w:val="22"/>
          </w:rPr>
          <w:alias w:val="Experience:"/>
          <w:tag w:val="Experience:"/>
          <w:id w:val="-1983300934"/>
          <w:placeholder>
            <w:docPart w:val="0086878332D64154A6A50D6A233B5B20"/>
          </w:placeholder>
          <w:temporary/>
          <w:showingPlcHdr/>
          <w15:appearance w15:val="hidden"/>
        </w:sdtPr>
        <w:sdtEndPr/>
        <w:sdtContent>
          <w:r w:rsidR="004E01EB" w:rsidRPr="00D97331">
            <w:rPr>
              <w:sz w:val="22"/>
              <w:szCs w:val="22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415A4F" w:rsidRPr="00CF1A49" w14:paraId="1763BC82" w14:textId="77777777" w:rsidTr="000B667E">
        <w:trPr>
          <w:trHeight w:val="1174"/>
        </w:trPr>
        <w:tc>
          <w:tcPr>
            <w:tcW w:w="9355" w:type="dxa"/>
          </w:tcPr>
          <w:p w14:paraId="40CD7289" w14:textId="2726CA4D" w:rsidR="00415A4F" w:rsidRDefault="00415A4F" w:rsidP="00415A4F">
            <w:pPr>
              <w:pStyle w:val="Heading3"/>
              <w:contextualSpacing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2020</w:t>
            </w:r>
          </w:p>
          <w:p w14:paraId="7A6CE18E" w14:textId="0100F2B9" w:rsidR="00415A4F" w:rsidRPr="001A1079" w:rsidRDefault="00415A4F" w:rsidP="00415A4F">
            <w:pPr>
              <w:pStyle w:val="Heading2"/>
              <w:contextualSpacing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Developer at Al_Mansa comany</w:t>
            </w:r>
          </w:p>
          <w:p w14:paraId="03C4C390" w14:textId="1D6D9DD4" w:rsidR="00415A4F" w:rsidRDefault="00415A4F" w:rsidP="00415A4F">
            <w:pPr>
              <w:contextualSpacing w:val="0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0B667E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Working with a team to deliver required tasks</w:t>
            </w:r>
          </w:p>
          <w:p w14:paraId="14E4F5D3" w14:textId="5C2D013F" w:rsidR="00415A4F" w:rsidRDefault="00415A4F" w:rsidP="00415A4F">
            <w:pPr>
              <w:contextualSpacing w:val="0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0B667E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Building and developing Web Applications.</w:t>
            </w:r>
          </w:p>
          <w:p w14:paraId="453EDAFC" w14:textId="77777777" w:rsidR="00415A4F" w:rsidRDefault="00415A4F" w:rsidP="00B75188">
            <w:pPr>
              <w:pStyle w:val="Heading3"/>
              <w:outlineLvl w:val="2"/>
              <w:rPr>
                <w:sz w:val="20"/>
                <w:szCs w:val="20"/>
              </w:rPr>
            </w:pPr>
          </w:p>
        </w:tc>
      </w:tr>
      <w:tr w:rsidR="001D0BF1" w:rsidRPr="00CF1A49" w14:paraId="1A965A88" w14:textId="77777777" w:rsidTr="000B667E">
        <w:trPr>
          <w:trHeight w:val="1174"/>
        </w:trPr>
        <w:tc>
          <w:tcPr>
            <w:tcW w:w="9355" w:type="dxa"/>
          </w:tcPr>
          <w:p w14:paraId="58C83238" w14:textId="77777777" w:rsidR="001D0BF1" w:rsidRPr="001A1079" w:rsidRDefault="00D97331" w:rsidP="001D0BF1">
            <w:pPr>
              <w:pStyle w:val="Heading3"/>
              <w:contextualSpacing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2015 -TO- August 2015</w:t>
            </w:r>
          </w:p>
          <w:p w14:paraId="133B7346" w14:textId="77777777" w:rsidR="001D0BF1" w:rsidRPr="001A1079" w:rsidRDefault="00D97331" w:rsidP="001D0BF1">
            <w:pPr>
              <w:pStyle w:val="Heading2"/>
              <w:contextualSpacing w:val="0"/>
              <w:outlineLvl w:val="1"/>
              <w:rPr>
                <w:sz w:val="20"/>
                <w:szCs w:val="20"/>
              </w:rPr>
            </w:pPr>
            <w:r w:rsidRPr="00D97331">
              <w:rPr>
                <w:sz w:val="20"/>
                <w:szCs w:val="20"/>
              </w:rPr>
              <w:t>Hardware and Software management (training</w:t>
            </w:r>
            <w:r w:rsidR="000B667E" w:rsidRPr="00D97331">
              <w:rPr>
                <w:sz w:val="20"/>
                <w:szCs w:val="20"/>
              </w:rPr>
              <w:t>)</w:t>
            </w:r>
            <w:r w:rsidR="000B667E">
              <w:rPr>
                <w:sz w:val="20"/>
                <w:szCs w:val="20"/>
              </w:rPr>
              <w:t>,</w:t>
            </w:r>
            <w:r w:rsidR="000B667E" w:rsidRPr="00D97331">
              <w:rPr>
                <w:rStyle w:val="SubtleReference"/>
                <w:sz w:val="20"/>
                <w:szCs w:val="20"/>
              </w:rPr>
              <w:t xml:space="preserve"> INSTITUTE</w:t>
            </w:r>
            <w:r w:rsidRPr="00D97331">
              <w:rPr>
                <w:rStyle w:val="SubtleReference"/>
                <w:sz w:val="20"/>
                <w:szCs w:val="20"/>
              </w:rPr>
              <w:t xml:space="preserve"> university of technology IUT</w:t>
            </w:r>
          </w:p>
          <w:p w14:paraId="6AC2119B" w14:textId="77777777" w:rsidR="001E3120" w:rsidRDefault="000B667E" w:rsidP="001D0BF1">
            <w:pPr>
              <w:contextualSpacing w:val="0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0B667E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 w:rsidR="00D9733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Working with a team to ensure the optimal functioning of all university's computers</w:t>
            </w:r>
          </w:p>
          <w:p w14:paraId="322A4498" w14:textId="77777777" w:rsidR="00D97331" w:rsidRPr="001A1079" w:rsidRDefault="000B667E" w:rsidP="001D0BF1">
            <w:pPr>
              <w:contextualSpacing w:val="0"/>
              <w:rPr>
                <w:sz w:val="20"/>
                <w:szCs w:val="20"/>
              </w:rPr>
            </w:pPr>
            <w:r w:rsidRPr="000B667E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 w:rsidR="00D9733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Image repairing and disk cloning of </w:t>
            </w:r>
            <w:r w:rsidR="00D97331">
              <w:rPr>
                <w:rStyle w:val="badword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HDDs</w:t>
            </w:r>
          </w:p>
        </w:tc>
      </w:tr>
      <w:tr w:rsidR="00F61DF9" w:rsidRPr="00CF1A49" w14:paraId="468632E1" w14:textId="77777777" w:rsidTr="00F61DF9">
        <w:tc>
          <w:tcPr>
            <w:tcW w:w="9355" w:type="dxa"/>
            <w:tcMar>
              <w:top w:w="216" w:type="dxa"/>
            </w:tcMar>
          </w:tcPr>
          <w:p w14:paraId="151BC8AF" w14:textId="77777777" w:rsidR="000B667E" w:rsidRPr="001A1079" w:rsidRDefault="000B667E" w:rsidP="000B667E">
            <w:pPr>
              <w:pStyle w:val="Heading3"/>
              <w:contextualSpacing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2017 -TO- September 2017</w:t>
            </w:r>
          </w:p>
          <w:p w14:paraId="65EE9AAB" w14:textId="77777777" w:rsidR="00F61DF9" w:rsidRPr="001A1079" w:rsidRDefault="00D97331" w:rsidP="00F61DF9">
            <w:pPr>
              <w:pStyle w:val="Heading2"/>
              <w:contextualSpacing w:val="0"/>
              <w:outlineLvl w:val="1"/>
              <w:rPr>
                <w:sz w:val="20"/>
                <w:szCs w:val="20"/>
              </w:rPr>
            </w:pPr>
            <w:r w:rsidRPr="00D97331">
              <w:rPr>
                <w:sz w:val="20"/>
                <w:szCs w:val="20"/>
              </w:rPr>
              <w:t>Solar energy System builder</w:t>
            </w:r>
            <w:r w:rsidR="00F61DF9" w:rsidRPr="001A1079">
              <w:rPr>
                <w:sz w:val="20"/>
                <w:szCs w:val="20"/>
              </w:rPr>
              <w:t xml:space="preserve">, </w:t>
            </w:r>
            <w:r w:rsidRPr="00D97331">
              <w:rPr>
                <w:rStyle w:val="SubtleReference"/>
                <w:sz w:val="20"/>
                <w:szCs w:val="20"/>
              </w:rPr>
              <w:t>Institute of industrial research IRI</w:t>
            </w:r>
          </w:p>
          <w:p w14:paraId="0DB07BB3" w14:textId="6F3821C8" w:rsidR="00F61DF9" w:rsidRPr="001A1079" w:rsidRDefault="000B667E" w:rsidP="00F61DF9">
            <w:pPr>
              <w:rPr>
                <w:sz w:val="20"/>
                <w:szCs w:val="20"/>
              </w:rPr>
            </w:pPr>
            <w:r w:rsidRPr="000B667E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-</w:t>
            </w:r>
            <w:r w:rsidR="00E77E6A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A team has the duty of creating an electric solar system and analyzing its consumption and </w:t>
            </w:r>
            <w:r w:rsidR="0068189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  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providing power</w:t>
            </w:r>
          </w:p>
        </w:tc>
      </w:tr>
    </w:tbl>
    <w:sdt>
      <w:sdtPr>
        <w:alias w:val="Education:"/>
        <w:tag w:val="Education:"/>
        <w:id w:val="-1908763273"/>
        <w:placeholder>
          <w:docPart w:val="84E0736C22E84BE0AB9C39C75B2C01A5"/>
        </w:placeholder>
        <w:temporary/>
        <w:showingPlcHdr/>
        <w15:appearance w15:val="hidden"/>
      </w:sdtPr>
      <w:sdtEndPr/>
      <w:sdtContent>
        <w:p w14:paraId="255ACC10" w14:textId="77777777" w:rsidR="00DA59AA" w:rsidRPr="00CF1A49" w:rsidRDefault="00DA59AA" w:rsidP="0097790C">
          <w:pPr>
            <w:pStyle w:val="Heading1"/>
          </w:pPr>
          <w:r w:rsidRPr="00D97331">
            <w:rPr>
              <w:sz w:val="22"/>
              <w:szCs w:val="22"/>
            </w:rPr>
            <w:t>Education</w:t>
          </w:r>
        </w:p>
      </w:sdtContent>
    </w:sdt>
    <w:tbl>
      <w:tblPr>
        <w:tblStyle w:val="TableGrid"/>
        <w:tblW w:w="4513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428"/>
      </w:tblGrid>
      <w:tr w:rsidR="001D0BF1" w:rsidRPr="00CF1A49" w14:paraId="5E95CC70" w14:textId="77777777" w:rsidTr="00D97331">
        <w:trPr>
          <w:trHeight w:val="397"/>
        </w:trPr>
        <w:tc>
          <w:tcPr>
            <w:tcW w:w="8428" w:type="dxa"/>
          </w:tcPr>
          <w:p w14:paraId="275351FD" w14:textId="2EB59C6E" w:rsidR="001D0BF1" w:rsidRPr="001A1079" w:rsidRDefault="00B75188" w:rsidP="001D0BF1">
            <w:pPr>
              <w:pStyle w:val="Heading3"/>
              <w:contextualSpacing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  <w:r w:rsidR="001D0BF1" w:rsidRPr="001A1079">
              <w:rPr>
                <w:sz w:val="20"/>
                <w:szCs w:val="20"/>
              </w:rPr>
              <w:t xml:space="preserve"> </w:t>
            </w:r>
            <w:r w:rsidR="00F9055B" w:rsidRPr="001A1079">
              <w:rPr>
                <w:sz w:val="20"/>
                <w:szCs w:val="20"/>
              </w:rPr>
              <w:t>202</w:t>
            </w:r>
            <w:r w:rsidR="00B7306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 (Expected graduation)</w:t>
            </w:r>
          </w:p>
          <w:p w14:paraId="427D1806" w14:textId="77777777" w:rsidR="00F9055B" w:rsidRPr="001A1079" w:rsidRDefault="00F9055B" w:rsidP="00F9055B">
            <w:pPr>
              <w:pStyle w:val="Heading2"/>
              <w:contextualSpacing w:val="0"/>
              <w:outlineLvl w:val="1"/>
              <w:rPr>
                <w:rStyle w:val="SubtleReference"/>
                <w:sz w:val="20"/>
                <w:szCs w:val="20"/>
              </w:rPr>
            </w:pPr>
            <w:r w:rsidRPr="001A1079">
              <w:rPr>
                <w:sz w:val="20"/>
                <w:szCs w:val="20"/>
              </w:rPr>
              <w:t>Bachelor in english literature</w:t>
            </w:r>
            <w:r w:rsidR="001D0BF1" w:rsidRPr="001A1079">
              <w:rPr>
                <w:sz w:val="20"/>
                <w:szCs w:val="20"/>
              </w:rPr>
              <w:t xml:space="preserve">, </w:t>
            </w:r>
            <w:r w:rsidRPr="001A1079">
              <w:rPr>
                <w:rStyle w:val="SubtleReference"/>
                <w:sz w:val="20"/>
                <w:szCs w:val="20"/>
              </w:rPr>
              <w:t>Lebaneese university Faculty of humanities</w:t>
            </w:r>
          </w:p>
          <w:p w14:paraId="540F7219" w14:textId="77777777" w:rsidR="00F9055B" w:rsidRPr="001A1079" w:rsidRDefault="00F9055B" w:rsidP="00F9055B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  <w:sz w:val="20"/>
                <w:szCs w:val="20"/>
              </w:rPr>
            </w:pPr>
            <w:r w:rsidRPr="001A1079">
              <w:rPr>
                <w:b w:val="0"/>
                <w:smallCaps/>
                <w:color w:val="595959" w:themeColor="text1" w:themeTint="A6"/>
                <w:sz w:val="20"/>
                <w:szCs w:val="20"/>
              </w:rPr>
              <w:t>L</w:t>
            </w:r>
            <w:r w:rsidRPr="001A1079">
              <w:rPr>
                <w:b w:val="0"/>
                <w:sz w:val="20"/>
                <w:szCs w:val="20"/>
              </w:rPr>
              <w:t>ocation: Kornish el mazraa</w:t>
            </w:r>
          </w:p>
          <w:p w14:paraId="6F9913B4" w14:textId="77777777" w:rsidR="007538DC" w:rsidRPr="001A1079" w:rsidRDefault="007538DC" w:rsidP="007538DC">
            <w:pPr>
              <w:contextualSpacing w:val="0"/>
              <w:rPr>
                <w:sz w:val="20"/>
                <w:szCs w:val="20"/>
              </w:rPr>
            </w:pPr>
          </w:p>
        </w:tc>
      </w:tr>
      <w:tr w:rsidR="00F61DF9" w:rsidRPr="00CF1A49" w14:paraId="54A424F0" w14:textId="77777777" w:rsidTr="00D97331">
        <w:trPr>
          <w:trHeight w:val="305"/>
        </w:trPr>
        <w:tc>
          <w:tcPr>
            <w:tcW w:w="8428" w:type="dxa"/>
            <w:tcMar>
              <w:top w:w="216" w:type="dxa"/>
            </w:tcMar>
          </w:tcPr>
          <w:p w14:paraId="33D0BBD5" w14:textId="77777777" w:rsidR="00F61DF9" w:rsidRPr="001A1079" w:rsidRDefault="00D97331" w:rsidP="00F61DF9">
            <w:pPr>
              <w:pStyle w:val="Heading3"/>
              <w:contextualSpacing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924A41" w:rsidRPr="001A1079">
              <w:rPr>
                <w:sz w:val="20"/>
                <w:szCs w:val="20"/>
              </w:rPr>
              <w:t>uly</w:t>
            </w:r>
            <w:r w:rsidR="00F61DF9" w:rsidRPr="001A1079">
              <w:rPr>
                <w:sz w:val="20"/>
                <w:szCs w:val="20"/>
              </w:rPr>
              <w:t xml:space="preserve"> </w:t>
            </w:r>
            <w:r w:rsidR="00924A41" w:rsidRPr="001A1079">
              <w:rPr>
                <w:sz w:val="20"/>
                <w:szCs w:val="20"/>
              </w:rPr>
              <w:t>2020</w:t>
            </w:r>
          </w:p>
          <w:p w14:paraId="69C2975E" w14:textId="77777777" w:rsidR="00F61DF9" w:rsidRPr="001A1079" w:rsidRDefault="00924A41" w:rsidP="00F61DF9">
            <w:pPr>
              <w:pStyle w:val="Heading2"/>
              <w:contextualSpacing w:val="0"/>
              <w:outlineLvl w:val="1"/>
              <w:rPr>
                <w:sz w:val="20"/>
                <w:szCs w:val="20"/>
              </w:rPr>
            </w:pPr>
            <w:r w:rsidRPr="001A1079">
              <w:rPr>
                <w:sz w:val="20"/>
                <w:szCs w:val="20"/>
              </w:rPr>
              <w:t>Masters in Computer and Communication engineer</w:t>
            </w:r>
            <w:r w:rsidR="00F61DF9" w:rsidRPr="001A1079">
              <w:rPr>
                <w:sz w:val="20"/>
                <w:szCs w:val="20"/>
              </w:rPr>
              <w:t xml:space="preserve">, </w:t>
            </w:r>
            <w:r w:rsidRPr="001A1079">
              <w:rPr>
                <w:rStyle w:val="SubtleReference"/>
                <w:sz w:val="20"/>
                <w:szCs w:val="20"/>
              </w:rPr>
              <w:t>Lebaneese international university LIU</w:t>
            </w:r>
          </w:p>
          <w:p w14:paraId="6935EBCE" w14:textId="77777777" w:rsidR="00924A41" w:rsidRPr="001A1079" w:rsidRDefault="00924A41" w:rsidP="00D97331">
            <w:pPr>
              <w:pStyle w:val="Heading2"/>
              <w:contextualSpacing w:val="0"/>
              <w:outlineLvl w:val="1"/>
              <w:rPr>
                <w:sz w:val="20"/>
                <w:szCs w:val="20"/>
              </w:rPr>
            </w:pPr>
            <w:r w:rsidRPr="001A1079">
              <w:rPr>
                <w:b w:val="0"/>
                <w:smallCaps/>
                <w:color w:val="595959" w:themeColor="text1" w:themeTint="A6"/>
                <w:sz w:val="20"/>
                <w:szCs w:val="20"/>
              </w:rPr>
              <w:t>L</w:t>
            </w:r>
            <w:r w:rsidRPr="001A1079">
              <w:rPr>
                <w:b w:val="0"/>
                <w:sz w:val="20"/>
                <w:szCs w:val="20"/>
              </w:rPr>
              <w:t>ocation: Saleem slam</w:t>
            </w:r>
          </w:p>
        </w:tc>
      </w:tr>
      <w:tr w:rsidR="001A1079" w:rsidRPr="00CF1A49" w14:paraId="054FC37C" w14:textId="77777777" w:rsidTr="00D97331">
        <w:trPr>
          <w:trHeight w:val="604"/>
        </w:trPr>
        <w:tc>
          <w:tcPr>
            <w:tcW w:w="8428" w:type="dxa"/>
            <w:tcMar>
              <w:top w:w="216" w:type="dxa"/>
            </w:tcMar>
          </w:tcPr>
          <w:p w14:paraId="39E8135B" w14:textId="77777777" w:rsidR="00D97331" w:rsidRPr="00D97331" w:rsidRDefault="00D97331" w:rsidP="00D97331">
            <w:pPr>
              <w:pStyle w:val="Heading3"/>
              <w:contextualSpacing w:val="0"/>
              <w:outlineLvl w:val="2"/>
              <w:rPr>
                <w:sz w:val="20"/>
                <w:szCs w:val="20"/>
              </w:rPr>
            </w:pPr>
            <w:r w:rsidRPr="00D97331">
              <w:rPr>
                <w:sz w:val="20"/>
                <w:szCs w:val="20"/>
              </w:rPr>
              <w:t>sEPTEMBER 2017</w:t>
            </w:r>
          </w:p>
          <w:p w14:paraId="173B4DDF" w14:textId="77777777" w:rsidR="00D97331" w:rsidRPr="00D97331" w:rsidRDefault="00D97331" w:rsidP="00D97331">
            <w:pPr>
              <w:pStyle w:val="Heading2"/>
              <w:contextualSpacing w:val="0"/>
              <w:outlineLvl w:val="1"/>
              <w:rPr>
                <w:sz w:val="20"/>
                <w:szCs w:val="20"/>
              </w:rPr>
            </w:pPr>
            <w:r w:rsidRPr="00D97331">
              <w:rPr>
                <w:sz w:val="20"/>
                <w:szCs w:val="20"/>
              </w:rPr>
              <w:t xml:space="preserve">Bachelor in computer and communication network engineering, </w:t>
            </w:r>
            <w:r w:rsidRPr="00D97331">
              <w:rPr>
                <w:rStyle w:val="SubtleReference"/>
                <w:sz w:val="20"/>
                <w:szCs w:val="20"/>
              </w:rPr>
              <w:t>lebaneese university Institue of technology</w:t>
            </w:r>
          </w:p>
          <w:p w14:paraId="4DF32E9B" w14:textId="12B19963" w:rsidR="00D97331" w:rsidRDefault="00D97331" w:rsidP="00EE50EE">
            <w:pPr>
              <w:pStyle w:val="Heading2"/>
              <w:contextualSpacing w:val="0"/>
              <w:outlineLvl w:val="1"/>
            </w:pPr>
            <w:r w:rsidRPr="00D97331">
              <w:rPr>
                <w:b w:val="0"/>
                <w:smallCaps/>
                <w:color w:val="595959" w:themeColor="text1" w:themeTint="A6"/>
                <w:sz w:val="20"/>
                <w:szCs w:val="20"/>
              </w:rPr>
              <w:t>L</w:t>
            </w:r>
            <w:r w:rsidRPr="00D97331">
              <w:rPr>
                <w:b w:val="0"/>
                <w:sz w:val="20"/>
                <w:szCs w:val="20"/>
              </w:rPr>
              <w:t>ocation: SAIDA</w:t>
            </w:r>
          </w:p>
        </w:tc>
      </w:tr>
    </w:tbl>
    <w:sdt>
      <w:sdtPr>
        <w:alias w:val="Skills:"/>
        <w:tag w:val="Skills:"/>
        <w:id w:val="-1392877668"/>
        <w:placeholder>
          <w:docPart w:val="6CB2D2223BE94696BC8B7D2A9F708398"/>
        </w:placeholder>
        <w:temporary/>
        <w:showingPlcHdr/>
        <w15:appearance w15:val="hidden"/>
      </w:sdtPr>
      <w:sdtEndPr/>
      <w:sdtContent>
        <w:p w14:paraId="0673FC4D" w14:textId="77777777" w:rsidR="00486277" w:rsidRPr="00CF1A49" w:rsidRDefault="00486277" w:rsidP="00486277">
          <w:pPr>
            <w:pStyle w:val="Heading1"/>
          </w:pPr>
          <w:r w:rsidRPr="000B667E">
            <w:rPr>
              <w:sz w:val="22"/>
              <w:szCs w:val="22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0B667E" w14:paraId="00B31252" w14:textId="77777777" w:rsidTr="00CF1A49">
        <w:tc>
          <w:tcPr>
            <w:tcW w:w="4675" w:type="dxa"/>
          </w:tcPr>
          <w:p w14:paraId="2AA2C1E2" w14:textId="71EE4C59" w:rsidR="001E3120" w:rsidRPr="000B667E" w:rsidRDefault="000B667E" w:rsidP="006E1507">
            <w:pPr>
              <w:pStyle w:val="ListBullet"/>
              <w:contextualSpacing w:val="0"/>
            </w:pPr>
            <w:r w:rsidRPr="000B667E">
              <w:t>Solar energy System design</w:t>
            </w:r>
            <w:r w:rsidR="001136F2">
              <w:t>ing</w:t>
            </w:r>
            <w:r w:rsidRPr="000B667E">
              <w:t xml:space="preserve"> and Performance monitoring</w:t>
            </w:r>
          </w:p>
          <w:p w14:paraId="40F4BF83" w14:textId="103406BD" w:rsidR="000B667E" w:rsidRPr="000B667E" w:rsidRDefault="000B667E" w:rsidP="006E1507">
            <w:pPr>
              <w:pStyle w:val="ListBullet"/>
              <w:contextualSpacing w:val="0"/>
            </w:pPr>
            <w:r w:rsidRPr="000B667E">
              <w:t xml:space="preserve">Software apps: Xilinx, math lab, Android studio, </w:t>
            </w:r>
            <w:proofErr w:type="spellStart"/>
            <w:r w:rsidRPr="000B667E">
              <w:t>Miniconda</w:t>
            </w:r>
            <w:proofErr w:type="spellEnd"/>
            <w:r w:rsidRPr="000B667E">
              <w:t xml:space="preserve">, LabVIEW, </w:t>
            </w:r>
            <w:proofErr w:type="spellStart"/>
            <w:r w:rsidRPr="000B667E">
              <w:t>Easyphp</w:t>
            </w:r>
            <w:proofErr w:type="spellEnd"/>
            <w:r w:rsidRPr="000B667E">
              <w:t xml:space="preserve">, Net Bean, Visual </w:t>
            </w:r>
            <w:proofErr w:type="spellStart"/>
            <w:r w:rsidRPr="000B667E">
              <w:t>studio</w:t>
            </w:r>
            <w:r w:rsidR="00FB2118">
              <w:t>,</w:t>
            </w:r>
            <w:r w:rsidR="00A701B7">
              <w:t>and</w:t>
            </w:r>
            <w:proofErr w:type="spellEnd"/>
            <w:r w:rsidR="00A701B7">
              <w:t xml:space="preserve"> </w:t>
            </w:r>
            <w:r w:rsidR="00FB2118">
              <w:t>Eclipse</w:t>
            </w:r>
          </w:p>
        </w:tc>
        <w:tc>
          <w:tcPr>
            <w:tcW w:w="4675" w:type="dxa"/>
            <w:tcMar>
              <w:left w:w="360" w:type="dxa"/>
            </w:tcMar>
          </w:tcPr>
          <w:p w14:paraId="0863D837" w14:textId="4A3C4785" w:rsidR="003A0632" w:rsidRPr="000B667E" w:rsidRDefault="000B667E" w:rsidP="006E1507">
            <w:pPr>
              <w:pStyle w:val="ListBullet"/>
              <w:contextualSpacing w:val="0"/>
            </w:pPr>
            <w:r w:rsidRPr="000B667E">
              <w:t>Some programming languages: C, C#, SQL database, PHP, ASP.net, java, JavaScript, python, VHDL</w:t>
            </w:r>
            <w:r w:rsidR="00C661A7">
              <w:t>,</w:t>
            </w:r>
            <w:r w:rsidR="00DC3726">
              <w:t>jQuery,Ajax,and hibernate java</w:t>
            </w:r>
          </w:p>
          <w:p w14:paraId="796A5E5D" w14:textId="77777777" w:rsidR="001E3120" w:rsidRPr="000B667E" w:rsidRDefault="000B667E" w:rsidP="000B667E">
            <w:pPr>
              <w:pStyle w:val="ListBullet"/>
              <w:contextualSpacing w:val="0"/>
            </w:pPr>
            <w:r w:rsidRPr="000B667E">
              <w:t>Desktop applications (MS Word, Excel, PowerPoint, Outlook)</w:t>
            </w:r>
          </w:p>
        </w:tc>
      </w:tr>
    </w:tbl>
    <w:p w14:paraId="70D28311" w14:textId="77777777" w:rsidR="000B667E" w:rsidRDefault="000B667E" w:rsidP="000B667E">
      <w:pPr>
        <w:pStyle w:val="Heading1"/>
        <w:rPr>
          <w:sz w:val="22"/>
          <w:szCs w:val="22"/>
        </w:rPr>
      </w:pPr>
      <w:r w:rsidRPr="000B667E">
        <w:rPr>
          <w:sz w:val="22"/>
          <w:szCs w:val="22"/>
        </w:rPr>
        <w:t>Languages</w:t>
      </w:r>
    </w:p>
    <w:p w14:paraId="56FB149E" w14:textId="77777777" w:rsidR="002B7893" w:rsidRDefault="000B667E" w:rsidP="00D05392">
      <w:pPr>
        <w:pStyle w:val="ListBullet"/>
      </w:pPr>
      <w:r>
        <w:t>English:</w:t>
      </w:r>
      <w:r w:rsidRPr="000B667E">
        <w:t xml:space="preserve"> </w:t>
      </w:r>
      <w:r w:rsidR="002B7893">
        <w:t>Fluent</w:t>
      </w:r>
    </w:p>
    <w:p w14:paraId="7952D6EC" w14:textId="77777777" w:rsidR="002B7893" w:rsidRDefault="002B7893" w:rsidP="00D05392">
      <w:pPr>
        <w:pStyle w:val="ListBullet"/>
      </w:pPr>
      <w:r>
        <w:t>French: Fair</w:t>
      </w:r>
    </w:p>
    <w:p w14:paraId="7A0C20A7" w14:textId="77777777" w:rsidR="002B7893" w:rsidRDefault="002B7893" w:rsidP="00D05392">
      <w:pPr>
        <w:pStyle w:val="ListBullet"/>
      </w:pPr>
      <w:r>
        <w:t>Arabic: native language</w:t>
      </w:r>
    </w:p>
    <w:p w14:paraId="3E4DAFDD" w14:textId="77777777" w:rsidR="000B667E" w:rsidRPr="000B667E" w:rsidRDefault="002B7893" w:rsidP="00D05392">
      <w:pPr>
        <w:pStyle w:val="ListBullet"/>
      </w:pPr>
      <w:r>
        <w:t xml:space="preserve">German: Fair </w:t>
      </w:r>
    </w:p>
    <w:sectPr w:rsidR="000B667E" w:rsidRPr="000B667E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2200" w14:textId="77777777" w:rsidR="00210B88" w:rsidRDefault="00210B88" w:rsidP="0068194B">
      <w:r>
        <w:separator/>
      </w:r>
    </w:p>
    <w:p w14:paraId="26065110" w14:textId="77777777" w:rsidR="00210B88" w:rsidRDefault="00210B88"/>
    <w:p w14:paraId="5B609E57" w14:textId="77777777" w:rsidR="00210B88" w:rsidRDefault="00210B88"/>
  </w:endnote>
  <w:endnote w:type="continuationSeparator" w:id="0">
    <w:p w14:paraId="414365E1" w14:textId="77777777" w:rsidR="00210B88" w:rsidRDefault="00210B88" w:rsidP="0068194B">
      <w:r>
        <w:continuationSeparator/>
      </w:r>
    </w:p>
    <w:p w14:paraId="51A83C22" w14:textId="77777777" w:rsidR="00210B88" w:rsidRDefault="00210B88"/>
    <w:p w14:paraId="3E17C48F" w14:textId="77777777" w:rsidR="00210B88" w:rsidRDefault="00210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087C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1BE2" w14:textId="77777777" w:rsidR="00210B88" w:rsidRDefault="00210B88" w:rsidP="0068194B">
      <w:r>
        <w:separator/>
      </w:r>
    </w:p>
    <w:p w14:paraId="5705661F" w14:textId="77777777" w:rsidR="00210B88" w:rsidRDefault="00210B88"/>
    <w:p w14:paraId="052B95DF" w14:textId="77777777" w:rsidR="00210B88" w:rsidRDefault="00210B88"/>
  </w:footnote>
  <w:footnote w:type="continuationSeparator" w:id="0">
    <w:p w14:paraId="3AC6ED7F" w14:textId="77777777" w:rsidR="00210B88" w:rsidRDefault="00210B88" w:rsidP="0068194B">
      <w:r>
        <w:continuationSeparator/>
      </w:r>
    </w:p>
    <w:p w14:paraId="7C91F4FA" w14:textId="77777777" w:rsidR="00210B88" w:rsidRDefault="00210B88"/>
    <w:p w14:paraId="067024D8" w14:textId="77777777" w:rsidR="00210B88" w:rsidRDefault="00210B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6467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5F5375" wp14:editId="4D11B97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5EF68F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5B"/>
    <w:rsid w:val="000001EF"/>
    <w:rsid w:val="00007322"/>
    <w:rsid w:val="00007728"/>
    <w:rsid w:val="00024584"/>
    <w:rsid w:val="00024730"/>
    <w:rsid w:val="00055E95"/>
    <w:rsid w:val="0007021F"/>
    <w:rsid w:val="000B2BA5"/>
    <w:rsid w:val="000B5A9D"/>
    <w:rsid w:val="000B667E"/>
    <w:rsid w:val="000F2F8C"/>
    <w:rsid w:val="0010006E"/>
    <w:rsid w:val="001045A8"/>
    <w:rsid w:val="001136F2"/>
    <w:rsid w:val="00114A91"/>
    <w:rsid w:val="001427E1"/>
    <w:rsid w:val="00163668"/>
    <w:rsid w:val="00163819"/>
    <w:rsid w:val="00171566"/>
    <w:rsid w:val="00174676"/>
    <w:rsid w:val="001755A8"/>
    <w:rsid w:val="00184014"/>
    <w:rsid w:val="00192008"/>
    <w:rsid w:val="001A1079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0B88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7893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2F3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5A4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C7DEF"/>
    <w:rsid w:val="005D3CA7"/>
    <w:rsid w:val="005D4CC1"/>
    <w:rsid w:val="005F4B91"/>
    <w:rsid w:val="005F55D2"/>
    <w:rsid w:val="0062312F"/>
    <w:rsid w:val="00625F2C"/>
    <w:rsid w:val="006618E9"/>
    <w:rsid w:val="0068189A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4A41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16A9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01B7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73063"/>
    <w:rsid w:val="00B75188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1A7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97331"/>
    <w:rsid w:val="00DA3914"/>
    <w:rsid w:val="00DA59AA"/>
    <w:rsid w:val="00DB6915"/>
    <w:rsid w:val="00DB7E1E"/>
    <w:rsid w:val="00DC1B78"/>
    <w:rsid w:val="00DC2A2F"/>
    <w:rsid w:val="00DC3726"/>
    <w:rsid w:val="00DC600B"/>
    <w:rsid w:val="00DD7990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77E6A"/>
    <w:rsid w:val="00E81CC5"/>
    <w:rsid w:val="00E85A87"/>
    <w:rsid w:val="00E85B4A"/>
    <w:rsid w:val="00E9528E"/>
    <w:rsid w:val="00EA5099"/>
    <w:rsid w:val="00EC1351"/>
    <w:rsid w:val="00EC4CBF"/>
    <w:rsid w:val="00EE2CA8"/>
    <w:rsid w:val="00EE50EE"/>
    <w:rsid w:val="00EF17E8"/>
    <w:rsid w:val="00EF51D9"/>
    <w:rsid w:val="00F130DD"/>
    <w:rsid w:val="00F24884"/>
    <w:rsid w:val="00F476C4"/>
    <w:rsid w:val="00F61DF9"/>
    <w:rsid w:val="00F81960"/>
    <w:rsid w:val="00F8769D"/>
    <w:rsid w:val="00F9055B"/>
    <w:rsid w:val="00F9350C"/>
    <w:rsid w:val="00F94EB5"/>
    <w:rsid w:val="00F9624D"/>
    <w:rsid w:val="00FB2118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FC8A6"/>
  <w15:chartTrackingRefBased/>
  <w15:docId w15:val="{EE7113EB-3606-4D75-92EE-2D2DE656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F9055B"/>
    <w:rPr>
      <w:color w:val="605E5C"/>
      <w:shd w:val="clear" w:color="auto" w:fill="E1DFDD"/>
    </w:rPr>
  </w:style>
  <w:style w:type="character" w:customStyle="1" w:styleId="badword">
    <w:name w:val="badword"/>
    <w:basedOn w:val="DefaultParagraphFont"/>
    <w:rsid w:val="00D9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86878332D64154A6A50D6A233B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C9EF8-0F31-40AD-8ACC-32436E781EE9}"/>
      </w:docPartPr>
      <w:docPartBody>
        <w:p w:rsidR="0021605F" w:rsidRDefault="00D50E01">
          <w:pPr>
            <w:pStyle w:val="0086878332D64154A6A50D6A233B5B20"/>
          </w:pPr>
          <w:r w:rsidRPr="00CF1A49">
            <w:t>Experience</w:t>
          </w:r>
        </w:p>
      </w:docPartBody>
    </w:docPart>
    <w:docPart>
      <w:docPartPr>
        <w:name w:val="84E0736C22E84BE0AB9C39C75B2C0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2D75B-D62A-4728-92EE-57E004A11C7F}"/>
      </w:docPartPr>
      <w:docPartBody>
        <w:p w:rsidR="0021605F" w:rsidRDefault="00D50E01">
          <w:pPr>
            <w:pStyle w:val="84E0736C22E84BE0AB9C39C75B2C01A5"/>
          </w:pPr>
          <w:r w:rsidRPr="00CF1A49">
            <w:t>Education</w:t>
          </w:r>
        </w:p>
      </w:docPartBody>
    </w:docPart>
    <w:docPart>
      <w:docPartPr>
        <w:name w:val="6CB2D2223BE94696BC8B7D2A9F70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9AB6-3C83-4801-BBCD-0E7FE67F0128}"/>
      </w:docPartPr>
      <w:docPartBody>
        <w:p w:rsidR="0021605F" w:rsidRDefault="00D50E01">
          <w:pPr>
            <w:pStyle w:val="6CB2D2223BE94696BC8B7D2A9F708398"/>
          </w:pPr>
          <w:r w:rsidRPr="00CF1A49">
            <w:t>Skills</w:t>
          </w:r>
        </w:p>
      </w:docPartBody>
    </w:docPart>
    <w:docPart>
      <w:docPartPr>
        <w:name w:val="25893A657E294D7EA46841DBEB786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E760-ECE5-4FAA-B2E8-00321FFD788B}"/>
      </w:docPartPr>
      <w:docPartBody>
        <w:p w:rsidR="0021605F" w:rsidRDefault="0022301B" w:rsidP="0022301B">
          <w:pPr>
            <w:pStyle w:val="25893A657E294D7EA46841DBEB7861B1"/>
          </w:pPr>
          <w:r w:rsidRPr="00CF1A49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1B"/>
    <w:rsid w:val="0021605F"/>
    <w:rsid w:val="0022301B"/>
    <w:rsid w:val="00357FF9"/>
    <w:rsid w:val="00B72D31"/>
    <w:rsid w:val="00D50E01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086878332D64154A6A50D6A233B5B20">
    <w:name w:val="0086878332D64154A6A50D6A233B5B20"/>
  </w:style>
  <w:style w:type="character" w:styleId="SubtleReference">
    <w:name w:val="Subtle Reference"/>
    <w:basedOn w:val="DefaultParagraphFont"/>
    <w:uiPriority w:val="10"/>
    <w:qFormat/>
    <w:rsid w:val="0022301B"/>
    <w:rPr>
      <w:b/>
      <w:caps w:val="0"/>
      <w:smallCaps/>
      <w:color w:val="595959" w:themeColor="text1" w:themeTint="A6"/>
    </w:rPr>
  </w:style>
  <w:style w:type="paragraph" w:customStyle="1" w:styleId="84E0736C22E84BE0AB9C39C75B2C01A5">
    <w:name w:val="84E0736C22E84BE0AB9C39C75B2C01A5"/>
  </w:style>
  <w:style w:type="paragraph" w:customStyle="1" w:styleId="6CB2D2223BE94696BC8B7D2A9F708398">
    <w:name w:val="6CB2D2223BE94696BC8B7D2A9F708398"/>
  </w:style>
  <w:style w:type="paragraph" w:customStyle="1" w:styleId="25893A657E294D7EA46841DBEB7861B1">
    <w:name w:val="25893A657E294D7EA46841DBEB7861B1"/>
    <w:rsid w:val="002230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7800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Guest User</cp:lastModifiedBy>
  <cp:revision>16</cp:revision>
  <dcterms:created xsi:type="dcterms:W3CDTF">2020-06-29T09:23:00Z</dcterms:created>
  <dcterms:modified xsi:type="dcterms:W3CDTF">2022-02-03T09:52:00Z</dcterms:modified>
  <cp:category/>
</cp:coreProperties>
</file>